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68AB0" w14:textId="77777777" w:rsidR="009E3594" w:rsidRDefault="009E3594" w:rsidP="004E59D3">
      <w:pPr>
        <w:tabs>
          <w:tab w:val="left" w:pos="8080"/>
        </w:tabs>
        <w:jc w:val="center"/>
        <w:rPr>
          <w:rFonts w:cs="Tahoma"/>
          <w:sz w:val="28"/>
          <w:szCs w:val="28"/>
        </w:rPr>
      </w:pPr>
    </w:p>
    <w:p w14:paraId="021DEA38" w14:textId="7064A338" w:rsidR="004E59D3" w:rsidRDefault="005D4CC1" w:rsidP="004E59D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B9ED4A1" wp14:editId="674FDD0F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13AD" w14:textId="77777777" w:rsidR="004E59D3" w:rsidRPr="006028B5" w:rsidRDefault="004E59D3" w:rsidP="004E59D3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6792A991" w14:textId="77777777" w:rsidR="004E59D3" w:rsidRPr="006028B5" w:rsidRDefault="004E59D3" w:rsidP="004E59D3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008008BB" w14:textId="77777777" w:rsidR="004E59D3" w:rsidRDefault="004E59D3" w:rsidP="004E59D3">
      <w:pPr>
        <w:pStyle w:val="af9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4ADB945F" w14:textId="77777777" w:rsidR="004E59D3" w:rsidRPr="006028B5" w:rsidRDefault="004E59D3" w:rsidP="004E59D3">
      <w:pPr>
        <w:pStyle w:val="af9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64D7E151" w14:textId="77777777" w:rsidR="004E59D3" w:rsidRDefault="004E59D3" w:rsidP="004E59D3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269BE71" w14:textId="77777777" w:rsidR="00BB54A8" w:rsidRPr="0083184D" w:rsidRDefault="00BB54A8" w:rsidP="004E59D3">
      <w:pPr>
        <w:jc w:val="center"/>
        <w:rPr>
          <w:sz w:val="32"/>
          <w:szCs w:val="28"/>
        </w:rPr>
      </w:pPr>
    </w:p>
    <w:p w14:paraId="48EBDFCE" w14:textId="77777777" w:rsidR="004E59D3" w:rsidRPr="006028B5" w:rsidRDefault="004E59D3" w:rsidP="004E59D3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1BF5B396" w14:textId="7930C470" w:rsidR="004E59D3" w:rsidRDefault="004E59D3" w:rsidP="004E59D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B54A8">
        <w:rPr>
          <w:sz w:val="28"/>
        </w:rPr>
        <w:t>28.12.2024</w:t>
      </w:r>
      <w:r>
        <w:rPr>
          <w:sz w:val="28"/>
        </w:rPr>
        <w:tab/>
        <w:t>№ </w:t>
      </w:r>
      <w:r w:rsidR="00BB54A8">
        <w:rPr>
          <w:sz w:val="28"/>
        </w:rPr>
        <w:t>651</w:t>
      </w:r>
    </w:p>
    <w:p w14:paraId="3BF73B7D" w14:textId="77777777" w:rsidR="004E59D3" w:rsidRPr="00C96E82" w:rsidRDefault="004E59D3" w:rsidP="004E59D3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16B1F484" w14:textId="77777777" w:rsidR="006769DC" w:rsidRDefault="006769DC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43FE3815" w14:textId="77777777" w:rsidR="004E59D3" w:rsidRPr="00740C29" w:rsidRDefault="004E59D3" w:rsidP="004E59D3">
      <w:pPr>
        <w:jc w:val="center"/>
        <w:rPr>
          <w:b/>
          <w:sz w:val="28"/>
        </w:rPr>
      </w:pPr>
      <w:r w:rsidRPr="00740C29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626</w:t>
      </w:r>
    </w:p>
    <w:p w14:paraId="0ABA4617" w14:textId="77777777" w:rsidR="004E59D3" w:rsidRPr="00740C29" w:rsidRDefault="004E59D3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271F8645" w14:textId="3F80E9B7" w:rsidR="00800364" w:rsidRPr="00740C29" w:rsidRDefault="00163039" w:rsidP="00514254">
      <w:pPr>
        <w:ind w:firstLine="709"/>
        <w:contextualSpacing/>
        <w:jc w:val="both"/>
        <w:rPr>
          <w:kern w:val="1"/>
          <w:sz w:val="28"/>
          <w:szCs w:val="28"/>
        </w:rPr>
      </w:pPr>
      <w:r w:rsidRPr="00740C29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740C29">
        <w:rPr>
          <w:kern w:val="1"/>
          <w:sz w:val="28"/>
          <w:szCs w:val="28"/>
        </w:rPr>
        <w:t xml:space="preserve"> и распоряжением Администрация Белокалитвинс</w:t>
      </w:r>
      <w:r w:rsidR="005B24DE" w:rsidRPr="00740C29">
        <w:rPr>
          <w:kern w:val="1"/>
          <w:sz w:val="28"/>
          <w:szCs w:val="28"/>
        </w:rPr>
        <w:t>кого городского поселения от 13.11.</w:t>
      </w:r>
      <w:r w:rsidRPr="00740C29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740C29">
        <w:rPr>
          <w:b/>
          <w:kern w:val="1"/>
          <w:sz w:val="28"/>
          <w:szCs w:val="28"/>
        </w:rPr>
        <w:t>постановляет:</w:t>
      </w:r>
      <w:r w:rsidRPr="00740C29">
        <w:rPr>
          <w:kern w:val="1"/>
          <w:sz w:val="28"/>
          <w:szCs w:val="28"/>
        </w:rPr>
        <w:t xml:space="preserve"> </w:t>
      </w:r>
    </w:p>
    <w:p w14:paraId="7F6EDB75" w14:textId="77777777" w:rsidR="005B24DE" w:rsidRPr="00740C29" w:rsidRDefault="005B24DE" w:rsidP="00514254">
      <w:pPr>
        <w:ind w:firstLine="709"/>
        <w:contextualSpacing/>
        <w:jc w:val="both"/>
        <w:rPr>
          <w:b/>
          <w:kern w:val="1"/>
          <w:sz w:val="28"/>
          <w:szCs w:val="28"/>
        </w:rPr>
      </w:pPr>
    </w:p>
    <w:p w14:paraId="5AE601E7" w14:textId="77777777" w:rsidR="00673D06" w:rsidRPr="00740C29" w:rsidRDefault="00800364" w:rsidP="00A95061">
      <w:pPr>
        <w:ind w:firstLine="709"/>
        <w:contextualSpacing/>
        <w:jc w:val="both"/>
        <w:rPr>
          <w:spacing w:val="-2"/>
          <w:sz w:val="28"/>
          <w:szCs w:val="28"/>
        </w:rPr>
      </w:pPr>
      <w:r w:rsidRPr="00740C29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626 «Об утверждении муниципальной программы Белокалитвинского городского поселения «Обеспечение качественными жилищно-коммунальными услугами населения Белокалитвинского городского </w:t>
      </w:r>
      <w:r w:rsidR="00673D06" w:rsidRPr="00740C29">
        <w:rPr>
          <w:spacing w:val="-2"/>
          <w:sz w:val="28"/>
          <w:szCs w:val="28"/>
        </w:rPr>
        <w:t xml:space="preserve">поселения», </w:t>
      </w:r>
      <w:r w:rsidR="00673D06" w:rsidRPr="00740C29">
        <w:rPr>
          <w:rFonts w:eastAsia="Calibri"/>
          <w:sz w:val="28"/>
          <w:szCs w:val="28"/>
          <w:lang w:eastAsia="en-US"/>
        </w:rPr>
        <w:t xml:space="preserve">изложив </w:t>
      </w:r>
      <w:r w:rsidR="00673D06" w:rsidRPr="00740C29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A95061" w:rsidRPr="00740C29">
        <w:rPr>
          <w:sz w:val="28"/>
          <w:szCs w:val="28"/>
          <w:lang w:eastAsia="ru-RU"/>
        </w:rPr>
        <w:t>п</w:t>
      </w:r>
      <w:r w:rsidR="00673D06" w:rsidRPr="00740C29">
        <w:rPr>
          <w:sz w:val="28"/>
          <w:szCs w:val="28"/>
          <w:lang w:eastAsia="ru-RU"/>
        </w:rPr>
        <w:t>риложению к настоящему постановлению.</w:t>
      </w:r>
    </w:p>
    <w:p w14:paraId="44E3D20F" w14:textId="77777777" w:rsidR="00A774A2" w:rsidRPr="00740C29" w:rsidRDefault="00A774A2" w:rsidP="00F43E55">
      <w:pPr>
        <w:ind w:firstLine="709"/>
        <w:contextualSpacing/>
        <w:jc w:val="both"/>
        <w:rPr>
          <w:spacing w:val="-2"/>
          <w:sz w:val="28"/>
          <w:szCs w:val="28"/>
          <w:lang w:eastAsia="ru-RU"/>
        </w:rPr>
      </w:pPr>
      <w:r w:rsidRPr="00740C29">
        <w:rPr>
          <w:spacing w:val="-2"/>
          <w:sz w:val="28"/>
          <w:szCs w:val="28"/>
          <w:lang w:eastAsia="ru-RU"/>
        </w:rPr>
        <w:t>2.</w:t>
      </w:r>
      <w:r w:rsidRPr="00740C29">
        <w:rPr>
          <w:spacing w:val="-2"/>
          <w:sz w:val="28"/>
          <w:szCs w:val="28"/>
          <w:lang w:eastAsia="ru-RU"/>
        </w:rPr>
        <w:tab/>
      </w:r>
      <w:r w:rsidR="00A12747" w:rsidRPr="00740C29">
        <w:rPr>
          <w:spacing w:val="-2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14:paraId="72FE6CCD" w14:textId="3B4C1A14" w:rsidR="009F0F97" w:rsidRPr="00740C29" w:rsidRDefault="00673D06" w:rsidP="00F43E55">
      <w:pPr>
        <w:ind w:firstLine="709"/>
        <w:contextualSpacing/>
        <w:jc w:val="both"/>
        <w:rPr>
          <w:kern w:val="1"/>
          <w:sz w:val="28"/>
          <w:szCs w:val="28"/>
        </w:rPr>
      </w:pPr>
      <w:r w:rsidRPr="00740C29">
        <w:rPr>
          <w:sz w:val="28"/>
          <w:szCs w:val="28"/>
        </w:rPr>
        <w:t xml:space="preserve">3. </w:t>
      </w:r>
      <w:proofErr w:type="gramStart"/>
      <w:r w:rsidR="00484B7A" w:rsidRPr="00740C29">
        <w:rPr>
          <w:kern w:val="2"/>
          <w:sz w:val="28"/>
          <w:szCs w:val="28"/>
        </w:rPr>
        <w:t>Контроль за</w:t>
      </w:r>
      <w:proofErr w:type="gramEnd"/>
      <w:r w:rsidR="00484B7A" w:rsidRPr="00740C29">
        <w:rPr>
          <w:kern w:val="2"/>
          <w:sz w:val="28"/>
          <w:szCs w:val="28"/>
        </w:rPr>
        <w:t xml:space="preserve"> выполнением настоящего постановления возложить на </w:t>
      </w:r>
      <w:r w:rsidR="00E75FE7" w:rsidRPr="00740C29">
        <w:rPr>
          <w:kern w:val="2"/>
          <w:sz w:val="28"/>
          <w:szCs w:val="28"/>
        </w:rPr>
        <w:t xml:space="preserve">начальника отдела муниципального имущества Администрации Белокалитвинского городского поселения </w:t>
      </w:r>
      <w:r w:rsidR="009068BA" w:rsidRPr="00740C29">
        <w:rPr>
          <w:kern w:val="2"/>
          <w:sz w:val="28"/>
          <w:szCs w:val="28"/>
        </w:rPr>
        <w:t>О.П. Минеев</w:t>
      </w:r>
      <w:r w:rsidR="00CA62B2" w:rsidRPr="00740C29">
        <w:rPr>
          <w:kern w:val="2"/>
          <w:sz w:val="28"/>
          <w:szCs w:val="28"/>
        </w:rPr>
        <w:t>у</w:t>
      </w:r>
      <w:r w:rsidR="009068BA" w:rsidRPr="00740C29">
        <w:rPr>
          <w:kern w:val="2"/>
          <w:sz w:val="28"/>
          <w:szCs w:val="28"/>
        </w:rPr>
        <w:t>.</w:t>
      </w:r>
    </w:p>
    <w:p w14:paraId="25A0EF22" w14:textId="77777777" w:rsidR="00321B49" w:rsidRDefault="00321B49" w:rsidP="00F43E55">
      <w:pPr>
        <w:ind w:firstLine="709"/>
        <w:contextualSpacing/>
        <w:jc w:val="both"/>
        <w:rPr>
          <w:kern w:val="1"/>
          <w:sz w:val="28"/>
          <w:szCs w:val="28"/>
        </w:rPr>
      </w:pPr>
    </w:p>
    <w:p w14:paraId="5EECF698" w14:textId="77777777" w:rsidR="00BB54A8" w:rsidRDefault="00BB54A8" w:rsidP="00F43E55">
      <w:pPr>
        <w:ind w:firstLine="709"/>
        <w:contextualSpacing/>
        <w:jc w:val="both"/>
        <w:rPr>
          <w:kern w:val="1"/>
          <w:sz w:val="28"/>
          <w:szCs w:val="28"/>
        </w:rPr>
      </w:pPr>
    </w:p>
    <w:p w14:paraId="43BD1370" w14:textId="77777777" w:rsidR="00BB54A8" w:rsidRPr="00740C29" w:rsidRDefault="00BB54A8" w:rsidP="00F43E55">
      <w:pPr>
        <w:ind w:firstLine="709"/>
        <w:contextualSpacing/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740C29" w:rsidRPr="00740C29" w14:paraId="6FB26671" w14:textId="77777777" w:rsidTr="00087037">
        <w:trPr>
          <w:trHeight w:val="960"/>
        </w:trPr>
        <w:tc>
          <w:tcPr>
            <w:tcW w:w="5780" w:type="dxa"/>
            <w:shd w:val="clear" w:color="auto" w:fill="auto"/>
          </w:tcPr>
          <w:p w14:paraId="2A02AC2B" w14:textId="77777777" w:rsidR="004E59D3" w:rsidRPr="00740C29" w:rsidRDefault="008452A6" w:rsidP="00087037">
            <w:pPr>
              <w:rPr>
                <w:sz w:val="28"/>
                <w:szCs w:val="28"/>
              </w:rPr>
            </w:pPr>
            <w:r w:rsidRPr="00740C29">
              <w:rPr>
                <w:sz w:val="28"/>
                <w:szCs w:val="28"/>
              </w:rPr>
              <w:t>Г</w:t>
            </w:r>
            <w:r w:rsidR="004E59D3" w:rsidRPr="00740C29">
              <w:rPr>
                <w:sz w:val="28"/>
                <w:szCs w:val="28"/>
              </w:rPr>
              <w:t>лав</w:t>
            </w:r>
            <w:r w:rsidRPr="00740C29">
              <w:rPr>
                <w:sz w:val="28"/>
                <w:szCs w:val="28"/>
              </w:rPr>
              <w:t>а</w:t>
            </w:r>
            <w:r w:rsidR="004E59D3" w:rsidRPr="00740C29">
              <w:rPr>
                <w:sz w:val="28"/>
                <w:szCs w:val="28"/>
              </w:rPr>
              <w:t xml:space="preserve"> Администрации </w:t>
            </w:r>
          </w:p>
          <w:p w14:paraId="4393A5AB" w14:textId="77777777" w:rsidR="004E59D3" w:rsidRPr="00740C29" w:rsidRDefault="004E59D3" w:rsidP="00087037">
            <w:pPr>
              <w:rPr>
                <w:sz w:val="28"/>
                <w:szCs w:val="28"/>
              </w:rPr>
            </w:pPr>
            <w:r w:rsidRPr="00740C29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124765DE" w14:textId="77777777" w:rsidR="004E59D3" w:rsidRPr="00740C29" w:rsidRDefault="004E59D3" w:rsidP="00087037">
            <w:pPr>
              <w:jc w:val="right"/>
              <w:rPr>
                <w:sz w:val="28"/>
                <w:szCs w:val="28"/>
              </w:rPr>
            </w:pPr>
          </w:p>
          <w:p w14:paraId="581BB9D5" w14:textId="77777777" w:rsidR="004E59D3" w:rsidRPr="00740C29" w:rsidRDefault="004E59D3" w:rsidP="000870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3AB50575" w14:textId="77777777" w:rsidR="004E59D3" w:rsidRPr="00740C29" w:rsidRDefault="004E59D3" w:rsidP="00087037">
            <w:pPr>
              <w:jc w:val="right"/>
              <w:rPr>
                <w:sz w:val="28"/>
                <w:szCs w:val="28"/>
              </w:rPr>
            </w:pPr>
          </w:p>
          <w:p w14:paraId="4D9F349E" w14:textId="77777777" w:rsidR="004E59D3" w:rsidRPr="00740C29" w:rsidRDefault="008452A6" w:rsidP="00087037">
            <w:pPr>
              <w:jc w:val="right"/>
              <w:rPr>
                <w:sz w:val="28"/>
                <w:szCs w:val="28"/>
              </w:rPr>
            </w:pPr>
            <w:r w:rsidRPr="00740C29">
              <w:rPr>
                <w:sz w:val="28"/>
                <w:szCs w:val="28"/>
              </w:rPr>
              <w:t>Н.А. Тимошенко</w:t>
            </w:r>
          </w:p>
        </w:tc>
      </w:tr>
    </w:tbl>
    <w:p w14:paraId="479F90F2" w14:textId="77777777" w:rsidR="00BB54A8" w:rsidRDefault="00BB54A8" w:rsidP="00881CBD">
      <w:pPr>
        <w:widowControl w:val="0"/>
        <w:suppressAutoHyphens w:val="0"/>
        <w:contextualSpacing/>
        <w:jc w:val="right"/>
        <w:rPr>
          <w:sz w:val="24"/>
          <w:szCs w:val="28"/>
          <w:lang w:eastAsia="ru-RU"/>
        </w:rPr>
      </w:pPr>
    </w:p>
    <w:p w14:paraId="4F8864E9" w14:textId="77777777" w:rsidR="00BB54A8" w:rsidRDefault="00BB54A8" w:rsidP="00881CBD">
      <w:pPr>
        <w:widowControl w:val="0"/>
        <w:suppressAutoHyphens w:val="0"/>
        <w:contextualSpacing/>
        <w:jc w:val="right"/>
        <w:rPr>
          <w:sz w:val="24"/>
          <w:szCs w:val="28"/>
          <w:lang w:eastAsia="ru-RU"/>
        </w:rPr>
      </w:pPr>
    </w:p>
    <w:p w14:paraId="73335DA6" w14:textId="77777777" w:rsidR="00881CBD" w:rsidRPr="00740C29" w:rsidRDefault="00AA4A44" w:rsidP="00881CBD">
      <w:pPr>
        <w:widowControl w:val="0"/>
        <w:suppressAutoHyphens w:val="0"/>
        <w:contextualSpacing/>
        <w:jc w:val="right"/>
        <w:rPr>
          <w:sz w:val="24"/>
          <w:szCs w:val="28"/>
          <w:lang w:eastAsia="ru-RU"/>
        </w:rPr>
      </w:pPr>
      <w:r w:rsidRPr="00740C29">
        <w:rPr>
          <w:sz w:val="24"/>
          <w:szCs w:val="28"/>
          <w:lang w:eastAsia="ru-RU"/>
        </w:rPr>
        <w:lastRenderedPageBreak/>
        <w:t>«</w:t>
      </w:r>
      <w:r w:rsidR="00881CBD" w:rsidRPr="00740C29">
        <w:rPr>
          <w:sz w:val="24"/>
          <w:szCs w:val="28"/>
          <w:lang w:eastAsia="ru-RU"/>
        </w:rPr>
        <w:t>Приложение №1</w:t>
      </w:r>
    </w:p>
    <w:p w14:paraId="149C8C37" w14:textId="77777777" w:rsidR="00881CBD" w:rsidRPr="00740C29" w:rsidRDefault="00881CBD" w:rsidP="00881CBD">
      <w:pPr>
        <w:widowControl w:val="0"/>
        <w:suppressAutoHyphens w:val="0"/>
        <w:contextualSpacing/>
        <w:jc w:val="right"/>
        <w:rPr>
          <w:sz w:val="24"/>
          <w:szCs w:val="28"/>
          <w:lang w:eastAsia="ru-RU"/>
        </w:rPr>
      </w:pPr>
      <w:r w:rsidRPr="00740C29">
        <w:rPr>
          <w:sz w:val="24"/>
          <w:szCs w:val="28"/>
          <w:lang w:eastAsia="ru-RU"/>
        </w:rPr>
        <w:t>к постановлению</w:t>
      </w:r>
    </w:p>
    <w:p w14:paraId="54BBC477" w14:textId="77777777" w:rsidR="00881CBD" w:rsidRPr="00740C29" w:rsidRDefault="00881CBD" w:rsidP="00881CBD">
      <w:pPr>
        <w:widowControl w:val="0"/>
        <w:suppressAutoHyphens w:val="0"/>
        <w:contextualSpacing/>
        <w:jc w:val="right"/>
        <w:rPr>
          <w:sz w:val="24"/>
          <w:szCs w:val="28"/>
          <w:lang w:eastAsia="ru-RU"/>
        </w:rPr>
      </w:pPr>
      <w:r w:rsidRPr="00740C29">
        <w:rPr>
          <w:sz w:val="24"/>
          <w:szCs w:val="28"/>
          <w:lang w:eastAsia="ru-RU"/>
        </w:rPr>
        <w:t xml:space="preserve"> Администрации Белокалитвинского</w:t>
      </w:r>
    </w:p>
    <w:p w14:paraId="426CE2B2" w14:textId="77777777" w:rsidR="00881CBD" w:rsidRPr="00740C29" w:rsidRDefault="00881CBD" w:rsidP="00881CBD">
      <w:pPr>
        <w:widowControl w:val="0"/>
        <w:suppressAutoHyphens w:val="0"/>
        <w:contextualSpacing/>
        <w:jc w:val="right"/>
        <w:rPr>
          <w:sz w:val="24"/>
          <w:szCs w:val="28"/>
          <w:lang w:eastAsia="ru-RU"/>
        </w:rPr>
      </w:pPr>
      <w:r w:rsidRPr="00740C29">
        <w:rPr>
          <w:sz w:val="24"/>
          <w:szCs w:val="28"/>
          <w:lang w:eastAsia="ru-RU"/>
        </w:rPr>
        <w:t xml:space="preserve"> городского поселения </w:t>
      </w:r>
    </w:p>
    <w:p w14:paraId="66419BDB" w14:textId="155B4ABA" w:rsidR="00881CBD" w:rsidRPr="00740C29" w:rsidRDefault="00881CBD" w:rsidP="00881CBD">
      <w:pPr>
        <w:widowControl w:val="0"/>
        <w:suppressAutoHyphens w:val="0"/>
        <w:contextualSpacing/>
        <w:jc w:val="right"/>
        <w:rPr>
          <w:sz w:val="24"/>
          <w:szCs w:val="28"/>
          <w:lang w:eastAsia="ru-RU"/>
        </w:rPr>
      </w:pPr>
      <w:r w:rsidRPr="00740C29">
        <w:rPr>
          <w:sz w:val="24"/>
          <w:szCs w:val="28"/>
          <w:lang w:eastAsia="ru-RU"/>
        </w:rPr>
        <w:t xml:space="preserve">от </w:t>
      </w:r>
      <w:r w:rsidR="00BB54A8">
        <w:rPr>
          <w:sz w:val="24"/>
          <w:szCs w:val="28"/>
          <w:lang w:eastAsia="ru-RU"/>
        </w:rPr>
        <w:t>28.12.</w:t>
      </w:r>
      <w:r w:rsidRPr="00740C29">
        <w:rPr>
          <w:sz w:val="24"/>
          <w:szCs w:val="28"/>
          <w:lang w:eastAsia="ru-RU"/>
        </w:rPr>
        <w:t>20</w:t>
      </w:r>
      <w:r w:rsidR="00824A90" w:rsidRPr="00740C29">
        <w:rPr>
          <w:sz w:val="24"/>
          <w:szCs w:val="28"/>
          <w:lang w:eastAsia="ru-RU"/>
        </w:rPr>
        <w:t>24</w:t>
      </w:r>
      <w:r w:rsidRPr="00740C29">
        <w:rPr>
          <w:sz w:val="24"/>
          <w:szCs w:val="28"/>
          <w:lang w:eastAsia="ru-RU"/>
        </w:rPr>
        <w:t xml:space="preserve"> года №</w:t>
      </w:r>
      <w:r w:rsidR="00BB54A8">
        <w:rPr>
          <w:sz w:val="24"/>
          <w:szCs w:val="28"/>
          <w:lang w:eastAsia="ru-RU"/>
        </w:rPr>
        <w:t>651</w:t>
      </w:r>
      <w:bookmarkStart w:id="0" w:name="_GoBack"/>
      <w:bookmarkEnd w:id="0"/>
      <w:r w:rsidRPr="00740C29">
        <w:rPr>
          <w:sz w:val="24"/>
          <w:szCs w:val="28"/>
          <w:lang w:eastAsia="ru-RU"/>
        </w:rPr>
        <w:t>»</w:t>
      </w:r>
    </w:p>
    <w:p w14:paraId="7E050E8D" w14:textId="77777777" w:rsidR="006769DC" w:rsidRPr="00740C29" w:rsidRDefault="006769DC" w:rsidP="006769DC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230C29F1" w14:textId="77777777" w:rsidR="006769DC" w:rsidRPr="00740C29" w:rsidRDefault="006769DC" w:rsidP="006769DC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740C29">
        <w:rPr>
          <w:sz w:val="24"/>
          <w:szCs w:val="24"/>
          <w:lang w:eastAsia="ru-RU"/>
        </w:rPr>
        <w:t>Приложение</w:t>
      </w:r>
    </w:p>
    <w:p w14:paraId="24B1B9A0" w14:textId="77777777" w:rsidR="006769DC" w:rsidRPr="00740C29" w:rsidRDefault="006769DC" w:rsidP="006769DC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740C29">
        <w:rPr>
          <w:sz w:val="24"/>
          <w:szCs w:val="24"/>
          <w:lang w:eastAsia="ru-RU"/>
        </w:rPr>
        <w:t>к постановлению</w:t>
      </w:r>
    </w:p>
    <w:p w14:paraId="512AF602" w14:textId="77777777" w:rsidR="006769DC" w:rsidRPr="00740C29" w:rsidRDefault="006769DC" w:rsidP="006769DC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740C29">
        <w:rPr>
          <w:sz w:val="24"/>
          <w:szCs w:val="24"/>
          <w:lang w:eastAsia="ru-RU"/>
        </w:rPr>
        <w:t xml:space="preserve"> Администрации Белокалитвинского</w:t>
      </w:r>
    </w:p>
    <w:p w14:paraId="782C7E1E" w14:textId="77777777" w:rsidR="006769DC" w:rsidRPr="00740C29" w:rsidRDefault="006769DC" w:rsidP="006769DC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740C29">
        <w:rPr>
          <w:sz w:val="24"/>
          <w:szCs w:val="24"/>
          <w:lang w:eastAsia="ru-RU"/>
        </w:rPr>
        <w:t xml:space="preserve"> городского поселения </w:t>
      </w:r>
    </w:p>
    <w:p w14:paraId="5DEF4B78" w14:textId="77777777" w:rsidR="009F0F97" w:rsidRPr="00740C29" w:rsidRDefault="006769DC" w:rsidP="006769DC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740C29">
        <w:rPr>
          <w:sz w:val="24"/>
          <w:szCs w:val="24"/>
          <w:lang w:eastAsia="ru-RU"/>
        </w:rPr>
        <w:t>от 03 декабря 2018 года № 626</w:t>
      </w:r>
    </w:p>
    <w:p w14:paraId="402F1D20" w14:textId="77777777" w:rsidR="009F0F97" w:rsidRPr="00740C29" w:rsidRDefault="009F0F97" w:rsidP="00163039">
      <w:pPr>
        <w:suppressAutoHyphens w:val="0"/>
        <w:contextualSpacing/>
        <w:rPr>
          <w:lang w:eastAsia="ru-RU"/>
        </w:rPr>
      </w:pPr>
    </w:p>
    <w:p w14:paraId="6A7D28FE" w14:textId="77777777" w:rsidR="00163039" w:rsidRPr="00740C29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740C29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14:paraId="5E9A8657" w14:textId="77777777" w:rsidR="009F0F97" w:rsidRPr="00740C29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740C29">
        <w:rPr>
          <w:sz w:val="28"/>
          <w:szCs w:val="28"/>
          <w:lang w:eastAsia="ru-RU"/>
        </w:rPr>
        <w:t xml:space="preserve"> </w:t>
      </w:r>
      <w:r w:rsidR="009F0F97" w:rsidRPr="00740C29">
        <w:rPr>
          <w:sz w:val="28"/>
          <w:szCs w:val="28"/>
          <w:lang w:eastAsia="ru-RU"/>
        </w:rPr>
        <w:t>«Обеспечение качественными жилищно-к</w:t>
      </w:r>
      <w:r w:rsidRPr="00740C29">
        <w:rPr>
          <w:sz w:val="28"/>
          <w:szCs w:val="28"/>
          <w:lang w:eastAsia="ru-RU"/>
        </w:rPr>
        <w:t xml:space="preserve">оммунальными услугами населения </w:t>
      </w:r>
      <w:r w:rsidR="009F0F97" w:rsidRPr="00740C29">
        <w:rPr>
          <w:sz w:val="28"/>
          <w:szCs w:val="28"/>
          <w:lang w:eastAsia="ru-RU"/>
        </w:rPr>
        <w:t>Белокалитвинского городского поселения»</w:t>
      </w:r>
    </w:p>
    <w:p w14:paraId="6920B149" w14:textId="77777777" w:rsidR="009F0F97" w:rsidRPr="00740C29" w:rsidRDefault="009F0F97" w:rsidP="00163039">
      <w:pPr>
        <w:suppressAutoHyphens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3E3D20" w14:textId="77777777" w:rsidR="009F0F97" w:rsidRPr="00740C29" w:rsidRDefault="00163039" w:rsidP="00163039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740C29">
        <w:rPr>
          <w:caps/>
          <w:kern w:val="2"/>
          <w:sz w:val="28"/>
          <w:szCs w:val="28"/>
          <w:lang w:eastAsia="ru-RU"/>
        </w:rPr>
        <w:t>П</w:t>
      </w:r>
      <w:r w:rsidRPr="00740C29">
        <w:rPr>
          <w:kern w:val="2"/>
          <w:sz w:val="28"/>
          <w:szCs w:val="28"/>
          <w:lang w:eastAsia="ru-RU"/>
        </w:rPr>
        <w:t>аспорт муниципальной программы Белокалитвинского городского поселения</w:t>
      </w:r>
      <w:r w:rsidR="009F0F97" w:rsidRPr="00740C29">
        <w:rPr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Белокалитвинского городского поселения»</w:t>
      </w:r>
    </w:p>
    <w:p w14:paraId="3CBBB4EA" w14:textId="77777777" w:rsidR="009F0F97" w:rsidRPr="00740C29" w:rsidRDefault="009F0F97" w:rsidP="009F0F97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7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4"/>
        <w:gridCol w:w="425"/>
        <w:gridCol w:w="7083"/>
      </w:tblGrid>
      <w:tr w:rsidR="00740C29" w:rsidRPr="00740C29" w14:paraId="23DADE06" w14:textId="77777777" w:rsidTr="00E54762">
        <w:tc>
          <w:tcPr>
            <w:tcW w:w="2184" w:type="dxa"/>
            <w:hideMark/>
          </w:tcPr>
          <w:p w14:paraId="08184902" w14:textId="77777777" w:rsidR="009F0F97" w:rsidRPr="00740C29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25" w:type="dxa"/>
            <w:hideMark/>
          </w:tcPr>
          <w:p w14:paraId="26B57698" w14:textId="77777777" w:rsidR="009F0F97" w:rsidRPr="00740C29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1A9366C9" w14:textId="77777777" w:rsidR="009F0F97" w:rsidRPr="00740C29" w:rsidRDefault="009F0F97" w:rsidP="009F0F97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 (далее – также муниципальная программа)</w:t>
            </w:r>
          </w:p>
        </w:tc>
      </w:tr>
      <w:tr w:rsidR="00740C29" w:rsidRPr="00740C29" w14:paraId="52FCEC34" w14:textId="77777777" w:rsidTr="00E54762">
        <w:tc>
          <w:tcPr>
            <w:tcW w:w="2184" w:type="dxa"/>
            <w:hideMark/>
          </w:tcPr>
          <w:p w14:paraId="1E845E14" w14:textId="77777777" w:rsidR="009F0F97" w:rsidRPr="00740C29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" w:type="dxa"/>
            <w:hideMark/>
          </w:tcPr>
          <w:p w14:paraId="5719ED32" w14:textId="77777777" w:rsidR="009F0F97" w:rsidRPr="00740C29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18AD7F64" w14:textId="77777777" w:rsidR="009F0F97" w:rsidRPr="00740C29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740C29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740C29" w:rsidRPr="00740C29" w14:paraId="714A7D0A" w14:textId="77777777" w:rsidTr="00E54762">
        <w:tc>
          <w:tcPr>
            <w:tcW w:w="2184" w:type="dxa"/>
            <w:hideMark/>
          </w:tcPr>
          <w:p w14:paraId="4BFE6EAA" w14:textId="77777777" w:rsidR="009F0F97" w:rsidRPr="00740C29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14:paraId="7AE85F8C" w14:textId="77777777" w:rsidR="009F0F97" w:rsidRPr="00740C29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14:paraId="3FA67E5D" w14:textId="77777777" w:rsidR="009F0F97" w:rsidRPr="00740C2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40C29" w:rsidRPr="00740C29" w14:paraId="287F911E" w14:textId="77777777" w:rsidTr="00E54762">
        <w:tc>
          <w:tcPr>
            <w:tcW w:w="2184" w:type="dxa"/>
            <w:hideMark/>
          </w:tcPr>
          <w:p w14:paraId="51ABDEDE" w14:textId="77777777" w:rsidR="009F0F97" w:rsidRPr="00740C29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14:paraId="4991DCC4" w14:textId="77777777" w:rsidR="009F0F97" w:rsidRPr="00740C29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7BCF172D" w14:textId="77777777" w:rsidR="009F0F97" w:rsidRPr="00740C29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40C29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 управляющие организации;</w:t>
            </w:r>
          </w:p>
          <w:p w14:paraId="52B92098" w14:textId="77777777" w:rsidR="009F0F97" w:rsidRPr="00740C29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40C29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14:paraId="23243BD1" w14:textId="77777777" w:rsidR="009F0F97" w:rsidRPr="00740C29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40C29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14:paraId="4017772D" w14:textId="77777777" w:rsidR="009F0F97" w:rsidRPr="00740C29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40C29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14:paraId="5F43C04E" w14:textId="77777777" w:rsidR="009F0F97" w:rsidRPr="00740C29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40C29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14:paraId="45354AB3" w14:textId="77777777" w:rsidR="009F0F97" w:rsidRPr="00740C29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40C29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740C29" w:rsidRPr="00740C29" w14:paraId="5253AB62" w14:textId="77777777" w:rsidTr="00E54762">
        <w:tc>
          <w:tcPr>
            <w:tcW w:w="2184" w:type="dxa"/>
            <w:hideMark/>
          </w:tcPr>
          <w:p w14:paraId="40EEE871" w14:textId="77777777" w:rsidR="009F0F97" w:rsidRPr="00740C29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25" w:type="dxa"/>
            <w:hideMark/>
          </w:tcPr>
          <w:p w14:paraId="285807E6" w14:textId="77777777" w:rsidR="009F0F97" w:rsidRPr="00740C29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–</w:t>
            </w:r>
          </w:p>
          <w:p w14:paraId="5433DC05" w14:textId="77777777" w:rsidR="006553D3" w:rsidRPr="00740C29" w:rsidRDefault="006553D3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</w:p>
        </w:tc>
        <w:tc>
          <w:tcPr>
            <w:tcW w:w="7082" w:type="dxa"/>
          </w:tcPr>
          <w:p w14:paraId="648C8102" w14:textId="77777777" w:rsidR="009F0F97" w:rsidRPr="00740C29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«Развитие жилищног</w:t>
            </w:r>
            <w:r w:rsidR="008D72AF" w:rsidRPr="00740C29">
              <w:rPr>
                <w:kern w:val="2"/>
                <w:sz w:val="28"/>
                <w:szCs w:val="28"/>
                <w:lang w:eastAsia="ru-RU"/>
              </w:rPr>
              <w:t>о хозяйства в Белокалитвинском городском поселении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14:paraId="7D3E17B8" w14:textId="77777777" w:rsidR="006553D3" w:rsidRPr="00740C29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spacing w:val="-4"/>
                <w:kern w:val="2"/>
                <w:sz w:val="28"/>
                <w:szCs w:val="28"/>
                <w:lang w:eastAsia="ru-RU"/>
              </w:rPr>
              <w:t>«Создание условий для обеспечения бесперебойности и роста качества жилищно-коммунальных услуг на территории Белокалитвинского городского поселения</w:t>
            </w:r>
            <w:r w:rsidR="00CF5F77" w:rsidRPr="00740C29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14:paraId="5220E08F" w14:textId="77777777" w:rsidR="009F0F97" w:rsidRPr="00740C29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spacing w:val="-2"/>
                <w:kern w:val="2"/>
                <w:sz w:val="28"/>
                <w:szCs w:val="28"/>
                <w:lang w:eastAsia="ru-RU"/>
              </w:rPr>
              <w:t>«Обеспечение реализации муниципальной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 программы»</w:t>
            </w:r>
          </w:p>
        </w:tc>
      </w:tr>
      <w:tr w:rsidR="00740C29" w:rsidRPr="00740C29" w14:paraId="0B8DD233" w14:textId="77777777" w:rsidTr="00E54762">
        <w:tc>
          <w:tcPr>
            <w:tcW w:w="2184" w:type="dxa"/>
            <w:hideMark/>
          </w:tcPr>
          <w:p w14:paraId="6EE2BBD8" w14:textId="77777777" w:rsidR="009F0F97" w:rsidRPr="00740C29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Программно-целевые инструменты 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425" w:type="dxa"/>
            <w:hideMark/>
          </w:tcPr>
          <w:p w14:paraId="0B4D473B" w14:textId="77777777" w:rsidR="009F0F97" w:rsidRPr="00740C29" w:rsidRDefault="009F0F97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082" w:type="dxa"/>
            <w:hideMark/>
          </w:tcPr>
          <w:p w14:paraId="2EB25C5B" w14:textId="77777777" w:rsidR="009F0F97" w:rsidRPr="00740C29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40C29" w:rsidRPr="00740C29" w14:paraId="33D837FB" w14:textId="77777777" w:rsidTr="00E54762">
        <w:tc>
          <w:tcPr>
            <w:tcW w:w="2184" w:type="dxa"/>
            <w:hideMark/>
          </w:tcPr>
          <w:p w14:paraId="5AC59869" w14:textId="77777777" w:rsidR="009F0F97" w:rsidRPr="00740C29" w:rsidRDefault="006C2C8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lastRenderedPageBreak/>
              <w:t>Цели</w:t>
            </w:r>
            <w:r w:rsidR="009F0F97" w:rsidRPr="00740C29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425" w:type="dxa"/>
            <w:hideMark/>
          </w:tcPr>
          <w:p w14:paraId="6974E296" w14:textId="77777777" w:rsidR="009F0F97" w:rsidRPr="00740C29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44258AA7" w14:textId="77777777" w:rsidR="008D72AF" w:rsidRPr="00740C29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домами;</w:t>
            </w:r>
          </w:p>
          <w:p w14:paraId="6F4513AA" w14:textId="77777777" w:rsidR="009F0F97" w:rsidRPr="00740C29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8D72AF" w:rsidRPr="00740C29">
              <w:rPr>
                <w:kern w:val="2"/>
                <w:sz w:val="28"/>
                <w:szCs w:val="28"/>
                <w:lang w:eastAsia="ru-RU"/>
              </w:rPr>
              <w:t xml:space="preserve"> эффективности,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 качества и надежнос</w:t>
            </w:r>
            <w:r w:rsidR="008D72AF" w:rsidRPr="00740C29">
              <w:rPr>
                <w:kern w:val="2"/>
                <w:sz w:val="28"/>
                <w:szCs w:val="28"/>
                <w:lang w:eastAsia="ru-RU"/>
              </w:rPr>
              <w:t>ти поставок коммунальных ресурсов на территории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  <w:r w:rsidR="008D72AF" w:rsidRPr="00740C29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14:paraId="48104948" w14:textId="77777777" w:rsidR="008D72AF" w:rsidRPr="00740C29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хозяйства.</w:t>
            </w:r>
          </w:p>
        </w:tc>
      </w:tr>
      <w:tr w:rsidR="00740C29" w:rsidRPr="00740C29" w14:paraId="15CE3C5D" w14:textId="77777777" w:rsidTr="00E54762">
        <w:tc>
          <w:tcPr>
            <w:tcW w:w="2184" w:type="dxa"/>
            <w:hideMark/>
          </w:tcPr>
          <w:p w14:paraId="08E87672" w14:textId="77777777" w:rsidR="009F0F97" w:rsidRPr="00740C29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25" w:type="dxa"/>
            <w:hideMark/>
          </w:tcPr>
          <w:p w14:paraId="5914BA38" w14:textId="77777777" w:rsidR="009F0F97" w:rsidRPr="00740C29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0B38E923" w14:textId="77777777" w:rsidR="008D72AF" w:rsidRPr="00740C29" w:rsidRDefault="008D72AF" w:rsidP="008D72AF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14:paraId="2154A1AF" w14:textId="77777777" w:rsidR="008D72AF" w:rsidRPr="00740C2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8D72AF" w:rsidRPr="00740C29">
              <w:rPr>
                <w:kern w:val="2"/>
                <w:sz w:val="28"/>
                <w:szCs w:val="28"/>
                <w:lang w:eastAsia="ru-RU"/>
              </w:rPr>
              <w:t>развития конкурентной среды в сфере управления многоквартирными домами;</w:t>
            </w:r>
          </w:p>
          <w:p w14:paraId="46CB725E" w14:textId="77777777" w:rsidR="00613087" w:rsidRPr="00740C29" w:rsidRDefault="008D72AF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реализация механизма софинансирования работ по капитальному ремонту </w:t>
            </w:r>
            <w:r w:rsidR="00613087" w:rsidRPr="00740C29">
              <w:rPr>
                <w:kern w:val="2"/>
                <w:sz w:val="28"/>
                <w:szCs w:val="28"/>
                <w:lang w:eastAsia="ru-RU"/>
              </w:rPr>
              <w:t>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Белокалитвинского городского поселения»;</w:t>
            </w:r>
          </w:p>
          <w:p w14:paraId="05EF580B" w14:textId="77777777" w:rsidR="009F0F97" w:rsidRPr="00740C29" w:rsidRDefault="006130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содержание объектов коммунальной инфраструктуры, реализации инвестиционных проектов водопроводно-канализационного хозяйства и объектов теплоэнергии; </w:t>
            </w:r>
          </w:p>
          <w:p w14:paraId="4A1153F2" w14:textId="77777777" w:rsidR="009F0F97" w:rsidRPr="00740C2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613087" w:rsidRPr="00740C29">
              <w:rPr>
                <w:kern w:val="2"/>
                <w:sz w:val="28"/>
                <w:szCs w:val="28"/>
                <w:lang w:eastAsia="ru-RU"/>
              </w:rPr>
              <w:t xml:space="preserve">повышения качества выполнения функций в сфере </w:t>
            </w:r>
            <w:r w:rsidR="00613087" w:rsidRPr="00740C29">
              <w:rPr>
                <w:spacing w:val="-4"/>
                <w:kern w:val="2"/>
                <w:sz w:val="28"/>
                <w:szCs w:val="28"/>
                <w:lang w:eastAsia="ru-RU"/>
              </w:rPr>
              <w:t>жилищно-коммунального хозяйства Белокалитвинского</w:t>
            </w:r>
            <w:r w:rsidR="001D59C5" w:rsidRPr="00740C29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городского поселения.</w:t>
            </w:r>
          </w:p>
        </w:tc>
      </w:tr>
      <w:tr w:rsidR="00740C29" w:rsidRPr="00740C29" w14:paraId="0AA5CA0F" w14:textId="77777777" w:rsidTr="00E54762">
        <w:tc>
          <w:tcPr>
            <w:tcW w:w="2184" w:type="dxa"/>
            <w:hideMark/>
          </w:tcPr>
          <w:p w14:paraId="23EE8046" w14:textId="77777777" w:rsidR="009F0F97" w:rsidRPr="00740C29" w:rsidRDefault="009F0F97" w:rsidP="009F0F97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14:paraId="0FBBB1A8" w14:textId="77777777" w:rsidR="009F0F97" w:rsidRPr="00740C29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2E9B44A9" w14:textId="77777777" w:rsidR="009F0F97" w:rsidRPr="00740C2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</w:t>
            </w:r>
            <w:r w:rsidR="001D59C5" w:rsidRPr="00740C29">
              <w:rPr>
                <w:kern w:val="2"/>
                <w:sz w:val="28"/>
                <w:szCs w:val="28"/>
                <w:lang w:eastAsia="ru-RU"/>
              </w:rPr>
              <w:t xml:space="preserve">в целом 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740C29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14:paraId="15A5DDF1" w14:textId="77777777" w:rsidR="009F0F97" w:rsidRPr="00740C2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  <w:r w:rsidR="001D59C5" w:rsidRPr="00740C29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14:paraId="17401229" w14:textId="77777777" w:rsidR="001D59C5" w:rsidRPr="00740C29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14:paraId="10057DCC" w14:textId="77777777" w:rsidR="001D59C5" w:rsidRPr="00740C29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количество управляющих организаций и товариществ собственников жилья;</w:t>
            </w:r>
          </w:p>
          <w:p w14:paraId="3DB7B8DA" w14:textId="77777777" w:rsidR="001D59C5" w:rsidRPr="00740C29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количество лиц, обученных основам управления многоквартирными домами;</w:t>
            </w:r>
          </w:p>
          <w:p w14:paraId="4C3B5072" w14:textId="77777777" w:rsidR="001D59C5" w:rsidRPr="00740C29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доля сточных вод, очищенных до нормальных значений, в общем объеме сточных вод, пропущенных через очистные сооружения;</w:t>
            </w:r>
          </w:p>
          <w:p w14:paraId="1A8A09AC" w14:textId="77777777" w:rsidR="001D59C5" w:rsidRPr="00740C29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количество аварий в сфере ЖКХ;</w:t>
            </w:r>
          </w:p>
          <w:p w14:paraId="3CA1C04F" w14:textId="77777777" w:rsidR="001D59C5" w:rsidRPr="00740C29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lastRenderedPageBreak/>
              <w:t>доля потерь тепловой энергии в суммарном объеме отпуска;</w:t>
            </w:r>
          </w:p>
          <w:p w14:paraId="245B72B7" w14:textId="77777777" w:rsidR="001D59C5" w:rsidRPr="00740C29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количество многоквартирных домов, для которых обеспечена эксплуатационная надежность;</w:t>
            </w:r>
          </w:p>
          <w:p w14:paraId="634C8C0D" w14:textId="77777777" w:rsidR="001D59C5" w:rsidRPr="00740C29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40C29">
              <w:rPr>
                <w:kern w:val="2"/>
                <w:sz w:val="28"/>
                <w:szCs w:val="28"/>
                <w:lang w:eastAsia="ru-RU"/>
              </w:rPr>
              <w:t>ур</w:t>
            </w:r>
            <w:r w:rsidR="006C2C87" w:rsidRPr="00740C29">
              <w:rPr>
                <w:kern w:val="2"/>
                <w:sz w:val="28"/>
                <w:szCs w:val="28"/>
                <w:lang w:eastAsia="ru-RU"/>
              </w:rPr>
              <w:t>овень экономии</w:t>
            </w:r>
            <w:r w:rsidRPr="00740C29">
              <w:rPr>
                <w:kern w:val="2"/>
                <w:sz w:val="28"/>
                <w:szCs w:val="28"/>
                <w:lang w:eastAsia="ru-RU"/>
              </w:rPr>
              <w:t xml:space="preserve"> средств по результатам размещения заказов для муниципальных нужд.</w:t>
            </w:r>
          </w:p>
        </w:tc>
      </w:tr>
      <w:tr w:rsidR="004F525F" w:rsidRPr="004F525F" w14:paraId="6CF1957E" w14:textId="77777777" w:rsidTr="00E54762">
        <w:tc>
          <w:tcPr>
            <w:tcW w:w="2184" w:type="dxa"/>
            <w:hideMark/>
          </w:tcPr>
          <w:p w14:paraId="1545542E" w14:textId="77777777" w:rsidR="009F0F97" w:rsidRPr="004F552C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F552C">
              <w:rPr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25" w:type="dxa"/>
            <w:hideMark/>
          </w:tcPr>
          <w:p w14:paraId="1FBB1B11" w14:textId="77777777" w:rsidR="009F0F97" w:rsidRPr="004F552C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4F552C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680A110C" w14:textId="77777777" w:rsidR="009F0F97" w:rsidRPr="004F552C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F552C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653CEA33" w14:textId="77777777" w:rsidR="009F0F97" w:rsidRPr="004F552C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F552C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B35CE2" w:rsidRPr="00B35CE2" w14:paraId="306E1253" w14:textId="77777777" w:rsidTr="00E54762">
        <w:tc>
          <w:tcPr>
            <w:tcW w:w="2184" w:type="dxa"/>
            <w:hideMark/>
          </w:tcPr>
          <w:p w14:paraId="0B01035B" w14:textId="77777777" w:rsidR="00086E27" w:rsidRPr="00126BE5" w:rsidRDefault="00086E27" w:rsidP="00685CB5">
            <w:r w:rsidRPr="00126BE5">
              <w:rPr>
                <w:kern w:val="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  <w:hideMark/>
          </w:tcPr>
          <w:p w14:paraId="40EA61D9" w14:textId="77777777" w:rsidR="00086E27" w:rsidRPr="00126BE5" w:rsidRDefault="00086E27" w:rsidP="00685CB5">
            <w:r w:rsidRPr="00126BE5">
              <w:rPr>
                <w:kern w:val="1"/>
                <w:sz w:val="28"/>
                <w:szCs w:val="28"/>
              </w:rPr>
              <w:t>–</w:t>
            </w:r>
          </w:p>
        </w:tc>
        <w:tc>
          <w:tcPr>
            <w:tcW w:w="7082" w:type="dxa"/>
            <w:hideMark/>
          </w:tcPr>
          <w:p w14:paraId="7AB8869D" w14:textId="78A14774" w:rsidR="00086E27" w:rsidRPr="00126BE5" w:rsidRDefault="00126BE5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535 677,2</w:t>
            </w:r>
            <w:r w:rsidR="00C97022" w:rsidRPr="00126BE5">
              <w:rPr>
                <w:kern w:val="1"/>
                <w:sz w:val="28"/>
                <w:szCs w:val="28"/>
              </w:rPr>
              <w:t xml:space="preserve"> </w:t>
            </w:r>
            <w:r w:rsidR="00086E27" w:rsidRPr="00126BE5">
              <w:rPr>
                <w:kern w:val="1"/>
                <w:sz w:val="28"/>
                <w:szCs w:val="28"/>
              </w:rPr>
              <w:t>тыс. рублей, в том числе:</w:t>
            </w:r>
          </w:p>
          <w:p w14:paraId="14112B80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2019 году – </w:t>
            </w:r>
            <w:r w:rsidR="009A40BB" w:rsidRPr="00126BE5">
              <w:rPr>
                <w:kern w:val="1"/>
                <w:sz w:val="28"/>
                <w:szCs w:val="28"/>
              </w:rPr>
              <w:t>64 333,7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1BE87B7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126BE5">
              <w:rPr>
                <w:kern w:val="1"/>
                <w:sz w:val="28"/>
                <w:szCs w:val="28"/>
              </w:rPr>
              <w:t>48 084,1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5697CDB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126BE5">
              <w:rPr>
                <w:kern w:val="1"/>
                <w:sz w:val="28"/>
                <w:szCs w:val="28"/>
              </w:rPr>
              <w:t>49 321,8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AE79D53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2022 году – </w:t>
            </w:r>
            <w:r w:rsidR="005C443D" w:rsidRPr="00126BE5">
              <w:rPr>
                <w:kern w:val="1"/>
                <w:sz w:val="28"/>
                <w:szCs w:val="28"/>
              </w:rPr>
              <w:t>84</w:t>
            </w:r>
            <w:r w:rsidR="00C50356" w:rsidRPr="00126BE5">
              <w:rPr>
                <w:kern w:val="1"/>
                <w:sz w:val="28"/>
                <w:szCs w:val="28"/>
              </w:rPr>
              <w:t> 404,1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28B42BC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2023 году – </w:t>
            </w:r>
            <w:r w:rsidR="003233F5" w:rsidRPr="00126BE5">
              <w:rPr>
                <w:kern w:val="1"/>
                <w:sz w:val="28"/>
                <w:szCs w:val="28"/>
              </w:rPr>
              <w:t>86 352,8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38BE803" w14:textId="0939B04A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2024 году – </w:t>
            </w:r>
            <w:r w:rsidR="00126BE5" w:rsidRPr="00126BE5">
              <w:rPr>
                <w:kern w:val="1"/>
                <w:sz w:val="28"/>
                <w:szCs w:val="28"/>
              </w:rPr>
              <w:t xml:space="preserve">105 832,0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29507A08" w14:textId="26301036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2025 году – </w:t>
            </w:r>
            <w:r w:rsidR="00AE0F0E" w:rsidRPr="00126BE5">
              <w:rPr>
                <w:kern w:val="1"/>
                <w:sz w:val="28"/>
                <w:szCs w:val="28"/>
              </w:rPr>
              <w:t>45 </w:t>
            </w:r>
            <w:r w:rsidR="000067DF" w:rsidRPr="00126BE5">
              <w:rPr>
                <w:kern w:val="1"/>
                <w:sz w:val="28"/>
                <w:szCs w:val="28"/>
              </w:rPr>
              <w:t>7</w:t>
            </w:r>
            <w:r w:rsidR="00AE0F0E" w:rsidRPr="00126BE5">
              <w:rPr>
                <w:kern w:val="1"/>
                <w:sz w:val="28"/>
                <w:szCs w:val="28"/>
              </w:rPr>
              <w:t>41,5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F664E90" w14:textId="6430EEBD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2026 году – </w:t>
            </w:r>
            <w:r w:rsidR="00AE0F0E" w:rsidRPr="00126BE5">
              <w:rPr>
                <w:kern w:val="1"/>
                <w:sz w:val="28"/>
                <w:szCs w:val="28"/>
              </w:rPr>
              <w:t>44 922,0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2E0B2FE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2027 году – </w:t>
            </w:r>
            <w:r w:rsidR="008C2E54" w:rsidRPr="00126BE5">
              <w:rPr>
                <w:kern w:val="1"/>
                <w:sz w:val="28"/>
                <w:szCs w:val="28"/>
              </w:rPr>
              <w:t xml:space="preserve">1 671,3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613F9B74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2028 году – </w:t>
            </w:r>
            <w:r w:rsidR="008C2E54" w:rsidRPr="00126BE5">
              <w:rPr>
                <w:kern w:val="1"/>
                <w:sz w:val="28"/>
                <w:szCs w:val="28"/>
              </w:rPr>
              <w:t>1 671,3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03BA188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2029 году – </w:t>
            </w:r>
            <w:r w:rsidR="008C2E54" w:rsidRPr="00126BE5">
              <w:rPr>
                <w:kern w:val="1"/>
                <w:sz w:val="28"/>
                <w:szCs w:val="28"/>
              </w:rPr>
              <w:t>1 671,3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AB0C9ED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2030 году – </w:t>
            </w:r>
            <w:r w:rsidR="008C2E54" w:rsidRPr="00126BE5">
              <w:rPr>
                <w:kern w:val="1"/>
                <w:sz w:val="28"/>
                <w:szCs w:val="28"/>
              </w:rPr>
              <w:t xml:space="preserve">1 671,3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1B3F7C0A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том числе:</w:t>
            </w:r>
          </w:p>
          <w:p w14:paraId="6D865788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993B2C" w:rsidRPr="00126BE5">
              <w:rPr>
                <w:kern w:val="1"/>
                <w:sz w:val="28"/>
                <w:szCs w:val="28"/>
              </w:rPr>
              <w:t>4 419,6</w:t>
            </w:r>
            <w:r w:rsidRPr="00126BE5">
              <w:rPr>
                <w:kern w:val="1"/>
                <w:sz w:val="28"/>
                <w:szCs w:val="28"/>
              </w:rPr>
              <w:t xml:space="preserve"> тыс. рублей, в том числе:</w:t>
            </w:r>
          </w:p>
          <w:p w14:paraId="55D8FCAF" w14:textId="77777777" w:rsidR="00086E27" w:rsidRPr="00126BE5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14:paraId="00629E38" w14:textId="77777777" w:rsidR="003C4B8A" w:rsidRPr="00126BE5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2020 году – 133,0 тыс. рублей</w:t>
            </w:r>
            <w:r w:rsidR="0001369C" w:rsidRPr="00126BE5">
              <w:rPr>
                <w:kern w:val="1"/>
                <w:sz w:val="28"/>
                <w:szCs w:val="28"/>
              </w:rPr>
              <w:t>;</w:t>
            </w:r>
          </w:p>
          <w:p w14:paraId="625C793F" w14:textId="77777777" w:rsidR="0001369C" w:rsidRPr="00126BE5" w:rsidRDefault="0001369C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126BE5">
              <w:rPr>
                <w:kern w:val="1"/>
                <w:sz w:val="28"/>
                <w:szCs w:val="28"/>
              </w:rPr>
              <w:t>1 213,3</w:t>
            </w:r>
            <w:r w:rsidR="00BB658F"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0A45ADB" w14:textId="77777777" w:rsidR="00BB658F" w:rsidRPr="00126BE5" w:rsidRDefault="00BB658F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2022 году – 1</w:t>
            </w:r>
            <w:r w:rsidR="00DC01A9" w:rsidRPr="00126BE5">
              <w:rPr>
                <w:kern w:val="1"/>
                <w:sz w:val="28"/>
                <w:szCs w:val="28"/>
              </w:rPr>
              <w:t> </w:t>
            </w:r>
            <w:r w:rsidRPr="00126BE5">
              <w:rPr>
                <w:kern w:val="1"/>
                <w:sz w:val="28"/>
                <w:szCs w:val="28"/>
              </w:rPr>
              <w:t>17</w:t>
            </w:r>
            <w:r w:rsidR="00DC01A9" w:rsidRPr="00126BE5">
              <w:rPr>
                <w:kern w:val="1"/>
                <w:sz w:val="28"/>
                <w:szCs w:val="28"/>
              </w:rPr>
              <w:t>6,0</w:t>
            </w:r>
            <w:r w:rsidR="00F25F97"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C3E33D1" w14:textId="77777777" w:rsidR="00F25F97" w:rsidRPr="00126BE5" w:rsidRDefault="00F25F9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</w:t>
            </w:r>
            <w:r w:rsidR="00993B2C" w:rsidRPr="00126BE5">
              <w:rPr>
                <w:kern w:val="1"/>
                <w:sz w:val="28"/>
                <w:szCs w:val="28"/>
              </w:rPr>
              <w:t>2023 году – 1 119,8 тыс. рублей;</w:t>
            </w:r>
          </w:p>
          <w:p w14:paraId="49568B81" w14:textId="071D8A00" w:rsidR="00993B2C" w:rsidRPr="00126BE5" w:rsidRDefault="00CC0D8B" w:rsidP="00685CB5">
            <w:pPr>
              <w:jc w:val="both"/>
              <w:rPr>
                <w:spacing w:val="-4"/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2024 году – 542,9 тыс. </w:t>
            </w:r>
            <w:r w:rsidR="00993B2C" w:rsidRPr="00126BE5">
              <w:rPr>
                <w:kern w:val="1"/>
                <w:sz w:val="28"/>
                <w:szCs w:val="28"/>
              </w:rPr>
              <w:t>рублей.</w:t>
            </w:r>
          </w:p>
          <w:p w14:paraId="18329EA5" w14:textId="3B4005FF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spacing w:val="-4"/>
                <w:kern w:val="1"/>
                <w:sz w:val="28"/>
                <w:szCs w:val="28"/>
              </w:rPr>
              <w:t xml:space="preserve">за счет средств областного бюджета – </w:t>
            </w:r>
            <w:r w:rsidR="00062966" w:rsidRPr="00126BE5">
              <w:rPr>
                <w:spacing w:val="-4"/>
                <w:kern w:val="1"/>
                <w:sz w:val="28"/>
                <w:szCs w:val="28"/>
              </w:rPr>
              <w:t>469 908,1</w:t>
            </w:r>
            <w:r w:rsidR="00F71439" w:rsidRPr="00126BE5">
              <w:rPr>
                <w:spacing w:val="-4"/>
                <w:kern w:val="1"/>
                <w:sz w:val="28"/>
                <w:szCs w:val="28"/>
              </w:rPr>
              <w:t xml:space="preserve"> </w:t>
            </w:r>
            <w:r w:rsidRPr="00126BE5">
              <w:rPr>
                <w:spacing w:val="-4"/>
                <w:kern w:val="1"/>
                <w:sz w:val="28"/>
                <w:szCs w:val="28"/>
              </w:rPr>
              <w:t>тыс. рублей,</w:t>
            </w:r>
            <w:r w:rsidRPr="00126BE5">
              <w:rPr>
                <w:kern w:val="1"/>
                <w:sz w:val="28"/>
                <w:szCs w:val="28"/>
              </w:rPr>
              <w:t xml:space="preserve"> в том числе: </w:t>
            </w:r>
          </w:p>
          <w:p w14:paraId="68FCDE0E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2019 году – 55 947,8 тыс. рублей;</w:t>
            </w:r>
          </w:p>
          <w:p w14:paraId="47DFAF2E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2020 году – </w:t>
            </w:r>
            <w:r w:rsidR="00E54762" w:rsidRPr="00126BE5">
              <w:rPr>
                <w:kern w:val="1"/>
                <w:sz w:val="28"/>
                <w:szCs w:val="28"/>
              </w:rPr>
              <w:t>39 926,6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B50475B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2021 году – </w:t>
            </w:r>
            <w:r w:rsidR="00801F6E" w:rsidRPr="00126BE5">
              <w:rPr>
                <w:kern w:val="1"/>
                <w:sz w:val="28"/>
                <w:szCs w:val="28"/>
              </w:rPr>
              <w:t>37 892,9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1CE717D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2022 году – </w:t>
            </w:r>
            <w:r w:rsidR="005C443D" w:rsidRPr="00126BE5">
              <w:rPr>
                <w:kern w:val="1"/>
                <w:sz w:val="28"/>
                <w:szCs w:val="28"/>
              </w:rPr>
              <w:t>75 879,4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7E46C99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2023 году – </w:t>
            </w:r>
            <w:r w:rsidR="00744E43" w:rsidRPr="00126BE5">
              <w:rPr>
                <w:kern w:val="1"/>
                <w:sz w:val="28"/>
                <w:szCs w:val="28"/>
              </w:rPr>
              <w:t>76 521,3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1271F86" w14:textId="6A982FFE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2024 году – </w:t>
            </w:r>
            <w:r w:rsidR="00062966" w:rsidRPr="00126BE5">
              <w:rPr>
                <w:kern w:val="1"/>
                <w:sz w:val="28"/>
                <w:szCs w:val="28"/>
              </w:rPr>
              <w:t>99 516,1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4F11E6A" w14:textId="77777777" w:rsidR="00086E27" w:rsidRPr="00126BE5" w:rsidRDefault="0074419E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2025 году – </w:t>
            </w:r>
            <w:r w:rsidR="00824A90" w:rsidRPr="00126BE5">
              <w:rPr>
                <w:kern w:val="1"/>
                <w:sz w:val="28"/>
                <w:szCs w:val="28"/>
              </w:rPr>
              <w:t>42 112,0</w:t>
            </w:r>
            <w:r w:rsidR="00086E27"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1288DF8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2026 году – </w:t>
            </w:r>
            <w:r w:rsidR="00824A90" w:rsidRPr="00126BE5">
              <w:rPr>
                <w:kern w:val="1"/>
                <w:sz w:val="28"/>
                <w:szCs w:val="28"/>
              </w:rPr>
              <w:t>42 112,0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BDB252F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126BE5">
              <w:rPr>
                <w:kern w:val="1"/>
                <w:sz w:val="28"/>
                <w:szCs w:val="28"/>
              </w:rPr>
              <w:t>0</w:t>
            </w:r>
            <w:r w:rsidRPr="00126BE5">
              <w:rPr>
                <w:kern w:val="1"/>
                <w:sz w:val="28"/>
                <w:szCs w:val="28"/>
              </w:rPr>
              <w:t>,0 тыс. рублей;</w:t>
            </w:r>
          </w:p>
          <w:p w14:paraId="712E377E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2028 году – </w:t>
            </w:r>
            <w:r w:rsidR="00D20331" w:rsidRPr="00126BE5">
              <w:rPr>
                <w:kern w:val="1"/>
                <w:sz w:val="28"/>
                <w:szCs w:val="28"/>
              </w:rPr>
              <w:t>0</w:t>
            </w:r>
            <w:r w:rsidRPr="00126BE5">
              <w:rPr>
                <w:kern w:val="1"/>
                <w:sz w:val="28"/>
                <w:szCs w:val="28"/>
              </w:rPr>
              <w:t>,0 тыс. рублей;</w:t>
            </w:r>
          </w:p>
          <w:p w14:paraId="1513C3B1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126BE5">
              <w:rPr>
                <w:kern w:val="1"/>
                <w:sz w:val="28"/>
                <w:szCs w:val="28"/>
              </w:rPr>
              <w:t>0</w:t>
            </w:r>
            <w:r w:rsidRPr="00126BE5">
              <w:rPr>
                <w:kern w:val="1"/>
                <w:sz w:val="28"/>
                <w:szCs w:val="28"/>
              </w:rPr>
              <w:t>,0 тыс. рублей;</w:t>
            </w:r>
          </w:p>
          <w:p w14:paraId="3247102E" w14:textId="77777777" w:rsidR="00086E27" w:rsidRPr="00126BE5" w:rsidRDefault="00086E27" w:rsidP="00685CB5">
            <w:pPr>
              <w:jc w:val="both"/>
              <w:rPr>
                <w:spacing w:val="-8"/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126BE5">
              <w:rPr>
                <w:kern w:val="1"/>
                <w:sz w:val="28"/>
                <w:szCs w:val="28"/>
              </w:rPr>
              <w:t>0</w:t>
            </w:r>
            <w:r w:rsidRPr="00126BE5">
              <w:rPr>
                <w:kern w:val="1"/>
                <w:sz w:val="28"/>
                <w:szCs w:val="28"/>
              </w:rPr>
              <w:t>,0 тыс. рублей;</w:t>
            </w:r>
          </w:p>
          <w:p w14:paraId="6B4474FF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spacing w:val="-8"/>
                <w:kern w:val="1"/>
                <w:sz w:val="28"/>
                <w:szCs w:val="28"/>
              </w:rPr>
              <w:t xml:space="preserve"> за счет районного бюджета –</w:t>
            </w:r>
            <w:r w:rsidRPr="00126BE5">
              <w:rPr>
                <w:kern w:val="1"/>
                <w:sz w:val="28"/>
                <w:szCs w:val="28"/>
              </w:rPr>
              <w:t xml:space="preserve"> </w:t>
            </w:r>
            <w:r w:rsidR="00552A91" w:rsidRPr="00126BE5">
              <w:rPr>
                <w:kern w:val="1"/>
                <w:sz w:val="28"/>
                <w:szCs w:val="28"/>
              </w:rPr>
              <w:t>9 015,3</w:t>
            </w:r>
            <w:r w:rsidRPr="00126BE5">
              <w:rPr>
                <w:kern w:val="1"/>
                <w:sz w:val="28"/>
                <w:szCs w:val="28"/>
              </w:rPr>
              <w:t xml:space="preserve"> тыс. рублей, в том числе: </w:t>
            </w:r>
          </w:p>
          <w:p w14:paraId="3C4954FF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lastRenderedPageBreak/>
              <w:t xml:space="preserve">в 2019 году – </w:t>
            </w:r>
            <w:r w:rsidR="003C4B8A" w:rsidRPr="00126BE5">
              <w:rPr>
                <w:kern w:val="1"/>
                <w:sz w:val="28"/>
                <w:szCs w:val="28"/>
              </w:rPr>
              <w:t>3 939,5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44E85F0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126BE5">
              <w:rPr>
                <w:kern w:val="1"/>
                <w:sz w:val="28"/>
                <w:szCs w:val="28"/>
              </w:rPr>
              <w:t>3 121,3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3753715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2021 году – </w:t>
            </w:r>
            <w:r w:rsidR="00FB1EE5" w:rsidRPr="00126BE5">
              <w:rPr>
                <w:kern w:val="1"/>
                <w:sz w:val="28"/>
                <w:szCs w:val="28"/>
              </w:rPr>
              <w:t>1 954,5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2CEF3E0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2022 году – </w:t>
            </w:r>
            <w:r w:rsidR="00552A91" w:rsidRPr="00126BE5">
              <w:rPr>
                <w:kern w:val="1"/>
                <w:sz w:val="28"/>
                <w:szCs w:val="28"/>
              </w:rPr>
              <w:t>0,0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86EAAA5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2023 году – </w:t>
            </w:r>
            <w:r w:rsidR="00D20331" w:rsidRPr="00126BE5">
              <w:rPr>
                <w:kern w:val="1"/>
                <w:sz w:val="28"/>
                <w:szCs w:val="28"/>
              </w:rPr>
              <w:t>0,0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589566B7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2024 году – </w:t>
            </w:r>
            <w:r w:rsidR="00D20331" w:rsidRPr="00126BE5">
              <w:rPr>
                <w:kern w:val="1"/>
                <w:sz w:val="28"/>
                <w:szCs w:val="28"/>
              </w:rPr>
              <w:t>0,0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6924E19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2025 году – </w:t>
            </w:r>
            <w:r w:rsidR="00D20331" w:rsidRPr="00126BE5">
              <w:rPr>
                <w:kern w:val="1"/>
                <w:sz w:val="28"/>
                <w:szCs w:val="28"/>
              </w:rPr>
              <w:t xml:space="preserve">0,0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65CB0A31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2026 году – </w:t>
            </w:r>
            <w:r w:rsidR="00D20331" w:rsidRPr="00126BE5">
              <w:rPr>
                <w:kern w:val="1"/>
                <w:sz w:val="28"/>
                <w:szCs w:val="28"/>
              </w:rPr>
              <w:t xml:space="preserve">0,0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3952F668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126BE5">
              <w:rPr>
                <w:kern w:val="1"/>
                <w:sz w:val="28"/>
                <w:szCs w:val="28"/>
              </w:rPr>
              <w:t xml:space="preserve">0,0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3EC3D03E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2028 году – </w:t>
            </w:r>
            <w:r w:rsidR="00D20331" w:rsidRPr="00126BE5">
              <w:rPr>
                <w:kern w:val="1"/>
                <w:sz w:val="28"/>
                <w:szCs w:val="28"/>
              </w:rPr>
              <w:t>0,0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918B9E7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126BE5">
              <w:rPr>
                <w:kern w:val="1"/>
                <w:sz w:val="28"/>
                <w:szCs w:val="28"/>
              </w:rPr>
              <w:t xml:space="preserve">0,0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44A0DBE3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126BE5">
              <w:rPr>
                <w:kern w:val="1"/>
                <w:sz w:val="28"/>
                <w:szCs w:val="28"/>
              </w:rPr>
              <w:t>0,0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A206ECD" w14:textId="7E66B95B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за счет средств местного бюджета – </w:t>
            </w:r>
            <w:r w:rsidR="00126BE5" w:rsidRPr="00126BE5">
              <w:rPr>
                <w:kern w:val="1"/>
                <w:sz w:val="28"/>
                <w:szCs w:val="28"/>
              </w:rPr>
              <w:t>52 334,2</w:t>
            </w:r>
            <w:r w:rsidRPr="00126BE5">
              <w:rPr>
                <w:kern w:val="1"/>
                <w:sz w:val="28"/>
                <w:szCs w:val="28"/>
              </w:rPr>
              <w:t xml:space="preserve"> тыс. рублей, в том числе: </w:t>
            </w:r>
          </w:p>
          <w:p w14:paraId="7947986B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2019 году – </w:t>
            </w:r>
            <w:r w:rsidR="00D415DA" w:rsidRPr="00126BE5">
              <w:rPr>
                <w:kern w:val="1"/>
                <w:sz w:val="28"/>
                <w:szCs w:val="28"/>
              </w:rPr>
              <w:t>4 211,8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AAF3AEE" w14:textId="77777777" w:rsidR="00086E27" w:rsidRPr="00126BE5" w:rsidRDefault="006C2C8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126BE5">
              <w:rPr>
                <w:kern w:val="1"/>
                <w:sz w:val="28"/>
                <w:szCs w:val="28"/>
              </w:rPr>
              <w:t>4 903,2</w:t>
            </w:r>
            <w:r w:rsidR="00086E27"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F749241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126BE5">
              <w:rPr>
                <w:kern w:val="1"/>
                <w:sz w:val="28"/>
                <w:szCs w:val="28"/>
              </w:rPr>
              <w:t>8 261,1</w:t>
            </w:r>
            <w:r w:rsidR="0019271D" w:rsidRPr="00126BE5">
              <w:rPr>
                <w:kern w:val="1"/>
                <w:sz w:val="28"/>
                <w:szCs w:val="28"/>
              </w:rPr>
              <w:t xml:space="preserve">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761BA0A0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2022 году – </w:t>
            </w:r>
            <w:r w:rsidR="001935F6" w:rsidRPr="00126BE5">
              <w:rPr>
                <w:kern w:val="1"/>
                <w:sz w:val="28"/>
                <w:szCs w:val="28"/>
              </w:rPr>
              <w:t>7</w:t>
            </w:r>
            <w:r w:rsidR="00C50356" w:rsidRPr="00126BE5">
              <w:rPr>
                <w:kern w:val="1"/>
                <w:sz w:val="28"/>
                <w:szCs w:val="28"/>
              </w:rPr>
              <w:t> 348,7</w:t>
            </w:r>
            <w:r w:rsidR="000B3C29" w:rsidRPr="00126BE5">
              <w:rPr>
                <w:kern w:val="1"/>
                <w:sz w:val="28"/>
                <w:szCs w:val="28"/>
              </w:rPr>
              <w:t xml:space="preserve">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1CEE123D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2023 году – </w:t>
            </w:r>
            <w:r w:rsidR="003233F5" w:rsidRPr="00126BE5">
              <w:rPr>
                <w:kern w:val="1"/>
                <w:sz w:val="28"/>
                <w:szCs w:val="28"/>
              </w:rPr>
              <w:t>8 711,7</w:t>
            </w:r>
            <w:r w:rsidR="007D18E3" w:rsidRPr="00126BE5">
              <w:rPr>
                <w:kern w:val="1"/>
                <w:sz w:val="28"/>
                <w:szCs w:val="28"/>
              </w:rPr>
              <w:t xml:space="preserve"> </w:t>
            </w:r>
            <w:r w:rsidRPr="00126BE5">
              <w:rPr>
                <w:kern w:val="1"/>
                <w:sz w:val="28"/>
                <w:szCs w:val="28"/>
              </w:rPr>
              <w:t>тыс. рублей;</w:t>
            </w:r>
          </w:p>
          <w:p w14:paraId="743E683A" w14:textId="3A7CB0EF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2024 году – </w:t>
            </w:r>
            <w:r w:rsidR="00126BE5" w:rsidRPr="00126BE5">
              <w:rPr>
                <w:kern w:val="1"/>
                <w:sz w:val="28"/>
                <w:szCs w:val="28"/>
              </w:rPr>
              <w:t>5 773,0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9317082" w14:textId="41C46BE4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2025 году – </w:t>
            </w:r>
            <w:r w:rsidR="000067DF" w:rsidRPr="00126BE5">
              <w:rPr>
                <w:kern w:val="1"/>
                <w:sz w:val="28"/>
                <w:szCs w:val="28"/>
              </w:rPr>
              <w:t>3</w:t>
            </w:r>
            <w:r w:rsidR="00AE0F0E" w:rsidRPr="00126BE5">
              <w:rPr>
                <w:kern w:val="1"/>
                <w:sz w:val="28"/>
                <w:szCs w:val="28"/>
              </w:rPr>
              <w:t> </w:t>
            </w:r>
            <w:r w:rsidR="000067DF" w:rsidRPr="00126BE5">
              <w:rPr>
                <w:kern w:val="1"/>
                <w:sz w:val="28"/>
                <w:szCs w:val="28"/>
              </w:rPr>
              <w:t>629</w:t>
            </w:r>
            <w:r w:rsidR="00AE0F0E" w:rsidRPr="00126BE5">
              <w:rPr>
                <w:kern w:val="1"/>
                <w:sz w:val="28"/>
                <w:szCs w:val="28"/>
              </w:rPr>
              <w:t>,5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8B5F363" w14:textId="3A07215E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2026 году – </w:t>
            </w:r>
            <w:r w:rsidR="00AE0F0E" w:rsidRPr="00126BE5">
              <w:rPr>
                <w:kern w:val="1"/>
                <w:sz w:val="28"/>
                <w:szCs w:val="28"/>
              </w:rPr>
              <w:t>2 810,0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746CD5F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2027 году – 1 671,3 тыс. рублей;</w:t>
            </w:r>
          </w:p>
          <w:p w14:paraId="12417607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2028 году – 1 671,3 тыс. рублей;</w:t>
            </w:r>
          </w:p>
          <w:p w14:paraId="7459AD14" w14:textId="77777777" w:rsidR="00086E27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2029 году –</w:t>
            </w:r>
            <w:r w:rsidR="00552A91" w:rsidRPr="00126BE5">
              <w:rPr>
                <w:kern w:val="1"/>
                <w:sz w:val="28"/>
                <w:szCs w:val="28"/>
              </w:rPr>
              <w:t xml:space="preserve"> </w:t>
            </w:r>
            <w:r w:rsidRPr="00126BE5">
              <w:rPr>
                <w:kern w:val="1"/>
                <w:sz w:val="28"/>
                <w:szCs w:val="28"/>
              </w:rPr>
              <w:t>1 671,3 тыс. рублей;</w:t>
            </w:r>
          </w:p>
          <w:p w14:paraId="2F51BD7F" w14:textId="77777777" w:rsidR="00163039" w:rsidRPr="00126BE5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2030 году – 1 671,3 тыс. рублей</w:t>
            </w:r>
            <w:r w:rsidR="000F7FB1" w:rsidRPr="00126BE5">
              <w:rPr>
                <w:kern w:val="1"/>
                <w:sz w:val="28"/>
                <w:szCs w:val="28"/>
              </w:rPr>
              <w:t>.</w:t>
            </w:r>
          </w:p>
          <w:p w14:paraId="6DDF73E5" w14:textId="77777777" w:rsidR="00C72B9C" w:rsidRPr="00126BE5" w:rsidRDefault="00C72B9C" w:rsidP="00685CB5">
            <w:pP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004FD0" w:rsidRPr="00126BE5" w14:paraId="53C5DC52" w14:textId="77777777" w:rsidTr="00E54762">
        <w:tc>
          <w:tcPr>
            <w:tcW w:w="2184" w:type="dxa"/>
            <w:hideMark/>
          </w:tcPr>
          <w:p w14:paraId="09C1D6FE" w14:textId="77777777" w:rsidR="00086E27" w:rsidRPr="00126BE5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5" w:type="dxa"/>
            <w:hideMark/>
          </w:tcPr>
          <w:p w14:paraId="6C6183C5" w14:textId="77777777" w:rsidR="00086E27" w:rsidRPr="00126BE5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14:paraId="740910ED" w14:textId="77777777" w:rsidR="006C2C87" w:rsidRPr="00126BE5" w:rsidRDefault="006C2C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повышение эффективного управления многоквартирными домами; повышение эффективности, качества и надежности поставок коммунальных ресурсов;  создание условий для реализации муниципальной программы.</w:t>
            </w:r>
          </w:p>
          <w:p w14:paraId="1ADB57C0" w14:textId="77777777" w:rsidR="00086E27" w:rsidRPr="00126BE5" w:rsidRDefault="00086E2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14:paraId="6BC219C5" w14:textId="77777777" w:rsidR="00086E27" w:rsidRPr="00126BE5" w:rsidRDefault="00086E27" w:rsidP="007645D2">
            <w:pPr>
              <w:pageBreakBefore/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caps/>
                <w:kern w:val="2"/>
                <w:sz w:val="28"/>
                <w:szCs w:val="28"/>
                <w:lang w:eastAsia="ru-RU"/>
              </w:rPr>
              <w:t>П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аспорт подпрограммы</w:t>
            </w:r>
            <w:r w:rsidR="00CF5F77" w:rsidRPr="00126BE5">
              <w:rPr>
                <w:kern w:val="2"/>
                <w:sz w:val="28"/>
                <w:szCs w:val="28"/>
                <w:lang w:eastAsia="ru-RU"/>
              </w:rPr>
              <w:t xml:space="preserve"> 1</w:t>
            </w:r>
          </w:p>
          <w:p w14:paraId="10637D2D" w14:textId="77777777" w:rsidR="00086E27" w:rsidRPr="00126BE5" w:rsidRDefault="00086E27" w:rsidP="000F7F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«Развитие жилищного хозяйства в Белокалитвинском городском поселении»</w:t>
            </w:r>
          </w:p>
        </w:tc>
      </w:tr>
    </w:tbl>
    <w:p w14:paraId="68A21FBC" w14:textId="77777777" w:rsidR="00975282" w:rsidRPr="00126BE5" w:rsidRDefault="00975282" w:rsidP="00975282">
      <w:pPr>
        <w:rPr>
          <w:vanish/>
        </w:rPr>
      </w:pPr>
    </w:p>
    <w:tbl>
      <w:tblPr>
        <w:tblpPr w:leftFromText="180" w:rightFromText="180" w:vertAnchor="text" w:horzAnchor="margin" w:tblpY="1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B35CE2" w:rsidRPr="00126BE5" w14:paraId="2EA1B87A" w14:textId="77777777" w:rsidTr="00CF5F77">
        <w:tc>
          <w:tcPr>
            <w:tcW w:w="1962" w:type="dxa"/>
            <w:hideMark/>
          </w:tcPr>
          <w:p w14:paraId="2EA8695B" w14:textId="77777777" w:rsidR="007645D2" w:rsidRPr="00126BE5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14:paraId="0DDE9DC8" w14:textId="77777777" w:rsidR="007645D2" w:rsidRPr="00126BE5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3057AD57" w14:textId="77777777" w:rsidR="007645D2" w:rsidRPr="00126BE5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подпрограмма «Развитие жилищного хозяйства в Белокалитвинском городском поселении» (далее – также подпрограмма 1)</w:t>
            </w:r>
          </w:p>
        </w:tc>
      </w:tr>
      <w:tr w:rsidR="00B35CE2" w:rsidRPr="00126BE5" w14:paraId="5D246F36" w14:textId="77777777" w:rsidTr="00CF5F77">
        <w:tc>
          <w:tcPr>
            <w:tcW w:w="1962" w:type="dxa"/>
            <w:hideMark/>
          </w:tcPr>
          <w:p w14:paraId="0D2ED9F2" w14:textId="77777777" w:rsidR="007645D2" w:rsidRPr="00126BE5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proofErr w:type="gramStart"/>
            <w:r w:rsidRPr="00126BE5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14:paraId="596BC02D" w14:textId="77777777" w:rsidR="007645D2" w:rsidRPr="00126BE5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15B85F15" w14:textId="77777777" w:rsidR="007645D2" w:rsidRPr="00126BE5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B35CE2" w:rsidRPr="00126BE5" w14:paraId="23C932D9" w14:textId="77777777" w:rsidTr="00CF5F77">
        <w:tc>
          <w:tcPr>
            <w:tcW w:w="1962" w:type="dxa"/>
            <w:hideMark/>
          </w:tcPr>
          <w:p w14:paraId="59CB4880" w14:textId="77777777" w:rsidR="007645D2" w:rsidRPr="00126BE5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proofErr w:type="gramStart"/>
            <w:r w:rsidR="007645D2" w:rsidRPr="00126BE5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14:paraId="66A94731" w14:textId="77777777" w:rsidR="007645D2" w:rsidRPr="00126BE5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230" w:type="dxa"/>
            <w:hideMark/>
          </w:tcPr>
          <w:p w14:paraId="071D03D6" w14:textId="77777777" w:rsidR="007645D2" w:rsidRPr="00126BE5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7F28E4D5" w14:textId="77777777" w:rsidR="007645D2" w:rsidRPr="00126BE5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управляющие организации;</w:t>
            </w:r>
          </w:p>
          <w:p w14:paraId="5EDFB324" w14:textId="77777777" w:rsidR="007645D2" w:rsidRPr="00126BE5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14:paraId="46E85E58" w14:textId="77777777" w:rsidR="007645D2" w:rsidRPr="00126BE5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14:paraId="5B782FE2" w14:textId="77777777" w:rsidR="007645D2" w:rsidRPr="00126BE5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14:paraId="2CD1C9BE" w14:textId="77777777" w:rsidR="007645D2" w:rsidRPr="00126BE5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14:paraId="0735534C" w14:textId="77777777" w:rsidR="007645D2" w:rsidRPr="00126BE5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B35CE2" w:rsidRPr="00126BE5" w14:paraId="4B1F872E" w14:textId="77777777" w:rsidTr="00CF5F77">
        <w:tc>
          <w:tcPr>
            <w:tcW w:w="1962" w:type="dxa"/>
            <w:hideMark/>
          </w:tcPr>
          <w:p w14:paraId="78B0770F" w14:textId="77777777" w:rsidR="007645D2" w:rsidRPr="00126BE5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>Программно-ц</w:t>
            </w:r>
            <w:r w:rsidR="00CF5F77" w:rsidRPr="00126BE5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proofErr w:type="gramStart"/>
            <w:r w:rsidRPr="00126BE5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14:paraId="24D47E8D" w14:textId="77777777" w:rsidR="007645D2" w:rsidRPr="00126BE5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0707A3B2" w14:textId="77777777" w:rsidR="007645D2" w:rsidRPr="00126BE5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35CE2" w:rsidRPr="00126BE5" w14:paraId="7D9AFD7D" w14:textId="77777777" w:rsidTr="00CF5F77">
        <w:tc>
          <w:tcPr>
            <w:tcW w:w="1962" w:type="dxa"/>
            <w:hideMark/>
          </w:tcPr>
          <w:p w14:paraId="1391CD4D" w14:textId="77777777" w:rsidR="007645D2" w:rsidRPr="00126BE5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Цель подпрограммы</w:t>
            </w:r>
            <w:proofErr w:type="gramStart"/>
            <w:r w:rsidR="007645D2" w:rsidRPr="00126BE5">
              <w:rPr>
                <w:kern w:val="2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7" w:type="dxa"/>
            <w:hideMark/>
          </w:tcPr>
          <w:p w14:paraId="5B7DB16D" w14:textId="77777777" w:rsidR="007645D2" w:rsidRPr="00126BE5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000C941E" w14:textId="77777777" w:rsidR="007645D2" w:rsidRPr="00126BE5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</w:t>
            </w:r>
          </w:p>
        </w:tc>
      </w:tr>
      <w:tr w:rsidR="00B35CE2" w:rsidRPr="00126BE5" w14:paraId="2C31A343" w14:textId="77777777" w:rsidTr="00CF5F77">
        <w:tc>
          <w:tcPr>
            <w:tcW w:w="1962" w:type="dxa"/>
            <w:hideMark/>
          </w:tcPr>
          <w:p w14:paraId="3DFBA643" w14:textId="77777777" w:rsidR="00CF5F77" w:rsidRPr="00126BE5" w:rsidRDefault="00CF5F77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 w14:paraId="7A263792" w14:textId="77777777" w:rsidR="007645D2" w:rsidRPr="00126BE5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272ED713" w14:textId="77777777" w:rsidR="007645D2" w:rsidRPr="00126BE5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AFDB145" w14:textId="77777777" w:rsidR="007645D2" w:rsidRPr="00126BE5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14:paraId="018674D8" w14:textId="77777777" w:rsidR="007645D2" w:rsidRPr="00126BE5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1E3D2E9B" w14:textId="77777777" w:rsidR="007645D2" w:rsidRPr="00126BE5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реализация механизма софинансирования работ по капитальному</w:t>
            </w:r>
            <w:r w:rsidRPr="00126BE5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ремонту многоквартирных домов, проводимому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26BE5">
              <w:rPr>
                <w:spacing w:val="-4"/>
                <w:kern w:val="2"/>
                <w:sz w:val="28"/>
                <w:szCs w:val="28"/>
                <w:lang w:eastAsia="ru-RU"/>
              </w:rPr>
              <w:t>с привлечением средств собственников помещений в многоквартирном доме, и предоставление мер государственной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B35CE2" w:rsidRPr="00126BE5" w14:paraId="6C481A85" w14:textId="77777777" w:rsidTr="00CF5F77">
        <w:tc>
          <w:tcPr>
            <w:tcW w:w="1962" w:type="dxa"/>
            <w:hideMark/>
          </w:tcPr>
          <w:p w14:paraId="0751141A" w14:textId="77777777" w:rsidR="007645D2" w:rsidRPr="00126BE5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77" w:type="dxa"/>
            <w:hideMark/>
          </w:tcPr>
          <w:p w14:paraId="4C7CE19B" w14:textId="77777777" w:rsidR="007645D2" w:rsidRPr="00126BE5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DE7C352" w14:textId="77777777" w:rsidR="005E7E08" w:rsidRPr="00126BE5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в целом 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126BE5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14:paraId="6F3D185F" w14:textId="77777777" w:rsidR="005E7E08" w:rsidRPr="00126BE5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поселения;</w:t>
            </w:r>
          </w:p>
          <w:p w14:paraId="15DCF0D2" w14:textId="77777777" w:rsidR="005E7E08" w:rsidRPr="00126BE5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14:paraId="580F68F3" w14:textId="77777777" w:rsidR="005E7E08" w:rsidRPr="00126BE5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количество управляющих организаций и товариществ собственников жилья;</w:t>
            </w:r>
          </w:p>
          <w:p w14:paraId="623A291D" w14:textId="77777777" w:rsidR="007645D2" w:rsidRPr="00126BE5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количество лиц, обученных основам управления многоквартирными домами.</w:t>
            </w:r>
          </w:p>
        </w:tc>
      </w:tr>
      <w:tr w:rsidR="00B35CE2" w:rsidRPr="00126BE5" w14:paraId="04AFAAE5" w14:textId="77777777" w:rsidTr="00CF5F77">
        <w:tc>
          <w:tcPr>
            <w:tcW w:w="1962" w:type="dxa"/>
          </w:tcPr>
          <w:p w14:paraId="252E4A1E" w14:textId="426BD09A" w:rsidR="007645D2" w:rsidRPr="00126BE5" w:rsidRDefault="007645D2" w:rsidP="00CF5F7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  <w:r w:rsidR="00CC0D8B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F5F77" w:rsidRPr="00126BE5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7BDE26A7" w14:textId="77777777" w:rsidR="007645D2" w:rsidRPr="00126BE5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14:paraId="147DD8FF" w14:textId="77777777" w:rsidR="007645D2" w:rsidRPr="00126BE5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3AFA59B9" w14:textId="77777777" w:rsidR="007645D2" w:rsidRPr="00126BE5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14:paraId="3150D2B1" w14:textId="77777777" w:rsidR="007645D2" w:rsidRPr="00126BE5" w:rsidRDefault="007645D2" w:rsidP="007645D2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5CE2" w:rsidRPr="00B35CE2" w14:paraId="650E27C0" w14:textId="77777777" w:rsidTr="00CF5F77">
        <w:tc>
          <w:tcPr>
            <w:tcW w:w="1962" w:type="dxa"/>
            <w:hideMark/>
          </w:tcPr>
          <w:p w14:paraId="623BB774" w14:textId="77777777" w:rsidR="007645D2" w:rsidRPr="00126BE5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77" w:type="dxa"/>
            <w:hideMark/>
          </w:tcPr>
          <w:p w14:paraId="27F9DA0C" w14:textId="77777777" w:rsidR="007645D2" w:rsidRPr="00126BE5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14:paraId="372ED055" w14:textId="2D387C35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0067DF" w:rsidRPr="00126BE5">
              <w:rPr>
                <w:kern w:val="2"/>
                <w:sz w:val="28"/>
                <w:szCs w:val="28"/>
                <w:lang w:eastAsia="ru-RU"/>
              </w:rPr>
              <w:t>30</w:t>
            </w:r>
            <w:r w:rsidR="00AE0F0E" w:rsidRPr="00126BE5">
              <w:rPr>
                <w:kern w:val="2"/>
                <w:sz w:val="28"/>
                <w:szCs w:val="28"/>
                <w:lang w:eastAsia="ru-RU"/>
              </w:rPr>
              <w:t> </w:t>
            </w:r>
            <w:r w:rsidR="000067DF" w:rsidRPr="00126BE5">
              <w:rPr>
                <w:kern w:val="2"/>
                <w:sz w:val="28"/>
                <w:szCs w:val="28"/>
                <w:lang w:eastAsia="ru-RU"/>
              </w:rPr>
              <w:t>1</w:t>
            </w:r>
            <w:r w:rsidR="00AE0F0E" w:rsidRPr="00126BE5">
              <w:rPr>
                <w:kern w:val="2"/>
                <w:sz w:val="28"/>
                <w:szCs w:val="28"/>
                <w:lang w:eastAsia="ru-RU"/>
              </w:rPr>
              <w:t>27,6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рублей,</w:t>
            </w:r>
          </w:p>
          <w:p w14:paraId="19FB1BC8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51658565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>3 868,0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EBB674E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7D18E3" w:rsidRPr="00126BE5">
              <w:rPr>
                <w:kern w:val="2"/>
                <w:sz w:val="28"/>
                <w:szCs w:val="28"/>
                <w:lang w:eastAsia="ru-RU"/>
              </w:rPr>
              <w:t>2 433,6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676FF97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126BE5">
              <w:rPr>
                <w:kern w:val="2"/>
                <w:sz w:val="28"/>
                <w:szCs w:val="28"/>
                <w:lang w:eastAsia="ru-RU"/>
              </w:rPr>
              <w:t>4 268,4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E381F0C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87AC0" w:rsidRPr="00126BE5">
              <w:rPr>
                <w:kern w:val="2"/>
                <w:sz w:val="28"/>
                <w:szCs w:val="28"/>
                <w:lang w:eastAsia="ru-RU"/>
              </w:rPr>
              <w:t>3</w:t>
            </w:r>
            <w:r w:rsidR="00C50356" w:rsidRPr="00126BE5">
              <w:rPr>
                <w:kern w:val="2"/>
                <w:sz w:val="28"/>
                <w:szCs w:val="28"/>
                <w:lang w:eastAsia="ru-RU"/>
              </w:rPr>
              <w:t> 236,9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A0BC503" w14:textId="77777777" w:rsidR="007645D2" w:rsidRPr="00126BE5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126BE5">
              <w:rPr>
                <w:kern w:val="2"/>
                <w:sz w:val="28"/>
                <w:szCs w:val="28"/>
                <w:lang w:eastAsia="ru-RU"/>
              </w:rPr>
              <w:t>4 308,5</w:t>
            </w:r>
            <w:r w:rsidR="007645D2"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091B9AA" w14:textId="6732A2EA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993B2C" w:rsidRPr="00126BE5">
              <w:rPr>
                <w:kern w:val="2"/>
                <w:sz w:val="28"/>
                <w:szCs w:val="28"/>
                <w:lang w:eastAsia="ru-RU"/>
              </w:rPr>
              <w:t>3</w:t>
            </w:r>
            <w:r w:rsidR="00F17810" w:rsidRPr="00126BE5">
              <w:rPr>
                <w:kern w:val="2"/>
                <w:sz w:val="28"/>
                <w:szCs w:val="28"/>
                <w:lang w:eastAsia="ru-RU"/>
              </w:rPr>
              <w:t> 809,0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18C83BB" w14:textId="315E6816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0067DF" w:rsidRPr="00126BE5">
              <w:rPr>
                <w:kern w:val="2"/>
                <w:sz w:val="28"/>
                <w:szCs w:val="28"/>
                <w:lang w:eastAsia="ru-RU"/>
              </w:rPr>
              <w:t>1</w:t>
            </w:r>
            <w:r w:rsidR="004F552C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0067DF" w:rsidRPr="00126BE5">
              <w:rPr>
                <w:kern w:val="2"/>
                <w:sz w:val="28"/>
                <w:szCs w:val="28"/>
                <w:lang w:eastAsia="ru-RU"/>
              </w:rPr>
              <w:t>0</w:t>
            </w:r>
            <w:r w:rsidR="00AE0F0E" w:rsidRPr="00126BE5">
              <w:rPr>
                <w:kern w:val="2"/>
                <w:sz w:val="28"/>
                <w:szCs w:val="28"/>
                <w:lang w:eastAsia="ru-RU"/>
              </w:rPr>
              <w:t>18,0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6A64FAA" w14:textId="3CE794C9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2026 году – </w:t>
            </w:r>
            <w:r w:rsidR="00AE0F0E" w:rsidRPr="00126BE5">
              <w:rPr>
                <w:kern w:val="2"/>
                <w:sz w:val="28"/>
                <w:szCs w:val="28"/>
                <w:lang w:eastAsia="ru-RU"/>
              </w:rPr>
              <w:t>500,0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54ADF1D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14:paraId="145E1CE9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 1 671,3 тыс. рублей;</w:t>
            </w:r>
          </w:p>
          <w:p w14:paraId="7987C1C3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14:paraId="6821575A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2030 году – 1 671,3 тыс. рублей;</w:t>
            </w:r>
          </w:p>
          <w:p w14:paraId="62210384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2790C768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spacing w:val="-2"/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993B2C" w:rsidRPr="00126BE5">
              <w:rPr>
                <w:spacing w:val="-2"/>
                <w:kern w:val="1"/>
                <w:sz w:val="28"/>
                <w:szCs w:val="28"/>
              </w:rPr>
              <w:t>4 419,6</w:t>
            </w:r>
            <w:r w:rsidR="003C3937" w:rsidRPr="00126BE5">
              <w:rPr>
                <w:spacing w:val="-2"/>
                <w:kern w:val="1"/>
                <w:sz w:val="28"/>
                <w:szCs w:val="28"/>
              </w:rPr>
              <w:t xml:space="preserve"> </w:t>
            </w:r>
            <w:r w:rsidRPr="00126BE5">
              <w:rPr>
                <w:spacing w:val="-2"/>
                <w:kern w:val="1"/>
                <w:sz w:val="28"/>
                <w:szCs w:val="28"/>
              </w:rPr>
              <w:t xml:space="preserve">тыс. рублей, в том числе: </w:t>
            </w:r>
          </w:p>
          <w:p w14:paraId="783E9C32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14:paraId="14FB2BF1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126BE5">
              <w:rPr>
                <w:kern w:val="1"/>
                <w:sz w:val="28"/>
                <w:szCs w:val="28"/>
              </w:rPr>
              <w:t>133,0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2D1871C" w14:textId="77777777" w:rsidR="007645D2" w:rsidRPr="00126BE5" w:rsidRDefault="0001369C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126BE5">
              <w:rPr>
                <w:kern w:val="1"/>
                <w:sz w:val="28"/>
                <w:szCs w:val="28"/>
              </w:rPr>
              <w:t>1 213,3</w:t>
            </w:r>
            <w:r w:rsidR="007645D2"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B38E662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2022 году – </w:t>
            </w:r>
            <w:r w:rsidR="00BB658F" w:rsidRPr="00126BE5">
              <w:rPr>
                <w:kern w:val="1"/>
                <w:sz w:val="28"/>
                <w:szCs w:val="28"/>
              </w:rPr>
              <w:t>1</w:t>
            </w:r>
            <w:r w:rsidR="001935F6" w:rsidRPr="00126BE5">
              <w:rPr>
                <w:kern w:val="1"/>
                <w:sz w:val="28"/>
                <w:szCs w:val="28"/>
              </w:rPr>
              <w:t> </w:t>
            </w:r>
            <w:r w:rsidR="00BB658F" w:rsidRPr="00126BE5">
              <w:rPr>
                <w:kern w:val="1"/>
                <w:sz w:val="28"/>
                <w:szCs w:val="28"/>
              </w:rPr>
              <w:t>17</w:t>
            </w:r>
            <w:r w:rsidR="001935F6" w:rsidRPr="00126BE5">
              <w:rPr>
                <w:kern w:val="1"/>
                <w:sz w:val="28"/>
                <w:szCs w:val="28"/>
              </w:rPr>
              <w:t>6,0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0EB13B3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2023 году – </w:t>
            </w:r>
            <w:r w:rsidR="00070360" w:rsidRPr="00126BE5">
              <w:rPr>
                <w:kern w:val="1"/>
                <w:sz w:val="28"/>
                <w:szCs w:val="28"/>
              </w:rPr>
              <w:t>1 119,8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55F7932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 xml:space="preserve">в 2024 году – </w:t>
            </w:r>
            <w:r w:rsidR="00993B2C" w:rsidRPr="00126BE5">
              <w:rPr>
                <w:kern w:val="1"/>
                <w:sz w:val="28"/>
                <w:szCs w:val="28"/>
              </w:rPr>
              <w:t>542,9</w:t>
            </w:r>
            <w:r w:rsidRPr="00126BE5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5AB92B5C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2025 году – 0,0 тыс. рублей;</w:t>
            </w:r>
          </w:p>
          <w:p w14:paraId="0CC14B1B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2026 году – 0,0 тыс. рублей;</w:t>
            </w:r>
          </w:p>
          <w:p w14:paraId="6E6B06C0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2027 году – 0,0 тыс. рублей;</w:t>
            </w:r>
          </w:p>
          <w:p w14:paraId="1AEED995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2028 году – 0,0 тыс. рублей;</w:t>
            </w:r>
          </w:p>
          <w:p w14:paraId="581DD6E9" w14:textId="77777777" w:rsidR="007645D2" w:rsidRPr="00126BE5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2029 году – 0,0 тыс. рублей;</w:t>
            </w:r>
          </w:p>
          <w:p w14:paraId="0BCA81D0" w14:textId="77777777" w:rsidR="007645D2" w:rsidRPr="00126BE5" w:rsidRDefault="007645D2" w:rsidP="007645D2">
            <w:pPr>
              <w:spacing w:line="228" w:lineRule="auto"/>
              <w:jc w:val="both"/>
              <w:rPr>
                <w:spacing w:val="-2"/>
                <w:kern w:val="1"/>
                <w:sz w:val="28"/>
                <w:szCs w:val="28"/>
              </w:rPr>
            </w:pPr>
            <w:r w:rsidRPr="00126BE5">
              <w:rPr>
                <w:kern w:val="1"/>
                <w:sz w:val="28"/>
                <w:szCs w:val="28"/>
              </w:rPr>
              <w:t>в 2030 году – 0,0 тыс. рублей;</w:t>
            </w:r>
          </w:p>
          <w:p w14:paraId="72E2C1E1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01369C" w:rsidRPr="00126BE5">
              <w:rPr>
                <w:spacing w:val="-2"/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14:paraId="0034D339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0597D633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2D01279D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01369C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0598605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25772228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66661A6E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7610D180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7E42146E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4816C6C2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2CD3D1A0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551DB619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6FDFC827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14:paraId="770E6FA9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</w:t>
            </w:r>
            <w:r w:rsidR="00EE2B85" w:rsidRPr="00126BE5">
              <w:rPr>
                <w:spacing w:val="-2"/>
                <w:kern w:val="2"/>
                <w:sz w:val="28"/>
                <w:szCs w:val="28"/>
                <w:lang w:eastAsia="ru-RU"/>
              </w:rPr>
              <w:t>районного</w:t>
            </w:r>
            <w:r w:rsidRPr="00126BE5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бюджета – 0,0 тыс. рублей, в том числе: </w:t>
            </w:r>
          </w:p>
          <w:p w14:paraId="7FDE8B05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17883CEC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6095F82F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745F03BB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7C1F02E8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4CBF86BA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6AA05E91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2558C814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5A007437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5E7750B9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2260B4E2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7307F640" w14:textId="77777777" w:rsidR="00754E75" w:rsidRPr="00126BE5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14:paraId="137EDF47" w14:textId="5A87809C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4F552C" w:rsidRPr="00126BE5">
              <w:rPr>
                <w:kern w:val="2"/>
                <w:sz w:val="28"/>
                <w:szCs w:val="28"/>
                <w:lang w:eastAsia="ru-RU"/>
              </w:rPr>
              <w:t>25 708,0</w:t>
            </w:r>
            <w:r w:rsidR="00425142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тыс. рублей, в том числе: </w:t>
            </w:r>
          </w:p>
          <w:p w14:paraId="05485B2C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AF0C99" w:rsidRPr="00126BE5">
              <w:rPr>
                <w:kern w:val="2"/>
                <w:sz w:val="28"/>
                <w:szCs w:val="28"/>
                <w:lang w:eastAsia="ru-RU"/>
              </w:rPr>
              <w:t>3 633,4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3DE5930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2020 году – </w:t>
            </w:r>
            <w:r w:rsidR="007D18E3" w:rsidRPr="00126BE5">
              <w:rPr>
                <w:kern w:val="2"/>
                <w:sz w:val="28"/>
                <w:szCs w:val="28"/>
                <w:lang w:eastAsia="ru-RU"/>
              </w:rPr>
              <w:t>2 300,6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41054BD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126BE5">
              <w:rPr>
                <w:kern w:val="2"/>
                <w:sz w:val="28"/>
                <w:szCs w:val="28"/>
                <w:lang w:eastAsia="ru-RU"/>
              </w:rPr>
              <w:t>3 055,1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18FA962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1935F6" w:rsidRPr="00126BE5">
              <w:rPr>
                <w:kern w:val="2"/>
                <w:sz w:val="28"/>
                <w:szCs w:val="28"/>
                <w:lang w:eastAsia="ru-RU"/>
              </w:rPr>
              <w:t>2</w:t>
            </w:r>
            <w:r w:rsidR="00C50356" w:rsidRPr="00126BE5">
              <w:rPr>
                <w:kern w:val="2"/>
                <w:sz w:val="28"/>
                <w:szCs w:val="28"/>
                <w:lang w:eastAsia="ru-RU"/>
              </w:rPr>
              <w:t> 060,9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F61DC75" w14:textId="77777777" w:rsidR="007645D2" w:rsidRPr="00126BE5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126BE5">
              <w:rPr>
                <w:kern w:val="2"/>
                <w:sz w:val="28"/>
                <w:szCs w:val="28"/>
                <w:lang w:eastAsia="ru-RU"/>
              </w:rPr>
              <w:t>3 188,7</w:t>
            </w:r>
            <w:r w:rsidR="00744E43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645D2" w:rsidRPr="00126BE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285355C3" w14:textId="731960D0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F17810" w:rsidRPr="00126BE5">
              <w:rPr>
                <w:kern w:val="2"/>
                <w:sz w:val="28"/>
                <w:szCs w:val="28"/>
                <w:lang w:eastAsia="ru-RU"/>
              </w:rPr>
              <w:t xml:space="preserve"> 3 266,1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00DEAD7" w14:textId="74528E04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4F552C" w:rsidRPr="00126BE5">
              <w:rPr>
                <w:kern w:val="2"/>
                <w:sz w:val="28"/>
                <w:szCs w:val="28"/>
                <w:lang w:eastAsia="ru-RU"/>
              </w:rPr>
              <w:t>1 018,0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0F6FB24" w14:textId="0EA5EAD8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AE0F0E" w:rsidRPr="00126BE5">
              <w:rPr>
                <w:kern w:val="2"/>
                <w:sz w:val="28"/>
                <w:szCs w:val="28"/>
                <w:lang w:eastAsia="ru-RU"/>
              </w:rPr>
              <w:t>500,0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E0D8765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14:paraId="580FF612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 1 671,3 тыс. рублей;</w:t>
            </w:r>
          </w:p>
          <w:p w14:paraId="775FFC35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14:paraId="385B7E22" w14:textId="77777777" w:rsidR="007645D2" w:rsidRPr="00126BE5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</w:t>
            </w:r>
            <w:r w:rsidR="00C72B9C" w:rsidRPr="00126BE5">
              <w:rPr>
                <w:kern w:val="2"/>
                <w:sz w:val="28"/>
                <w:szCs w:val="28"/>
                <w:lang w:eastAsia="ru-RU"/>
              </w:rPr>
              <w:t>030 году – 1 671,3 тыс. рублей.</w:t>
            </w:r>
          </w:p>
          <w:p w14:paraId="2902A203" w14:textId="77777777" w:rsidR="00C72B9C" w:rsidRPr="00126BE5" w:rsidRDefault="00C72B9C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B35CE2" w:rsidRPr="00126BE5" w14:paraId="40351A10" w14:textId="77777777" w:rsidTr="00CF5F77">
        <w:tc>
          <w:tcPr>
            <w:tcW w:w="1962" w:type="dxa"/>
            <w:hideMark/>
          </w:tcPr>
          <w:p w14:paraId="6B17E8B5" w14:textId="77777777" w:rsidR="007645D2" w:rsidRPr="00126BE5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77" w:type="dxa"/>
            <w:hideMark/>
          </w:tcPr>
          <w:p w14:paraId="0F47608B" w14:textId="77777777" w:rsidR="007645D2" w:rsidRPr="00126BE5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04F607B" w14:textId="77777777" w:rsidR="007645D2" w:rsidRPr="00126BE5" w:rsidRDefault="007645D2" w:rsidP="001725F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повышение </w:t>
            </w:r>
            <w:r w:rsidR="001725F7" w:rsidRPr="00126BE5">
              <w:rPr>
                <w:kern w:val="2"/>
                <w:sz w:val="28"/>
                <w:szCs w:val="28"/>
                <w:lang w:eastAsia="ru-RU"/>
              </w:rPr>
              <w:t>эффективного управления многоквартирными домами.</w:t>
            </w:r>
          </w:p>
        </w:tc>
      </w:tr>
    </w:tbl>
    <w:p w14:paraId="5035A750" w14:textId="77777777" w:rsidR="009F0F97" w:rsidRPr="00126BE5" w:rsidRDefault="009F0F97" w:rsidP="001725F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35607730" w14:textId="77777777" w:rsidR="009F0F97" w:rsidRPr="00126BE5" w:rsidRDefault="009F0F97" w:rsidP="009F0F97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126BE5">
        <w:rPr>
          <w:caps/>
          <w:kern w:val="2"/>
          <w:sz w:val="28"/>
          <w:szCs w:val="28"/>
          <w:lang w:eastAsia="ru-RU"/>
        </w:rPr>
        <w:t>П</w:t>
      </w:r>
      <w:r w:rsidRPr="00126BE5">
        <w:rPr>
          <w:kern w:val="2"/>
          <w:sz w:val="28"/>
          <w:szCs w:val="28"/>
          <w:lang w:eastAsia="ru-RU"/>
        </w:rPr>
        <w:t>аспорт подпрограммы</w:t>
      </w:r>
      <w:r w:rsidR="00456650" w:rsidRPr="00126BE5">
        <w:rPr>
          <w:kern w:val="2"/>
          <w:sz w:val="28"/>
          <w:szCs w:val="28"/>
          <w:lang w:eastAsia="ru-RU"/>
        </w:rPr>
        <w:t xml:space="preserve"> 2</w:t>
      </w:r>
    </w:p>
    <w:p w14:paraId="50C93F15" w14:textId="77777777" w:rsidR="009F0F97" w:rsidRPr="00126BE5" w:rsidRDefault="009F0F97" w:rsidP="003C3937">
      <w:pPr>
        <w:suppressAutoHyphens w:val="0"/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«Создание условий для </w:t>
      </w:r>
      <w:r w:rsidRPr="00126BE5">
        <w:rPr>
          <w:spacing w:val="-4"/>
          <w:kern w:val="2"/>
          <w:sz w:val="28"/>
          <w:szCs w:val="28"/>
          <w:lang w:eastAsia="ru-RU"/>
        </w:rPr>
        <w:t xml:space="preserve">обеспечения </w:t>
      </w:r>
      <w:r w:rsidR="003C3937" w:rsidRPr="00126BE5">
        <w:rPr>
          <w:spacing w:val="-4"/>
          <w:kern w:val="2"/>
          <w:sz w:val="28"/>
          <w:szCs w:val="28"/>
          <w:lang w:eastAsia="ru-RU"/>
        </w:rPr>
        <w:t>качественными жилищно-коммунальными</w:t>
      </w:r>
      <w:r w:rsidRPr="00126BE5">
        <w:rPr>
          <w:spacing w:val="-4"/>
          <w:kern w:val="2"/>
          <w:sz w:val="28"/>
          <w:szCs w:val="28"/>
          <w:lang w:eastAsia="ru-RU"/>
        </w:rPr>
        <w:t xml:space="preserve"> услуг</w:t>
      </w:r>
      <w:r w:rsidR="003C3937" w:rsidRPr="00126BE5">
        <w:rPr>
          <w:spacing w:val="-4"/>
          <w:kern w:val="2"/>
          <w:sz w:val="28"/>
          <w:szCs w:val="28"/>
          <w:lang w:eastAsia="ru-RU"/>
        </w:rPr>
        <w:t>ами населения</w:t>
      </w:r>
      <w:r w:rsidRPr="00126BE5">
        <w:rPr>
          <w:spacing w:val="-4"/>
          <w:kern w:val="2"/>
          <w:sz w:val="28"/>
          <w:szCs w:val="28"/>
          <w:lang w:eastAsia="ru-RU"/>
        </w:rPr>
        <w:t xml:space="preserve"> Белокалитвинского городского поселения»</w:t>
      </w:r>
    </w:p>
    <w:p w14:paraId="5385EFE1" w14:textId="77777777" w:rsidR="009F0F97" w:rsidRPr="00126BE5" w:rsidRDefault="009F0F97" w:rsidP="009F0F97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B35CE2" w:rsidRPr="00126BE5" w14:paraId="1C3711B8" w14:textId="77777777" w:rsidTr="002650DC">
        <w:tc>
          <w:tcPr>
            <w:tcW w:w="1962" w:type="dxa"/>
            <w:hideMark/>
          </w:tcPr>
          <w:p w14:paraId="5450701E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14:paraId="2CE9FF86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27FC7C3E" w14:textId="77777777" w:rsidR="009F0F97" w:rsidRPr="00126BE5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подпрограмма «</w:t>
            </w:r>
            <w:r w:rsidR="003C3937" w:rsidRPr="00126BE5">
              <w:rPr>
                <w:kern w:val="2"/>
                <w:sz w:val="28"/>
                <w:szCs w:val="28"/>
                <w:lang w:eastAsia="ru-RU"/>
              </w:rPr>
              <w:t xml:space="preserve"> Создание условий для </w:t>
            </w:r>
            <w:r w:rsidR="003C3937" w:rsidRPr="00126BE5">
              <w:rPr>
                <w:spacing w:val="-4"/>
                <w:kern w:val="2"/>
                <w:sz w:val="28"/>
                <w:szCs w:val="28"/>
                <w:lang w:eastAsia="ru-RU"/>
              </w:rPr>
              <w:t>обеспечения качественными жилищно-коммунальными услугами населения Белокалитвинского городского поселения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» (далее – также подпрограмма 2)</w:t>
            </w:r>
          </w:p>
        </w:tc>
      </w:tr>
      <w:tr w:rsidR="00B35CE2" w:rsidRPr="00126BE5" w14:paraId="39001FC8" w14:textId="77777777" w:rsidTr="002650DC">
        <w:tc>
          <w:tcPr>
            <w:tcW w:w="1962" w:type="dxa"/>
            <w:hideMark/>
          </w:tcPr>
          <w:p w14:paraId="07AF865B" w14:textId="77777777" w:rsidR="009F0F97" w:rsidRPr="00126BE5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proofErr w:type="gramStart"/>
            <w:r w:rsidR="009F0F97" w:rsidRPr="00126BE5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14:paraId="73C2019C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74C4B27B" w14:textId="77777777" w:rsidR="009F0F97" w:rsidRPr="00126BE5" w:rsidRDefault="001725F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B35CE2" w:rsidRPr="00126BE5" w14:paraId="4D6495EB" w14:textId="77777777" w:rsidTr="002650DC">
        <w:tc>
          <w:tcPr>
            <w:tcW w:w="1962" w:type="dxa"/>
            <w:hideMark/>
          </w:tcPr>
          <w:p w14:paraId="54D00250" w14:textId="77777777" w:rsidR="009F0F97" w:rsidRPr="00126BE5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proofErr w:type="gramStart"/>
            <w:r w:rsidR="009F0F97" w:rsidRPr="00126BE5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14:paraId="4AF59BEA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B6B4C94" w14:textId="77777777" w:rsidR="009F0F97" w:rsidRPr="00126BE5" w:rsidRDefault="009F0F97" w:rsidP="009F0F97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6E65AB2B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B35CE2" w:rsidRPr="00126BE5" w14:paraId="5798F541" w14:textId="77777777" w:rsidTr="002650DC">
        <w:tc>
          <w:tcPr>
            <w:tcW w:w="1962" w:type="dxa"/>
            <w:hideMark/>
          </w:tcPr>
          <w:p w14:paraId="26D8379B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126BE5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proofErr w:type="gramStart"/>
            <w:r w:rsidRPr="00126BE5">
              <w:rPr>
                <w:kern w:val="2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77" w:type="dxa"/>
            <w:hideMark/>
          </w:tcPr>
          <w:p w14:paraId="4FDA09FA" w14:textId="77777777" w:rsidR="009F0F97" w:rsidRPr="00126BE5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7ABD9F66" w14:textId="77777777" w:rsidR="009F0F97" w:rsidRPr="00126BE5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35CE2" w:rsidRPr="00126BE5" w14:paraId="1E93984D" w14:textId="77777777" w:rsidTr="002650DC">
        <w:tc>
          <w:tcPr>
            <w:tcW w:w="1962" w:type="dxa"/>
            <w:hideMark/>
          </w:tcPr>
          <w:p w14:paraId="2205995B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Цель подпрограммы 2</w:t>
            </w:r>
          </w:p>
        </w:tc>
        <w:tc>
          <w:tcPr>
            <w:tcW w:w="277" w:type="dxa"/>
            <w:hideMark/>
          </w:tcPr>
          <w:p w14:paraId="4BD8EA43" w14:textId="77777777" w:rsidR="009F0F97" w:rsidRPr="00126BE5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5B9FDAA3" w14:textId="77777777" w:rsidR="009F0F97" w:rsidRPr="00126BE5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повышение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</w:tr>
      <w:tr w:rsidR="00B35CE2" w:rsidRPr="00126BE5" w14:paraId="312D9613" w14:textId="77777777" w:rsidTr="002650DC">
        <w:tc>
          <w:tcPr>
            <w:tcW w:w="1962" w:type="dxa"/>
            <w:hideMark/>
          </w:tcPr>
          <w:p w14:paraId="1F4689D5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277" w:type="dxa"/>
            <w:hideMark/>
          </w:tcPr>
          <w:p w14:paraId="70226B45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737A2D6D" w14:textId="77777777" w:rsidR="009F0F97" w:rsidRPr="00126BE5" w:rsidRDefault="001725F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содержание объектов коммунальной инфраструктуры, реализация инвестиционных проектов водопроводно-канализационного хозяйства и объектов теплоэнергетики.</w:t>
            </w:r>
            <w:r w:rsidR="009F0F97" w:rsidRPr="00126BE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5CE2" w:rsidRPr="00B35CE2" w14:paraId="734CEEF4" w14:textId="77777777" w:rsidTr="002650DC">
        <w:tc>
          <w:tcPr>
            <w:tcW w:w="1962" w:type="dxa"/>
            <w:hideMark/>
          </w:tcPr>
          <w:p w14:paraId="3CE32AE6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77" w:type="dxa"/>
            <w:hideMark/>
          </w:tcPr>
          <w:p w14:paraId="71F184C8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597FD495" w14:textId="77777777" w:rsidR="009F0F97" w:rsidRPr="00126BE5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доля сточных вод, очищенных до нормативных значений, в общем объеме сточных вод, пропущенных через очистные сооружения;</w:t>
            </w:r>
          </w:p>
          <w:p w14:paraId="180B2F93" w14:textId="77777777" w:rsidR="00977C58" w:rsidRPr="00126BE5" w:rsidRDefault="00977C58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количество аварий в сфере ЖКХ;</w:t>
            </w:r>
          </w:p>
          <w:p w14:paraId="002CCCE9" w14:textId="77777777" w:rsidR="009F0F97" w:rsidRPr="00126BE5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доля потерь тепловой энергии в суммарном объеме отпуска тепловой энергии;</w:t>
            </w:r>
          </w:p>
          <w:p w14:paraId="51BDA417" w14:textId="77777777" w:rsidR="009F0F97" w:rsidRPr="00126BE5" w:rsidRDefault="00977C58" w:rsidP="002650D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количество многокварти</w:t>
            </w:r>
            <w:r w:rsidR="003613C1" w:rsidRPr="00126BE5">
              <w:rPr>
                <w:sz w:val="28"/>
                <w:szCs w:val="28"/>
                <w:lang w:eastAsia="ru-RU"/>
              </w:rPr>
              <w:t>р</w:t>
            </w:r>
            <w:r w:rsidRPr="00126BE5">
              <w:rPr>
                <w:sz w:val="28"/>
                <w:szCs w:val="28"/>
                <w:lang w:eastAsia="ru-RU"/>
              </w:rPr>
              <w:t>ных домов, для которых обеспечена эксплуатационная надежность.</w:t>
            </w:r>
          </w:p>
        </w:tc>
      </w:tr>
      <w:tr w:rsidR="00B35CE2" w:rsidRPr="00126BE5" w14:paraId="40C270F7" w14:textId="77777777" w:rsidTr="002650DC">
        <w:tc>
          <w:tcPr>
            <w:tcW w:w="1962" w:type="dxa"/>
          </w:tcPr>
          <w:p w14:paraId="697804BE" w14:textId="77777777" w:rsidR="009F0F97" w:rsidRPr="00126BE5" w:rsidRDefault="009F0F97" w:rsidP="002650D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Этапы </w:t>
            </w:r>
            <w:r w:rsidR="002650DC" w:rsidRPr="00126BE5">
              <w:rPr>
                <w:kern w:val="2"/>
                <w:sz w:val="28"/>
                <w:szCs w:val="28"/>
                <w:lang w:eastAsia="ru-RU"/>
              </w:rPr>
              <w:t xml:space="preserve">и сроки </w:t>
            </w:r>
            <w:r w:rsidR="002650DC"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>реализации подпрограммы</w:t>
            </w:r>
            <w:r w:rsidR="00EE2B85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650DC" w:rsidRPr="00126BE5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3C5AE1D6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</w:tcPr>
          <w:p w14:paraId="0596AF67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00D3C209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>Этапы реализации подпрограммы 2 не выделяются</w:t>
            </w:r>
          </w:p>
          <w:p w14:paraId="56C78EE9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5CE2" w:rsidRPr="00126BE5" w14:paraId="0D5196FF" w14:textId="77777777" w:rsidTr="002650DC">
        <w:tc>
          <w:tcPr>
            <w:tcW w:w="1962" w:type="dxa"/>
            <w:hideMark/>
          </w:tcPr>
          <w:p w14:paraId="7E747D62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>Ресурсное обеспечение подпрограммы 2</w:t>
            </w:r>
          </w:p>
        </w:tc>
        <w:tc>
          <w:tcPr>
            <w:tcW w:w="277" w:type="dxa"/>
            <w:hideMark/>
          </w:tcPr>
          <w:p w14:paraId="55FB07A5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1A612647" w14:textId="21F96C21" w:rsidR="009F0F97" w:rsidRPr="00126BE5" w:rsidRDefault="00126BE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505 549,6</w:t>
            </w:r>
            <w:r w:rsidR="0001369C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F0F97" w:rsidRPr="00126BE5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1C062366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>60 465,7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288BCF9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126BE5">
              <w:rPr>
                <w:kern w:val="2"/>
                <w:sz w:val="28"/>
                <w:szCs w:val="28"/>
                <w:lang w:eastAsia="ru-RU"/>
              </w:rPr>
              <w:t>45</w:t>
            </w:r>
            <w:r w:rsidR="00E54762" w:rsidRPr="00126BE5">
              <w:rPr>
                <w:kern w:val="2"/>
                <w:sz w:val="28"/>
                <w:szCs w:val="28"/>
                <w:lang w:eastAsia="ru-RU"/>
              </w:rPr>
              <w:t> 650,5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2C669C8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126BE5">
              <w:rPr>
                <w:kern w:val="2"/>
                <w:sz w:val="28"/>
                <w:szCs w:val="28"/>
                <w:lang w:eastAsia="ru-RU"/>
              </w:rPr>
              <w:t>45 053,4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0D508E1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126BE5">
              <w:rPr>
                <w:kern w:val="2"/>
                <w:sz w:val="28"/>
                <w:szCs w:val="28"/>
                <w:lang w:eastAsia="ru-RU"/>
              </w:rPr>
              <w:t>81 167,2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7C276CF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126BE5">
              <w:rPr>
                <w:kern w:val="2"/>
                <w:sz w:val="28"/>
                <w:szCs w:val="28"/>
                <w:lang w:eastAsia="ru-RU"/>
              </w:rPr>
              <w:t>82 044,3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A54993A" w14:textId="2C65E5A4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26BE5" w:rsidRPr="00126BE5">
              <w:rPr>
                <w:kern w:val="2"/>
                <w:sz w:val="28"/>
                <w:szCs w:val="28"/>
                <w:lang w:eastAsia="ru-RU"/>
              </w:rPr>
              <w:t>102 023,0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A86F820" w14:textId="07D3B952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2025 году</w:t>
            </w:r>
            <w:r w:rsidR="00954592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F17810" w:rsidRPr="00126BE5">
              <w:rPr>
                <w:kern w:val="2"/>
                <w:sz w:val="28"/>
                <w:szCs w:val="28"/>
                <w:lang w:eastAsia="ru-RU"/>
              </w:rPr>
              <w:t xml:space="preserve">– </w:t>
            </w:r>
            <w:r w:rsidR="00AE0F0E" w:rsidRPr="00126BE5">
              <w:rPr>
                <w:kern w:val="2"/>
                <w:sz w:val="28"/>
                <w:szCs w:val="28"/>
                <w:lang w:eastAsia="ru-RU"/>
              </w:rPr>
              <w:t>44 723,5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6E9A3FD" w14:textId="78CEF8C4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AE0F0E" w:rsidRPr="00126BE5">
              <w:rPr>
                <w:kern w:val="2"/>
                <w:sz w:val="28"/>
                <w:szCs w:val="28"/>
                <w:lang w:eastAsia="ru-RU"/>
              </w:rPr>
              <w:t>44 422,0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C44FBE0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D7F877B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07D61FC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524D464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0F4E3FC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6DDB0480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федерального бюджета – 0,0 тыс. рублей, в том числе: </w:t>
            </w:r>
          </w:p>
          <w:p w14:paraId="0648870F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2771F4EF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59CE4E4A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5A9E4213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0459C0E7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024A03E9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6C84B8A4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3AAC51DC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7FCD2D13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7D472F07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2EE42CEF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029C9D60" w14:textId="77777777" w:rsidR="00EE2B85" w:rsidRPr="00126BE5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14:paraId="4D4E2977" w14:textId="1471205D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pacing w:val="-4"/>
                <w:kern w:val="2"/>
                <w:sz w:val="28"/>
                <w:szCs w:val="28"/>
                <w:lang w:eastAsia="ru-RU"/>
              </w:rPr>
              <w:t>за счет средств областного бюджета –</w:t>
            </w:r>
            <w:r w:rsidR="0074419E" w:rsidRPr="00126BE5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="00022F11" w:rsidRPr="00126BE5">
              <w:rPr>
                <w:spacing w:val="-4"/>
                <w:kern w:val="2"/>
                <w:sz w:val="28"/>
                <w:szCs w:val="28"/>
                <w:lang w:eastAsia="ru-RU"/>
              </w:rPr>
              <w:t>469 908,1</w:t>
            </w:r>
            <w:r w:rsidR="00D41BF4" w:rsidRPr="00126BE5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Pr="00126BE5">
              <w:rPr>
                <w:spacing w:val="-4"/>
                <w:kern w:val="2"/>
                <w:sz w:val="28"/>
                <w:szCs w:val="28"/>
                <w:lang w:eastAsia="ru-RU"/>
              </w:rPr>
              <w:t>тыс. рублей,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в том числе: </w:t>
            </w:r>
          </w:p>
          <w:p w14:paraId="4A999FE9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2019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54592" w:rsidRPr="00126BE5">
              <w:rPr>
                <w:kern w:val="2"/>
                <w:sz w:val="28"/>
                <w:szCs w:val="28"/>
                <w:lang w:eastAsia="ru-RU"/>
              </w:rPr>
              <w:t>55 947,8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02988AC9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E54762" w:rsidRPr="00126BE5">
              <w:rPr>
                <w:kern w:val="2"/>
                <w:sz w:val="28"/>
                <w:szCs w:val="28"/>
                <w:lang w:eastAsia="ru-RU"/>
              </w:rPr>
              <w:t>39 926,6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110EC08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2021 году –</w:t>
            </w:r>
            <w:r w:rsidR="00053634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271D" w:rsidRPr="00126BE5">
              <w:rPr>
                <w:kern w:val="2"/>
                <w:sz w:val="28"/>
                <w:szCs w:val="28"/>
                <w:lang w:eastAsia="ru-RU"/>
              </w:rPr>
              <w:t>37 892,9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713BAC6C" w14:textId="77777777" w:rsidR="009F0F97" w:rsidRPr="00126BE5" w:rsidRDefault="00053634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126BE5">
              <w:rPr>
                <w:kern w:val="2"/>
                <w:sz w:val="28"/>
                <w:szCs w:val="28"/>
                <w:lang w:eastAsia="ru-RU"/>
              </w:rPr>
              <w:t>75 879,4</w:t>
            </w:r>
            <w:r w:rsidR="009F0F97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 xml:space="preserve">тыс. </w:t>
            </w:r>
            <w:r w:rsidR="009F0F97" w:rsidRPr="00126BE5">
              <w:rPr>
                <w:kern w:val="2"/>
                <w:sz w:val="28"/>
                <w:szCs w:val="28"/>
                <w:lang w:eastAsia="ru-RU"/>
              </w:rPr>
              <w:t>рублей;</w:t>
            </w:r>
          </w:p>
          <w:p w14:paraId="1952A0F3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44E43" w:rsidRPr="00126BE5">
              <w:rPr>
                <w:kern w:val="2"/>
                <w:sz w:val="28"/>
                <w:szCs w:val="28"/>
                <w:lang w:eastAsia="ru-RU"/>
              </w:rPr>
              <w:t>76 521,3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1F54B8B" w14:textId="4E82E511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022F11" w:rsidRPr="00126BE5">
              <w:rPr>
                <w:kern w:val="2"/>
                <w:sz w:val="28"/>
                <w:szCs w:val="28"/>
                <w:lang w:eastAsia="ru-RU"/>
              </w:rPr>
              <w:t>99 516,1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A5FCEFE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 w:rsidRPr="00126BE5">
              <w:rPr>
                <w:kern w:val="2"/>
                <w:sz w:val="28"/>
                <w:szCs w:val="28"/>
                <w:lang w:eastAsia="ru-RU"/>
              </w:rPr>
              <w:t>42 112,0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 xml:space="preserve"> тыс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. рублей;</w:t>
            </w:r>
          </w:p>
          <w:p w14:paraId="1894A24B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C0639" w:rsidRPr="00126BE5">
              <w:rPr>
                <w:kern w:val="2"/>
                <w:sz w:val="28"/>
                <w:szCs w:val="28"/>
                <w:lang w:eastAsia="ru-RU"/>
              </w:rPr>
              <w:t>42 112,0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922DDAE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699F2C28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1A6DF378" w14:textId="77777777" w:rsidR="009F0F97" w:rsidRPr="00126BE5" w:rsidRDefault="0074419E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2029 году –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</w:t>
            </w:r>
            <w:r w:rsidR="009F0F97" w:rsidRPr="00126BE5">
              <w:rPr>
                <w:kern w:val="2"/>
                <w:sz w:val="28"/>
                <w:szCs w:val="28"/>
                <w:lang w:eastAsia="ru-RU"/>
              </w:rPr>
              <w:t>,0  рублей;</w:t>
            </w:r>
          </w:p>
          <w:p w14:paraId="0721FC84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3DE11717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за счет средств районного бюджета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F4FA1" w:rsidRPr="00126BE5">
              <w:rPr>
                <w:kern w:val="2"/>
                <w:sz w:val="28"/>
                <w:szCs w:val="28"/>
                <w:lang w:eastAsia="ru-RU"/>
              </w:rPr>
              <w:t>9 015,3</w:t>
            </w:r>
            <w:r w:rsidR="00053634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7F3F9D9A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053634" w:rsidRPr="00126BE5">
              <w:rPr>
                <w:kern w:val="2"/>
                <w:sz w:val="28"/>
                <w:szCs w:val="28"/>
                <w:lang w:eastAsia="ru-RU"/>
              </w:rPr>
              <w:t>3 939,5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68E0B64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053634" w:rsidRPr="00126BE5">
              <w:rPr>
                <w:kern w:val="2"/>
                <w:sz w:val="28"/>
                <w:szCs w:val="28"/>
                <w:lang w:eastAsia="ru-RU"/>
              </w:rPr>
              <w:t>3 121,3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257CB47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2021 году – </w:t>
            </w:r>
            <w:r w:rsidR="00682EA2" w:rsidRPr="00126BE5">
              <w:rPr>
                <w:kern w:val="2"/>
                <w:sz w:val="28"/>
                <w:szCs w:val="28"/>
                <w:lang w:eastAsia="ru-RU"/>
              </w:rPr>
              <w:t>1 954,5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D1E355E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2022 году –</w:t>
            </w:r>
            <w:r w:rsidR="00053634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B167C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AF21111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385A2AE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8BE9719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2B7622B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03DB50F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A57C515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4309F28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85683FF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126BE5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A128589" w14:textId="78DC0558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126BE5" w:rsidRPr="00126BE5">
              <w:rPr>
                <w:kern w:val="2"/>
                <w:sz w:val="28"/>
                <w:szCs w:val="28"/>
                <w:lang w:eastAsia="ru-RU"/>
              </w:rPr>
              <w:t xml:space="preserve">26 626,2 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53999F93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126BE5">
              <w:rPr>
                <w:kern w:val="2"/>
                <w:sz w:val="28"/>
                <w:szCs w:val="28"/>
                <w:lang w:eastAsia="ru-RU"/>
              </w:rPr>
              <w:t>578,4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78BBD31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126BE5">
              <w:rPr>
                <w:kern w:val="2"/>
                <w:sz w:val="28"/>
                <w:szCs w:val="28"/>
                <w:lang w:eastAsia="ru-RU"/>
              </w:rPr>
              <w:t>2</w:t>
            </w:r>
            <w:r w:rsidR="00E54762" w:rsidRPr="00126BE5">
              <w:rPr>
                <w:kern w:val="2"/>
                <w:sz w:val="28"/>
                <w:szCs w:val="28"/>
                <w:lang w:eastAsia="ru-RU"/>
              </w:rPr>
              <w:t> 602,6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6E5E521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126BE5">
              <w:rPr>
                <w:kern w:val="2"/>
                <w:sz w:val="28"/>
                <w:szCs w:val="28"/>
                <w:lang w:eastAsia="ru-RU"/>
              </w:rPr>
              <w:t>5 206,0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C940525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32701C" w:rsidRPr="00126BE5">
              <w:rPr>
                <w:kern w:val="2"/>
                <w:sz w:val="28"/>
                <w:szCs w:val="28"/>
                <w:lang w:eastAsia="ru-RU"/>
              </w:rPr>
              <w:t>5 2</w:t>
            </w:r>
            <w:r w:rsidR="005C443D" w:rsidRPr="00126BE5">
              <w:rPr>
                <w:kern w:val="2"/>
                <w:sz w:val="28"/>
                <w:szCs w:val="28"/>
                <w:lang w:eastAsia="ru-RU"/>
              </w:rPr>
              <w:t>8</w:t>
            </w:r>
            <w:r w:rsidR="0032701C" w:rsidRPr="00126BE5">
              <w:rPr>
                <w:kern w:val="2"/>
                <w:sz w:val="28"/>
                <w:szCs w:val="28"/>
                <w:lang w:eastAsia="ru-RU"/>
              </w:rPr>
              <w:t>7,8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5963455" w14:textId="77777777" w:rsidR="009F0F97" w:rsidRPr="00126BE5" w:rsidRDefault="00DD31DB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67257" w:rsidRPr="00126BE5">
              <w:rPr>
                <w:kern w:val="2"/>
                <w:sz w:val="28"/>
                <w:szCs w:val="28"/>
                <w:lang w:eastAsia="ru-RU"/>
              </w:rPr>
              <w:t>5 523,0</w:t>
            </w:r>
            <w:r w:rsidR="009F0F97"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E627D31" w14:textId="6029013A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126BE5" w:rsidRPr="00126BE5">
              <w:rPr>
                <w:kern w:val="2"/>
                <w:sz w:val="28"/>
                <w:szCs w:val="28"/>
                <w:lang w:eastAsia="ru-RU"/>
              </w:rPr>
              <w:t>2 506,9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3699240" w14:textId="4FA8C021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AE0F0E" w:rsidRPr="00126BE5">
              <w:rPr>
                <w:kern w:val="2"/>
                <w:sz w:val="28"/>
                <w:szCs w:val="28"/>
                <w:lang w:eastAsia="ru-RU"/>
              </w:rPr>
              <w:t>2 611,5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41C65BB" w14:textId="73DA60D1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AE0F0E" w:rsidRPr="00126BE5">
              <w:rPr>
                <w:kern w:val="2"/>
                <w:sz w:val="28"/>
                <w:szCs w:val="28"/>
                <w:lang w:eastAsia="ru-RU"/>
              </w:rPr>
              <w:t>2 310,0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077B7E4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0BD64A2C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36E83122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04B1BEB5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  <w:r w:rsidR="00C72B9C" w:rsidRPr="00126BE5">
              <w:rPr>
                <w:kern w:val="2"/>
                <w:sz w:val="28"/>
                <w:szCs w:val="28"/>
                <w:lang w:eastAsia="ru-RU"/>
              </w:rPr>
              <w:t>.</w:t>
            </w:r>
          </w:p>
          <w:p w14:paraId="31EDDD5A" w14:textId="77777777" w:rsidR="00C72B9C" w:rsidRPr="00126BE5" w:rsidRDefault="00C72B9C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0E1A6B30" w14:textId="77777777" w:rsidR="00514254" w:rsidRPr="00B35CE2" w:rsidRDefault="00514254" w:rsidP="00514254">
      <w:pPr>
        <w:rPr>
          <w:vanish/>
          <w:color w:val="FF0000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F20014" w:rsidRPr="00126BE5" w14:paraId="1DA97781" w14:textId="77777777" w:rsidTr="00F20014">
        <w:tc>
          <w:tcPr>
            <w:tcW w:w="1962" w:type="dxa"/>
            <w:hideMark/>
          </w:tcPr>
          <w:p w14:paraId="268ECCE8" w14:textId="77777777" w:rsidR="00F20014" w:rsidRPr="00126BE5" w:rsidRDefault="00F20014" w:rsidP="00514254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Ожидаемые результаты реализаци</w:t>
            </w:r>
            <w:r w:rsidR="002650DC" w:rsidRPr="00126BE5">
              <w:rPr>
                <w:kern w:val="2"/>
                <w:sz w:val="28"/>
                <w:szCs w:val="28"/>
                <w:lang w:eastAsia="ru-RU"/>
              </w:rPr>
              <w:t>и подпрограммы</w:t>
            </w:r>
            <w:r w:rsidR="00360D34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4F57AA29" w14:textId="77777777" w:rsidR="00F20014" w:rsidRPr="00126BE5" w:rsidRDefault="00F20014" w:rsidP="00514254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7127C47A" w14:textId="77777777" w:rsidR="00F20014" w:rsidRPr="00126BE5" w:rsidRDefault="00977C58" w:rsidP="00F20014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F20014" w:rsidRPr="00126BE5">
              <w:rPr>
                <w:kern w:val="2"/>
                <w:sz w:val="28"/>
                <w:szCs w:val="28"/>
                <w:lang w:eastAsia="ru-RU"/>
              </w:rPr>
              <w:t xml:space="preserve"> эффективности, качества и надежности поставок коммунальных ресурсов на территории Белокалитвинского городского поселения </w:t>
            </w:r>
          </w:p>
        </w:tc>
      </w:tr>
    </w:tbl>
    <w:p w14:paraId="095A5B05" w14:textId="77777777" w:rsidR="002650DC" w:rsidRPr="00126BE5" w:rsidRDefault="002650DC" w:rsidP="00977C58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14:paraId="6A628968" w14:textId="77777777" w:rsidR="009F0F97" w:rsidRPr="00126BE5" w:rsidRDefault="009F0F97" w:rsidP="00977C58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126BE5">
        <w:rPr>
          <w:caps/>
          <w:kern w:val="2"/>
          <w:sz w:val="28"/>
          <w:szCs w:val="28"/>
          <w:lang w:eastAsia="ru-RU"/>
        </w:rPr>
        <w:t>П</w:t>
      </w:r>
      <w:r w:rsidRPr="00126BE5">
        <w:rPr>
          <w:kern w:val="2"/>
          <w:sz w:val="28"/>
          <w:szCs w:val="28"/>
          <w:lang w:eastAsia="ru-RU"/>
        </w:rPr>
        <w:t>аспорт подпрограммы</w:t>
      </w:r>
      <w:r w:rsidR="002650DC" w:rsidRPr="00126BE5">
        <w:rPr>
          <w:kern w:val="2"/>
          <w:sz w:val="28"/>
          <w:szCs w:val="28"/>
          <w:lang w:eastAsia="ru-RU"/>
        </w:rPr>
        <w:t xml:space="preserve"> 3</w:t>
      </w:r>
    </w:p>
    <w:p w14:paraId="613E5CA1" w14:textId="77777777" w:rsidR="009F0F97" w:rsidRPr="00126BE5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«Обеспечение реализации муниципальной программы»</w:t>
      </w:r>
    </w:p>
    <w:p w14:paraId="30748460" w14:textId="77777777" w:rsidR="009F0F97" w:rsidRPr="00126BE5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B35CE2" w:rsidRPr="00126BE5" w14:paraId="3AF90BBF" w14:textId="77777777" w:rsidTr="002650DC">
        <w:tc>
          <w:tcPr>
            <w:tcW w:w="1962" w:type="dxa"/>
            <w:hideMark/>
          </w:tcPr>
          <w:p w14:paraId="01072255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7" w:type="dxa"/>
            <w:hideMark/>
          </w:tcPr>
          <w:p w14:paraId="09BCC6FD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2A2A7C8E" w14:textId="77777777" w:rsidR="009F0F97" w:rsidRPr="00126BE5" w:rsidRDefault="009F0F97" w:rsidP="007645D2">
            <w:pPr>
              <w:suppressAutoHyphens w:val="0"/>
              <w:jc w:val="both"/>
              <w:outlineLvl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 (далее – также подпрограмма 3)</w:t>
            </w:r>
          </w:p>
        </w:tc>
      </w:tr>
      <w:tr w:rsidR="00B35CE2" w:rsidRPr="00126BE5" w14:paraId="36E24C58" w14:textId="77777777" w:rsidTr="002650DC">
        <w:tc>
          <w:tcPr>
            <w:tcW w:w="1962" w:type="dxa"/>
            <w:hideMark/>
          </w:tcPr>
          <w:p w14:paraId="7F446A66" w14:textId="77777777" w:rsidR="009F0F97" w:rsidRPr="00126BE5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r w:rsidR="009F0F97" w:rsidRPr="00126BE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7EB2C2A3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2AE1E386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поселения</w:t>
            </w:r>
          </w:p>
        </w:tc>
      </w:tr>
      <w:tr w:rsidR="00B35CE2" w:rsidRPr="00126BE5" w14:paraId="3E07074C" w14:textId="77777777" w:rsidTr="002650DC">
        <w:tc>
          <w:tcPr>
            <w:tcW w:w="1962" w:type="dxa"/>
            <w:hideMark/>
          </w:tcPr>
          <w:p w14:paraId="22979C72" w14:textId="77777777" w:rsidR="009F0F97" w:rsidRPr="00126BE5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r w:rsidR="009F0F97" w:rsidRPr="00126BE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2D59780A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5C5EDB11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</w:tc>
      </w:tr>
      <w:tr w:rsidR="00B35CE2" w:rsidRPr="00126BE5" w14:paraId="646438FF" w14:textId="77777777" w:rsidTr="002650DC">
        <w:tc>
          <w:tcPr>
            <w:tcW w:w="1962" w:type="dxa"/>
            <w:hideMark/>
          </w:tcPr>
          <w:p w14:paraId="2EAFCC92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126BE5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2947CE57" w14:textId="77777777" w:rsidR="009F0F97" w:rsidRPr="00126BE5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2C39627" w14:textId="77777777" w:rsidR="009F0F97" w:rsidRPr="00126BE5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35CE2" w:rsidRPr="00126BE5" w14:paraId="3218227B" w14:textId="77777777" w:rsidTr="002650DC">
        <w:tc>
          <w:tcPr>
            <w:tcW w:w="1962" w:type="dxa"/>
            <w:hideMark/>
          </w:tcPr>
          <w:p w14:paraId="73EB7EE0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Цель подпрограммы 3</w:t>
            </w:r>
          </w:p>
        </w:tc>
        <w:tc>
          <w:tcPr>
            <w:tcW w:w="277" w:type="dxa"/>
            <w:hideMark/>
          </w:tcPr>
          <w:p w14:paraId="2C6F5B53" w14:textId="77777777" w:rsidR="009F0F97" w:rsidRPr="00126BE5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70F540C" w14:textId="77777777" w:rsidR="009F0F97" w:rsidRPr="00126BE5" w:rsidRDefault="00977C58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</w:t>
            </w:r>
          </w:p>
        </w:tc>
      </w:tr>
      <w:tr w:rsidR="00B35CE2" w:rsidRPr="00126BE5" w14:paraId="3C32A054" w14:textId="77777777" w:rsidTr="002650DC">
        <w:tc>
          <w:tcPr>
            <w:tcW w:w="1962" w:type="dxa"/>
            <w:hideMark/>
          </w:tcPr>
          <w:p w14:paraId="62EFA585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lastRenderedPageBreak/>
              <w:t>Задача подпрограммы 3</w:t>
            </w:r>
          </w:p>
        </w:tc>
        <w:tc>
          <w:tcPr>
            <w:tcW w:w="277" w:type="dxa"/>
            <w:hideMark/>
          </w:tcPr>
          <w:p w14:paraId="1EADBB2E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09F2A1B7" w14:textId="77777777" w:rsidR="009F0F97" w:rsidRPr="00126BE5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pacing w:val="-4"/>
                <w:kern w:val="2"/>
                <w:sz w:val="28"/>
                <w:szCs w:val="28"/>
                <w:lang w:eastAsia="ru-RU"/>
              </w:rPr>
              <w:t>создание условий для повышения качества выполнения функций в сфере жилищно-коммунального хозяйства на территории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</w:p>
        </w:tc>
      </w:tr>
      <w:tr w:rsidR="00B35CE2" w:rsidRPr="00126BE5" w14:paraId="5E38A110" w14:textId="77777777" w:rsidTr="002650DC">
        <w:tc>
          <w:tcPr>
            <w:tcW w:w="1962" w:type="dxa"/>
            <w:hideMark/>
          </w:tcPr>
          <w:p w14:paraId="7D3D8EDA" w14:textId="77777777" w:rsidR="009F0F97" w:rsidRPr="00126BE5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Целевой показатель подпрограммы</w:t>
            </w:r>
            <w:r w:rsidR="009F0F97" w:rsidRPr="00126BE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3D9E4751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7C22CDA8" w14:textId="77777777" w:rsidR="009F0F97" w:rsidRPr="00126BE5" w:rsidRDefault="009F0F97" w:rsidP="009F0F97">
            <w:pPr>
              <w:suppressAutoHyphens w:val="0"/>
              <w:jc w:val="both"/>
              <w:rPr>
                <w:spacing w:val="-4"/>
                <w:kern w:val="2"/>
                <w:sz w:val="28"/>
                <w:szCs w:val="28"/>
                <w:lang w:eastAsia="ru-RU"/>
              </w:rPr>
            </w:pPr>
            <w:r w:rsidRPr="00126BE5">
              <w:rPr>
                <w:spacing w:val="-4"/>
                <w:kern w:val="2"/>
                <w:sz w:val="28"/>
                <w:szCs w:val="28"/>
                <w:lang w:eastAsia="ru-RU"/>
              </w:rPr>
              <w:t>уровень экономии бюджетных средств по результатам размещения заказов для нужд Белокалитвинского городского поселения</w:t>
            </w:r>
          </w:p>
        </w:tc>
      </w:tr>
      <w:tr w:rsidR="00B35CE2" w:rsidRPr="00126BE5" w14:paraId="77CCBF42" w14:textId="77777777" w:rsidTr="002650DC">
        <w:tc>
          <w:tcPr>
            <w:tcW w:w="1962" w:type="dxa"/>
            <w:hideMark/>
          </w:tcPr>
          <w:p w14:paraId="3D87C68B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 xml:space="preserve">Этапы и сроки </w:t>
            </w:r>
            <w:r w:rsidR="002650DC" w:rsidRPr="00126BE5">
              <w:rPr>
                <w:kern w:val="2"/>
                <w:sz w:val="28"/>
                <w:szCs w:val="28"/>
                <w:lang w:eastAsia="ru-RU"/>
              </w:rPr>
              <w:t>реализации подпрограммы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1CD89345" w14:textId="77777777" w:rsidR="009F0F97" w:rsidRPr="00126BE5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14:paraId="3B969090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1A34BDA1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Этапы реализации подпрограммы 3 не выделяются</w:t>
            </w:r>
          </w:p>
          <w:p w14:paraId="745B90BE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5CE2" w:rsidRPr="00126BE5" w14:paraId="013D444C" w14:textId="77777777" w:rsidTr="002650DC">
        <w:tc>
          <w:tcPr>
            <w:tcW w:w="1962" w:type="dxa"/>
            <w:hideMark/>
          </w:tcPr>
          <w:p w14:paraId="04D23919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277" w:type="dxa"/>
            <w:hideMark/>
          </w:tcPr>
          <w:p w14:paraId="0FE519C6" w14:textId="77777777" w:rsidR="009F0F97" w:rsidRPr="00126BE5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31A826A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общий объем финансового обеспечения составляет 0,0 тыс. рублей,</w:t>
            </w:r>
          </w:p>
          <w:p w14:paraId="0B0A1346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1C921416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2B19578D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0640819C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2021 году –</w:t>
            </w:r>
            <w:r w:rsidR="00823CCB" w:rsidRPr="00126BE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73B8F8CA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1A2D434A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557B228E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6FE99606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6F2D485B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373DC5B8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57D6E4A8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6A0EDF70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579EC6CB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</w:p>
        </w:tc>
      </w:tr>
      <w:tr w:rsidR="009F0F97" w:rsidRPr="00126BE5" w14:paraId="58A19DB4" w14:textId="77777777" w:rsidTr="002650DC">
        <w:tc>
          <w:tcPr>
            <w:tcW w:w="1962" w:type="dxa"/>
            <w:hideMark/>
          </w:tcPr>
          <w:p w14:paraId="2671D654" w14:textId="77777777" w:rsidR="009F0F97" w:rsidRPr="00126BE5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Ожидаемые рез</w:t>
            </w:r>
            <w:r w:rsidR="002650DC" w:rsidRPr="00126BE5">
              <w:rPr>
                <w:kern w:val="2"/>
                <w:sz w:val="28"/>
                <w:szCs w:val="28"/>
                <w:lang w:eastAsia="ru-RU"/>
              </w:rPr>
              <w:t>ультаты реализации подпрограммы</w:t>
            </w:r>
            <w:r w:rsidRPr="00126BE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78380943" w14:textId="77777777" w:rsidR="009F0F97" w:rsidRPr="00126BE5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18C85640" w14:textId="77777777" w:rsidR="009F0F97" w:rsidRPr="00126BE5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8"/>
                <w:szCs w:val="28"/>
                <w:lang w:eastAsia="ru-RU"/>
              </w:rPr>
              <w:t>создание условий для достижения целей государственной программы в целом и входящих в ее состав подпрограмм</w:t>
            </w:r>
          </w:p>
        </w:tc>
      </w:tr>
    </w:tbl>
    <w:p w14:paraId="4B2BF508" w14:textId="77777777" w:rsidR="002650DC" w:rsidRPr="00126BE5" w:rsidRDefault="002650DC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70640A4C" w14:textId="77777777" w:rsidR="009F0F97" w:rsidRPr="00126BE5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Приоритеты и цели</w:t>
      </w:r>
    </w:p>
    <w:p w14:paraId="48EBF002" w14:textId="77777777" w:rsidR="009F0F97" w:rsidRPr="00126BE5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в жилищно-коммунальной сфере Белокалитвинского городского поселения</w:t>
      </w:r>
    </w:p>
    <w:p w14:paraId="1E6353DF" w14:textId="77777777" w:rsidR="009F0F97" w:rsidRPr="00126BE5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63954F00" w14:textId="77777777" w:rsidR="009F0F97" w:rsidRPr="00126BE5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7204ADA8" w14:textId="77777777" w:rsidR="009F0F97" w:rsidRPr="00126BE5" w:rsidRDefault="009F0F97" w:rsidP="009F0F97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Указанные направления реализуются в соответствии </w:t>
      </w:r>
      <w:proofErr w:type="gramStart"/>
      <w:r w:rsidRPr="00126BE5">
        <w:rPr>
          <w:kern w:val="2"/>
          <w:sz w:val="28"/>
          <w:szCs w:val="28"/>
          <w:lang w:eastAsia="ru-RU"/>
        </w:rPr>
        <w:t>с</w:t>
      </w:r>
      <w:proofErr w:type="gramEnd"/>
      <w:r w:rsidRPr="00126BE5">
        <w:rPr>
          <w:kern w:val="2"/>
          <w:sz w:val="28"/>
          <w:szCs w:val="28"/>
          <w:lang w:eastAsia="ru-RU"/>
        </w:rPr>
        <w:t>:</w:t>
      </w:r>
    </w:p>
    <w:p w14:paraId="3886ED22" w14:textId="77777777" w:rsidR="009F0F97" w:rsidRPr="00126BE5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2B4408CB" w14:textId="77777777" w:rsidR="009F0F97" w:rsidRPr="00126BE5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spacing w:val="-4"/>
          <w:kern w:val="2"/>
          <w:sz w:val="28"/>
          <w:szCs w:val="28"/>
          <w:lang w:eastAsia="ru-RU"/>
        </w:rPr>
        <w:t>Концепцией долгосрочного социально-экономического развития Российской</w:t>
      </w:r>
      <w:r w:rsidRPr="00126BE5">
        <w:rPr>
          <w:kern w:val="2"/>
          <w:sz w:val="28"/>
          <w:szCs w:val="28"/>
          <w:lang w:eastAsia="ru-RU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6C122C9C" w14:textId="77777777" w:rsidR="009F0F97" w:rsidRPr="00126BE5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104646D9" w14:textId="77777777" w:rsidR="009F0F97" w:rsidRPr="00126BE5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Стратегией социально-экономического развития Белокалитвинского городского поселения на период до 2030 года;</w:t>
      </w:r>
    </w:p>
    <w:p w14:paraId="7318B524" w14:textId="77777777" w:rsidR="009F0F97" w:rsidRPr="00126BE5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lastRenderedPageBreak/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15EA1CC4" w14:textId="77777777" w:rsidR="009F0F97" w:rsidRPr="00126BE5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Сведения о показателях муниципальной программы «Обеспечение качественными 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значениях приведены в приложении № 1 к муниципальной программе.</w:t>
      </w:r>
    </w:p>
    <w:p w14:paraId="515E5A40" w14:textId="77777777" w:rsidR="00AF61DF" w:rsidRPr="00126BE5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Перечень подпрограмм, основных мероприятий муниципальной программы «Обеспечение качественными жилищно-коммунальными услугами населения Белокалитвинского городского поселения» приведен в приложении № 2 к муниципальной программе. </w:t>
      </w:r>
    </w:p>
    <w:p w14:paraId="2BB93B4B" w14:textId="77777777" w:rsidR="009F0F97" w:rsidRPr="00126BE5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Расходы местного бюджета на реализацию муниципальной 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126BE5">
        <w:rPr>
          <w:kern w:val="2"/>
          <w:sz w:val="28"/>
          <w:szCs w:val="28"/>
          <w:lang w:eastAsia="ru-RU"/>
        </w:rPr>
        <w:t>3</w:t>
      </w:r>
      <w:r w:rsidRPr="00126BE5">
        <w:rPr>
          <w:kern w:val="2"/>
          <w:sz w:val="28"/>
          <w:szCs w:val="28"/>
          <w:lang w:eastAsia="ru-RU"/>
        </w:rPr>
        <w:t xml:space="preserve"> к муниципальной программе.</w:t>
      </w:r>
    </w:p>
    <w:p w14:paraId="7C247140" w14:textId="77777777" w:rsidR="00800364" w:rsidRPr="00126BE5" w:rsidRDefault="009F0F97" w:rsidP="000D77E5">
      <w:pPr>
        <w:suppressAutoHyphens w:val="0"/>
        <w:ind w:firstLine="709"/>
        <w:jc w:val="both"/>
        <w:rPr>
          <w:kern w:val="1"/>
          <w:sz w:val="28"/>
          <w:szCs w:val="28"/>
        </w:rPr>
        <w:sectPr w:rsidR="00800364" w:rsidRPr="00126BE5" w:rsidSect="00A774A2">
          <w:headerReference w:type="default" r:id="rId10"/>
          <w:pgSz w:w="11907" w:h="16839" w:code="9"/>
          <w:pgMar w:top="5" w:right="850" w:bottom="568" w:left="1701" w:header="426" w:footer="720" w:gutter="0"/>
          <w:cols w:space="720"/>
          <w:docGrid w:linePitch="360"/>
        </w:sectPr>
      </w:pPr>
      <w:r w:rsidRPr="00126BE5">
        <w:rPr>
          <w:kern w:val="2"/>
          <w:sz w:val="28"/>
          <w:szCs w:val="28"/>
          <w:lang w:eastAsia="ru-RU"/>
        </w:rPr>
        <w:t xml:space="preserve">Расходы на реализацию муниципальной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126BE5">
        <w:rPr>
          <w:kern w:val="2"/>
          <w:sz w:val="28"/>
          <w:szCs w:val="28"/>
          <w:lang w:eastAsia="ru-RU"/>
        </w:rPr>
        <w:t>4</w:t>
      </w:r>
      <w:r w:rsidR="005B24DE" w:rsidRPr="00126BE5">
        <w:rPr>
          <w:kern w:val="2"/>
          <w:sz w:val="28"/>
          <w:szCs w:val="28"/>
          <w:lang w:eastAsia="ru-RU"/>
        </w:rPr>
        <w:t xml:space="preserve"> к муниципальной программе.</w:t>
      </w:r>
      <w:r w:rsidR="00800364" w:rsidRPr="00126BE5">
        <w:rPr>
          <w:kern w:val="1"/>
          <w:sz w:val="28"/>
          <w:szCs w:val="28"/>
        </w:rPr>
        <w:tab/>
      </w:r>
      <w:r w:rsidR="00800364" w:rsidRPr="00126BE5">
        <w:rPr>
          <w:kern w:val="1"/>
          <w:sz w:val="28"/>
          <w:szCs w:val="28"/>
        </w:rPr>
        <w:tab/>
      </w:r>
      <w:r w:rsidR="00800364" w:rsidRPr="00126BE5">
        <w:rPr>
          <w:kern w:val="1"/>
          <w:sz w:val="28"/>
          <w:szCs w:val="28"/>
        </w:rPr>
        <w:tab/>
      </w:r>
      <w:r w:rsidR="00800364" w:rsidRPr="00126BE5">
        <w:rPr>
          <w:kern w:val="1"/>
          <w:sz w:val="28"/>
          <w:szCs w:val="28"/>
        </w:rPr>
        <w:tab/>
      </w:r>
      <w:r w:rsidR="00800364" w:rsidRPr="00126BE5">
        <w:rPr>
          <w:kern w:val="1"/>
          <w:sz w:val="28"/>
          <w:szCs w:val="28"/>
        </w:rPr>
        <w:tab/>
      </w:r>
      <w:r w:rsidR="00800364" w:rsidRPr="00126BE5">
        <w:rPr>
          <w:kern w:val="1"/>
          <w:sz w:val="28"/>
          <w:szCs w:val="28"/>
        </w:rPr>
        <w:tab/>
      </w:r>
    </w:p>
    <w:p w14:paraId="1D19AF9E" w14:textId="77777777" w:rsidR="00954592" w:rsidRPr="00126BE5" w:rsidRDefault="00954592" w:rsidP="00954592">
      <w:pPr>
        <w:suppressAutoHyphens w:val="0"/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126BE5">
        <w:rPr>
          <w:kern w:val="2"/>
          <w:sz w:val="24"/>
          <w:szCs w:val="24"/>
          <w:lang w:eastAsia="ru-RU"/>
        </w:rPr>
        <w:lastRenderedPageBreak/>
        <w:t>Приложение № 1</w:t>
      </w:r>
    </w:p>
    <w:p w14:paraId="7D73148A" w14:textId="77777777" w:rsidR="00954592" w:rsidRPr="00126BE5" w:rsidRDefault="00954592" w:rsidP="00954592">
      <w:pPr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126BE5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14:paraId="42E7F1A9" w14:textId="77777777" w:rsidR="00954592" w:rsidRPr="00126BE5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СВЕДЕНИЯ</w:t>
      </w:r>
    </w:p>
    <w:p w14:paraId="572EC03A" w14:textId="77777777" w:rsidR="00954592" w:rsidRPr="00126BE5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о показателях муниципальной программы Белокалитвинского городского поселения «Обеспечение </w:t>
      </w:r>
      <w:proofErr w:type="gramStart"/>
      <w:r w:rsidRPr="00126BE5">
        <w:rPr>
          <w:kern w:val="2"/>
          <w:sz w:val="28"/>
          <w:szCs w:val="28"/>
          <w:lang w:eastAsia="ru-RU"/>
        </w:rPr>
        <w:t>качественными</w:t>
      </w:r>
      <w:proofErr w:type="gramEnd"/>
      <w:r w:rsidRPr="00126BE5">
        <w:rPr>
          <w:kern w:val="2"/>
          <w:sz w:val="28"/>
          <w:szCs w:val="28"/>
          <w:lang w:eastAsia="ru-RU"/>
        </w:rPr>
        <w:t xml:space="preserve"> </w:t>
      </w:r>
    </w:p>
    <w:p w14:paraId="37915720" w14:textId="77777777" w:rsidR="00954592" w:rsidRPr="00126BE5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</w:t>
      </w:r>
      <w:proofErr w:type="gramStart"/>
      <w:r w:rsidRPr="00126BE5">
        <w:rPr>
          <w:kern w:val="2"/>
          <w:sz w:val="28"/>
          <w:szCs w:val="28"/>
          <w:lang w:eastAsia="ru-RU"/>
        </w:rPr>
        <w:t>значениях</w:t>
      </w:r>
      <w:proofErr w:type="gramEnd"/>
      <w:r w:rsidR="004154AD" w:rsidRPr="00126BE5">
        <w:rPr>
          <w:kern w:val="2"/>
          <w:sz w:val="28"/>
          <w:szCs w:val="28"/>
          <w:lang w:eastAsia="ru-RU"/>
        </w:rPr>
        <w:t>.</w:t>
      </w:r>
    </w:p>
    <w:p w14:paraId="5DC8293C" w14:textId="77777777" w:rsidR="00954592" w:rsidRPr="00126BE5" w:rsidRDefault="00954592" w:rsidP="00954592">
      <w:pPr>
        <w:suppressAutoHyphens w:val="0"/>
        <w:jc w:val="center"/>
        <w:rPr>
          <w:kern w:val="2"/>
          <w:sz w:val="28"/>
          <w:lang w:eastAsia="ru-RU"/>
        </w:rPr>
      </w:pPr>
    </w:p>
    <w:p w14:paraId="62E2CEFE" w14:textId="77777777" w:rsidR="00954592" w:rsidRPr="00126BE5" w:rsidRDefault="00954592" w:rsidP="00954592">
      <w:pPr>
        <w:suppressAutoHyphens w:val="0"/>
        <w:rPr>
          <w:sz w:val="2"/>
          <w:szCs w:val="2"/>
          <w:lang w:eastAsia="ru-RU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3636"/>
        <w:gridCol w:w="921"/>
        <w:gridCol w:w="788"/>
        <w:gridCol w:w="790"/>
        <w:gridCol w:w="789"/>
        <w:gridCol w:w="790"/>
        <w:gridCol w:w="788"/>
        <w:gridCol w:w="789"/>
        <w:gridCol w:w="788"/>
        <w:gridCol w:w="788"/>
        <w:gridCol w:w="789"/>
        <w:gridCol w:w="789"/>
        <w:gridCol w:w="788"/>
        <w:gridCol w:w="789"/>
        <w:gridCol w:w="789"/>
      </w:tblGrid>
      <w:tr w:rsidR="00B35CE2" w:rsidRPr="00126BE5" w14:paraId="3CC6CA02" w14:textId="77777777" w:rsidTr="00754E75">
        <w:trPr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BCB34" w14:textId="77777777" w:rsidR="00754E75" w:rsidRPr="00126BE5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 xml:space="preserve">№ </w:t>
            </w:r>
            <w:proofErr w:type="gramStart"/>
            <w:r w:rsidRPr="00126BE5">
              <w:rPr>
                <w:kern w:val="2"/>
                <w:lang w:eastAsia="ru-RU"/>
              </w:rPr>
              <w:t>п</w:t>
            </w:r>
            <w:proofErr w:type="gramEnd"/>
            <w:r w:rsidRPr="00126BE5">
              <w:rPr>
                <w:kern w:val="2"/>
                <w:lang w:eastAsia="ru-RU"/>
              </w:rPr>
              <w:t>/п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F5711" w14:textId="77777777" w:rsidR="00754E75" w:rsidRPr="00126BE5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Номер и наименование показателя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0477" w14:textId="77777777" w:rsidR="00754E75" w:rsidRPr="00126BE5" w:rsidRDefault="00754E75" w:rsidP="00754E75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t xml:space="preserve">Вид </w:t>
            </w:r>
            <w:r w:rsidRPr="00126BE5">
              <w:rPr>
                <w:spacing w:val="-6"/>
                <w:lang w:eastAsia="ru-RU"/>
              </w:rPr>
              <w:t>п</w:t>
            </w:r>
            <w:r w:rsidRPr="00126BE5">
              <w:rPr>
                <w:lang w:eastAsia="ru-RU"/>
              </w:rPr>
              <w:t>оказа</w:t>
            </w:r>
            <w:r w:rsidRPr="00126BE5">
              <w:rPr>
                <w:lang w:eastAsia="ru-RU"/>
              </w:rPr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4022E" w14:textId="77777777" w:rsidR="00754E75" w:rsidRPr="00126BE5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126BE5">
              <w:rPr>
                <w:spacing w:val="-12"/>
                <w:kern w:val="2"/>
                <w:lang w:eastAsia="ru-RU"/>
              </w:rPr>
              <w:t>Единица</w:t>
            </w:r>
            <w:r w:rsidRPr="00126BE5">
              <w:rPr>
                <w:kern w:val="2"/>
                <w:lang w:eastAsia="ru-RU"/>
              </w:rPr>
              <w:t xml:space="preserve"> </w:t>
            </w:r>
            <w:r w:rsidRPr="00126BE5">
              <w:rPr>
                <w:lang w:eastAsia="ru-RU"/>
              </w:rPr>
              <w:t>измере</w:t>
            </w:r>
            <w:r w:rsidRPr="00126BE5">
              <w:rPr>
                <w:lang w:eastAsia="ru-RU"/>
              </w:rPr>
              <w:softHyphen/>
              <w:t>ния</w:t>
            </w:r>
          </w:p>
        </w:tc>
        <w:tc>
          <w:tcPr>
            <w:tcW w:w="9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3FC" w14:textId="77777777" w:rsidR="00754E75" w:rsidRPr="00126BE5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kern w:val="2"/>
                <w:lang w:eastAsia="ru-RU"/>
              </w:rPr>
              <w:t>Значение показателя</w:t>
            </w:r>
          </w:p>
        </w:tc>
      </w:tr>
      <w:tr w:rsidR="00B35CE2" w:rsidRPr="00126BE5" w14:paraId="086E16DD" w14:textId="77777777" w:rsidTr="00754E75">
        <w:trPr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1F0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B68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8BE" w14:textId="77777777" w:rsidR="00754E75" w:rsidRPr="00126BE5" w:rsidRDefault="00754E75" w:rsidP="00754E75">
            <w:pPr>
              <w:tabs>
                <w:tab w:val="left" w:pos="315"/>
                <w:tab w:val="center" w:pos="541"/>
              </w:tabs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133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2A3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2019</w:t>
            </w:r>
          </w:p>
          <w:p w14:paraId="154FF180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FC3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2020</w:t>
            </w:r>
          </w:p>
          <w:p w14:paraId="43622186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 xml:space="preserve">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E8AC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2021</w:t>
            </w:r>
          </w:p>
          <w:p w14:paraId="5266E3E7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F174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 xml:space="preserve">2022 </w:t>
            </w:r>
          </w:p>
          <w:p w14:paraId="0CD8D57F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141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2023</w:t>
            </w:r>
          </w:p>
          <w:p w14:paraId="429FBCB0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25E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 xml:space="preserve">2024 </w:t>
            </w:r>
          </w:p>
          <w:p w14:paraId="4DF9DF3D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FEC1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 xml:space="preserve">2025 </w:t>
            </w:r>
          </w:p>
          <w:p w14:paraId="493AF28D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D27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 xml:space="preserve">2026 </w:t>
            </w:r>
          </w:p>
          <w:p w14:paraId="14D1DA85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2C7" w14:textId="77777777" w:rsidR="00754E75" w:rsidRPr="00126BE5" w:rsidRDefault="00754E75" w:rsidP="00754E75">
            <w:pPr>
              <w:suppressAutoHyphens w:val="0"/>
              <w:ind w:right="-113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 xml:space="preserve">2027 </w:t>
            </w:r>
          </w:p>
          <w:p w14:paraId="3CE0CA8E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065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2028</w:t>
            </w:r>
          </w:p>
          <w:p w14:paraId="7C2F9F1D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63A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 xml:space="preserve">2029 </w:t>
            </w:r>
          </w:p>
          <w:p w14:paraId="4FDF614D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5D5" w14:textId="77777777" w:rsidR="00754E75" w:rsidRPr="00126BE5" w:rsidRDefault="00754E75" w:rsidP="00754E75">
            <w:pPr>
              <w:suppressAutoHyphens w:val="0"/>
              <w:ind w:hanging="135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2030</w:t>
            </w:r>
          </w:p>
          <w:p w14:paraId="127AB493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год</w:t>
            </w:r>
          </w:p>
        </w:tc>
      </w:tr>
      <w:tr w:rsidR="00B35CE2" w:rsidRPr="00126BE5" w14:paraId="7520B130" w14:textId="77777777" w:rsidTr="00754E75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D41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63C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84E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1DE8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89C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847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CC16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5A0" w14:textId="77777777" w:rsidR="00754E75" w:rsidRPr="00126BE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65B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29F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520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4E2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2066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AEA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640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6A9" w14:textId="77777777" w:rsidR="00754E75" w:rsidRPr="00126BE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16</w:t>
            </w:r>
          </w:p>
        </w:tc>
      </w:tr>
      <w:tr w:rsidR="00B35CE2" w:rsidRPr="00126BE5" w14:paraId="4E9D3561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FA9" w14:textId="77777777" w:rsidR="00754E75" w:rsidRPr="00126BE5" w:rsidRDefault="00754E75" w:rsidP="00F808BD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proofErr w:type="gramStart"/>
            <w:r w:rsidRPr="00126BE5">
              <w:rPr>
                <w:kern w:val="2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126BE5">
              <w:rPr>
                <w:kern w:val="2"/>
                <w:sz w:val="24"/>
                <w:szCs w:val="24"/>
                <w:lang w:eastAsia="ru-RU"/>
              </w:rPr>
              <w:t xml:space="preserve"> программы «Обеспечение качественными жилищно-коммунальными услугами </w:t>
            </w:r>
          </w:p>
          <w:p w14:paraId="16DA4531" w14:textId="77777777" w:rsidR="00754E75" w:rsidRPr="00126BE5" w:rsidRDefault="00754E75" w:rsidP="00F808BD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населения Белокалитвинского городского поселения»</w:t>
            </w:r>
          </w:p>
        </w:tc>
      </w:tr>
      <w:tr w:rsidR="00B35CE2" w:rsidRPr="00126BE5" w14:paraId="5AA0354A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D26" w14:textId="77777777" w:rsidR="00754E75" w:rsidRPr="00126BE5" w:rsidRDefault="00754E75" w:rsidP="0095459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B35CE2" w:rsidRPr="00126BE5" w14:paraId="7D9FAC7A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3159" w14:textId="77777777" w:rsidR="00754E75" w:rsidRPr="00126BE5" w:rsidRDefault="00754E75" w:rsidP="00C72B9C">
            <w:pPr>
              <w:suppressAutoHyphens w:val="0"/>
              <w:ind w:left="-142" w:right="-198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1.1.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0629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 xml:space="preserve">1.1 Доля многоквартирных домов в целом по Белокалитвинскому городскому поселению, в которых собственники помещений выбрали и реализуют управление </w:t>
            </w:r>
            <w:r w:rsidRPr="00126BE5">
              <w:rPr>
                <w:spacing w:val="-4"/>
                <w:kern w:val="2"/>
                <w:lang w:eastAsia="ru-RU"/>
              </w:rPr>
              <w:t>многоквартирными</w:t>
            </w:r>
            <w:r w:rsidRPr="00126BE5">
              <w:rPr>
                <w:kern w:val="2"/>
                <w:lang w:eastAsia="ru-RU"/>
              </w:rPr>
              <w:t xml:space="preserve">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4322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t>статис</w:t>
            </w:r>
            <w:r w:rsidRPr="00126BE5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7374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про</w:t>
            </w:r>
            <w:r w:rsidRPr="00126BE5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E59B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5B8D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DF6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52C3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C5C1" w14:textId="77777777" w:rsidR="00754E75" w:rsidRPr="00126BE5" w:rsidRDefault="00754E75" w:rsidP="00C72B9C">
            <w:pPr>
              <w:jc w:val="center"/>
            </w:pPr>
            <w:r w:rsidRPr="00126BE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3875" w14:textId="77777777" w:rsidR="00754E75" w:rsidRPr="00126BE5" w:rsidRDefault="00754E75" w:rsidP="00C72B9C">
            <w:pPr>
              <w:jc w:val="center"/>
            </w:pPr>
            <w:r w:rsidRPr="00126BE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B4F4" w14:textId="77777777" w:rsidR="00754E75" w:rsidRPr="00126BE5" w:rsidRDefault="00754E75" w:rsidP="00C72B9C">
            <w:pPr>
              <w:jc w:val="center"/>
            </w:pPr>
            <w:r w:rsidRPr="00126BE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86A" w14:textId="77777777" w:rsidR="00754E75" w:rsidRPr="00126BE5" w:rsidRDefault="00754E75" w:rsidP="00C72B9C">
            <w:pPr>
              <w:jc w:val="center"/>
            </w:pPr>
            <w:r w:rsidRPr="00126BE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80E" w14:textId="77777777" w:rsidR="00754E75" w:rsidRPr="00126BE5" w:rsidRDefault="00754E75" w:rsidP="00C72B9C">
            <w:pPr>
              <w:jc w:val="center"/>
            </w:pPr>
            <w:r w:rsidRPr="00126BE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9FD" w14:textId="77777777" w:rsidR="00754E75" w:rsidRPr="00126BE5" w:rsidRDefault="00754E75" w:rsidP="00C72B9C">
            <w:pPr>
              <w:jc w:val="center"/>
            </w:pPr>
            <w:r w:rsidRPr="00126BE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4FF" w14:textId="77777777" w:rsidR="00754E75" w:rsidRPr="00126BE5" w:rsidRDefault="00754E75" w:rsidP="00C72B9C">
            <w:pPr>
              <w:jc w:val="center"/>
            </w:pPr>
            <w:r w:rsidRPr="00126BE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FEAA" w14:textId="77777777" w:rsidR="00754E75" w:rsidRPr="00126BE5" w:rsidRDefault="00754E75" w:rsidP="00C72B9C">
            <w:pPr>
              <w:jc w:val="center"/>
            </w:pPr>
            <w:r w:rsidRPr="00126BE5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B35CE2" w:rsidRPr="00126BE5" w14:paraId="5B61AB84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B3BC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kern w:val="2"/>
                <w:lang w:eastAsia="ru-RU"/>
              </w:rPr>
              <w:t>1.</w:t>
            </w:r>
            <w:r w:rsidRPr="00126BE5">
              <w:rPr>
                <w:lang w:eastAsia="ru-RU"/>
              </w:rPr>
              <w:t>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43765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1.2. 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0085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ведомст</w:t>
            </w:r>
            <w:r w:rsidRPr="00126BE5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DEA3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про</w:t>
            </w:r>
            <w:r w:rsidRPr="00126BE5">
              <w:rPr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7D17B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85,00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C335A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85,10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ACB1A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86,20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E8242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7E157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C8565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655C5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55DDA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E54A1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17590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7DD52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25B9E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100</w:t>
            </w:r>
          </w:p>
        </w:tc>
      </w:tr>
      <w:tr w:rsidR="00B35CE2" w:rsidRPr="00126BE5" w14:paraId="5288FFB7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CF1A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t>1.3.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04B8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 xml:space="preserve">1.3. Доля отремонтированных систем в многоквартирных домах в общей структуре </w:t>
            </w:r>
            <w:r w:rsidRPr="00126BE5">
              <w:rPr>
                <w:spacing w:val="-4"/>
                <w:kern w:val="2"/>
                <w:lang w:eastAsia="ru-RU"/>
              </w:rPr>
              <w:t>многоквартирных домов,</w:t>
            </w:r>
            <w:r w:rsidRPr="00126BE5">
              <w:rPr>
                <w:kern w:val="2"/>
                <w:lang w:eastAsia="ru-RU"/>
              </w:rPr>
              <w:t xml:space="preserve"> подлежащих капитальному ремонту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CC61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t>ведомст</w:t>
            </w:r>
            <w:r w:rsidRPr="00126BE5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6E4A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про</w:t>
            </w:r>
            <w:r w:rsidRPr="00126BE5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10E9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5,30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7039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2,75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E951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9,20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B27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4,86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5FE2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12,80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3D56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FD16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16,10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D99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17,70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B0CC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19,30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043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20,80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DF21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22,40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9EB9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25,00</w:t>
            </w:r>
          </w:p>
        </w:tc>
      </w:tr>
      <w:tr w:rsidR="00B35CE2" w:rsidRPr="00126BE5" w14:paraId="57DC200F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E785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t>1.4.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C391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1.4.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5B07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t>статис</w:t>
            </w:r>
            <w:r w:rsidRPr="00126BE5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1514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6BB8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50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F011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8F33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54E4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A5F6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2C3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818C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9141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9B2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1EC2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44D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47</w:t>
            </w:r>
          </w:p>
        </w:tc>
      </w:tr>
      <w:tr w:rsidR="00B35CE2" w:rsidRPr="00126BE5" w14:paraId="13682BBB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C13B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lastRenderedPageBreak/>
              <w:t>1.5</w:t>
            </w:r>
            <w:r w:rsidRPr="00126BE5">
              <w:rPr>
                <w:kern w:val="2"/>
                <w:lang w:eastAsia="ru-RU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FD9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1.5. Количество лиц, обученных основам управления многоквартирными домами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8263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t>ведомст</w:t>
            </w:r>
            <w:r w:rsidRPr="00126BE5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DF8A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873B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8A99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0D8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D053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E28A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847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42B5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1A08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7D8C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921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7596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A16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225</w:t>
            </w:r>
          </w:p>
        </w:tc>
      </w:tr>
      <w:tr w:rsidR="00B35CE2" w:rsidRPr="00126BE5" w14:paraId="3F3C966D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154" w14:textId="77777777" w:rsidR="00754E75" w:rsidRPr="00126BE5" w:rsidRDefault="00754E75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Подпрограмма 2 «Создание условий для обеспечения качественными жилищно-коммунальными услугами населения Белокалитвинского городского поселения»</w:t>
            </w:r>
          </w:p>
        </w:tc>
      </w:tr>
      <w:tr w:rsidR="00B35CE2" w:rsidRPr="00126BE5" w14:paraId="38BE76C9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B54F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2.1.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45C8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2.1 Доля сточных вод, очищенных</w:t>
            </w:r>
          </w:p>
          <w:p w14:paraId="2E94D855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C0415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статис</w:t>
            </w:r>
            <w:r w:rsidRPr="00126BE5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4CE1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про</w:t>
            </w:r>
            <w:r w:rsidRPr="00126BE5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336DF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CC867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23,00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0E486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B98A2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26,40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B6249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28,00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63F7F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30,00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EAEB9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32,00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1C2E7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36,00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EEDA3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37,00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F5843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40,10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9D835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42,70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8493D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45,00</w:t>
            </w:r>
          </w:p>
        </w:tc>
      </w:tr>
      <w:tr w:rsidR="00B35CE2" w:rsidRPr="00126BE5" w14:paraId="55DD3859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FDDC0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kern w:val="2"/>
                <w:lang w:eastAsia="ru-RU"/>
              </w:rPr>
              <w:t>2.2.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AFBB3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kern w:val="2"/>
                <w:lang w:eastAsia="ru-RU"/>
              </w:rPr>
              <w:t xml:space="preserve">2.2 </w:t>
            </w:r>
            <w:r w:rsidRPr="00126BE5">
              <w:rPr>
                <w:lang w:eastAsia="ru-RU"/>
              </w:rPr>
              <w:t xml:space="preserve">Количество </w:t>
            </w:r>
            <w:r w:rsidRPr="00126BE5">
              <w:rPr>
                <w:spacing w:val="-10"/>
                <w:lang w:eastAsia="ru-RU"/>
              </w:rPr>
              <w:t>аварий в сфере ЖКХ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6B9B3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ведомст</w:t>
            </w:r>
            <w:r w:rsidRPr="00126BE5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EE04B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760A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01A7A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80AE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5C30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9A7F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B3C1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5E71C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FC82E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7096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F2FA3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77E0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AA949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35CE2" w:rsidRPr="00126BE5" w14:paraId="425D5437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79EA7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2.3.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E2ADB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2.3 Доля потерь тепловой энергии</w:t>
            </w:r>
          </w:p>
          <w:p w14:paraId="235F0A9F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в суммарном объеме отпуска тепловой энергии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414B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t>статис</w:t>
            </w:r>
            <w:r w:rsidRPr="00126BE5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09151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про</w:t>
            </w:r>
            <w:r w:rsidRPr="00126BE5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3BDAC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11,60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042E1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11,50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291F2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11,40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5D371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11,30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90C8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11,20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836BA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11,10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850F7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11,00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6F3F1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10,90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920B8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10,80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90737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10,70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690B0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10,60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98342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10,50</w:t>
            </w:r>
          </w:p>
        </w:tc>
      </w:tr>
      <w:tr w:rsidR="00B35CE2" w:rsidRPr="00126BE5" w14:paraId="220EC903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4A8A3" w14:textId="77777777" w:rsidR="00754E75" w:rsidRPr="00126BE5" w:rsidRDefault="00754E75" w:rsidP="00C72B9C">
            <w:pPr>
              <w:suppressAutoHyphens w:val="0"/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2.4.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622D9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 xml:space="preserve">2.4. Количество многоквартирных </w:t>
            </w:r>
            <w:proofErr w:type="gramStart"/>
            <w:r w:rsidRPr="00126BE5">
              <w:rPr>
                <w:kern w:val="2"/>
                <w:lang w:eastAsia="ru-RU"/>
              </w:rPr>
              <w:t>домов</w:t>
            </w:r>
            <w:proofErr w:type="gramEnd"/>
            <w:r w:rsidRPr="00126BE5">
              <w:rPr>
                <w:kern w:val="2"/>
                <w:lang w:eastAsia="ru-RU"/>
              </w:rPr>
              <w:t xml:space="preserve"> </w:t>
            </w:r>
            <w:r w:rsidRPr="00126BE5">
              <w:rPr>
                <w:kern w:val="2"/>
                <w:lang w:eastAsia="ru-RU"/>
              </w:rPr>
              <w:br/>
              <w:t>для которых обеспечена эксплуатационная надежность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3AA10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ведомст</w:t>
            </w:r>
            <w:r w:rsidRPr="00126BE5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E960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штук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8DF3E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290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91F6C" w14:textId="77777777" w:rsidR="00754E75" w:rsidRPr="00126BE5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lang w:eastAsia="ru-RU"/>
              </w:rPr>
              <w:t>289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73A2B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F457B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972ED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AFA9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1BDC4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9B3BC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12198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28615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EA081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05CA4" w14:textId="77777777" w:rsidR="00754E75" w:rsidRPr="00126BE5" w:rsidRDefault="00754E75" w:rsidP="00C72B9C">
            <w:pPr>
              <w:jc w:val="center"/>
            </w:pPr>
            <w:r w:rsidRPr="00126BE5">
              <w:rPr>
                <w:lang w:eastAsia="ru-RU"/>
              </w:rPr>
              <w:t>288</w:t>
            </w:r>
          </w:p>
        </w:tc>
      </w:tr>
      <w:tr w:rsidR="00B35CE2" w:rsidRPr="00126BE5" w14:paraId="0199AAD6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2BDE" w14:textId="3326AC36" w:rsidR="00754E75" w:rsidRPr="00126BE5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программы»</w:t>
            </w:r>
          </w:p>
        </w:tc>
      </w:tr>
      <w:tr w:rsidR="00B35CE2" w:rsidRPr="00126BE5" w14:paraId="3C0380D7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B7648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3.1.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59E3F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3.1. Уровень экономии бюджетных средств по результатам размещения заказов для муниципальных нужд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4A017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lang w:eastAsia="ru-RU"/>
              </w:rPr>
              <w:t>ведомст</w:t>
            </w:r>
            <w:r w:rsidRPr="00126BE5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E7DF3" w14:textId="77777777" w:rsidR="00754E75" w:rsidRPr="00126BE5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126BE5">
              <w:rPr>
                <w:kern w:val="2"/>
                <w:lang w:eastAsia="ru-RU"/>
              </w:rPr>
              <w:t>про</w:t>
            </w:r>
            <w:r w:rsidRPr="00126BE5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2CD30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0,51*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6724C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0,52*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B8881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0,52*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08DDC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0,53*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F1854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0,53*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4F51A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0,54*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BD531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0,54*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E951C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0,55*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B4AFB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0,55*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86A1B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B6F71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F0F88" w14:textId="77777777" w:rsidR="00754E75" w:rsidRPr="00126BE5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lang w:eastAsia="ru-RU"/>
              </w:rPr>
              <w:t>0,57*</w:t>
            </w:r>
          </w:p>
        </w:tc>
      </w:tr>
    </w:tbl>
    <w:p w14:paraId="6D7286ED" w14:textId="77777777" w:rsidR="00954592" w:rsidRPr="00126BE5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DAF3598" w14:textId="77777777" w:rsidR="00954592" w:rsidRPr="00126BE5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Примечание.</w:t>
      </w:r>
    </w:p>
    <w:p w14:paraId="25A80008" w14:textId="77777777" w:rsidR="00954592" w:rsidRPr="00126BE5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Используемые сокращения:</w:t>
      </w:r>
    </w:p>
    <w:p w14:paraId="3915F764" w14:textId="77777777" w:rsidR="00954592" w:rsidRPr="00126BE5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г. – город;</w:t>
      </w:r>
    </w:p>
    <w:p w14:paraId="1AC091EB" w14:textId="77777777" w:rsidR="008C28F8" w:rsidRPr="00126BE5" w:rsidRDefault="00954592" w:rsidP="00487AC0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ЖКХ – жилищно-коммунальное хозяйство.</w:t>
      </w:r>
    </w:p>
    <w:p w14:paraId="68AAAEFF" w14:textId="77777777" w:rsidR="00954592" w:rsidRPr="00126BE5" w:rsidRDefault="00954592" w:rsidP="00954592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126BE5">
        <w:rPr>
          <w:kern w:val="2"/>
          <w:sz w:val="24"/>
          <w:szCs w:val="24"/>
          <w:lang w:eastAsia="ru-RU"/>
        </w:rPr>
        <w:lastRenderedPageBreak/>
        <w:t>Приложение № 2</w:t>
      </w:r>
    </w:p>
    <w:p w14:paraId="7708698A" w14:textId="77777777" w:rsidR="00954592" w:rsidRPr="00126BE5" w:rsidRDefault="00954592" w:rsidP="00954592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126BE5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14:paraId="18C5CB78" w14:textId="77777777" w:rsidR="00954592" w:rsidRPr="00126BE5" w:rsidRDefault="00954592" w:rsidP="00954592">
      <w:pPr>
        <w:suppressAutoHyphens w:val="0"/>
        <w:autoSpaceDE w:val="0"/>
        <w:autoSpaceDN w:val="0"/>
        <w:adjustRightInd w:val="0"/>
        <w:spacing w:line="235" w:lineRule="auto"/>
        <w:rPr>
          <w:sz w:val="28"/>
          <w:szCs w:val="28"/>
          <w:lang w:eastAsia="ru-RU"/>
        </w:rPr>
      </w:pPr>
    </w:p>
    <w:p w14:paraId="771B89A4" w14:textId="77777777" w:rsidR="00954592" w:rsidRPr="00126BE5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126BE5">
        <w:rPr>
          <w:sz w:val="28"/>
          <w:szCs w:val="28"/>
          <w:lang w:eastAsia="ru-RU"/>
        </w:rPr>
        <w:t>ПЕРЕЧЕНЬ</w:t>
      </w:r>
    </w:p>
    <w:p w14:paraId="767C4A9E" w14:textId="77777777" w:rsidR="00954592" w:rsidRPr="00126BE5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126BE5">
        <w:rPr>
          <w:sz w:val="28"/>
          <w:szCs w:val="28"/>
          <w:lang w:eastAsia="ru-RU"/>
        </w:rPr>
        <w:t xml:space="preserve">подпрограмм, основных мероприятий муниципальной программы </w:t>
      </w:r>
    </w:p>
    <w:p w14:paraId="19477AEC" w14:textId="77777777" w:rsidR="00954592" w:rsidRPr="00126BE5" w:rsidRDefault="00954592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126BE5">
        <w:rPr>
          <w:sz w:val="28"/>
          <w:szCs w:val="28"/>
          <w:lang w:eastAsia="ru-RU"/>
        </w:rPr>
        <w:t>«Обеспечение качественными жилищно-коммунальными услугами населения Белокали</w:t>
      </w:r>
      <w:r w:rsidR="000E2712" w:rsidRPr="00126BE5">
        <w:rPr>
          <w:sz w:val="28"/>
          <w:szCs w:val="28"/>
          <w:lang w:eastAsia="ru-RU"/>
        </w:rPr>
        <w:t>твинского городского поселения»</w:t>
      </w:r>
    </w:p>
    <w:p w14:paraId="66437C62" w14:textId="77777777" w:rsidR="004154AD" w:rsidRPr="00126BE5" w:rsidRDefault="004154AD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</w:p>
    <w:p w14:paraId="4607B4D6" w14:textId="77777777" w:rsidR="00954592" w:rsidRPr="00126BE5" w:rsidRDefault="00954592" w:rsidP="00954592">
      <w:pPr>
        <w:widowControl w:val="0"/>
        <w:suppressAutoHyphens w:val="0"/>
        <w:rPr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4"/>
        <w:gridCol w:w="3606"/>
        <w:gridCol w:w="27"/>
        <w:gridCol w:w="1858"/>
        <w:gridCol w:w="1149"/>
        <w:gridCol w:w="1149"/>
        <w:gridCol w:w="2616"/>
        <w:gridCol w:w="2230"/>
        <w:gridCol w:w="1743"/>
      </w:tblGrid>
      <w:tr w:rsidR="00B35CE2" w:rsidRPr="00126BE5" w14:paraId="68D4D62F" w14:textId="77777777" w:rsidTr="00754E75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14B89" w14:textId="77777777" w:rsidR="00133384" w:rsidRPr="00126BE5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6BE5">
              <w:rPr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126BE5">
              <w:rPr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9FC9" w14:textId="77777777" w:rsidR="00133384" w:rsidRPr="00126BE5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DB3C3" w14:textId="77777777" w:rsidR="00133384" w:rsidRPr="00126BE5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Соисполнитель, участник, ответственный за исполнение основного мероприятия, приоритетного основного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690" w14:textId="77777777" w:rsidR="00133384" w:rsidRPr="00126BE5" w:rsidRDefault="00133384" w:rsidP="00954592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DCC92" w14:textId="77777777" w:rsidR="00133384" w:rsidRPr="00126BE5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DB0BD" w14:textId="77777777" w:rsidR="00133384" w:rsidRPr="00126BE5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2293C" w14:textId="77777777" w:rsidR="00133384" w:rsidRPr="00126BE5" w:rsidRDefault="00133384" w:rsidP="00754E75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Связь с показателями </w:t>
            </w:r>
            <w:r w:rsidRPr="00126BE5">
              <w:rPr>
                <w:spacing w:val="-4"/>
                <w:kern w:val="2"/>
                <w:sz w:val="24"/>
                <w:szCs w:val="24"/>
                <w:lang w:eastAsia="ru-RU"/>
              </w:rPr>
              <w:t>государственной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 программы </w:t>
            </w:r>
            <w:r w:rsidRPr="00126BE5">
              <w:rPr>
                <w:spacing w:val="-4"/>
                <w:kern w:val="2"/>
                <w:sz w:val="24"/>
                <w:szCs w:val="24"/>
                <w:lang w:eastAsia="ru-RU"/>
              </w:rPr>
              <w:t>(подпрограммы)</w:t>
            </w:r>
          </w:p>
        </w:tc>
      </w:tr>
      <w:tr w:rsidR="00B35CE2" w:rsidRPr="00126BE5" w14:paraId="52079662" w14:textId="77777777" w:rsidTr="00754E75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EC9" w14:textId="77777777" w:rsidR="00133384" w:rsidRPr="00126BE5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0C93" w14:textId="77777777" w:rsidR="00133384" w:rsidRPr="00126BE5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7EE" w14:textId="77777777" w:rsidR="00133384" w:rsidRPr="00126BE5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599" w14:textId="77777777" w:rsidR="00133384" w:rsidRPr="00126BE5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126BE5">
              <w:rPr>
                <w:spacing w:val="-10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B01" w14:textId="77777777" w:rsidR="00133384" w:rsidRPr="00126BE5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126BE5">
              <w:rPr>
                <w:spacing w:val="-8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D8D6" w14:textId="77777777" w:rsidR="00133384" w:rsidRPr="00126BE5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A8F" w14:textId="77777777" w:rsidR="00133384" w:rsidRPr="00126BE5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7FF" w14:textId="77777777" w:rsidR="00133384" w:rsidRPr="00126BE5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B35CE2" w:rsidRPr="00126BE5" w14:paraId="33E7D62A" w14:textId="77777777" w:rsidTr="00754E75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08CB" w14:textId="77777777" w:rsidR="00133384" w:rsidRPr="00126BE5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964" w14:textId="77777777" w:rsidR="00133384" w:rsidRPr="00126BE5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43A1" w14:textId="77777777" w:rsidR="00133384" w:rsidRPr="00126BE5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4C87" w14:textId="77777777" w:rsidR="00133384" w:rsidRPr="00126BE5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D77" w14:textId="77777777" w:rsidR="00133384" w:rsidRPr="00126BE5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2F9" w14:textId="77777777" w:rsidR="00133384" w:rsidRPr="00126BE5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501" w14:textId="77777777" w:rsidR="00133384" w:rsidRPr="00126BE5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7C71" w14:textId="77777777" w:rsidR="00133384" w:rsidRPr="00126BE5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B35CE2" w:rsidRPr="00126BE5" w14:paraId="5BD01008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DE4D" w14:textId="77777777" w:rsidR="00133384" w:rsidRPr="00126BE5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B35CE2" w:rsidRPr="00126BE5" w14:paraId="266F261D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D780" w14:textId="77777777" w:rsidR="00133384" w:rsidRPr="00126BE5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Цель подпрограммы 1 «Эффективное управление многоквартирными домами»</w:t>
            </w:r>
          </w:p>
        </w:tc>
      </w:tr>
      <w:tr w:rsidR="00B35CE2" w:rsidRPr="00126BE5" w14:paraId="3396F188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ED7F" w14:textId="77777777" w:rsidR="00133384" w:rsidRPr="00126BE5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Задачи подпрограммы 1 «Информирование населения о правах и обязанностях в жилищно-коммунальной сфере»; «Создание условий </w:t>
            </w:r>
            <w:proofErr w:type="gramStart"/>
            <w:r w:rsidRPr="00126BE5">
              <w:rPr>
                <w:kern w:val="2"/>
                <w:sz w:val="24"/>
                <w:szCs w:val="24"/>
                <w:lang w:eastAsia="ru-RU"/>
              </w:rPr>
              <w:t>для</w:t>
            </w:r>
            <w:proofErr w:type="gramEnd"/>
            <w:r w:rsidRPr="00126BE5">
              <w:rPr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1144D524" w14:textId="77777777" w:rsidR="00133384" w:rsidRPr="00126BE5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развития конкурентной среды в сфере управления многоквартирными домами»; «Реализация механизма софинансирования работ </w:t>
            </w:r>
          </w:p>
          <w:p w14:paraId="18B17BCE" w14:textId="77777777" w:rsidR="00133384" w:rsidRPr="00126BE5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6BE74A60" w14:textId="77777777" w:rsidR="00133384" w:rsidRPr="00126BE5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помещений в многоквартирном доме, и предоставление мер государственной поддержки в рамках Областного закона </w:t>
            </w:r>
          </w:p>
          <w:p w14:paraId="231D3C17" w14:textId="77777777" w:rsidR="00133384" w:rsidRPr="00126BE5" w:rsidRDefault="00133384" w:rsidP="00F5536D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 11.06.2013 № 1101-ЗС «О капитальном ремонте общего имущества в многоквартирных домах на территории Белокалитвинском городском поселении»</w:t>
            </w:r>
          </w:p>
        </w:tc>
      </w:tr>
      <w:tr w:rsidR="00B35CE2" w:rsidRPr="00126BE5" w14:paraId="2679502F" w14:textId="77777777" w:rsidTr="009656E3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CA91" w14:textId="77777777" w:rsidR="00133384" w:rsidRPr="00126BE5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068D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эффективного управления многоквартирными домами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1BF4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131D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3792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B594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эффективного управления 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CAEE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эффективного управления 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CFF9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B35CE2" w:rsidRPr="00126BE5" w14:paraId="6ACC1B88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5F4EB" w14:textId="77777777" w:rsidR="00133384" w:rsidRPr="00126BE5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86AE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ОМ 1.1. «Капитальный ремонт муниципального жилищного фонда»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9A9A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отдел муниципального хозяйства 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D42C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67BC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89A3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тий по приведению их в состояние, обес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печивающее безопас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1318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увеличение числа домов, требующих проведения меро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приятий по приве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ние, обеспечиваю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7AAE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35CE2" w:rsidRPr="00126BE5" w14:paraId="6E1C205C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24B3" w14:textId="77777777" w:rsidR="00133384" w:rsidRPr="00126BE5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ADFD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ОМ 1.2. «Уплата взносов на капитальный ремонт за жилые и нежилые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76E8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A4BC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7CEA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F4D3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126BE5">
              <w:rPr>
                <w:spacing w:val="-4"/>
                <w:kern w:val="2"/>
                <w:sz w:val="24"/>
                <w:szCs w:val="24"/>
                <w:lang w:eastAsia="ru-RU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МКД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F17F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невозможность функционирования региональной системы капиталь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ремонта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86734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B35CE2" w:rsidRPr="00126BE5" w14:paraId="49498388" w14:textId="77777777" w:rsidTr="009656E3">
        <w:trPr>
          <w:trHeight w:val="9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26DE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C96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ОМ 1.3. «</w:t>
            </w:r>
            <w:r w:rsidRPr="00126BE5">
              <w:rPr>
                <w:spacing w:val="-4"/>
                <w:kern w:val="2"/>
                <w:sz w:val="24"/>
                <w:szCs w:val="24"/>
                <w:lang w:eastAsia="ru-RU"/>
              </w:rPr>
              <w:t>Обследование жилого фонда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2F4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2748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BDE5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322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тий по приведению их в состояние, обес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печивающее безопас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08D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увеличение числа домов, требующих проведения меро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приятий по приве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ние, обеспечиваю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2328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B35CE2" w:rsidRPr="00126BE5" w14:paraId="713BB12A" w14:textId="77777777" w:rsidTr="009656E3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7D59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E6B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sz w:val="24"/>
                <w:szCs w:val="24"/>
                <w:lang w:eastAsia="ru-RU"/>
              </w:rPr>
              <w:t>ОМ 1.4. «Уплата по исполнительному листу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C06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отдел муниципального хозяйства 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A81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E87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8740D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повышение эффективного управления 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E77F" w14:textId="77777777" w:rsidR="00133384" w:rsidRPr="00126BE5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снижение эффективного управления 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C5A2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35CE2" w:rsidRPr="00126BE5" w14:paraId="0A2D45C6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85E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D8B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sz w:val="24"/>
                <w:szCs w:val="24"/>
                <w:lang w:eastAsia="ru-RU"/>
              </w:rPr>
              <w:t>ОМ 1.5. «Содержание муниципальных жилых помещений»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AA82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1D82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EDB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C8D2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E85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545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B35CE2" w:rsidRPr="00126BE5" w14:paraId="184AA17B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861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D21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z w:val="24"/>
                <w:szCs w:val="24"/>
                <w:lang w:eastAsia="ru-RU"/>
              </w:rPr>
            </w:pPr>
            <w:r w:rsidRPr="00126BE5">
              <w:rPr>
                <w:sz w:val="24"/>
                <w:szCs w:val="24"/>
                <w:lang w:eastAsia="ru-RU"/>
              </w:rPr>
              <w:t>ОМ 1.6. «Замена лифтов»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20E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383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0D3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ED3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6F0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B4B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B35CE2" w:rsidRPr="00126BE5" w14:paraId="7C0C2AE4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ACB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0228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1.7. «Приобретение жилого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A74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2B1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7C4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B47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ED76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6C23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B35CE2" w:rsidRPr="00126BE5" w14:paraId="723A2721" w14:textId="77777777" w:rsidTr="00E56394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6529" w14:textId="77777777" w:rsidR="00E56394" w:rsidRPr="00126BE5" w:rsidRDefault="00E5639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CB4F" w14:textId="77777777" w:rsidR="00E56394" w:rsidRPr="00126BE5" w:rsidRDefault="00E5639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1.8.  «Обеспечение мероприятий по капитальному ремонту МКД за счет средств, поступающих из Фонда содействия реформированию ЖКХ»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6174" w14:textId="77777777" w:rsidR="00E56394" w:rsidRPr="00126BE5" w:rsidRDefault="00E56394" w:rsidP="00E56394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6B1D" w14:textId="77777777" w:rsidR="00E56394" w:rsidRPr="00126BE5" w:rsidRDefault="00E56394" w:rsidP="00E56394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3EC9" w14:textId="77777777" w:rsidR="00E56394" w:rsidRPr="00126BE5" w:rsidRDefault="00E56394" w:rsidP="00E56394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5341" w14:textId="77777777" w:rsidR="00E56394" w:rsidRPr="00126BE5" w:rsidRDefault="00392165" w:rsidP="00E56394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 xml:space="preserve">улучшение </w:t>
            </w:r>
            <w:proofErr w:type="spellStart"/>
            <w:proofErr w:type="gramStart"/>
            <w:r w:rsidRPr="00126BE5">
              <w:rPr>
                <w:sz w:val="24"/>
                <w:szCs w:val="24"/>
              </w:rPr>
              <w:t>техничес</w:t>
            </w:r>
            <w:proofErr w:type="spellEnd"/>
            <w:r w:rsidRPr="00126BE5">
              <w:rPr>
                <w:sz w:val="24"/>
                <w:szCs w:val="24"/>
              </w:rPr>
              <w:t>-кого</w:t>
            </w:r>
            <w:proofErr w:type="gramEnd"/>
            <w:r w:rsidRPr="00126BE5">
              <w:rPr>
                <w:sz w:val="24"/>
                <w:szCs w:val="24"/>
              </w:rPr>
              <w:t xml:space="preserve"> состояния много-квартирных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9ADC" w14:textId="77777777" w:rsidR="00E56394" w:rsidRPr="00126BE5" w:rsidRDefault="00E56394" w:rsidP="00E56394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E5A1" w14:textId="77777777" w:rsidR="00E56394" w:rsidRPr="00126BE5" w:rsidRDefault="00E56394" w:rsidP="00E56394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1</w:t>
            </w:r>
          </w:p>
        </w:tc>
      </w:tr>
      <w:tr w:rsidR="00B35CE2" w:rsidRPr="00126BE5" w14:paraId="5286D348" w14:textId="77777777" w:rsidTr="00E112B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0E6E" w14:textId="77777777" w:rsidR="00133384" w:rsidRPr="00126BE5" w:rsidRDefault="00760472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6C19" w14:textId="77777777" w:rsidR="00E112B3" w:rsidRPr="00126BE5" w:rsidRDefault="00E112B3" w:rsidP="00760472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1.</w:t>
            </w:r>
            <w:r w:rsidR="00760472" w:rsidRPr="00126BE5">
              <w:rPr>
                <w:sz w:val="24"/>
                <w:szCs w:val="24"/>
              </w:rPr>
              <w:t>9</w:t>
            </w:r>
            <w:r w:rsidRPr="00126BE5">
              <w:rPr>
                <w:sz w:val="24"/>
                <w:szCs w:val="24"/>
              </w:rPr>
              <w:t>. «Обеспечение мероприятий по капитальному ремонту многоквартирных домов за счет средств, поступивших от публично-</w:t>
            </w:r>
            <w:r w:rsidRPr="00126BE5">
              <w:rPr>
                <w:sz w:val="24"/>
                <w:szCs w:val="24"/>
              </w:rPr>
              <w:lastRenderedPageBreak/>
              <w:t>правовой компании «Фонд развития территорий»»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E8A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3165" w14:textId="77777777" w:rsidR="00133384" w:rsidRPr="00126BE5" w:rsidRDefault="003C0DDF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BF7D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0969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C34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7016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B35CE2" w:rsidRPr="00126BE5" w14:paraId="3B21A1D5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6273" w14:textId="77777777" w:rsidR="00133384" w:rsidRPr="00126BE5" w:rsidRDefault="00133384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Подпрограмма 2 «Создание условий для обеспечения качественными жилищно-коммунальными услугами населения Белокалитвинского городского поселения»</w:t>
            </w:r>
          </w:p>
        </w:tc>
      </w:tr>
      <w:tr w:rsidR="00B35CE2" w:rsidRPr="00126BE5" w14:paraId="17697461" w14:textId="77777777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29DF" w14:textId="77777777" w:rsidR="00133384" w:rsidRPr="00126BE5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Цель подпрограммы 2 «Повышение эффективности,</w:t>
            </w:r>
          </w:p>
          <w:p w14:paraId="7C34FA0B" w14:textId="77777777" w:rsidR="00133384" w:rsidRPr="00126BE5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качества и надежности поставок коммунальных ресурсов на территории Белокалитвинского городского поселения»</w:t>
            </w:r>
          </w:p>
        </w:tc>
      </w:tr>
      <w:tr w:rsidR="00B35CE2" w:rsidRPr="00126BE5" w14:paraId="7EF97240" w14:textId="77777777" w:rsidTr="0032140D">
        <w:trPr>
          <w:trHeight w:val="461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74CB" w14:textId="77777777" w:rsidR="00133384" w:rsidRPr="00126BE5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Задачи подпрограммы 2 «Содержание объектов </w:t>
            </w:r>
          </w:p>
          <w:p w14:paraId="4A677B7E" w14:textId="77777777" w:rsidR="00133384" w:rsidRPr="00126BE5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126BE5">
              <w:rPr>
                <w:spacing w:val="-4"/>
                <w:kern w:val="2"/>
                <w:sz w:val="24"/>
                <w:szCs w:val="24"/>
                <w:lang w:eastAsia="ru-RU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B35CE2" w:rsidRPr="00126BE5" w14:paraId="0E4713D5" w14:textId="77777777" w:rsidTr="009656E3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0D8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5BF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ED59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5383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9CC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915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4572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D88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B35CE2" w:rsidRPr="00126BE5" w14:paraId="212AD5E5" w14:textId="77777777" w:rsidTr="009656E3">
        <w:trPr>
          <w:trHeight w:val="9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82D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F96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sz w:val="24"/>
                <w:szCs w:val="24"/>
              </w:rPr>
              <w:t>ОМ 2.1. Ремонт водопроводной сети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C933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68D8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EC9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AA6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54A9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78FF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5B0025A7" w14:textId="77777777" w:rsidTr="009656E3">
        <w:trPr>
          <w:trHeight w:val="19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7089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F00B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9948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3D5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18C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58DB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качества предоставления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BC5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качества предоставления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3B48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606DE590" w14:textId="77777777" w:rsidTr="009656E3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1521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B8DD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D51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9E4C3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9E2C8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F99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9F2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627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2980BB47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B4F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6E735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2.4. Разработка проектно-сметной документации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ABC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DA3D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28C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4E1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875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E1823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249BA2FF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4DF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A96C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2.5. Приобретение спецтехники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44C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C7D6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1709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9A3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44E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CF2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1403E42C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E15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6BC6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420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FE4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A79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B9CD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A99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ED13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4E545C2D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1F9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8349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2.7. Технологическое присоединение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324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A95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324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7F3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F94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9D2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2C72E743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1739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9643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2.8. Создание и обустройство контейнерных площадок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56C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640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B99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77A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182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E7D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092ED6DD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C0D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E215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2.9. Экспертиза 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2CD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отдел 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60C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45C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9F76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464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39BD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35CE2" w:rsidRPr="00126BE5" w14:paraId="6C7B04AA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8F89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5DE6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2.10. Подключение к сетям водопровода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264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71CD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9BC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77D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41D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1EA2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6FD8457C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E97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4FE0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2.11. «Содержание и обслуживание газораспределительных пунктов»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0F7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AF2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649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12B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5EE9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EC5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1F3FF670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8B8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853E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2.12. «Содержание и обслуживание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69E6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763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129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3F6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D32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EB9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606312F2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FB9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5541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2.13. Приобретение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5516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08D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878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563D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1B1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B672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2F26198C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BE7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619A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2.14. «Гидравлическая модель водоснабжения»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1549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37D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D312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2F5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A8E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2AF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24414FF5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D9F6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A4DC" w14:textId="77777777" w:rsidR="00133384" w:rsidRPr="00126BE5" w:rsidRDefault="00133384" w:rsidP="009656E3">
            <w:pPr>
              <w:jc w:val="center"/>
              <w:rPr>
                <w:sz w:val="24"/>
                <w:szCs w:val="24"/>
              </w:rPr>
            </w:pPr>
            <w:r w:rsidRPr="00126BE5">
              <w:rPr>
                <w:sz w:val="24"/>
                <w:szCs w:val="24"/>
              </w:rPr>
              <w:t>ОМ 2.15. «Подключение к канализационному коллектору по ул. Набережная»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546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D98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7358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E15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AA4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126BE5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BC3C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B35CE2" w:rsidRPr="00126BE5" w14:paraId="759BD8FC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3980" w14:textId="77777777" w:rsidR="00133384" w:rsidRPr="00126BE5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 программы»</w:t>
            </w:r>
          </w:p>
        </w:tc>
      </w:tr>
      <w:tr w:rsidR="00B35CE2" w:rsidRPr="00126BE5" w14:paraId="124D12EA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348E" w14:textId="77777777" w:rsidR="00133384" w:rsidRPr="00126BE5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Цель подпрограммы 3 «Обеспечение эффективной деятельности Администрации Белокалитвинского городского поселения  в сфере жилищно-коммунального хозяйства»</w:t>
            </w:r>
          </w:p>
        </w:tc>
      </w:tr>
      <w:tr w:rsidR="00B35CE2" w:rsidRPr="00126BE5" w14:paraId="32B14D1E" w14:textId="77777777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6111" w14:textId="77777777" w:rsidR="00133384" w:rsidRPr="00126BE5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 xml:space="preserve">Задачи подпрограммы 3 «Создание условий для повышения качества выполнения </w:t>
            </w:r>
          </w:p>
          <w:p w14:paraId="48279CA5" w14:textId="77777777" w:rsidR="00133384" w:rsidRPr="00126BE5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функций в сфере жилищно-коммунального хозяйства на территории Белокалитвинского городского поселения»</w:t>
            </w:r>
          </w:p>
        </w:tc>
      </w:tr>
      <w:tr w:rsidR="00B35CE2" w:rsidRPr="00126BE5" w14:paraId="253BCFD9" w14:textId="77777777" w:rsidTr="009656E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564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E972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Мероприятия по обеспечению деятельности жилищно-коммунального хозяйства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7E9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98A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6681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5E45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5D33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неэффективная деятельность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491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B35CE2" w:rsidRPr="00126BE5" w14:paraId="66D6CC8D" w14:textId="77777777" w:rsidTr="009656E3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7F2B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451A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ОМ 3.1. «Обеспечение деятельности жилищно-коммунального хозяйства»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BDEE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28E0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C044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AE97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D868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неэффективная деятельность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E9DF" w14:textId="77777777" w:rsidR="00133384" w:rsidRPr="00126BE5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126BE5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</w:tbl>
    <w:p w14:paraId="5972346F" w14:textId="77777777" w:rsidR="00954592" w:rsidRPr="00126BE5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Примечание. </w:t>
      </w:r>
    </w:p>
    <w:p w14:paraId="0D525FCB" w14:textId="77777777" w:rsidR="00954592" w:rsidRPr="00126BE5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Используемые сокращения: </w:t>
      </w:r>
    </w:p>
    <w:p w14:paraId="2C319D94" w14:textId="77777777" w:rsidR="00954592" w:rsidRPr="00126BE5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г. – город;</w:t>
      </w:r>
    </w:p>
    <w:p w14:paraId="0676FE67" w14:textId="77777777" w:rsidR="00954592" w:rsidRPr="00126BE5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ЖКХ – жилищно-коммунальное хозяйство; </w:t>
      </w:r>
    </w:p>
    <w:p w14:paraId="1E0A5B69" w14:textId="77777777" w:rsidR="00954592" w:rsidRPr="00126BE5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ЖСК – жилищно-строительный кооператив;</w:t>
      </w:r>
    </w:p>
    <w:p w14:paraId="0E618225" w14:textId="77777777" w:rsidR="00954592" w:rsidRPr="00126BE5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 xml:space="preserve">АБГП </w:t>
      </w:r>
      <w:proofErr w:type="gramStart"/>
      <w:r w:rsidRPr="00126BE5">
        <w:rPr>
          <w:kern w:val="2"/>
          <w:sz w:val="28"/>
          <w:szCs w:val="28"/>
          <w:lang w:eastAsia="ru-RU"/>
        </w:rPr>
        <w:t>–А</w:t>
      </w:r>
      <w:proofErr w:type="gramEnd"/>
      <w:r w:rsidRPr="00126BE5">
        <w:rPr>
          <w:kern w:val="2"/>
          <w:sz w:val="28"/>
          <w:szCs w:val="28"/>
          <w:lang w:eastAsia="ru-RU"/>
        </w:rPr>
        <w:t xml:space="preserve">дминистрация Белокалитвинского городского поселения; </w:t>
      </w:r>
    </w:p>
    <w:p w14:paraId="4DCA855B" w14:textId="77777777" w:rsidR="00954592" w:rsidRPr="00126BE5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126BE5">
        <w:rPr>
          <w:kern w:val="2"/>
          <w:sz w:val="28"/>
          <w:szCs w:val="28"/>
          <w:lang w:eastAsia="ru-RU"/>
        </w:rPr>
        <w:t>ТСЖ – товарищество собственников жилья.</w:t>
      </w:r>
    </w:p>
    <w:p w14:paraId="6D6ACB93" w14:textId="77777777" w:rsidR="008C10B6" w:rsidRPr="00126BE5" w:rsidRDefault="008C10B6" w:rsidP="008C10B6">
      <w:pPr>
        <w:autoSpaceDE w:val="0"/>
        <w:spacing w:line="228" w:lineRule="auto"/>
        <w:jc w:val="right"/>
        <w:rPr>
          <w:kern w:val="1"/>
          <w:sz w:val="28"/>
          <w:szCs w:val="28"/>
        </w:rPr>
        <w:sectPr w:rsidR="008C10B6" w:rsidRPr="00126BE5" w:rsidSect="00CF5F77">
          <w:pgSz w:w="16839" w:h="11907" w:orient="landscape" w:code="9"/>
          <w:pgMar w:top="397" w:right="737" w:bottom="397" w:left="1134" w:header="720" w:footer="720" w:gutter="0"/>
          <w:cols w:space="720"/>
          <w:docGrid w:linePitch="360"/>
        </w:sectPr>
      </w:pPr>
    </w:p>
    <w:p w14:paraId="3510A63D" w14:textId="77777777" w:rsidR="00800364" w:rsidRPr="00126BE5" w:rsidRDefault="00800364" w:rsidP="008C10B6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126BE5">
        <w:rPr>
          <w:kern w:val="1"/>
          <w:sz w:val="24"/>
          <w:szCs w:val="24"/>
        </w:rPr>
        <w:lastRenderedPageBreak/>
        <w:t xml:space="preserve">Приложение № </w:t>
      </w:r>
      <w:r w:rsidR="001542E3" w:rsidRPr="00126BE5">
        <w:rPr>
          <w:kern w:val="1"/>
          <w:sz w:val="24"/>
          <w:szCs w:val="24"/>
        </w:rPr>
        <w:t>3</w:t>
      </w:r>
    </w:p>
    <w:p w14:paraId="5AC631EC" w14:textId="77777777" w:rsidR="001542E3" w:rsidRPr="00126BE5" w:rsidRDefault="001542E3" w:rsidP="001542E3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126BE5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14:paraId="00761AAE" w14:textId="77777777" w:rsidR="00800364" w:rsidRPr="00126BE5" w:rsidRDefault="00800364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 w:rsidRPr="00126BE5">
        <w:rPr>
          <w:kern w:val="1"/>
          <w:sz w:val="28"/>
          <w:szCs w:val="28"/>
        </w:rPr>
        <w:t>РАСХОДЫ</w:t>
      </w:r>
    </w:p>
    <w:p w14:paraId="4DEA46EC" w14:textId="77777777" w:rsidR="00800364" w:rsidRPr="00126BE5" w:rsidRDefault="00800364">
      <w:pPr>
        <w:jc w:val="center"/>
        <w:rPr>
          <w:kern w:val="1"/>
          <w:sz w:val="28"/>
          <w:szCs w:val="28"/>
        </w:rPr>
      </w:pPr>
      <w:r w:rsidRPr="00126BE5">
        <w:rPr>
          <w:kern w:val="1"/>
          <w:sz w:val="28"/>
          <w:szCs w:val="28"/>
        </w:rPr>
        <w:t xml:space="preserve">местного бюджета на реализацию муниципальной программы </w:t>
      </w:r>
    </w:p>
    <w:p w14:paraId="2FAFB10A" w14:textId="77777777" w:rsidR="00800364" w:rsidRPr="00126BE5" w:rsidRDefault="00800364">
      <w:pPr>
        <w:jc w:val="center"/>
        <w:rPr>
          <w:kern w:val="1"/>
          <w:sz w:val="28"/>
          <w:szCs w:val="28"/>
        </w:rPr>
      </w:pPr>
      <w:r w:rsidRPr="00126BE5">
        <w:rPr>
          <w:kern w:val="1"/>
          <w:sz w:val="28"/>
          <w:szCs w:val="28"/>
        </w:rPr>
        <w:t>«Обеспечение качественными жилищно-коммунальными услугами населения Белока</w:t>
      </w:r>
      <w:r w:rsidR="00404906" w:rsidRPr="00126BE5">
        <w:rPr>
          <w:kern w:val="1"/>
          <w:sz w:val="28"/>
          <w:szCs w:val="28"/>
        </w:rPr>
        <w:t>ли</w:t>
      </w:r>
      <w:r w:rsidRPr="00126BE5">
        <w:rPr>
          <w:kern w:val="1"/>
          <w:sz w:val="28"/>
          <w:szCs w:val="28"/>
        </w:rPr>
        <w:t>твинского городского поселения»</w:t>
      </w:r>
    </w:p>
    <w:p w14:paraId="0227A1C1" w14:textId="77777777" w:rsidR="00800364" w:rsidRPr="00126BE5" w:rsidRDefault="00800364">
      <w:pPr>
        <w:rPr>
          <w:kern w:val="1"/>
          <w:sz w:val="28"/>
          <w:szCs w:val="28"/>
        </w:rPr>
      </w:pPr>
    </w:p>
    <w:p w14:paraId="457529C7" w14:textId="77777777" w:rsidR="00800364" w:rsidRPr="00126BE5" w:rsidRDefault="00800364">
      <w:pPr>
        <w:rPr>
          <w:sz w:val="2"/>
          <w:szCs w:val="2"/>
        </w:rPr>
      </w:pPr>
    </w:p>
    <w:tbl>
      <w:tblPr>
        <w:tblW w:w="5024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3"/>
        <w:gridCol w:w="2145"/>
        <w:gridCol w:w="751"/>
        <w:gridCol w:w="567"/>
        <w:gridCol w:w="708"/>
        <w:gridCol w:w="567"/>
        <w:gridCol w:w="567"/>
        <w:gridCol w:w="991"/>
        <w:gridCol w:w="711"/>
        <w:gridCol w:w="708"/>
        <w:gridCol w:w="708"/>
        <w:gridCol w:w="708"/>
        <w:gridCol w:w="711"/>
        <w:gridCol w:w="851"/>
        <w:gridCol w:w="848"/>
        <w:gridCol w:w="711"/>
        <w:gridCol w:w="708"/>
        <w:gridCol w:w="708"/>
        <w:gridCol w:w="742"/>
        <w:gridCol w:w="614"/>
      </w:tblGrid>
      <w:tr w:rsidR="00B35CE2" w:rsidRPr="00126BE5" w14:paraId="06B16A99" w14:textId="77777777" w:rsidTr="003441C0">
        <w:trPr>
          <w:tblHeader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D087C5" w14:textId="77777777" w:rsidR="00133384" w:rsidRPr="00126BE5" w:rsidRDefault="00133384" w:rsidP="00112FA8">
            <w:pPr>
              <w:jc w:val="center"/>
            </w:pPr>
            <w:r w:rsidRPr="00126BE5">
              <w:t>№</w:t>
            </w:r>
            <w:r w:rsidRPr="00126BE5">
              <w:br/>
            </w:r>
            <w:proofErr w:type="gramStart"/>
            <w:r w:rsidRPr="00126BE5">
              <w:t>п</w:t>
            </w:r>
            <w:proofErr w:type="gramEnd"/>
            <w:r w:rsidRPr="00126BE5">
              <w:t>/п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F55E31" w14:textId="77777777" w:rsidR="00133384" w:rsidRPr="00126BE5" w:rsidRDefault="00133384" w:rsidP="00112FA8">
            <w:pPr>
              <w:jc w:val="center"/>
            </w:pPr>
            <w:r w:rsidRPr="00126BE5"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2B5E89" w14:textId="77777777" w:rsidR="00133384" w:rsidRPr="00126BE5" w:rsidRDefault="00133384" w:rsidP="00112FA8">
            <w:pPr>
              <w:ind w:left="-57" w:right="-57"/>
              <w:jc w:val="center"/>
            </w:pPr>
            <w:r w:rsidRPr="00126BE5">
              <w:t>Ответственный исполнитель, соисполнители, участники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746D" w14:textId="77777777" w:rsidR="00133384" w:rsidRPr="00126BE5" w:rsidRDefault="00133384" w:rsidP="00112FA8">
            <w:pPr>
              <w:jc w:val="center"/>
            </w:pPr>
            <w:r w:rsidRPr="00126BE5">
              <w:t>Код бюджетной классификации расходов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3D5E74" w14:textId="77777777" w:rsidR="00133384" w:rsidRPr="00126BE5" w:rsidRDefault="00133384" w:rsidP="00112FA8">
            <w:pPr>
              <w:jc w:val="center"/>
              <w:rPr>
                <w:rFonts w:ascii="Times" w:hAnsi="Times" w:cs="Times"/>
                <w:spacing w:val="-4"/>
              </w:rPr>
            </w:pPr>
            <w:r w:rsidRPr="00126BE5">
              <w:t>Объем расходов,</w:t>
            </w:r>
            <w:r w:rsidRPr="00126BE5">
              <w:br/>
              <w:t>всего</w:t>
            </w:r>
          </w:p>
          <w:p w14:paraId="495D4E59" w14:textId="77777777" w:rsidR="00133384" w:rsidRPr="00126BE5" w:rsidRDefault="00133384" w:rsidP="00112FA8">
            <w:pPr>
              <w:jc w:val="center"/>
            </w:pPr>
            <w:r w:rsidRPr="00126BE5">
              <w:rPr>
                <w:rFonts w:ascii="Times" w:hAnsi="Times" w:cs="Times"/>
                <w:spacing w:val="-4"/>
              </w:rPr>
              <w:t>(</w:t>
            </w:r>
            <w:r w:rsidRPr="00126BE5">
              <w:rPr>
                <w:spacing w:val="-4"/>
              </w:rPr>
              <w:t>тыс</w:t>
            </w:r>
            <w:r w:rsidRPr="00126BE5">
              <w:rPr>
                <w:rFonts w:ascii="Times" w:hAnsi="Times" w:cs="Times"/>
                <w:spacing w:val="-4"/>
              </w:rPr>
              <w:t xml:space="preserve">. </w:t>
            </w:r>
            <w:r w:rsidRPr="00126BE5">
              <w:rPr>
                <w:spacing w:val="-4"/>
              </w:rPr>
              <w:t>рублей</w:t>
            </w:r>
            <w:r w:rsidRPr="00126BE5">
              <w:rPr>
                <w:rFonts w:ascii="Times" w:hAnsi="Times" w:cs="Times"/>
                <w:spacing w:val="-4"/>
              </w:rPr>
              <w:t>)</w:t>
            </w:r>
          </w:p>
        </w:tc>
        <w:tc>
          <w:tcPr>
            <w:tcW w:w="28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8DBE" w14:textId="77777777" w:rsidR="00133384" w:rsidRPr="00126BE5" w:rsidRDefault="00133384" w:rsidP="00112FA8">
            <w:pPr>
              <w:jc w:val="center"/>
            </w:pPr>
            <w:r w:rsidRPr="00126BE5">
              <w:t>В том числе по годам реализации муниципальной программы</w:t>
            </w:r>
          </w:p>
        </w:tc>
      </w:tr>
      <w:tr w:rsidR="00B35CE2" w:rsidRPr="00126BE5" w14:paraId="5A86E11E" w14:textId="77777777" w:rsidTr="00406ACA">
        <w:trPr>
          <w:tblHeader/>
        </w:trPr>
        <w:tc>
          <w:tcPr>
            <w:tcW w:w="1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32860" w14:textId="77777777" w:rsidR="00133384" w:rsidRPr="00126BE5" w:rsidRDefault="00133384" w:rsidP="00112FA8">
            <w:pPr>
              <w:jc w:val="center"/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0DEF1" w14:textId="77777777" w:rsidR="00133384" w:rsidRPr="00126BE5" w:rsidRDefault="00133384" w:rsidP="00112FA8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584E4" w14:textId="77777777" w:rsidR="00133384" w:rsidRPr="00126BE5" w:rsidRDefault="00133384" w:rsidP="00112FA8">
            <w:pPr>
              <w:ind w:left="-57" w:right="-57"/>
              <w:jc w:val="center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7E14B" w14:textId="77777777" w:rsidR="00133384" w:rsidRPr="00126BE5" w:rsidRDefault="00133384" w:rsidP="00112FA8">
            <w:pPr>
              <w:ind w:left="-106" w:right="-108"/>
              <w:jc w:val="center"/>
            </w:pPr>
            <w:r w:rsidRPr="00126BE5">
              <w:t>ГРБС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B225" w14:textId="77777777" w:rsidR="00133384" w:rsidRPr="00126BE5" w:rsidRDefault="00133384" w:rsidP="00112FA8">
            <w:pPr>
              <w:jc w:val="center"/>
            </w:pPr>
            <w:r w:rsidRPr="00126BE5">
              <w:t>Р3Пр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0FC3F" w14:textId="77777777" w:rsidR="00133384" w:rsidRPr="00126BE5" w:rsidRDefault="00133384" w:rsidP="00112FA8">
            <w:pPr>
              <w:jc w:val="center"/>
            </w:pPr>
            <w:r w:rsidRPr="00126BE5">
              <w:t>ЦСР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9EFAD" w14:textId="77777777" w:rsidR="00133384" w:rsidRPr="00126BE5" w:rsidRDefault="00133384" w:rsidP="00112FA8">
            <w:pPr>
              <w:jc w:val="center"/>
            </w:pPr>
            <w:r w:rsidRPr="00126BE5">
              <w:t>ВР</w:t>
            </w:r>
          </w:p>
        </w:tc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A42E" w14:textId="77777777" w:rsidR="00133384" w:rsidRPr="00126BE5" w:rsidRDefault="00133384" w:rsidP="00112FA8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33481" w14:textId="77777777" w:rsidR="00133384" w:rsidRPr="00126BE5" w:rsidRDefault="00133384" w:rsidP="00112FA8">
            <w:pPr>
              <w:jc w:val="center"/>
            </w:pPr>
            <w:r w:rsidRPr="00126BE5">
              <w:t>2019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10C1" w14:textId="77777777" w:rsidR="00133384" w:rsidRPr="00126BE5" w:rsidRDefault="00133384" w:rsidP="00112FA8">
            <w:pPr>
              <w:jc w:val="center"/>
            </w:pPr>
            <w:r w:rsidRPr="00126BE5">
              <w:t>2020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986D" w14:textId="77777777" w:rsidR="00133384" w:rsidRPr="00126BE5" w:rsidRDefault="00133384" w:rsidP="00112FA8">
            <w:pPr>
              <w:jc w:val="center"/>
            </w:pPr>
            <w:r w:rsidRPr="00126BE5">
              <w:t>2021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95F0B" w14:textId="77777777" w:rsidR="00133384" w:rsidRPr="00126BE5" w:rsidRDefault="00133384" w:rsidP="00112FA8">
            <w:pPr>
              <w:jc w:val="center"/>
            </w:pPr>
            <w:r w:rsidRPr="00126BE5">
              <w:t>2022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13D8" w14:textId="77777777" w:rsidR="00133384" w:rsidRPr="00126BE5" w:rsidRDefault="00133384" w:rsidP="00112FA8">
            <w:pPr>
              <w:jc w:val="center"/>
            </w:pPr>
            <w:r w:rsidRPr="00126BE5">
              <w:t>2023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6200F" w14:textId="77777777" w:rsidR="00133384" w:rsidRPr="00126BE5" w:rsidRDefault="00133384" w:rsidP="00112FA8">
            <w:pPr>
              <w:jc w:val="center"/>
            </w:pPr>
            <w:r w:rsidRPr="00126BE5">
              <w:t>2024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AA15" w14:textId="77777777" w:rsidR="00133384" w:rsidRPr="00126BE5" w:rsidRDefault="00133384" w:rsidP="00112FA8">
            <w:pPr>
              <w:jc w:val="center"/>
            </w:pPr>
            <w:r w:rsidRPr="00126BE5">
              <w:t>2025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197CF" w14:textId="77777777" w:rsidR="00133384" w:rsidRPr="00126BE5" w:rsidRDefault="00133384" w:rsidP="00112FA8">
            <w:pPr>
              <w:jc w:val="center"/>
            </w:pPr>
            <w:r w:rsidRPr="00126BE5">
              <w:t>2026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B22C" w14:textId="77777777" w:rsidR="00133384" w:rsidRPr="00126BE5" w:rsidRDefault="00133384" w:rsidP="00112FA8">
            <w:pPr>
              <w:jc w:val="center"/>
            </w:pPr>
            <w:r w:rsidRPr="00126BE5">
              <w:t>2027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510E2" w14:textId="77777777" w:rsidR="00133384" w:rsidRPr="00126BE5" w:rsidRDefault="00133384" w:rsidP="00112FA8">
            <w:pPr>
              <w:jc w:val="center"/>
            </w:pPr>
            <w:r w:rsidRPr="00126BE5">
              <w:t>2028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59234" w14:textId="77777777" w:rsidR="00133384" w:rsidRPr="00126BE5" w:rsidRDefault="00133384" w:rsidP="00112FA8">
            <w:pPr>
              <w:jc w:val="center"/>
            </w:pPr>
            <w:r w:rsidRPr="00126BE5">
              <w:t>2029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C881" w14:textId="77777777" w:rsidR="00133384" w:rsidRPr="00126BE5" w:rsidRDefault="00133384" w:rsidP="00112FA8">
            <w:pPr>
              <w:jc w:val="center"/>
            </w:pPr>
            <w:r w:rsidRPr="00126BE5">
              <w:t>2030</w:t>
            </w:r>
          </w:p>
        </w:tc>
      </w:tr>
      <w:tr w:rsidR="00B35CE2" w:rsidRPr="00126BE5" w14:paraId="7B368C08" w14:textId="77777777" w:rsidTr="00406ACA">
        <w:trPr>
          <w:tblHeader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7173D" w14:textId="77777777" w:rsidR="00133384" w:rsidRPr="00126BE5" w:rsidRDefault="00133384" w:rsidP="00754E75">
            <w:pPr>
              <w:snapToGrid w:val="0"/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42C0" w14:textId="77777777" w:rsidR="00133384" w:rsidRPr="00126BE5" w:rsidRDefault="00133384" w:rsidP="00754E75">
            <w:pPr>
              <w:snapToGrid w:val="0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46D14" w14:textId="77777777" w:rsidR="00133384" w:rsidRPr="00126BE5" w:rsidRDefault="00133384" w:rsidP="00754E75">
            <w:pPr>
              <w:snapToGrid w:val="0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9458" w14:textId="77777777" w:rsidR="00133384" w:rsidRPr="00126BE5" w:rsidRDefault="00133384">
            <w:pPr>
              <w:jc w:val="center"/>
            </w:pPr>
            <w:r w:rsidRPr="00126BE5"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CEC61" w14:textId="77777777" w:rsidR="00133384" w:rsidRPr="00126BE5" w:rsidRDefault="00133384">
            <w:pPr>
              <w:jc w:val="center"/>
            </w:pPr>
            <w:r w:rsidRPr="00126BE5">
              <w:t>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51B2E" w14:textId="77777777" w:rsidR="00133384" w:rsidRPr="00126BE5" w:rsidRDefault="00133384">
            <w:pPr>
              <w:jc w:val="center"/>
            </w:pPr>
            <w:r w:rsidRPr="00126BE5">
              <w:t>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09AAA" w14:textId="77777777" w:rsidR="00133384" w:rsidRPr="00126BE5" w:rsidRDefault="00133384">
            <w:pPr>
              <w:jc w:val="center"/>
            </w:pPr>
            <w:r w:rsidRPr="00126BE5"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3569" w14:textId="77777777" w:rsidR="00133384" w:rsidRPr="00126BE5" w:rsidRDefault="00133384">
            <w:pPr>
              <w:jc w:val="center"/>
            </w:pPr>
            <w:r w:rsidRPr="00126BE5"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FEC2F" w14:textId="77777777" w:rsidR="00133384" w:rsidRPr="00126BE5" w:rsidRDefault="00133384">
            <w:pPr>
              <w:jc w:val="center"/>
            </w:pPr>
            <w:r w:rsidRPr="00126BE5"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CE9F" w14:textId="77777777" w:rsidR="00133384" w:rsidRPr="00126BE5" w:rsidRDefault="00133384">
            <w:pPr>
              <w:jc w:val="center"/>
            </w:pPr>
            <w:r w:rsidRPr="00126BE5"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73DE" w14:textId="77777777" w:rsidR="00133384" w:rsidRPr="00126BE5" w:rsidRDefault="00133384">
            <w:pPr>
              <w:jc w:val="center"/>
            </w:pPr>
            <w:r w:rsidRPr="00126BE5"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D7C7" w14:textId="77777777" w:rsidR="00133384" w:rsidRPr="00126BE5" w:rsidRDefault="00133384">
            <w:pPr>
              <w:jc w:val="center"/>
            </w:pPr>
            <w:r w:rsidRPr="00126BE5">
              <w:t>12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B5C0" w14:textId="77777777" w:rsidR="00133384" w:rsidRPr="00126BE5" w:rsidRDefault="00133384">
            <w:pPr>
              <w:jc w:val="center"/>
            </w:pPr>
            <w:r w:rsidRPr="00126BE5">
              <w:t>13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75307" w14:textId="77777777" w:rsidR="00133384" w:rsidRPr="00126BE5" w:rsidRDefault="00133384">
            <w:pPr>
              <w:jc w:val="center"/>
            </w:pPr>
            <w:r w:rsidRPr="00126BE5"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09EF" w14:textId="77777777" w:rsidR="00133384" w:rsidRPr="00126BE5" w:rsidRDefault="00133384">
            <w:pPr>
              <w:jc w:val="center"/>
            </w:pPr>
            <w:r w:rsidRPr="00126BE5">
              <w:t>15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0039" w14:textId="77777777" w:rsidR="00133384" w:rsidRPr="00126BE5" w:rsidRDefault="00133384">
            <w:pPr>
              <w:jc w:val="center"/>
            </w:pPr>
            <w:r w:rsidRPr="00126BE5">
              <w:t>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61DA" w14:textId="77777777" w:rsidR="00133384" w:rsidRPr="00126BE5" w:rsidRDefault="00133384">
            <w:pPr>
              <w:jc w:val="center"/>
            </w:pPr>
            <w:r w:rsidRPr="00126BE5">
              <w:t>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A531" w14:textId="77777777" w:rsidR="00133384" w:rsidRPr="00126BE5" w:rsidRDefault="00133384">
            <w:pPr>
              <w:jc w:val="center"/>
            </w:pPr>
            <w:r w:rsidRPr="00126BE5">
              <w:t>18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F6BD" w14:textId="77777777" w:rsidR="00133384" w:rsidRPr="00126BE5" w:rsidRDefault="00133384">
            <w:pPr>
              <w:jc w:val="center"/>
            </w:pPr>
            <w:r w:rsidRPr="00126BE5">
              <w:t>19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6207" w14:textId="77777777" w:rsidR="00133384" w:rsidRPr="00126BE5" w:rsidRDefault="00133384">
            <w:pPr>
              <w:jc w:val="center"/>
            </w:pPr>
            <w:r w:rsidRPr="00126BE5">
              <w:t>20</w:t>
            </w:r>
          </w:p>
        </w:tc>
      </w:tr>
      <w:tr w:rsidR="00B35CE2" w:rsidRPr="00126BE5" w14:paraId="775E8DA9" w14:textId="77777777" w:rsidTr="00406ACA">
        <w:trPr>
          <w:trHeight w:val="15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6FD46" w14:textId="77777777" w:rsidR="00133384" w:rsidRPr="00126BE5" w:rsidRDefault="00133384" w:rsidP="001653FB">
            <w:pPr>
              <w:jc w:val="center"/>
            </w:pPr>
            <w:r w:rsidRPr="00126BE5">
              <w:rPr>
                <w:lang w:val="en-US"/>
              </w:rPr>
              <w:t>I</w:t>
            </w:r>
            <w:r w:rsidRPr="00126BE5"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55B2" w14:textId="364B4B3B" w:rsidR="00133384" w:rsidRPr="00126BE5" w:rsidRDefault="00133384" w:rsidP="001653FB">
            <w:pPr>
              <w:jc w:val="center"/>
            </w:pPr>
            <w:r w:rsidRPr="00126BE5">
              <w:t>Муниципальная программа «Обеспечение качественными жилищно-коммунальными услугами населения Белокалитвинского городского поселения»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783D4" w14:textId="77777777" w:rsidR="00133384" w:rsidRPr="00126BE5" w:rsidRDefault="00133384" w:rsidP="001653FB">
            <w:pPr>
              <w:jc w:val="center"/>
            </w:pPr>
            <w:r w:rsidRPr="00126BE5">
              <w:t>Администрация БГП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920B9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48B4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6DFA7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07B3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72596" w14:textId="5C7B0FB3" w:rsidR="00BB2D56" w:rsidRPr="00126BE5" w:rsidRDefault="00635B1C" w:rsidP="001653FB">
            <w:pPr>
              <w:jc w:val="center"/>
              <w:rPr>
                <w:b/>
                <w:sz w:val="17"/>
                <w:szCs w:val="17"/>
              </w:rPr>
            </w:pPr>
            <w:r w:rsidRPr="00126BE5">
              <w:rPr>
                <w:b/>
                <w:sz w:val="17"/>
                <w:szCs w:val="17"/>
              </w:rPr>
              <w:t>317 015,2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9B0E1" w14:textId="77777777" w:rsidR="00133384" w:rsidRPr="00126BE5" w:rsidRDefault="007E774A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4 446,4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362DB" w14:textId="77777777" w:rsidR="00133384" w:rsidRPr="00126BE5" w:rsidRDefault="007E774A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5 036,2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45176" w14:textId="77777777" w:rsidR="00133384" w:rsidRPr="00126BE5" w:rsidRDefault="007E774A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9 474,4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F6E7" w14:textId="77777777" w:rsidR="00133384" w:rsidRPr="00126BE5" w:rsidRDefault="007E774A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8 524,7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F05C" w14:textId="77777777" w:rsidR="00133384" w:rsidRPr="00126BE5" w:rsidRDefault="00A55CB7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86 352,8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B73D" w14:textId="7F821C52" w:rsidR="00133384" w:rsidRPr="00126BE5" w:rsidRDefault="00635B1C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105 832,0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47362" w14:textId="5E3E2699" w:rsidR="00133384" w:rsidRPr="00126BE5" w:rsidRDefault="00AE0F0E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45 </w:t>
            </w:r>
            <w:r w:rsidR="000067DF" w:rsidRPr="00126BE5">
              <w:rPr>
                <w:sz w:val="17"/>
                <w:szCs w:val="17"/>
              </w:rPr>
              <w:t>7</w:t>
            </w:r>
            <w:r w:rsidRPr="00126BE5">
              <w:rPr>
                <w:sz w:val="17"/>
                <w:szCs w:val="17"/>
              </w:rPr>
              <w:t>41,5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B3060" w14:textId="3AA3198F" w:rsidR="00133384" w:rsidRPr="00126BE5" w:rsidRDefault="00AE0F0E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44 922,0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B8812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1964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AFF07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6006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1671,3</w:t>
            </w:r>
          </w:p>
        </w:tc>
      </w:tr>
      <w:tr w:rsidR="00B35CE2" w:rsidRPr="00126BE5" w14:paraId="088D4EEC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712D" w14:textId="77777777" w:rsidR="00133384" w:rsidRPr="00126BE5" w:rsidRDefault="00133384" w:rsidP="001653FB">
            <w:pPr>
              <w:jc w:val="center"/>
            </w:pPr>
            <w:r w:rsidRPr="00126BE5">
              <w:t>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8AA9" w14:textId="77777777" w:rsidR="00133384" w:rsidRPr="00126BE5" w:rsidRDefault="00133384" w:rsidP="001653FB">
            <w:pPr>
              <w:jc w:val="center"/>
            </w:pPr>
            <w:r w:rsidRPr="00126BE5">
              <w:t>Подпрограмма «Развитие жилищного хозяйства в Белокалитвинском городском поселении»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61E5" w14:textId="77777777" w:rsidR="00133384" w:rsidRPr="00126BE5" w:rsidRDefault="00133384" w:rsidP="001653FB">
            <w:pPr>
              <w:jc w:val="center"/>
            </w:pPr>
            <w:r w:rsidRPr="00126BE5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F4DBB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D9F9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7F387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8C97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2ACA" w14:textId="1938C405" w:rsidR="00255CDC" w:rsidRPr="00126BE5" w:rsidRDefault="000067DF" w:rsidP="003559C9">
            <w:pPr>
              <w:jc w:val="center"/>
              <w:rPr>
                <w:b/>
                <w:sz w:val="17"/>
                <w:szCs w:val="17"/>
              </w:rPr>
            </w:pPr>
            <w:r w:rsidRPr="00126BE5">
              <w:rPr>
                <w:b/>
                <w:sz w:val="17"/>
                <w:szCs w:val="17"/>
              </w:rPr>
              <w:t>30</w:t>
            </w:r>
            <w:r w:rsidR="00AE0F0E" w:rsidRPr="00126BE5">
              <w:rPr>
                <w:b/>
                <w:sz w:val="17"/>
                <w:szCs w:val="17"/>
              </w:rPr>
              <w:t> </w:t>
            </w:r>
            <w:r w:rsidRPr="00126BE5">
              <w:rPr>
                <w:b/>
                <w:sz w:val="17"/>
                <w:szCs w:val="17"/>
              </w:rPr>
              <w:t>12</w:t>
            </w:r>
            <w:r w:rsidR="00AE0F0E" w:rsidRPr="00126BE5">
              <w:rPr>
                <w:b/>
                <w:sz w:val="17"/>
                <w:szCs w:val="17"/>
              </w:rPr>
              <w:t>7,6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2481E" w14:textId="77777777" w:rsidR="00133384" w:rsidRPr="00126BE5" w:rsidRDefault="007E774A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3 868,0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5A4B4" w14:textId="77777777" w:rsidR="00133384" w:rsidRPr="00126BE5" w:rsidRDefault="007E774A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2 433,6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6641" w14:textId="77777777" w:rsidR="00133384" w:rsidRPr="00126BE5" w:rsidRDefault="007E774A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4 268,4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BB5CA" w14:textId="77777777" w:rsidR="00133384" w:rsidRPr="00126BE5" w:rsidRDefault="007E774A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3 236,9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C89F" w14:textId="77777777" w:rsidR="00133384" w:rsidRPr="00126BE5" w:rsidRDefault="00A55CB7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4 308,5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451D" w14:textId="6EAC6CEB" w:rsidR="00133384" w:rsidRPr="00126BE5" w:rsidRDefault="00F6113D" w:rsidP="001653FB">
            <w:pPr>
              <w:jc w:val="center"/>
              <w:rPr>
                <w:bCs/>
                <w:sz w:val="17"/>
                <w:szCs w:val="17"/>
              </w:rPr>
            </w:pPr>
            <w:r w:rsidRPr="00126BE5">
              <w:rPr>
                <w:bCs/>
                <w:sz w:val="17"/>
                <w:szCs w:val="17"/>
              </w:rPr>
              <w:t>3</w:t>
            </w:r>
            <w:r w:rsidR="00697BE1" w:rsidRPr="00126BE5">
              <w:rPr>
                <w:bCs/>
                <w:sz w:val="17"/>
                <w:szCs w:val="17"/>
              </w:rPr>
              <w:t> 809,0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6311" w14:textId="7C0A676D" w:rsidR="00133384" w:rsidRPr="00126BE5" w:rsidRDefault="000067DF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10</w:t>
            </w:r>
            <w:r w:rsidR="00AE0F0E" w:rsidRPr="00126BE5">
              <w:rPr>
                <w:sz w:val="17"/>
                <w:szCs w:val="17"/>
              </w:rPr>
              <w:t>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74FE" w14:textId="12BD5EA5" w:rsidR="00133384" w:rsidRPr="00126BE5" w:rsidRDefault="00AE0F0E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500,0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80AD0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C5E6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D79C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20FD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1671,3</w:t>
            </w:r>
          </w:p>
        </w:tc>
      </w:tr>
      <w:tr w:rsidR="00B35CE2" w:rsidRPr="00126BE5" w14:paraId="11FE9F54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7260" w14:textId="77777777" w:rsidR="00133384" w:rsidRPr="00126BE5" w:rsidRDefault="00133384" w:rsidP="001653FB">
            <w:pPr>
              <w:ind w:left="-142" w:right="-109"/>
              <w:jc w:val="center"/>
            </w:pPr>
            <w:r w:rsidRPr="00126BE5">
              <w:t>1.1.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A105" w14:textId="77777777" w:rsidR="00133384" w:rsidRPr="00126BE5" w:rsidRDefault="00133384" w:rsidP="001653FB">
            <w:pPr>
              <w:jc w:val="center"/>
            </w:pPr>
            <w:r w:rsidRPr="00126BE5">
              <w:t>ОМ 1.1. Капитальный ремонт муниципального жилищного фонда</w:t>
            </w:r>
          </w:p>
          <w:p w14:paraId="193F15FC" w14:textId="77777777" w:rsidR="00133384" w:rsidRPr="00126BE5" w:rsidRDefault="00133384" w:rsidP="001653F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1DDE" w14:textId="77777777" w:rsidR="00133384" w:rsidRPr="00126BE5" w:rsidRDefault="00133384" w:rsidP="001653FB">
            <w:pPr>
              <w:jc w:val="center"/>
            </w:pPr>
            <w:r w:rsidRPr="00126BE5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A5C5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1B0F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D388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F462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1FD43" w14:textId="572A6763" w:rsidR="00684812" w:rsidRPr="00126BE5" w:rsidRDefault="00635B1C" w:rsidP="001653FB">
            <w:pPr>
              <w:jc w:val="center"/>
              <w:rPr>
                <w:b/>
                <w:sz w:val="17"/>
                <w:szCs w:val="17"/>
              </w:rPr>
            </w:pPr>
            <w:r w:rsidRPr="00126BE5">
              <w:rPr>
                <w:b/>
                <w:sz w:val="17"/>
                <w:szCs w:val="17"/>
              </w:rPr>
              <w:t>5 856,8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DCCE0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736,1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AFE6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669,4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F495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564,1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CAC6E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237,1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FC98F" w14:textId="77777777" w:rsidR="00133384" w:rsidRPr="00126BE5" w:rsidRDefault="0088143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1 133,5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455F" w14:textId="266AAF71" w:rsidR="00133384" w:rsidRPr="00126BE5" w:rsidRDefault="00635B1C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836,6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1FDB" w14:textId="374BD0D0" w:rsidR="00133384" w:rsidRPr="00126BE5" w:rsidRDefault="000067DF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70</w:t>
            </w:r>
            <w:r w:rsidR="00AE0F0E"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1064D" w14:textId="456AB2D8" w:rsidR="00133384" w:rsidRPr="00126BE5" w:rsidRDefault="00AE0F0E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500,0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B879F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120,0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BBD3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120,0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580F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120,0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F917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120,0</w:t>
            </w:r>
          </w:p>
        </w:tc>
      </w:tr>
      <w:tr w:rsidR="00B35CE2" w:rsidRPr="00126BE5" w14:paraId="21C2702C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3274A" w14:textId="77777777" w:rsidR="00133384" w:rsidRPr="00126BE5" w:rsidRDefault="00133384" w:rsidP="001653FB">
            <w:pPr>
              <w:ind w:left="-142" w:right="-109"/>
              <w:jc w:val="center"/>
            </w:pPr>
            <w:r w:rsidRPr="00126BE5">
              <w:t>1.2.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478D" w14:textId="77777777" w:rsidR="00133384" w:rsidRPr="00126BE5" w:rsidRDefault="00133384" w:rsidP="001653FB">
            <w:pPr>
              <w:jc w:val="center"/>
            </w:pPr>
            <w:r w:rsidRPr="00126BE5">
              <w:t xml:space="preserve">ОМ 1.2. Уплата </w:t>
            </w:r>
            <w:r w:rsidRPr="00126BE5">
              <w:lastRenderedPageBreak/>
              <w:t>взносов на капитальный ремонт за жилые и нежилые помещения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EE38" w14:textId="77777777" w:rsidR="00133384" w:rsidRPr="00126BE5" w:rsidRDefault="00133384" w:rsidP="001653FB">
            <w:pPr>
              <w:jc w:val="center"/>
            </w:pPr>
            <w:r w:rsidRPr="00126BE5">
              <w:lastRenderedPageBreak/>
              <w:t>Админ</w:t>
            </w:r>
            <w:r w:rsidRPr="00126BE5">
              <w:lastRenderedPageBreak/>
              <w:t>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E03E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74C7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D05C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C19A3" w14:textId="77777777" w:rsidR="00133384" w:rsidRPr="00126BE5" w:rsidRDefault="00133384" w:rsidP="001653FB">
            <w:pPr>
              <w:jc w:val="center"/>
              <w:rPr>
                <w:sz w:val="18"/>
                <w:szCs w:val="18"/>
              </w:rPr>
            </w:pPr>
            <w:r w:rsidRPr="00126BE5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4F3F" w14:textId="643260E7" w:rsidR="00133384" w:rsidRPr="00126BE5" w:rsidRDefault="00EF50A1" w:rsidP="001653FB">
            <w:pPr>
              <w:jc w:val="center"/>
              <w:rPr>
                <w:b/>
                <w:sz w:val="17"/>
                <w:szCs w:val="17"/>
              </w:rPr>
            </w:pPr>
            <w:r w:rsidRPr="00126BE5">
              <w:rPr>
                <w:b/>
                <w:sz w:val="17"/>
                <w:szCs w:val="17"/>
              </w:rPr>
              <w:t>15 375,4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CCCE0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</w:t>
            </w:r>
            <w:r w:rsidR="001653FB" w:rsidRPr="00126BE5">
              <w:rPr>
                <w:sz w:val="17"/>
                <w:szCs w:val="17"/>
              </w:rPr>
              <w:t xml:space="preserve"> </w:t>
            </w:r>
            <w:r w:rsidRPr="00126BE5">
              <w:rPr>
                <w:sz w:val="17"/>
                <w:szCs w:val="17"/>
              </w:rPr>
              <w:t>785,4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C6E90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</w:t>
            </w:r>
            <w:r w:rsidR="001653FB" w:rsidRPr="00126BE5">
              <w:rPr>
                <w:sz w:val="17"/>
                <w:szCs w:val="17"/>
              </w:rPr>
              <w:t xml:space="preserve"> </w:t>
            </w:r>
            <w:r w:rsidRPr="00126BE5">
              <w:rPr>
                <w:sz w:val="17"/>
                <w:szCs w:val="17"/>
              </w:rPr>
              <w:t>323,9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6534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</w:t>
            </w:r>
            <w:r w:rsidR="001653FB" w:rsidRPr="00126BE5">
              <w:rPr>
                <w:sz w:val="17"/>
                <w:szCs w:val="17"/>
              </w:rPr>
              <w:t xml:space="preserve"> </w:t>
            </w:r>
            <w:r w:rsidRPr="00126BE5">
              <w:rPr>
                <w:sz w:val="17"/>
                <w:szCs w:val="17"/>
              </w:rPr>
              <w:t>531,0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3C07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</w:t>
            </w:r>
            <w:r w:rsidR="001653FB" w:rsidRPr="00126BE5">
              <w:rPr>
                <w:sz w:val="17"/>
                <w:szCs w:val="17"/>
              </w:rPr>
              <w:t xml:space="preserve"> </w:t>
            </w:r>
            <w:r w:rsidRPr="00126BE5">
              <w:rPr>
                <w:sz w:val="17"/>
                <w:szCs w:val="17"/>
              </w:rPr>
              <w:t>562,0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0C4F7" w14:textId="77777777" w:rsidR="00133384" w:rsidRPr="00126BE5" w:rsidRDefault="00DD4405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1 540,7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0B33" w14:textId="50B168AD" w:rsidR="00133384" w:rsidRPr="00126BE5" w:rsidRDefault="00697BE1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1 427,2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78AB5" w14:textId="048AD320" w:rsidR="00133384" w:rsidRPr="00126BE5" w:rsidRDefault="00EF50A1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F9CD" w14:textId="050C851F" w:rsidR="00133384" w:rsidRPr="00126BE5" w:rsidRDefault="00EF50A1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C0239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1551,3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DF988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1551,3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AB26B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1551,3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8ECF" w14:textId="77777777" w:rsidR="00133384" w:rsidRPr="00126BE5" w:rsidRDefault="00133384" w:rsidP="001653FB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1551,3</w:t>
            </w:r>
          </w:p>
        </w:tc>
      </w:tr>
      <w:tr w:rsidR="00126BE5" w:rsidRPr="00126BE5" w14:paraId="76A10349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FAB6" w14:textId="77777777" w:rsidR="00133384" w:rsidRPr="00126BE5" w:rsidRDefault="00133384" w:rsidP="00B2505A">
            <w:pPr>
              <w:ind w:left="-142" w:right="-109"/>
              <w:jc w:val="center"/>
            </w:pPr>
            <w:r w:rsidRPr="00126BE5">
              <w:lastRenderedPageBreak/>
              <w:t>1.3.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F0D4" w14:textId="77777777" w:rsidR="00133384" w:rsidRPr="00126BE5" w:rsidRDefault="00133384" w:rsidP="00B2505A">
            <w:pPr>
              <w:jc w:val="center"/>
            </w:pPr>
            <w:r w:rsidRPr="00126BE5">
              <w:t>ОМ.1.3. Обследование жилого фонда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6F79F" w14:textId="77777777" w:rsidR="00133384" w:rsidRPr="00126BE5" w:rsidRDefault="00133384" w:rsidP="00B2505A">
            <w:pPr>
              <w:jc w:val="center"/>
            </w:pPr>
            <w:r w:rsidRPr="00126BE5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632F3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D8A38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C4D13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5BDBA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4ABC" w14:textId="77777777" w:rsidR="00133384" w:rsidRPr="00126BE5" w:rsidRDefault="00133384" w:rsidP="00B2505A">
            <w:pPr>
              <w:jc w:val="center"/>
              <w:rPr>
                <w:b/>
                <w:sz w:val="17"/>
                <w:szCs w:val="17"/>
              </w:rPr>
            </w:pPr>
            <w:r w:rsidRPr="00126BE5">
              <w:rPr>
                <w:b/>
                <w:sz w:val="17"/>
                <w:szCs w:val="17"/>
              </w:rPr>
              <w:t>108,2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D0AF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34,2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1A0DD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74,0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2F94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F0CD2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B95C8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DC3B2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93352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9858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53B8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7751D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A702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F0E3" w14:textId="77777777" w:rsidR="00133384" w:rsidRPr="00126BE5" w:rsidRDefault="00133384" w:rsidP="00B2505A">
            <w:pPr>
              <w:jc w:val="center"/>
              <w:rPr>
                <w:sz w:val="17"/>
                <w:szCs w:val="17"/>
              </w:rPr>
            </w:pPr>
            <w:r w:rsidRPr="00126BE5">
              <w:rPr>
                <w:sz w:val="17"/>
                <w:szCs w:val="17"/>
              </w:rPr>
              <w:t>0,0</w:t>
            </w:r>
          </w:p>
        </w:tc>
      </w:tr>
      <w:tr w:rsidR="00B35CE2" w:rsidRPr="00B35CE2" w14:paraId="0DB69AD8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0B05" w14:textId="77777777" w:rsidR="00133384" w:rsidRPr="00635B1C" w:rsidRDefault="00133384" w:rsidP="00B2505A">
            <w:pPr>
              <w:jc w:val="center"/>
            </w:pPr>
            <w:r w:rsidRPr="00635B1C">
              <w:t>1.4.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9044" w14:textId="77777777" w:rsidR="00133384" w:rsidRPr="00635B1C" w:rsidRDefault="00133384" w:rsidP="00B2505A">
            <w:pPr>
              <w:jc w:val="center"/>
            </w:pPr>
            <w:r w:rsidRPr="00635B1C">
              <w:t>ОМ 1.4. Уплата по исполнительному листу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A4531" w14:textId="77777777" w:rsidR="00133384" w:rsidRPr="00635B1C" w:rsidRDefault="00133384" w:rsidP="00B2505A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D1D07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602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94E88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6318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43F39" w14:textId="77777777" w:rsidR="00133384" w:rsidRPr="00635B1C" w:rsidRDefault="00133384" w:rsidP="00B2505A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773,5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4DB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773,5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34CED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B00D4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B1F6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7084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6FF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75196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A396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D7EE4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E306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709C3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5A9A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226BDE9B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FC3A" w14:textId="77777777" w:rsidR="00133384" w:rsidRPr="00635B1C" w:rsidRDefault="00133384" w:rsidP="00B2505A">
            <w:pPr>
              <w:jc w:val="center"/>
            </w:pPr>
            <w:r w:rsidRPr="00635B1C">
              <w:t>1.5.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F19E9" w14:textId="77777777" w:rsidR="00133384" w:rsidRPr="00635B1C" w:rsidRDefault="00133384" w:rsidP="00B2505A">
            <w:pPr>
              <w:jc w:val="center"/>
            </w:pPr>
            <w:r w:rsidRPr="00635B1C">
              <w:t>ОМ 1.5. Содержание муниципальных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1B526" w14:textId="77777777" w:rsidR="00133384" w:rsidRPr="00635B1C" w:rsidRDefault="00133384" w:rsidP="00B2505A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1A7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3E43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68AE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BAF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9B2E" w14:textId="4CFAAC32" w:rsidR="00684812" w:rsidRPr="00635B1C" w:rsidRDefault="00635B1C" w:rsidP="00985686">
            <w:pPr>
              <w:jc w:val="center"/>
              <w:rPr>
                <w:b/>
                <w:bCs/>
                <w:sz w:val="17"/>
                <w:szCs w:val="17"/>
              </w:rPr>
            </w:pPr>
            <w:r w:rsidRPr="00635B1C">
              <w:rPr>
                <w:b/>
                <w:bCs/>
                <w:sz w:val="17"/>
                <w:szCs w:val="17"/>
              </w:rPr>
              <w:t>2 648,4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FA72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1ACDF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128,3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1CF76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119,3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C3A7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261,8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E92B7" w14:textId="77777777" w:rsidR="00133384" w:rsidRPr="00635B1C" w:rsidRDefault="00447B5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514,5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6766" w14:textId="71107185" w:rsidR="00133384" w:rsidRPr="00635B1C" w:rsidRDefault="00635B1C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1 002,3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E83B4" w14:textId="77777777" w:rsidR="00133384" w:rsidRPr="00635B1C" w:rsidRDefault="00586288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F6D74" w14:textId="06B0FB0F" w:rsidR="00133384" w:rsidRPr="00635B1C" w:rsidRDefault="00EF50A1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58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4D7F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DF7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F2B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3CAEB5E6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79EA7" w14:textId="77777777" w:rsidR="00133384" w:rsidRPr="00635B1C" w:rsidRDefault="00133384" w:rsidP="00B2505A">
            <w:pPr>
              <w:jc w:val="center"/>
            </w:pPr>
            <w:r w:rsidRPr="00635B1C">
              <w:t>1.5.1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E24F1" w14:textId="77777777" w:rsidR="00133384" w:rsidRPr="00635B1C" w:rsidRDefault="00133384" w:rsidP="00B2505A">
            <w:pPr>
              <w:jc w:val="center"/>
            </w:pPr>
            <w:r w:rsidRPr="00635B1C">
              <w:t>Мероприятие 1.5.1. Текущее содержание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BF4D6" w14:textId="77777777" w:rsidR="00133384" w:rsidRPr="00635B1C" w:rsidRDefault="00133384" w:rsidP="00B2505A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C93ED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3D14C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4785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9D5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E259E" w14:textId="77777777" w:rsidR="00133384" w:rsidRPr="00635B1C" w:rsidRDefault="00684812" w:rsidP="00C37E00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800,4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E068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EF6F5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47,7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4F48A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111,3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61C5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8FC28" w14:textId="77777777" w:rsidR="00133384" w:rsidRPr="00635B1C" w:rsidRDefault="0088143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337,2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753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2516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F8FDD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EE714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3C34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772E7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E848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68582F91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504AF" w14:textId="77777777" w:rsidR="00133384" w:rsidRPr="00635B1C" w:rsidRDefault="00133384" w:rsidP="00B2505A">
            <w:pPr>
              <w:jc w:val="center"/>
            </w:pPr>
            <w:r w:rsidRPr="00635B1C">
              <w:t>1.5.2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17608" w14:textId="77777777" w:rsidR="00133384" w:rsidRPr="00635B1C" w:rsidRDefault="00133384" w:rsidP="00B2505A">
            <w:pPr>
              <w:jc w:val="center"/>
            </w:pPr>
            <w:r w:rsidRPr="00635B1C">
              <w:t>Мероприятие 1.5.2. Оплата коммунальных услуг за жилые помещения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DD2F" w14:textId="77777777" w:rsidR="00133384" w:rsidRPr="00635B1C" w:rsidRDefault="00133384" w:rsidP="00B2505A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2A77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501A0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C54A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787EA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61DA2" w14:textId="11E9066A" w:rsidR="00133384" w:rsidRPr="00635B1C" w:rsidRDefault="00635B1C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1 848,0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B2F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E2CF0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80,6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EC04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AD34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261,8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860F5" w14:textId="77777777" w:rsidR="00133384" w:rsidRPr="00635B1C" w:rsidRDefault="00447B54" w:rsidP="00BA728F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177,3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7243" w14:textId="288BB701" w:rsidR="00133384" w:rsidRPr="00635B1C" w:rsidRDefault="00635B1C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1 002,3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DB0" w14:textId="77777777" w:rsidR="00133384" w:rsidRPr="00635B1C" w:rsidRDefault="00586288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318,0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7A77" w14:textId="129E3118" w:rsidR="00133384" w:rsidRPr="00635B1C" w:rsidRDefault="00EF50A1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9038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9BCF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25467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A7A4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26B82FED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CA95" w14:textId="77777777" w:rsidR="00133384" w:rsidRPr="00635B1C" w:rsidRDefault="00133384" w:rsidP="00B2505A">
            <w:pPr>
              <w:jc w:val="center"/>
            </w:pPr>
            <w:r w:rsidRPr="00635B1C">
              <w:t>1.6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881A" w14:textId="77777777" w:rsidR="00133384" w:rsidRPr="00635B1C" w:rsidRDefault="00133384" w:rsidP="00B2505A">
            <w:pPr>
              <w:jc w:val="center"/>
            </w:pPr>
            <w:r w:rsidRPr="00635B1C">
              <w:t>Мероприятие 1.6. Замена лифтов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71C58" w14:textId="77777777" w:rsidR="00133384" w:rsidRPr="00635B1C" w:rsidRDefault="00133384" w:rsidP="00B2505A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74014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1E627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74A6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EC6D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0C752" w14:textId="77777777" w:rsidR="00133384" w:rsidRPr="00635B1C" w:rsidRDefault="00133384" w:rsidP="00B2505A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105,0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77B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BB884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105,0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530E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1548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32CA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3BBD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78A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CAB4F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4CD37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196D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8F9D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6302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41447FC0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55AB" w14:textId="77777777" w:rsidR="00133384" w:rsidRPr="00635B1C" w:rsidRDefault="00133384" w:rsidP="00B2505A">
            <w:pPr>
              <w:jc w:val="center"/>
            </w:pPr>
            <w:r w:rsidRPr="00635B1C">
              <w:t>1.7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27F0" w14:textId="77777777" w:rsidR="00133384" w:rsidRPr="00635B1C" w:rsidRDefault="00133384" w:rsidP="00B2505A">
            <w:pPr>
              <w:jc w:val="center"/>
            </w:pPr>
            <w:r w:rsidRPr="00635B1C">
              <w:t>Мероприятие 1.7. Предоставление жилых помещений гражданам на основании судебных решений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AD91D" w14:textId="77777777" w:rsidR="00133384" w:rsidRPr="00635B1C" w:rsidRDefault="00133384" w:rsidP="00B2505A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7FD7C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4509F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9DAE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05B6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AE75E" w14:textId="77777777" w:rsidR="00133384" w:rsidRPr="00635B1C" w:rsidRDefault="00133384" w:rsidP="00B2505A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840,7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AC93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6AC3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A3E6E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840,7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EA7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7FE0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76C5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601C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DA7A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55F06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B47D1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E035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55CE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7B71E46B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5C043" w14:textId="77777777" w:rsidR="00453EF7" w:rsidRPr="00635B1C" w:rsidRDefault="00453EF7" w:rsidP="00B2505A">
            <w:pPr>
              <w:jc w:val="center"/>
            </w:pPr>
            <w:r w:rsidRPr="00635B1C">
              <w:t>1.8.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DD08A" w14:textId="77777777" w:rsidR="00453EF7" w:rsidRPr="00635B1C" w:rsidRDefault="00453EF7" w:rsidP="00B2505A">
            <w:pPr>
              <w:jc w:val="center"/>
            </w:pPr>
            <w:r w:rsidRPr="00635B1C">
              <w:t xml:space="preserve">Мероприятие 1.8. «Обеспечение мероприятий по </w:t>
            </w:r>
            <w:r w:rsidRPr="00635B1C">
              <w:lastRenderedPageBreak/>
              <w:t>капитальному ремонту МКД за счет средств, поступивших от Фонда содействия реформированию жилищно-коммунального хозяйства»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5FDE7" w14:textId="77777777" w:rsidR="00453EF7" w:rsidRPr="00635B1C" w:rsidRDefault="00453EF7" w:rsidP="00B2505A">
            <w:pPr>
              <w:jc w:val="center"/>
            </w:pPr>
            <w:r w:rsidRPr="00635B1C">
              <w:lastRenderedPageBreak/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A2A22" w14:textId="77777777" w:rsidR="00453EF7" w:rsidRPr="00635B1C" w:rsidRDefault="00453EF7" w:rsidP="00453EF7">
            <w:pPr>
              <w:jc w:val="center"/>
            </w:pPr>
            <w:r w:rsidRPr="00635B1C"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426E" w14:textId="77777777" w:rsidR="00453EF7" w:rsidRPr="00635B1C" w:rsidRDefault="00453EF7" w:rsidP="00453EF7">
            <w:pPr>
              <w:jc w:val="center"/>
            </w:pPr>
            <w:r w:rsidRPr="00635B1C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34E7" w14:textId="77777777" w:rsidR="00453EF7" w:rsidRPr="00635B1C" w:rsidRDefault="00453EF7" w:rsidP="00453EF7">
            <w:pPr>
              <w:jc w:val="center"/>
            </w:pPr>
            <w:r w:rsidRPr="00635B1C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E4B92" w14:textId="77777777" w:rsidR="00453EF7" w:rsidRPr="00635B1C" w:rsidRDefault="00453EF7" w:rsidP="00453EF7">
            <w:pPr>
              <w:jc w:val="center"/>
            </w:pPr>
            <w:r w:rsidRPr="00635B1C"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60F16" w14:textId="77777777" w:rsidR="00453EF7" w:rsidRPr="00635B1C" w:rsidRDefault="006053D9" w:rsidP="00453EF7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2 756,9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79F6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234,6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AA54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133,0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F6228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1 213,3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8C4B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1 176,0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0B83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A7A94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5F60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0B705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A3027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63363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E5A65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B13B" w14:textId="77777777" w:rsidR="00453EF7" w:rsidRPr="00635B1C" w:rsidRDefault="006053D9" w:rsidP="00453EF7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0490F64A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4E1B8" w14:textId="77777777" w:rsidR="00133384" w:rsidRPr="00635B1C" w:rsidRDefault="00B41CF0" w:rsidP="00B2505A">
            <w:pPr>
              <w:jc w:val="center"/>
            </w:pPr>
            <w:r w:rsidRPr="00635B1C">
              <w:lastRenderedPageBreak/>
              <w:t>1.9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2BA1" w14:textId="77777777" w:rsidR="00133384" w:rsidRPr="00635B1C" w:rsidRDefault="00133384" w:rsidP="00B2505A">
            <w:pPr>
              <w:jc w:val="center"/>
            </w:pPr>
            <w:r w:rsidRPr="00635B1C">
              <w:t>Меропр</w:t>
            </w:r>
            <w:r w:rsidR="00B41CF0" w:rsidRPr="00635B1C">
              <w:t>иятие 1.9</w:t>
            </w:r>
            <w:r w:rsidRPr="00635B1C">
              <w:t xml:space="preserve">. </w:t>
            </w:r>
            <w:r w:rsidR="00E112B3" w:rsidRPr="00635B1C">
              <w:t>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AACE2" w14:textId="77777777" w:rsidR="00133384" w:rsidRPr="00635B1C" w:rsidRDefault="00133384" w:rsidP="00B2505A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3B6F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E94A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9F2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DB96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FCE5A" w14:textId="77777777" w:rsidR="00133384" w:rsidRPr="00635B1C" w:rsidRDefault="00F6113D" w:rsidP="00B2505A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1 662,7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C29C3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FA3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5B7C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88AC7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0A8E5" w14:textId="77777777" w:rsidR="00133384" w:rsidRPr="00635B1C" w:rsidRDefault="000B541A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1 119,8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204D" w14:textId="77777777" w:rsidR="00133384" w:rsidRPr="00635B1C" w:rsidRDefault="00F6113D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542,9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EBE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1D7D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2812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FDDFB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BCCC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DD69" w14:textId="77777777" w:rsidR="00133384" w:rsidRPr="00635B1C" w:rsidRDefault="00133384" w:rsidP="00B2505A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14CEC707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53326" w14:textId="77777777" w:rsidR="00133384" w:rsidRPr="00635B1C" w:rsidRDefault="00133384" w:rsidP="00380775">
            <w:pPr>
              <w:jc w:val="center"/>
            </w:pPr>
            <w:r w:rsidRPr="00635B1C">
              <w:t>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1079" w14:textId="77777777" w:rsidR="00133384" w:rsidRPr="00635B1C" w:rsidRDefault="00133384" w:rsidP="00380775">
            <w:pPr>
              <w:jc w:val="center"/>
            </w:pPr>
            <w:proofErr w:type="gramStart"/>
            <w:r w:rsidRPr="00635B1C">
              <w:t>Подпрограмма 2  «Создание условий для обеспечения качественными жилищно-коммунальных услугами населения Белокалитвинского городского поселения»</w:t>
            </w:r>
            <w:proofErr w:type="gramEnd"/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B95E" w14:textId="77777777" w:rsidR="00133384" w:rsidRPr="00635B1C" w:rsidRDefault="00133384" w:rsidP="00380775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0299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6AF2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84B5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6CF78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25E1" w14:textId="012218B3" w:rsidR="00E40763" w:rsidRPr="00635B1C" w:rsidRDefault="00635B1C" w:rsidP="003D1EE0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286 887,6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092C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578,4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AE0F" w14:textId="1A2035CD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</w:t>
            </w:r>
            <w:r w:rsidR="00D10A0E" w:rsidRPr="00635B1C">
              <w:rPr>
                <w:sz w:val="17"/>
                <w:szCs w:val="17"/>
              </w:rPr>
              <w:t xml:space="preserve"> </w:t>
            </w:r>
            <w:r w:rsidRPr="00635B1C">
              <w:rPr>
                <w:sz w:val="17"/>
                <w:szCs w:val="17"/>
              </w:rPr>
              <w:t>602,6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23D74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</w:t>
            </w:r>
            <w:r w:rsidR="00D10A0E" w:rsidRPr="00635B1C">
              <w:rPr>
                <w:sz w:val="17"/>
                <w:szCs w:val="17"/>
              </w:rPr>
              <w:t xml:space="preserve"> </w:t>
            </w:r>
            <w:r w:rsidRPr="00635B1C">
              <w:rPr>
                <w:sz w:val="17"/>
                <w:szCs w:val="17"/>
              </w:rPr>
              <w:t>206,0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7A56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</w:t>
            </w:r>
            <w:r w:rsidR="00D10A0E" w:rsidRPr="00635B1C">
              <w:rPr>
                <w:sz w:val="17"/>
                <w:szCs w:val="17"/>
              </w:rPr>
              <w:t xml:space="preserve"> </w:t>
            </w:r>
            <w:r w:rsidRPr="00635B1C">
              <w:rPr>
                <w:sz w:val="17"/>
                <w:szCs w:val="17"/>
              </w:rPr>
              <w:t>287,8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FDFF" w14:textId="77777777" w:rsidR="00133384" w:rsidRPr="00635B1C" w:rsidRDefault="0090632E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82 044,3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607CA" w14:textId="71B2167A" w:rsidR="00133384" w:rsidRPr="00635B1C" w:rsidRDefault="00635B1C" w:rsidP="00380775">
            <w:pPr>
              <w:jc w:val="center"/>
              <w:rPr>
                <w:bCs/>
                <w:sz w:val="17"/>
                <w:szCs w:val="17"/>
              </w:rPr>
            </w:pPr>
            <w:r w:rsidRPr="00635B1C">
              <w:rPr>
                <w:bCs/>
                <w:sz w:val="17"/>
                <w:szCs w:val="17"/>
              </w:rPr>
              <w:t>102 023,0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5964B" w14:textId="59698200" w:rsidR="00133384" w:rsidRPr="00635B1C" w:rsidRDefault="00442EE8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44 723,5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80C7" w14:textId="177DE3A7" w:rsidR="00133384" w:rsidRPr="00635B1C" w:rsidRDefault="00442EE8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44 422,0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041B7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5C0C6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16E15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F9AA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01DD5006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B609F8" w14:textId="77777777" w:rsidR="00133384" w:rsidRPr="00635B1C" w:rsidRDefault="00133384" w:rsidP="00380775">
            <w:pPr>
              <w:jc w:val="center"/>
            </w:pPr>
            <w:r w:rsidRPr="00635B1C">
              <w:t>2.1.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A9524C" w14:textId="77777777" w:rsidR="00133384" w:rsidRPr="00635B1C" w:rsidRDefault="00133384" w:rsidP="00380775">
            <w:pPr>
              <w:jc w:val="center"/>
            </w:pPr>
            <w:r w:rsidRPr="00635B1C">
              <w:t>ОМ 2.1. 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1A56" w14:textId="77777777" w:rsidR="00133384" w:rsidRPr="00635B1C" w:rsidRDefault="00133384" w:rsidP="00380775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9F7EE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9697C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095FC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B985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D60B" w14:textId="77777777" w:rsidR="00133384" w:rsidRPr="00635B1C" w:rsidRDefault="00133384" w:rsidP="00380775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1</w:t>
            </w:r>
            <w:r w:rsidR="00D10A0E" w:rsidRPr="00635B1C">
              <w:rPr>
                <w:b/>
                <w:sz w:val="17"/>
                <w:szCs w:val="17"/>
              </w:rPr>
              <w:t xml:space="preserve"> </w:t>
            </w:r>
            <w:r w:rsidRPr="00635B1C">
              <w:rPr>
                <w:b/>
                <w:sz w:val="17"/>
                <w:szCs w:val="17"/>
              </w:rPr>
              <w:t>412,5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B3CB7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4EE5A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318,8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E38A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EDE4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315,1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059D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0444F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504F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AB6B9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0B0C0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96B8C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FC3BB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D007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323A6E2C" w14:textId="77777777" w:rsidTr="00406ACA">
        <w:trPr>
          <w:trHeight w:val="7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53A17E" w14:textId="77777777" w:rsidR="00133384" w:rsidRPr="00635B1C" w:rsidRDefault="00133384" w:rsidP="00380775">
            <w:pPr>
              <w:jc w:val="center"/>
            </w:pPr>
            <w:r w:rsidRPr="00635B1C">
              <w:t>2.1.1</w:t>
            </w:r>
            <w:r w:rsidRPr="00635B1C">
              <w:lastRenderedPageBreak/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6711CC" w14:textId="77777777" w:rsidR="00133384" w:rsidRPr="00635B1C" w:rsidRDefault="00133384" w:rsidP="00380775">
            <w:pPr>
              <w:jc w:val="center"/>
            </w:pPr>
            <w:r w:rsidRPr="00635B1C">
              <w:lastRenderedPageBreak/>
              <w:t xml:space="preserve">Мероприятие 2.1.1. </w:t>
            </w:r>
            <w:r w:rsidRPr="00635B1C">
              <w:lastRenderedPageBreak/>
              <w:t>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CAB3" w14:textId="77777777" w:rsidR="00133384" w:rsidRPr="00635B1C" w:rsidRDefault="00133384" w:rsidP="00380775">
            <w:pPr>
              <w:jc w:val="center"/>
            </w:pPr>
            <w:r w:rsidRPr="00635B1C">
              <w:lastRenderedPageBreak/>
              <w:t>Админ</w:t>
            </w:r>
            <w:r w:rsidRPr="00635B1C">
              <w:lastRenderedPageBreak/>
              <w:t>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1E27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9204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60BF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4932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AB36C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</w:t>
            </w:r>
            <w:r w:rsidR="00D10A0E" w:rsidRPr="00635B1C">
              <w:rPr>
                <w:sz w:val="17"/>
                <w:szCs w:val="17"/>
              </w:rPr>
              <w:t xml:space="preserve"> </w:t>
            </w:r>
            <w:r w:rsidRPr="00635B1C">
              <w:rPr>
                <w:sz w:val="17"/>
                <w:szCs w:val="17"/>
              </w:rPr>
              <w:t>242,6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E8CF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49D8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298,4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B044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391,7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27E0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297,8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789EE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2DE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42FE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FC16C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1A17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8D44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54A4A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B188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6055CDC6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A15791" w14:textId="77777777" w:rsidR="00133384" w:rsidRPr="00635B1C" w:rsidRDefault="00133384" w:rsidP="00380775">
            <w:pPr>
              <w:jc w:val="center"/>
            </w:pPr>
            <w:r w:rsidRPr="00635B1C">
              <w:lastRenderedPageBreak/>
              <w:t>2.1.2.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A91763" w14:textId="77777777" w:rsidR="00133384" w:rsidRPr="00635B1C" w:rsidRDefault="00133384" w:rsidP="00380775">
            <w:pPr>
              <w:jc w:val="center"/>
            </w:pPr>
            <w:r w:rsidRPr="00635B1C">
              <w:t>Мероприятие 2.1.2. Приобретение материалов для ремонта водопровода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31644" w14:textId="77777777" w:rsidR="00133384" w:rsidRPr="00635B1C" w:rsidRDefault="00133384" w:rsidP="00380775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A1EB9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967E4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50A5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BA56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E3A67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169,9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34DFF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3FB8A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20,4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B70D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132,2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1FFF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17,3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47544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3A6AA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DB66D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C5860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407B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6DD9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FC65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6B2A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0F8C85C8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0284" w14:textId="77777777" w:rsidR="00133384" w:rsidRPr="00635B1C" w:rsidRDefault="00133384" w:rsidP="00380775">
            <w:pPr>
              <w:jc w:val="center"/>
            </w:pPr>
            <w:r w:rsidRPr="00635B1C">
              <w:t>2.2.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16DC7" w14:textId="77777777" w:rsidR="00133384" w:rsidRPr="00635B1C" w:rsidRDefault="00133384" w:rsidP="00380775">
            <w:pPr>
              <w:jc w:val="center"/>
            </w:pPr>
            <w:r w:rsidRPr="00635B1C"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D2D62" w14:textId="77777777" w:rsidR="00133384" w:rsidRPr="00635B1C" w:rsidRDefault="00133384" w:rsidP="00380775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2C405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6CF3B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D4FC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BD7D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51424" w14:textId="77777777" w:rsidR="00133384" w:rsidRPr="00635B1C" w:rsidRDefault="00133384" w:rsidP="00380775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243,7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2779B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243,7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33693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160E5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1393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B4D5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45B1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69E0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704C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D6BF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72DA2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8E4C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C969" w14:textId="77777777" w:rsidR="00133384" w:rsidRPr="00635B1C" w:rsidRDefault="00133384" w:rsidP="00380775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4F38B743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F50BD2" w14:textId="77777777" w:rsidR="00133384" w:rsidRPr="00635B1C" w:rsidRDefault="00133384" w:rsidP="007F0411">
            <w:pPr>
              <w:jc w:val="center"/>
            </w:pPr>
            <w:r w:rsidRPr="00635B1C">
              <w:t>2.3.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D339AC" w14:textId="77777777" w:rsidR="00133384" w:rsidRPr="00635B1C" w:rsidRDefault="00133384" w:rsidP="007F0411">
            <w:pPr>
              <w:jc w:val="center"/>
            </w:pPr>
            <w:r w:rsidRPr="00635B1C"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7923" w14:textId="77777777" w:rsidR="00133384" w:rsidRPr="00635B1C" w:rsidRDefault="00133384" w:rsidP="007F0411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2516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769A6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CE909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CF0A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AB7E" w14:textId="77777777" w:rsidR="00133384" w:rsidRPr="00635B1C" w:rsidRDefault="00133384" w:rsidP="007F0411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179,0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ADA16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80,0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6B9E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99,0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635E9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EF73F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0104B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D002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B07E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D4D3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70A7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793E1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F714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9A06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7ABB720F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DB726F" w14:textId="77777777" w:rsidR="00133384" w:rsidRPr="00635B1C" w:rsidRDefault="00133384" w:rsidP="007F0411">
            <w:pPr>
              <w:jc w:val="center"/>
            </w:pPr>
            <w:r w:rsidRPr="00635B1C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C1F825" w14:textId="77777777" w:rsidR="00133384" w:rsidRPr="00635B1C" w:rsidRDefault="00133384" w:rsidP="007F0411">
            <w:pPr>
              <w:jc w:val="center"/>
            </w:pPr>
            <w:r w:rsidRPr="00635B1C">
              <w:t>ОМ 2.4. Разработка проектно-сметной документации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98BE5" w14:textId="77777777" w:rsidR="00133384" w:rsidRPr="00635B1C" w:rsidRDefault="00133384" w:rsidP="007F0411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88BC3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7AD3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D953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83BD7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7628" w14:textId="77777777" w:rsidR="00133384" w:rsidRPr="00635B1C" w:rsidRDefault="00586288" w:rsidP="007F0411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940,0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A836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AE4A1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B320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CD22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6A85" w14:textId="77777777" w:rsidR="00133384" w:rsidRPr="00635B1C" w:rsidRDefault="007F0411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29A3" w14:textId="77777777" w:rsidR="00133384" w:rsidRPr="00635B1C" w:rsidRDefault="00586288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2A55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4C9BB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BF661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D336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8EA4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031F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603B4FDB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139354" w14:textId="77777777" w:rsidR="00133384" w:rsidRPr="00635B1C" w:rsidRDefault="00133384" w:rsidP="007F0411">
            <w:pPr>
              <w:jc w:val="center"/>
            </w:pPr>
            <w:r w:rsidRPr="00635B1C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07A3F3" w14:textId="77777777" w:rsidR="00133384" w:rsidRPr="00635B1C" w:rsidRDefault="00133384" w:rsidP="007F0411">
            <w:pPr>
              <w:jc w:val="center"/>
            </w:pPr>
            <w:r w:rsidRPr="00635B1C">
              <w:t xml:space="preserve">ОМ 2.4.1. Разработка проектно-сметной документации </w:t>
            </w:r>
            <w:proofErr w:type="spellStart"/>
            <w:r w:rsidRPr="00635B1C">
              <w:t>мкр</w:t>
            </w:r>
            <w:proofErr w:type="spellEnd"/>
            <w:r w:rsidRPr="00635B1C">
              <w:t xml:space="preserve">. Казачий - водопровод и </w:t>
            </w:r>
            <w:r w:rsidRPr="00635B1C">
              <w:lastRenderedPageBreak/>
              <w:t>канализация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A874" w14:textId="77777777" w:rsidR="00133384" w:rsidRPr="00635B1C" w:rsidRDefault="00133384" w:rsidP="007F0411">
            <w:pPr>
              <w:jc w:val="center"/>
            </w:pPr>
            <w:r w:rsidRPr="00635B1C">
              <w:lastRenderedPageBreak/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1155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59D47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F9DDD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DE6F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162C" w14:textId="77777777" w:rsidR="00133384" w:rsidRPr="00635B1C" w:rsidRDefault="00586288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88B9F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337E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55B8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51BB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3D42" w14:textId="77777777" w:rsidR="00133384" w:rsidRPr="00635B1C" w:rsidRDefault="007F0411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145F" w14:textId="77777777" w:rsidR="00133384" w:rsidRPr="00635B1C" w:rsidRDefault="00586288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630B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7172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7CAB9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10C6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2F2E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DAD7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0FA0AB92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737806" w14:textId="77777777" w:rsidR="00133384" w:rsidRPr="00635B1C" w:rsidRDefault="00133384" w:rsidP="007F0411">
            <w:pPr>
              <w:jc w:val="center"/>
            </w:pPr>
            <w:r w:rsidRPr="00635B1C">
              <w:lastRenderedPageBreak/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D05480" w14:textId="77777777" w:rsidR="00133384" w:rsidRPr="00635B1C" w:rsidRDefault="00133384" w:rsidP="007F0411">
            <w:pPr>
              <w:jc w:val="center"/>
            </w:pPr>
            <w:r w:rsidRPr="00635B1C">
              <w:t xml:space="preserve">ОМ 2.4.2. </w:t>
            </w:r>
            <w:proofErr w:type="spellStart"/>
            <w:r w:rsidRPr="00635B1C">
              <w:t>Предпроектные</w:t>
            </w:r>
            <w:proofErr w:type="spellEnd"/>
            <w:r w:rsidRPr="00635B1C">
              <w:t xml:space="preserve"> работы </w:t>
            </w:r>
            <w:proofErr w:type="spellStart"/>
            <w:r w:rsidRPr="00635B1C">
              <w:t>мкр</w:t>
            </w:r>
            <w:proofErr w:type="spellEnd"/>
            <w:r w:rsidRPr="00635B1C">
              <w:t>. Казачий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6F90" w14:textId="77777777" w:rsidR="00133384" w:rsidRPr="00635B1C" w:rsidRDefault="00133384" w:rsidP="007F0411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E8F0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F222C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A370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0D507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697A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316E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52712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8BCC5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ECC99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ED50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E6D5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3723D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678C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5A73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B989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F6263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2A7D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77F10F4C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2AF52" w14:textId="77777777" w:rsidR="00133384" w:rsidRPr="00635B1C" w:rsidRDefault="00133384" w:rsidP="007F0411">
            <w:pPr>
              <w:jc w:val="center"/>
            </w:pPr>
            <w:r w:rsidRPr="00635B1C">
              <w:t>2.5.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6CA7DF" w14:textId="77777777" w:rsidR="00133384" w:rsidRPr="00635B1C" w:rsidRDefault="00133384" w:rsidP="007F0411">
            <w:pPr>
              <w:jc w:val="center"/>
            </w:pPr>
            <w:r w:rsidRPr="00635B1C">
              <w:t>ОМ 2.5. Приобретение специализированной коммунальной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C9A3" w14:textId="77777777" w:rsidR="00133384" w:rsidRPr="00635B1C" w:rsidRDefault="00133384" w:rsidP="007F0411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51D4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DCCD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A7372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03200</w:t>
            </w:r>
            <w:r w:rsidRPr="00635B1C">
              <w:rPr>
                <w:sz w:val="17"/>
                <w:szCs w:val="17"/>
                <w:lang w:val="en-US"/>
              </w:rPr>
              <w:t>S</w:t>
            </w:r>
            <w:r w:rsidRPr="00635B1C">
              <w:rPr>
                <w:sz w:val="17"/>
                <w:szCs w:val="17"/>
              </w:rPr>
              <w:t>4430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BC77D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244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0CF8B" w14:textId="77777777" w:rsidR="00133384" w:rsidRPr="00635B1C" w:rsidRDefault="00586288" w:rsidP="007F0411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670,0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6C5C4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A182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9BFA2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670,0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7AA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6481E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8C0D" w14:textId="77777777" w:rsidR="00133384" w:rsidRPr="00635B1C" w:rsidRDefault="00586288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B0CF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9FC3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B5EA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17CB8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A66DA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8208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5E293D34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E4BEC2" w14:textId="77777777" w:rsidR="00133384" w:rsidRPr="00635B1C" w:rsidRDefault="00133384" w:rsidP="007F0411">
            <w:pPr>
              <w:jc w:val="center"/>
            </w:pPr>
            <w:r w:rsidRPr="00635B1C">
              <w:t>2.6.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7704E5" w14:textId="77777777" w:rsidR="00133384" w:rsidRPr="00635B1C" w:rsidRDefault="00133384" w:rsidP="007F0411">
            <w:pPr>
              <w:jc w:val="center"/>
            </w:pPr>
            <w:r w:rsidRPr="00635B1C">
              <w:t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BF19" w14:textId="77777777" w:rsidR="00133384" w:rsidRPr="00635B1C" w:rsidRDefault="00133384" w:rsidP="007F0411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1039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5B5C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BAD9E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03200</w:t>
            </w:r>
            <w:r w:rsidRPr="00635B1C">
              <w:rPr>
                <w:sz w:val="17"/>
                <w:szCs w:val="17"/>
                <w:lang w:val="en-US"/>
              </w:rPr>
              <w:t>S</w:t>
            </w:r>
            <w:r w:rsidRPr="00635B1C">
              <w:rPr>
                <w:sz w:val="17"/>
                <w:szCs w:val="17"/>
              </w:rPr>
              <w:t>3660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4E08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811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E5542" w14:textId="6330C2DE" w:rsidR="00133384" w:rsidRPr="00635B1C" w:rsidRDefault="00BC0B8E" w:rsidP="007F0411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277 916,6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A257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A385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</w:t>
            </w:r>
            <w:r w:rsidR="007F0411" w:rsidRPr="00635B1C">
              <w:rPr>
                <w:sz w:val="17"/>
                <w:szCs w:val="17"/>
              </w:rPr>
              <w:t xml:space="preserve"> </w:t>
            </w:r>
            <w:r w:rsidRPr="00635B1C">
              <w:rPr>
                <w:sz w:val="17"/>
                <w:szCs w:val="17"/>
              </w:rPr>
              <w:t>094,7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FCD6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</w:t>
            </w:r>
            <w:r w:rsidR="007F0411" w:rsidRPr="00635B1C">
              <w:rPr>
                <w:sz w:val="17"/>
                <w:szCs w:val="17"/>
              </w:rPr>
              <w:t xml:space="preserve"> </w:t>
            </w:r>
            <w:r w:rsidRPr="00635B1C">
              <w:rPr>
                <w:sz w:val="17"/>
                <w:szCs w:val="17"/>
              </w:rPr>
              <w:t>078,6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5736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</w:t>
            </w:r>
            <w:r w:rsidR="007F0411" w:rsidRPr="00635B1C">
              <w:rPr>
                <w:sz w:val="17"/>
                <w:szCs w:val="17"/>
              </w:rPr>
              <w:t xml:space="preserve"> </w:t>
            </w:r>
            <w:r w:rsidRPr="00635B1C">
              <w:rPr>
                <w:sz w:val="17"/>
                <w:szCs w:val="17"/>
              </w:rPr>
              <w:t>659,0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C98AB" w14:textId="77777777" w:rsidR="00133384" w:rsidRPr="00635B1C" w:rsidRDefault="0042558B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80 718,8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9C13F" w14:textId="09336601" w:rsidR="00133384" w:rsidRPr="00635B1C" w:rsidRDefault="00BC0B8E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100 521,5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61BC" w14:textId="77777777" w:rsidR="00133384" w:rsidRPr="00635B1C" w:rsidRDefault="00586288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44 422,0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D2698" w14:textId="77777777" w:rsidR="00133384" w:rsidRPr="00635B1C" w:rsidRDefault="00586288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44 422,0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E38A9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8204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8607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ABB0" w14:textId="77777777" w:rsidR="00133384" w:rsidRPr="00635B1C" w:rsidRDefault="00133384" w:rsidP="007F0411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0A44C8D7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1DCB8E" w14:textId="77777777" w:rsidR="00133384" w:rsidRPr="00635B1C" w:rsidRDefault="00133384" w:rsidP="00F568F2">
            <w:pPr>
              <w:jc w:val="center"/>
            </w:pPr>
            <w:r w:rsidRPr="00635B1C">
              <w:t>2.7.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16F45B" w14:textId="77777777" w:rsidR="00133384" w:rsidRPr="00635B1C" w:rsidRDefault="00133384" w:rsidP="00F568F2">
            <w:pPr>
              <w:jc w:val="center"/>
            </w:pPr>
            <w:r w:rsidRPr="00635B1C">
              <w:t>ОМ 2.7. Технологическое присоединение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24F2" w14:textId="77777777" w:rsidR="00133384" w:rsidRPr="00635B1C" w:rsidRDefault="00133384" w:rsidP="00F568F2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B223E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858F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97B0B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2266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E6EE2" w14:textId="1A1A7C48" w:rsidR="00133384" w:rsidRPr="00635B1C" w:rsidRDefault="00586288" w:rsidP="00F568F2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18,2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0A70C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5541F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18,2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FE28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B16A8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E180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7EDB9" w14:textId="6EBB14D1" w:rsidR="00133384" w:rsidRPr="00635B1C" w:rsidRDefault="00586288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C6B9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6BFF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EBF5F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8006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2EDC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8F1A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461626F5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D9A545" w14:textId="77777777" w:rsidR="00133384" w:rsidRPr="00635B1C" w:rsidRDefault="00133384" w:rsidP="00F568F2">
            <w:pPr>
              <w:jc w:val="center"/>
            </w:pPr>
            <w:r w:rsidRPr="00635B1C">
              <w:t>2.8.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A5EE48" w14:textId="77777777" w:rsidR="00133384" w:rsidRPr="00635B1C" w:rsidRDefault="00133384" w:rsidP="00F568F2">
            <w:pPr>
              <w:jc w:val="center"/>
            </w:pPr>
            <w:r w:rsidRPr="00635B1C">
              <w:t>ОМ 2.8. Создание и обустройство контейнерных площадок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30C0E" w14:textId="77777777" w:rsidR="00133384" w:rsidRPr="00635B1C" w:rsidRDefault="00133384" w:rsidP="00F568F2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755D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496D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AFDF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5A63F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AD7B" w14:textId="3211ECC0" w:rsidR="00133384" w:rsidRPr="00635B1C" w:rsidRDefault="00635B1C" w:rsidP="00F568F2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2 019,0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30F5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E08B5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1028F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617,3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C1D10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C4FC" w14:textId="77777777" w:rsidR="00133384" w:rsidRPr="00635B1C" w:rsidRDefault="0090632E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947,3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8A6AE" w14:textId="44D1910C" w:rsidR="00133384" w:rsidRPr="00635B1C" w:rsidRDefault="00635B1C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454,4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1E5B" w14:textId="3C079B2B" w:rsidR="00133384" w:rsidRPr="00635B1C" w:rsidRDefault="00D43992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C44EE" w14:textId="32C17181" w:rsidR="00133384" w:rsidRPr="00635B1C" w:rsidRDefault="00D43992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2DF4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A984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C142A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844B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752F4178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E16C8E" w14:textId="77777777" w:rsidR="00133384" w:rsidRPr="00635B1C" w:rsidRDefault="00133384" w:rsidP="00F568F2">
            <w:pPr>
              <w:jc w:val="center"/>
            </w:pPr>
            <w:r w:rsidRPr="00635B1C">
              <w:t>2.9.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0E5E7A" w14:textId="77777777" w:rsidR="00133384" w:rsidRPr="00635B1C" w:rsidRDefault="00133384" w:rsidP="00F568F2">
            <w:pPr>
              <w:jc w:val="center"/>
            </w:pPr>
            <w:r w:rsidRPr="00635B1C">
              <w:t>ОМ 2.9. Экспертиза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2E75" w14:textId="77777777" w:rsidR="00133384" w:rsidRPr="00635B1C" w:rsidRDefault="00133384" w:rsidP="00F568F2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2AED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9991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136DB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2279C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3A0E" w14:textId="77777777" w:rsidR="00133384" w:rsidRPr="00635B1C" w:rsidRDefault="00133384" w:rsidP="00F568F2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16,5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EF45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10F25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16,5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ED98E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F1A2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E8D8C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0874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26C1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8113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969E7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9F00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0CC46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43EB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7E5C18B6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EF9427" w14:textId="77777777" w:rsidR="00133384" w:rsidRPr="00635B1C" w:rsidRDefault="00133384" w:rsidP="00F568F2">
            <w:pPr>
              <w:jc w:val="center"/>
            </w:pPr>
            <w:r w:rsidRPr="00635B1C">
              <w:lastRenderedPageBreak/>
              <w:t>2.10.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1363DF" w14:textId="33C36F49" w:rsidR="00133384" w:rsidRPr="00635B1C" w:rsidRDefault="00133384" w:rsidP="006D0EDC">
            <w:pPr>
              <w:jc w:val="center"/>
            </w:pPr>
            <w:r w:rsidRPr="00635B1C">
              <w:t xml:space="preserve">ОМ 2.10. Подключение к сетям </w:t>
            </w:r>
            <w:r w:rsidR="006D0EDC" w:rsidRPr="00635B1C">
              <w:t>водопроводно-канализационного хозяйства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B5BB1" w14:textId="77777777" w:rsidR="00133384" w:rsidRPr="00635B1C" w:rsidRDefault="00133384" w:rsidP="00F568F2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94E8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48A6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BCE8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0D763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3F045" w14:textId="22A69112" w:rsidR="00133384" w:rsidRPr="00635B1C" w:rsidRDefault="00FD7ADC" w:rsidP="00F568F2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241,2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51EC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8FD1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E30E5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68,5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B794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D824E" w14:textId="77777777" w:rsidR="00133384" w:rsidRPr="00635B1C" w:rsidRDefault="00CB1759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12,9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C680" w14:textId="7518BFF4" w:rsidR="00133384" w:rsidRPr="00635B1C" w:rsidRDefault="00FD7ADC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54,4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7E003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9FD1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EEC3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A6E1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6B8C4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056D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091EA84B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2CF076" w14:textId="77777777" w:rsidR="00133384" w:rsidRPr="00635B1C" w:rsidRDefault="00133384" w:rsidP="00F568F2">
            <w:pPr>
              <w:jc w:val="center"/>
            </w:pPr>
            <w:r w:rsidRPr="00635B1C">
              <w:t>2.11.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11998A" w14:textId="77777777" w:rsidR="00133384" w:rsidRPr="00635B1C" w:rsidRDefault="00133384" w:rsidP="00F568F2">
            <w:pPr>
              <w:jc w:val="center"/>
            </w:pPr>
            <w:r w:rsidRPr="00635B1C">
              <w:t>ОМ 2.11. Содержание и обслуживание газораспределительных пунктов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BFF39" w14:textId="77777777" w:rsidR="00133384" w:rsidRPr="00635B1C" w:rsidRDefault="00133384" w:rsidP="00F568F2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2178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EADC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1D3D7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89162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E31E0" w14:textId="0AF624F6" w:rsidR="00133384" w:rsidRPr="00635B1C" w:rsidRDefault="00635B1C" w:rsidP="0042558B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206,9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C069C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7D43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7771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E685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24632" w14:textId="77777777" w:rsidR="00133384" w:rsidRPr="00635B1C" w:rsidRDefault="00134117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73,7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BC9C0" w14:textId="09E2E76F" w:rsidR="00133384" w:rsidRPr="00635B1C" w:rsidRDefault="00635B1C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133,2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79F91" w14:textId="0AA3726B" w:rsidR="00133384" w:rsidRPr="00635B1C" w:rsidRDefault="006D0EDC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6F30" w14:textId="4DABA216" w:rsidR="00133384" w:rsidRPr="00635B1C" w:rsidRDefault="006D0EDC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8BD6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4CE9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5B03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702A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4B9B9A94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2AFF16" w14:textId="77777777" w:rsidR="00133384" w:rsidRPr="00635B1C" w:rsidRDefault="00133384" w:rsidP="00F568F2">
            <w:pPr>
              <w:jc w:val="center"/>
            </w:pPr>
            <w:r w:rsidRPr="00635B1C">
              <w:t>2.12.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8F7E3" w14:textId="77777777" w:rsidR="00133384" w:rsidRPr="00635B1C" w:rsidRDefault="00133384" w:rsidP="00F568F2">
            <w:pPr>
              <w:jc w:val="center"/>
            </w:pPr>
            <w:r w:rsidRPr="00635B1C">
              <w:t>ОМ 2.12. Содержание и обслуживание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A93E9" w14:textId="77777777" w:rsidR="00133384" w:rsidRPr="00635B1C" w:rsidRDefault="00133384" w:rsidP="00F568F2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2053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9B8FC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9B86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46CF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58F4" w14:textId="6B83A294" w:rsidR="00133384" w:rsidRPr="00635B1C" w:rsidRDefault="006D0EDC" w:rsidP="00F568F2">
            <w:pPr>
              <w:jc w:val="center"/>
              <w:rPr>
                <w:b/>
                <w:bCs/>
                <w:sz w:val="17"/>
                <w:szCs w:val="17"/>
              </w:rPr>
            </w:pPr>
            <w:r w:rsidRPr="00635B1C">
              <w:rPr>
                <w:b/>
                <w:bCs/>
                <w:sz w:val="17"/>
                <w:szCs w:val="17"/>
              </w:rPr>
              <w:t>1 55</w:t>
            </w:r>
            <w:r w:rsidR="000067DF" w:rsidRPr="00635B1C">
              <w:rPr>
                <w:b/>
                <w:bCs/>
                <w:sz w:val="17"/>
                <w:szCs w:val="17"/>
              </w:rPr>
              <w:t>0</w:t>
            </w:r>
            <w:r w:rsidRPr="00635B1C">
              <w:rPr>
                <w:b/>
                <w:bCs/>
                <w:sz w:val="17"/>
                <w:szCs w:val="17"/>
              </w:rPr>
              <w:t>,</w:t>
            </w:r>
            <w:r w:rsidR="000067DF" w:rsidRPr="00635B1C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55BE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53056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C5D08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248,9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9FD9B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315,1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30D55" w14:textId="77777777" w:rsidR="00133384" w:rsidRPr="00635B1C" w:rsidRDefault="00F568F2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291,6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3509F" w14:textId="7D3601E7" w:rsidR="00133384" w:rsidRPr="00635B1C" w:rsidRDefault="00467482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39</w:t>
            </w:r>
            <w:r w:rsidR="000067DF" w:rsidRPr="00635B1C">
              <w:rPr>
                <w:sz w:val="17"/>
                <w:szCs w:val="17"/>
              </w:rPr>
              <w:t>3</w:t>
            </w:r>
            <w:r w:rsidRPr="00635B1C">
              <w:rPr>
                <w:sz w:val="17"/>
                <w:szCs w:val="17"/>
              </w:rPr>
              <w:t>,</w:t>
            </w:r>
            <w:r w:rsidR="000067DF" w:rsidRPr="00635B1C">
              <w:rPr>
                <w:sz w:val="17"/>
                <w:szCs w:val="17"/>
              </w:rPr>
              <w:t>3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895F6" w14:textId="77777777" w:rsidR="00133384" w:rsidRPr="00635B1C" w:rsidRDefault="00586288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301,5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F309" w14:textId="475A3743" w:rsidR="00133384" w:rsidRPr="00635B1C" w:rsidRDefault="006D0EDC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14CA1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8458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30539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5312" w14:textId="77777777" w:rsidR="00133384" w:rsidRPr="00635B1C" w:rsidRDefault="00133384" w:rsidP="00F568F2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5A692027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85ECB8" w14:textId="77777777" w:rsidR="00133384" w:rsidRPr="00635B1C" w:rsidRDefault="00133384" w:rsidP="008D3E0D">
            <w:pPr>
              <w:jc w:val="center"/>
            </w:pPr>
            <w:r w:rsidRPr="00635B1C">
              <w:t>2.13.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71739" w14:textId="77777777" w:rsidR="00133384" w:rsidRPr="00635B1C" w:rsidRDefault="00133384" w:rsidP="008D3E0D">
            <w:pPr>
              <w:jc w:val="center"/>
            </w:pPr>
            <w:r w:rsidRPr="00635B1C">
              <w:t>ОМ 2.13. Приобретение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2D162" w14:textId="77777777" w:rsidR="00133384" w:rsidRPr="00635B1C" w:rsidRDefault="00133384" w:rsidP="008D3E0D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0C1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BFC7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6E997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C3DD1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4D58" w14:textId="70F2C0D5" w:rsidR="00133384" w:rsidRPr="00635B1C" w:rsidRDefault="00635B1C" w:rsidP="008D3E0D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466,2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021AF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8DBAA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FDF3A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7F13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CEEB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51776" w14:textId="47653647" w:rsidR="00133384" w:rsidRPr="00635B1C" w:rsidRDefault="00635B1C" w:rsidP="008D3E0D">
            <w:pPr>
              <w:jc w:val="center"/>
              <w:rPr>
                <w:bCs/>
                <w:sz w:val="17"/>
                <w:szCs w:val="17"/>
              </w:rPr>
            </w:pPr>
            <w:r w:rsidRPr="00635B1C">
              <w:rPr>
                <w:bCs/>
                <w:sz w:val="17"/>
                <w:szCs w:val="17"/>
              </w:rPr>
              <w:t>466,2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20113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35BB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1C47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A55C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3A4E4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C360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4659284D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034FB0" w14:textId="77777777" w:rsidR="00133384" w:rsidRPr="00635B1C" w:rsidRDefault="00133384" w:rsidP="008D3E0D">
            <w:pPr>
              <w:jc w:val="center"/>
            </w:pPr>
            <w:r w:rsidRPr="00635B1C">
              <w:t>2.14.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14CC69" w14:textId="77777777" w:rsidR="00133384" w:rsidRPr="00635B1C" w:rsidRDefault="00133384" w:rsidP="008D3E0D">
            <w:pPr>
              <w:jc w:val="center"/>
            </w:pPr>
            <w:r w:rsidRPr="00635B1C">
              <w:t>ОМ 2.14. Гидравлическая модель схемы водоснабжения»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97D6" w14:textId="77777777" w:rsidR="00133384" w:rsidRPr="00635B1C" w:rsidRDefault="00133384" w:rsidP="008D3E0D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AF5A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FBE5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23EC2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65A8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E94F4" w14:textId="77777777" w:rsidR="00133384" w:rsidRPr="00635B1C" w:rsidRDefault="00133384" w:rsidP="008D3E0D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533F3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6CCEB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0C78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1ACE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280D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650C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A4D88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41E2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54F06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55D71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7DBC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6C49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47B61695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6BEE82" w14:textId="77777777" w:rsidR="00133384" w:rsidRPr="00635B1C" w:rsidRDefault="00133384" w:rsidP="008D3E0D">
            <w:pPr>
              <w:jc w:val="center"/>
            </w:pPr>
            <w:r w:rsidRPr="00635B1C">
              <w:t>2.15.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A9D793" w14:textId="77777777" w:rsidR="00133384" w:rsidRPr="00635B1C" w:rsidRDefault="00133384" w:rsidP="008D3E0D">
            <w:pPr>
              <w:jc w:val="center"/>
            </w:pPr>
            <w:r w:rsidRPr="00635B1C">
              <w:t>ОМ 2.15. Подключение к канализационному коллектору по ул. Набережная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02741" w14:textId="77777777" w:rsidR="00133384" w:rsidRPr="00635B1C" w:rsidRDefault="00133384" w:rsidP="008D3E0D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E9E0A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1ACAB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D717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D6552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DE12" w14:textId="77777777" w:rsidR="00133384" w:rsidRPr="00635B1C" w:rsidRDefault="00133384" w:rsidP="008D3E0D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855,5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25DE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17A83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A44B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528,8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CADA1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326,7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F845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2F6E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69EC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7035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6332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22A6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F799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7263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67006716" w14:textId="77777777" w:rsidTr="00406ACA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8D2B12" w14:textId="77777777" w:rsidR="00133384" w:rsidRPr="00635B1C" w:rsidRDefault="00133384" w:rsidP="008D3E0D">
            <w:pPr>
              <w:jc w:val="center"/>
            </w:pPr>
            <w:r w:rsidRPr="00635B1C">
              <w:t>2.16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BA1C51" w14:textId="77777777" w:rsidR="00133384" w:rsidRPr="00635B1C" w:rsidRDefault="00133384" w:rsidP="008D3E0D">
            <w:pPr>
              <w:jc w:val="center"/>
            </w:pPr>
            <w:r w:rsidRPr="00635B1C">
              <w:t>ОМ 2.16 Приобретение коллекторов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33E7" w14:textId="77777777" w:rsidR="00133384" w:rsidRPr="00635B1C" w:rsidRDefault="00133384" w:rsidP="008D3E0D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D1503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E3BE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A6BA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D19D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35AD" w14:textId="77777777" w:rsidR="00133384" w:rsidRPr="00635B1C" w:rsidRDefault="00133384" w:rsidP="008D3E0D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151,9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9E5D2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7712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9DDE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2D8F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151,9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8D9C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582A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0977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FBA4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7B27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13FF6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FB46F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C7BC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  <w:tr w:rsidR="00B35CE2" w:rsidRPr="00B35CE2" w14:paraId="4DDC4096" w14:textId="77777777" w:rsidTr="00406AC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FB77F" w14:textId="77777777" w:rsidR="00133384" w:rsidRPr="00635B1C" w:rsidRDefault="00133384" w:rsidP="008D3E0D">
            <w:pPr>
              <w:jc w:val="center"/>
            </w:pPr>
            <w:r w:rsidRPr="00635B1C">
              <w:t>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4A51" w14:textId="77777777" w:rsidR="00133384" w:rsidRPr="00635B1C" w:rsidRDefault="00133384" w:rsidP="008D3E0D">
            <w:pPr>
              <w:jc w:val="center"/>
            </w:pPr>
            <w:r w:rsidRPr="00635B1C">
              <w:t>Подпрограмма 3 «Обеспечение реализации муниципальной  программы»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F4B1" w14:textId="77777777" w:rsidR="00133384" w:rsidRPr="00635B1C" w:rsidRDefault="00133384" w:rsidP="008D3E0D">
            <w:pPr>
              <w:jc w:val="center"/>
            </w:pPr>
            <w:r w:rsidRPr="00635B1C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2063" w14:textId="77777777" w:rsidR="00133384" w:rsidRPr="00635B1C" w:rsidRDefault="008D3E0D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159FE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51FE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6C9D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7C017" w14:textId="77777777" w:rsidR="00133384" w:rsidRPr="00635B1C" w:rsidRDefault="00133384" w:rsidP="008D3E0D">
            <w:pPr>
              <w:jc w:val="center"/>
              <w:rPr>
                <w:b/>
                <w:sz w:val="17"/>
                <w:szCs w:val="17"/>
              </w:rPr>
            </w:pPr>
            <w:r w:rsidRPr="00635B1C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11256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9613A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3F52B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947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F3DA6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CF83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1B5FF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FD693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7E33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1383B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6F0C5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9E64" w14:textId="77777777" w:rsidR="00133384" w:rsidRPr="00635B1C" w:rsidRDefault="00133384" w:rsidP="008D3E0D">
            <w:pPr>
              <w:jc w:val="center"/>
              <w:rPr>
                <w:sz w:val="17"/>
                <w:szCs w:val="17"/>
              </w:rPr>
            </w:pPr>
            <w:r w:rsidRPr="00635B1C">
              <w:rPr>
                <w:sz w:val="17"/>
                <w:szCs w:val="17"/>
              </w:rPr>
              <w:t>0,0</w:t>
            </w:r>
          </w:p>
        </w:tc>
      </w:tr>
    </w:tbl>
    <w:p w14:paraId="15A6A7AA" w14:textId="77777777" w:rsidR="00800364" w:rsidRPr="00B35CE2" w:rsidRDefault="00800364">
      <w:pPr>
        <w:rPr>
          <w:color w:val="FF0000"/>
          <w:kern w:val="1"/>
          <w:sz w:val="28"/>
          <w:szCs w:val="28"/>
        </w:rPr>
      </w:pPr>
    </w:p>
    <w:p w14:paraId="357AF130" w14:textId="77777777" w:rsidR="00800364" w:rsidRPr="00B35CE2" w:rsidRDefault="00800364">
      <w:pPr>
        <w:rPr>
          <w:color w:val="FF0000"/>
          <w:kern w:val="1"/>
          <w:sz w:val="2"/>
          <w:szCs w:val="2"/>
        </w:rPr>
      </w:pPr>
    </w:p>
    <w:p w14:paraId="48837C67" w14:textId="77777777" w:rsidR="00800364" w:rsidRPr="00DF4703" w:rsidRDefault="008E2D29" w:rsidP="008E2D29">
      <w:pPr>
        <w:pageBreakBefore/>
        <w:jc w:val="right"/>
        <w:rPr>
          <w:kern w:val="1"/>
          <w:sz w:val="24"/>
          <w:szCs w:val="24"/>
        </w:rPr>
      </w:pPr>
      <w:r w:rsidRPr="00DF4703">
        <w:rPr>
          <w:kern w:val="1"/>
          <w:sz w:val="24"/>
          <w:szCs w:val="24"/>
        </w:rPr>
        <w:lastRenderedPageBreak/>
        <w:t>Приложение № 4</w:t>
      </w:r>
    </w:p>
    <w:p w14:paraId="77485D92" w14:textId="77777777" w:rsidR="001542E3" w:rsidRPr="00DF4703" w:rsidRDefault="008E2D29" w:rsidP="008E2D29">
      <w:pPr>
        <w:autoSpaceDE w:val="0"/>
        <w:autoSpaceDN w:val="0"/>
        <w:adjustRightInd w:val="0"/>
        <w:spacing w:line="235" w:lineRule="auto"/>
        <w:ind w:left="9072"/>
        <w:jc w:val="right"/>
        <w:rPr>
          <w:kern w:val="2"/>
          <w:sz w:val="28"/>
          <w:szCs w:val="28"/>
          <w:lang w:eastAsia="ru-RU"/>
        </w:rPr>
      </w:pPr>
      <w:r w:rsidRPr="00DF4703">
        <w:rPr>
          <w:kern w:val="2"/>
          <w:sz w:val="24"/>
          <w:szCs w:val="24"/>
          <w:lang w:eastAsia="ru-RU"/>
        </w:rPr>
        <w:t xml:space="preserve">к муниципальной программе </w:t>
      </w:r>
      <w:r w:rsidR="001542E3" w:rsidRPr="00DF4703">
        <w:rPr>
          <w:kern w:val="2"/>
          <w:sz w:val="24"/>
          <w:szCs w:val="24"/>
          <w:lang w:eastAsia="ru-RU"/>
        </w:rPr>
        <w:t>«Обеспечение качественными жилищно-коммунальными услугами населения Белокалитвинского городского поселения»</w:t>
      </w:r>
    </w:p>
    <w:p w14:paraId="2E3AA84B" w14:textId="77777777" w:rsidR="00800364" w:rsidRPr="00DF4703" w:rsidRDefault="00800364">
      <w:pPr>
        <w:jc w:val="center"/>
        <w:rPr>
          <w:kern w:val="1"/>
          <w:sz w:val="28"/>
          <w:szCs w:val="28"/>
        </w:rPr>
      </w:pPr>
    </w:p>
    <w:p w14:paraId="1B5721A3" w14:textId="77777777" w:rsidR="00800364" w:rsidRPr="00DF4703" w:rsidRDefault="00800364">
      <w:pPr>
        <w:jc w:val="center"/>
        <w:rPr>
          <w:kern w:val="1"/>
          <w:sz w:val="28"/>
          <w:szCs w:val="28"/>
        </w:rPr>
      </w:pPr>
      <w:r w:rsidRPr="00DF4703">
        <w:rPr>
          <w:kern w:val="1"/>
          <w:sz w:val="28"/>
          <w:szCs w:val="28"/>
        </w:rPr>
        <w:t xml:space="preserve">РАСХОДЫ </w:t>
      </w:r>
    </w:p>
    <w:p w14:paraId="78B21C44" w14:textId="77777777" w:rsidR="00800364" w:rsidRPr="00DF4703" w:rsidRDefault="003D2E92">
      <w:pPr>
        <w:jc w:val="center"/>
        <w:rPr>
          <w:kern w:val="1"/>
          <w:sz w:val="28"/>
          <w:szCs w:val="28"/>
        </w:rPr>
      </w:pPr>
      <w:r w:rsidRPr="00DF4703">
        <w:rPr>
          <w:kern w:val="1"/>
          <w:sz w:val="28"/>
          <w:szCs w:val="28"/>
        </w:rPr>
        <w:t>на реализацию муниципальной</w:t>
      </w:r>
      <w:r w:rsidR="00800364" w:rsidRPr="00DF4703">
        <w:rPr>
          <w:kern w:val="1"/>
          <w:sz w:val="28"/>
          <w:szCs w:val="28"/>
        </w:rPr>
        <w:t xml:space="preserve"> программы «Обеспечение </w:t>
      </w:r>
    </w:p>
    <w:p w14:paraId="63F3436E" w14:textId="77777777" w:rsidR="00800364" w:rsidRPr="00DF4703" w:rsidRDefault="00800364">
      <w:pPr>
        <w:jc w:val="center"/>
        <w:rPr>
          <w:kern w:val="1"/>
          <w:sz w:val="28"/>
          <w:szCs w:val="28"/>
        </w:rPr>
      </w:pPr>
      <w:r w:rsidRPr="00DF4703">
        <w:rPr>
          <w:kern w:val="1"/>
          <w:sz w:val="28"/>
          <w:szCs w:val="28"/>
        </w:rPr>
        <w:t xml:space="preserve">качественными жилищно-коммунальными услугами </w:t>
      </w:r>
      <w:r w:rsidRPr="00DF4703">
        <w:rPr>
          <w:kern w:val="1"/>
          <w:sz w:val="28"/>
          <w:szCs w:val="28"/>
          <w:lang w:eastAsia="en-US"/>
        </w:rPr>
        <w:t>населения</w:t>
      </w:r>
      <w:r w:rsidRPr="00DF4703">
        <w:rPr>
          <w:kern w:val="1"/>
          <w:sz w:val="28"/>
          <w:szCs w:val="28"/>
        </w:rPr>
        <w:t xml:space="preserve"> Белокалитвинского городского поселения»</w:t>
      </w:r>
    </w:p>
    <w:p w14:paraId="066EAE01" w14:textId="77777777" w:rsidR="00800364" w:rsidRPr="00DF4703" w:rsidRDefault="00800364">
      <w:pPr>
        <w:jc w:val="center"/>
        <w:rPr>
          <w:kern w:val="1"/>
          <w:sz w:val="28"/>
          <w:szCs w:val="28"/>
        </w:rPr>
      </w:pPr>
    </w:p>
    <w:p w14:paraId="5F160413" w14:textId="77777777" w:rsidR="00800364" w:rsidRPr="00DF4703" w:rsidRDefault="00800364">
      <w:pPr>
        <w:jc w:val="right"/>
        <w:rPr>
          <w:kern w:val="1"/>
          <w:sz w:val="2"/>
          <w:szCs w:val="2"/>
        </w:rPr>
      </w:pPr>
    </w:p>
    <w:p w14:paraId="6AA73114" w14:textId="77777777" w:rsidR="00800364" w:rsidRPr="00DF4703" w:rsidRDefault="00800364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245"/>
        <w:gridCol w:w="1782"/>
        <w:gridCol w:w="1275"/>
        <w:gridCol w:w="960"/>
        <w:gridCol w:w="867"/>
        <w:gridCol w:w="867"/>
        <w:gridCol w:w="867"/>
        <w:gridCol w:w="915"/>
        <w:gridCol w:w="915"/>
        <w:gridCol w:w="915"/>
        <w:gridCol w:w="780"/>
        <w:gridCol w:w="752"/>
        <w:gridCol w:w="768"/>
        <w:gridCol w:w="752"/>
        <w:gridCol w:w="780"/>
      </w:tblGrid>
      <w:tr w:rsidR="00B35CE2" w:rsidRPr="00DF4703" w14:paraId="4785C61D" w14:textId="77777777" w:rsidTr="0036099A">
        <w:trPr>
          <w:trHeight w:val="350"/>
          <w:tblHeader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2B12C6DA" w14:textId="77777777" w:rsidR="00133384" w:rsidRPr="00DF4703" w:rsidRDefault="00133384" w:rsidP="00BC423E">
            <w:pPr>
              <w:jc w:val="center"/>
              <w:rPr>
                <w:sz w:val="22"/>
                <w:szCs w:val="22"/>
              </w:rPr>
            </w:pPr>
            <w:r w:rsidRPr="00DF4703">
              <w:rPr>
                <w:sz w:val="22"/>
                <w:szCs w:val="22"/>
              </w:rPr>
              <w:t>№</w:t>
            </w:r>
            <w:r w:rsidRPr="00DF4703">
              <w:rPr>
                <w:sz w:val="22"/>
                <w:szCs w:val="22"/>
              </w:rPr>
              <w:br/>
            </w:r>
            <w:proofErr w:type="gramStart"/>
            <w:r w:rsidRPr="00DF4703">
              <w:rPr>
                <w:sz w:val="22"/>
                <w:szCs w:val="22"/>
              </w:rPr>
              <w:t>п</w:t>
            </w:r>
            <w:proofErr w:type="gramEnd"/>
            <w:r w:rsidRPr="00DF4703">
              <w:rPr>
                <w:sz w:val="22"/>
                <w:szCs w:val="22"/>
              </w:rPr>
              <w:t>/п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A6352F8" w14:textId="77777777" w:rsidR="00133384" w:rsidRPr="00DF4703" w:rsidRDefault="00133384" w:rsidP="00BC423E">
            <w:pPr>
              <w:jc w:val="center"/>
              <w:rPr>
                <w:sz w:val="22"/>
                <w:szCs w:val="22"/>
              </w:rPr>
            </w:pPr>
            <w:r w:rsidRPr="00DF4703">
              <w:rPr>
                <w:sz w:val="22"/>
                <w:szCs w:val="22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1F72A94C" w14:textId="77777777" w:rsidR="00133384" w:rsidRPr="00DF4703" w:rsidRDefault="00133384" w:rsidP="00BC423E">
            <w:pPr>
              <w:jc w:val="center"/>
              <w:rPr>
                <w:sz w:val="22"/>
                <w:szCs w:val="22"/>
              </w:rPr>
            </w:pPr>
            <w:r w:rsidRPr="00DF470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0CD57ABD" w14:textId="77777777" w:rsidR="00133384" w:rsidRPr="00DF4703" w:rsidRDefault="00133384" w:rsidP="00BC423E">
            <w:pPr>
              <w:ind w:left="-57" w:right="-45"/>
              <w:jc w:val="center"/>
              <w:rPr>
                <w:sz w:val="22"/>
                <w:szCs w:val="22"/>
              </w:rPr>
            </w:pPr>
            <w:r w:rsidRPr="00DF4703">
              <w:rPr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3157" w:type="pct"/>
            <w:gridSpan w:val="12"/>
            <w:shd w:val="clear" w:color="auto" w:fill="auto"/>
            <w:vAlign w:val="center"/>
          </w:tcPr>
          <w:p w14:paraId="74D26BFD" w14:textId="77777777" w:rsidR="00133384" w:rsidRPr="00DF4703" w:rsidRDefault="00133384" w:rsidP="00BC423E">
            <w:pPr>
              <w:jc w:val="center"/>
              <w:rPr>
                <w:sz w:val="22"/>
                <w:szCs w:val="22"/>
              </w:rPr>
            </w:pPr>
            <w:r w:rsidRPr="00DF4703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B35CE2" w:rsidRPr="00DF4703" w14:paraId="1E7EC58E" w14:textId="77777777" w:rsidTr="00670C83">
        <w:trPr>
          <w:trHeight w:val="350"/>
          <w:tblHeader/>
        </w:trPr>
        <w:tc>
          <w:tcPr>
            <w:tcW w:w="192" w:type="pct"/>
            <w:vMerge/>
            <w:shd w:val="clear" w:color="auto" w:fill="auto"/>
            <w:vAlign w:val="center"/>
          </w:tcPr>
          <w:p w14:paraId="720E3474" w14:textId="77777777" w:rsidR="00133384" w:rsidRPr="00DF4703" w:rsidRDefault="00133384" w:rsidP="00BC423E">
            <w:pPr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5FF31E4" w14:textId="77777777" w:rsidR="00133384" w:rsidRPr="00DF4703" w:rsidRDefault="00133384" w:rsidP="00BC423E">
            <w:pPr>
              <w:jc w:val="center"/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4A29B319" w14:textId="77777777" w:rsidR="00133384" w:rsidRPr="00DF4703" w:rsidRDefault="00133384" w:rsidP="00BC423E">
            <w:pPr>
              <w:jc w:val="center"/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CC8938F" w14:textId="77777777" w:rsidR="00133384" w:rsidRPr="00DF4703" w:rsidRDefault="00133384" w:rsidP="00BC423E">
            <w:pPr>
              <w:ind w:left="-57" w:right="-45"/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75D1A7BE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2019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71D1937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5D09C2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4C027C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0832ED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96A3CF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1723D4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6C63796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2026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D4F387B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2027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368900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2028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E326EF5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2029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FD7A26B" w14:textId="77777777" w:rsidR="00133384" w:rsidRPr="00DF4703" w:rsidRDefault="00133384" w:rsidP="00BC423E">
            <w:pPr>
              <w:jc w:val="center"/>
            </w:pPr>
            <w:r w:rsidRPr="00DF4703">
              <w:rPr>
                <w:sz w:val="22"/>
                <w:szCs w:val="22"/>
              </w:rPr>
              <w:t>2030</w:t>
            </w:r>
          </w:p>
        </w:tc>
      </w:tr>
      <w:tr w:rsidR="00B35CE2" w:rsidRPr="00DF4703" w14:paraId="265A9EEC" w14:textId="77777777" w:rsidTr="00670C83">
        <w:trPr>
          <w:trHeight w:val="350"/>
          <w:tblHeader/>
        </w:trPr>
        <w:tc>
          <w:tcPr>
            <w:tcW w:w="192" w:type="pct"/>
            <w:shd w:val="clear" w:color="auto" w:fill="auto"/>
            <w:vAlign w:val="center"/>
          </w:tcPr>
          <w:p w14:paraId="006D9488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6E7E4E0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9441316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9CEA54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5D6649C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DE6677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B0D9E63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82122B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FFE7D1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6D21DB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B89BCF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3E3873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12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C089554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055939B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14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E0C5DD9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15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B79450B" w14:textId="77777777" w:rsidR="00800364" w:rsidRPr="00DF4703" w:rsidRDefault="00800364" w:rsidP="00BC423E">
            <w:pPr>
              <w:jc w:val="center"/>
            </w:pPr>
            <w:r w:rsidRPr="00DF4703">
              <w:rPr>
                <w:sz w:val="22"/>
                <w:szCs w:val="22"/>
              </w:rPr>
              <w:t>16</w:t>
            </w:r>
          </w:p>
        </w:tc>
      </w:tr>
      <w:tr w:rsidR="00B35CE2" w:rsidRPr="00DF4703" w14:paraId="4002B3BE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7D8F9B2C" w14:textId="77777777" w:rsidR="0036432F" w:rsidRPr="00DF4703" w:rsidRDefault="0036432F" w:rsidP="003A1584">
            <w:pPr>
              <w:jc w:val="center"/>
            </w:pP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940E637" w14:textId="77777777" w:rsidR="0036432F" w:rsidRPr="00DF4703" w:rsidRDefault="0036432F" w:rsidP="003A1584">
            <w:pPr>
              <w:jc w:val="center"/>
            </w:pPr>
            <w:r w:rsidRPr="00DF4703">
              <w:rPr>
                <w:sz w:val="22"/>
                <w:szCs w:val="22"/>
              </w:rPr>
              <w:t xml:space="preserve">Муниципальная программа Белокалитвинского городского поселения «Обеспечение </w:t>
            </w:r>
            <w:r w:rsidRPr="00DF4703">
              <w:rPr>
                <w:spacing w:val="-4"/>
                <w:sz w:val="22"/>
                <w:szCs w:val="22"/>
              </w:rPr>
              <w:t>качественными жилищно-</w:t>
            </w:r>
            <w:r w:rsidRPr="00DF4703">
              <w:rPr>
                <w:sz w:val="22"/>
                <w:szCs w:val="22"/>
              </w:rPr>
              <w:t>коммунальными услугами населения Белокалитвинского городского поселения»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9CC8FF1" w14:textId="77777777" w:rsidR="0036432F" w:rsidRPr="00DF4703" w:rsidRDefault="0036432F" w:rsidP="003A1584">
            <w:pPr>
              <w:jc w:val="center"/>
            </w:pPr>
            <w:r w:rsidRPr="00DF470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7BAE0B9" w14:textId="45D9FFE7" w:rsidR="00502065" w:rsidRPr="00DF4703" w:rsidRDefault="00DF4703" w:rsidP="00036252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535 677,2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4C00AF" w14:textId="77777777" w:rsidR="0036432F" w:rsidRPr="00DF470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64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333,7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C30D7E" w14:textId="77777777" w:rsidR="0036432F" w:rsidRPr="00DF470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48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084,1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E98565" w14:textId="77777777" w:rsidR="0036432F" w:rsidRPr="00DF470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49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321,8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AF5FCF" w14:textId="77777777" w:rsidR="0036432F" w:rsidRPr="00DF470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84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404,1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FB8C87" w14:textId="77777777" w:rsidR="0036432F" w:rsidRPr="00DF4703" w:rsidRDefault="00CB17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86 352,8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4AC220" w14:textId="21EE2560" w:rsidR="0036432F" w:rsidRPr="00DF4703" w:rsidRDefault="00DF4703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105 832,0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06307A" w14:textId="022837AB" w:rsidR="0036432F" w:rsidRPr="00DF4703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45 </w:t>
            </w:r>
            <w:r w:rsidR="003D1D5D" w:rsidRPr="00DF4703">
              <w:rPr>
                <w:b/>
                <w:bCs/>
                <w:sz w:val="16"/>
                <w:szCs w:val="16"/>
              </w:rPr>
              <w:t>7</w:t>
            </w:r>
            <w:r w:rsidRPr="00DF4703">
              <w:rPr>
                <w:b/>
                <w:bCs/>
                <w:sz w:val="16"/>
                <w:szCs w:val="16"/>
              </w:rPr>
              <w:t>41,5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57E6CB3" w14:textId="001E162F" w:rsidR="0036432F" w:rsidRPr="00DF4703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44 922,0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E1CC13A" w14:textId="77777777" w:rsidR="0036432F" w:rsidRPr="00DF470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2DC2BD" w14:textId="77777777" w:rsidR="0036432F" w:rsidRPr="00DF470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6947905" w14:textId="77777777" w:rsidR="0036432F" w:rsidRPr="00DF470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8F37CAC" w14:textId="77777777" w:rsidR="0036432F" w:rsidRPr="00DF4703" w:rsidRDefault="0036432F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671,3</w:t>
            </w:r>
          </w:p>
        </w:tc>
      </w:tr>
      <w:tr w:rsidR="00B35CE2" w:rsidRPr="00DF4703" w14:paraId="77F27FBF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2B65105" w14:textId="77777777" w:rsidR="0036432F" w:rsidRPr="00DF4703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74F1437" w14:textId="77777777" w:rsidR="0036432F" w:rsidRPr="00DF4703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FC7754B" w14:textId="77777777" w:rsidR="0036432F" w:rsidRPr="00DF4703" w:rsidRDefault="0036432F" w:rsidP="003A1584">
            <w:pPr>
              <w:jc w:val="center"/>
            </w:pPr>
            <w:r w:rsidRPr="00DF4703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EBACFF" w14:textId="77777777" w:rsidR="0036432F" w:rsidRPr="00DF4703" w:rsidRDefault="00812BED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4 419,6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585195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3E9BA5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E5E39A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5982E8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FFD0B4" w14:textId="77777777" w:rsidR="0036432F" w:rsidRPr="00DF4703" w:rsidRDefault="00E96820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AF65BBC" w14:textId="77777777" w:rsidR="0036432F" w:rsidRPr="00DF4703" w:rsidRDefault="00812BED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542,9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2A2D0B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50EA848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E5AAF38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800C1BF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015A464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950484C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22871BC6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2D1BBEB2" w14:textId="77777777" w:rsidR="0036432F" w:rsidRPr="00DF4703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C6F7354" w14:textId="77777777" w:rsidR="0036432F" w:rsidRPr="00DF4703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AA82DFC" w14:textId="77777777" w:rsidR="0036432F" w:rsidRPr="00DF4703" w:rsidRDefault="0036432F" w:rsidP="003A1584">
            <w:pPr>
              <w:jc w:val="center"/>
            </w:pPr>
            <w:r w:rsidRPr="00DF47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0F91FE6" w14:textId="1268F75A" w:rsidR="0036432F" w:rsidRPr="00DF4703" w:rsidRDefault="00707921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469 908,1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0497E11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55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761EE6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39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8C5DC2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37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F5AD39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75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034412" w14:textId="77777777" w:rsidR="0036432F" w:rsidRPr="00DF4703" w:rsidRDefault="00D219B0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570A48" w14:textId="1E9FC50E" w:rsidR="0036432F" w:rsidRPr="00DF4703" w:rsidRDefault="00707921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99 516,1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323848" w14:textId="77777777" w:rsidR="0036432F" w:rsidRPr="00DF4703" w:rsidRDefault="00670C83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42 112,0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AA610F9" w14:textId="77777777" w:rsidR="0036432F" w:rsidRPr="00DF4703" w:rsidRDefault="00670C83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42 112,0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E61318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777C7A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EF186E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1891213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3369C4D7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34414F9A" w14:textId="77777777" w:rsidR="0036432F" w:rsidRPr="00DF4703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8978429" w14:textId="77777777" w:rsidR="0036432F" w:rsidRPr="00DF4703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7B60217" w14:textId="77777777" w:rsidR="0036432F" w:rsidRPr="00DF4703" w:rsidRDefault="0036432F" w:rsidP="003A1584">
            <w:pPr>
              <w:jc w:val="center"/>
            </w:pPr>
            <w:r w:rsidRPr="00DF4703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7B2D76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9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8BBA25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70F2B5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1BFEB8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07A114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BB33A4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B8D6F9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1BD15E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33BE4DC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BC77A01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A0470B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5D230D7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BA8524A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5D60FA80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7BB12B91" w14:textId="77777777" w:rsidR="0036432F" w:rsidRPr="00DF4703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6E1541C" w14:textId="77777777" w:rsidR="0036432F" w:rsidRPr="00DF4703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D648885" w14:textId="77777777" w:rsidR="0036432F" w:rsidRPr="00DF4703" w:rsidRDefault="0036432F" w:rsidP="003A1584">
            <w:pPr>
              <w:jc w:val="center"/>
            </w:pPr>
            <w:r w:rsidRPr="00DF470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4D621B2" w14:textId="400B9BA2" w:rsidR="00F950CD" w:rsidRPr="00DF4703" w:rsidRDefault="00DF4703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52 334,2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5D7792A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4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211,8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500F63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4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903,2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6AF53F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8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261,1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4F5923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7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348,7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1B7917" w14:textId="77777777" w:rsidR="00E96820" w:rsidRPr="00DF4703" w:rsidRDefault="00CB17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8 711,7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015E57" w14:textId="5CFE64AE" w:rsidR="0036432F" w:rsidRPr="00DF4703" w:rsidRDefault="00DF4703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5 773,0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8D1A88" w14:textId="74548195" w:rsidR="0036432F" w:rsidRPr="00DF4703" w:rsidRDefault="003D1D5D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</w:t>
            </w:r>
            <w:r w:rsidR="00D34D59" w:rsidRPr="00DF4703">
              <w:rPr>
                <w:sz w:val="16"/>
                <w:szCs w:val="16"/>
              </w:rPr>
              <w:t> </w:t>
            </w:r>
            <w:r w:rsidRPr="00DF4703">
              <w:rPr>
                <w:sz w:val="16"/>
                <w:szCs w:val="16"/>
              </w:rPr>
              <w:t>6</w:t>
            </w:r>
            <w:r w:rsidR="00D34D59" w:rsidRPr="00DF4703">
              <w:rPr>
                <w:sz w:val="16"/>
                <w:szCs w:val="16"/>
              </w:rPr>
              <w:t>29,5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93F8EAD" w14:textId="40072E1B" w:rsidR="0036432F" w:rsidRPr="00DF4703" w:rsidRDefault="00D34D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2 810,0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6515053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88352F2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112031B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B0DD994" w14:textId="77777777" w:rsidR="0036432F" w:rsidRPr="00DF4703" w:rsidRDefault="0036432F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671,3</w:t>
            </w:r>
          </w:p>
        </w:tc>
      </w:tr>
      <w:tr w:rsidR="00B35CE2" w:rsidRPr="00DF4703" w14:paraId="13B92D24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6C76E487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1.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2829FBB1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 xml:space="preserve">Подпрограмма 1 «Развитие жилищного хозяйства в Белокалитвинском городском </w:t>
            </w:r>
            <w:r w:rsidRPr="00DF4703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DA97776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58D29F" w14:textId="586CB3C9" w:rsidR="00712E4E" w:rsidRPr="00DF4703" w:rsidRDefault="003D1D5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30</w:t>
            </w:r>
            <w:r w:rsidR="00D34D59" w:rsidRPr="00DF4703">
              <w:rPr>
                <w:b/>
                <w:bCs/>
                <w:sz w:val="16"/>
                <w:szCs w:val="16"/>
              </w:rPr>
              <w:t> </w:t>
            </w:r>
            <w:r w:rsidRPr="00DF4703">
              <w:rPr>
                <w:b/>
                <w:bCs/>
                <w:sz w:val="16"/>
                <w:szCs w:val="16"/>
              </w:rPr>
              <w:t>1</w:t>
            </w:r>
            <w:r w:rsidR="00D34D59" w:rsidRPr="00DF4703">
              <w:rPr>
                <w:b/>
                <w:bCs/>
                <w:sz w:val="16"/>
                <w:szCs w:val="16"/>
              </w:rPr>
              <w:t>27,6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F94CED6" w14:textId="77777777" w:rsidR="00712E4E" w:rsidRPr="00DF4703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3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868,0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CFE6F9" w14:textId="77777777" w:rsidR="00712E4E" w:rsidRPr="00DF4703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2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433,6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DCA26A" w14:textId="77777777" w:rsidR="00712E4E" w:rsidRPr="00DF4703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4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268,4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4FB30A" w14:textId="77777777" w:rsidR="00712E4E" w:rsidRPr="00DF4703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3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236,9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949479" w14:textId="77777777" w:rsidR="00712E4E" w:rsidRPr="00DF4703" w:rsidRDefault="00CB17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4 308,5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10B9F3" w14:textId="0AD99AE7" w:rsidR="00712E4E" w:rsidRPr="00DF4703" w:rsidRDefault="00812BE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3</w:t>
            </w:r>
            <w:r w:rsidR="00597CF3" w:rsidRPr="00DF4703">
              <w:rPr>
                <w:b/>
                <w:bCs/>
                <w:sz w:val="16"/>
                <w:szCs w:val="16"/>
              </w:rPr>
              <w:t> 809,0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BA90DF" w14:textId="36A34443" w:rsidR="00712E4E" w:rsidRPr="00DF4703" w:rsidRDefault="003D1D5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10</w:t>
            </w:r>
            <w:r w:rsidR="00D34D59" w:rsidRPr="00DF4703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E547C93" w14:textId="1FA7736D" w:rsidR="00712E4E" w:rsidRPr="00DF4703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A3BEAC5" w14:textId="77777777" w:rsidR="00712E4E" w:rsidRPr="00DF4703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AA5976" w14:textId="77777777" w:rsidR="00712E4E" w:rsidRPr="00DF4703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D36F229" w14:textId="77777777" w:rsidR="00712E4E" w:rsidRPr="00DF4703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FF4F71F" w14:textId="77777777" w:rsidR="00712E4E" w:rsidRPr="00DF4703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DF4703">
              <w:rPr>
                <w:b/>
                <w:bCs/>
                <w:sz w:val="16"/>
                <w:szCs w:val="16"/>
              </w:rPr>
              <w:t>1</w:t>
            </w:r>
            <w:r w:rsidR="0036099A" w:rsidRPr="00DF4703">
              <w:rPr>
                <w:b/>
                <w:bCs/>
                <w:sz w:val="16"/>
                <w:szCs w:val="16"/>
              </w:rPr>
              <w:t xml:space="preserve"> </w:t>
            </w:r>
            <w:r w:rsidRPr="00DF4703">
              <w:rPr>
                <w:b/>
                <w:bCs/>
                <w:sz w:val="16"/>
                <w:szCs w:val="16"/>
              </w:rPr>
              <w:t>671,3</w:t>
            </w:r>
          </w:p>
        </w:tc>
      </w:tr>
      <w:tr w:rsidR="00B35CE2" w:rsidRPr="00DF4703" w14:paraId="0E8EEDF5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2057F7E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7F8CE33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F0B7B07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67BA918" w14:textId="77777777" w:rsidR="00712E4E" w:rsidRPr="00DF4703" w:rsidRDefault="00812BED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4 419,6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112A04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9AFA10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781BD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D0F3C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23F51F" w14:textId="77777777" w:rsidR="00712E4E" w:rsidRPr="00DF4703" w:rsidRDefault="00D73101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7FA770" w14:textId="77777777" w:rsidR="00712E4E" w:rsidRPr="00DF4703" w:rsidRDefault="00812BED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542,9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475EC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E0B27F9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D0939B9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F845D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09D69C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1EFFB7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7F11632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C4B8ECC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9B1E3D4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87E0CF0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6C3339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9A02BD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BE78E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30E65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00BEA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9F68A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7EDA4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87FF1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3525C3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9A886A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431C0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697CE9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8DDC66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04B8671C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91624DD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1910D9F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4C476B5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 xml:space="preserve">районный </w:t>
            </w:r>
            <w:r w:rsidRPr="00DF4703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00AF7D0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FD1BC5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33C81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8F52A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628AA9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6E65D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469B69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C4F9F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DB6450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482341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2164D4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CA033C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8EE301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47532239" w14:textId="77777777" w:rsidTr="00670C83">
        <w:trPr>
          <w:trHeight w:val="412"/>
        </w:trPr>
        <w:tc>
          <w:tcPr>
            <w:tcW w:w="192" w:type="pct"/>
            <w:vMerge/>
            <w:shd w:val="clear" w:color="auto" w:fill="auto"/>
            <w:vAlign w:val="center"/>
          </w:tcPr>
          <w:p w14:paraId="315854D8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4BBBABC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0F79716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56C0A32" w14:textId="5D80F510" w:rsidR="00712E4E" w:rsidRPr="00DF4703" w:rsidRDefault="00265B10" w:rsidP="00182431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25 708,0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CD00CE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633,4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8B297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2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300,6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C1D11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055,1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7FD8B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2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060,9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A9D180" w14:textId="77777777" w:rsidR="00712E4E" w:rsidRPr="00DF4703" w:rsidRDefault="00CB1759" w:rsidP="00182431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3 188,7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D7006D" w14:textId="711CB8FC" w:rsidR="00712E4E" w:rsidRPr="00DF4703" w:rsidRDefault="00597CF3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3 266,1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384937" w14:textId="4582077B" w:rsidR="00712E4E" w:rsidRPr="00DF4703" w:rsidRDefault="00265B10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1 018,0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05D80F3" w14:textId="38A5C769" w:rsidR="00712E4E" w:rsidRPr="00DF4703" w:rsidRDefault="00D34D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E28A61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77D86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671,3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8B6D04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671,3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860DEE0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671,3</w:t>
            </w:r>
          </w:p>
        </w:tc>
      </w:tr>
      <w:tr w:rsidR="00B35CE2" w:rsidRPr="00DF4703" w14:paraId="19BE6E21" w14:textId="77777777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5B54BF4B" w14:textId="77777777" w:rsidR="00712E4E" w:rsidRPr="00DF4703" w:rsidRDefault="00712E4E" w:rsidP="003A1584">
            <w:pPr>
              <w:snapToGrid w:val="0"/>
              <w:jc w:val="center"/>
            </w:pPr>
            <w:r w:rsidRPr="00DF4703">
              <w:t>1.1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D3B913D" w14:textId="77777777" w:rsidR="00712E4E" w:rsidRPr="00DF4703" w:rsidRDefault="00712E4E" w:rsidP="003A1584">
            <w:pPr>
              <w:snapToGrid w:val="0"/>
              <w:jc w:val="center"/>
            </w:pPr>
            <w:r w:rsidRPr="00DF4703">
              <w:t>ОМ 1.1 «Капитальный ремонт муниципального жилищного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13FA7B4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11765E" w14:textId="61E484E7" w:rsidR="00712E4E" w:rsidRPr="00DF4703" w:rsidRDefault="00DF4703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5 856,8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2F69CA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E5C9A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F76E57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4DC420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69B474" w14:textId="77777777" w:rsidR="00712E4E" w:rsidRPr="00DF4703" w:rsidRDefault="00327F7D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3C7BCA" w14:textId="18D17689" w:rsidR="00712E4E" w:rsidRPr="00DF4703" w:rsidRDefault="00DF4703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836,6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65D053" w14:textId="2B11A2E1" w:rsidR="00712E4E" w:rsidRPr="00DF4703" w:rsidRDefault="003D1D5D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70</w:t>
            </w:r>
            <w:r w:rsidR="00D34D59"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6F5AEC3" w14:textId="62385066" w:rsidR="00712E4E" w:rsidRPr="00DF4703" w:rsidRDefault="00D34D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A3E219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9AA76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120,0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414A0D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120,0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66C09B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120,0</w:t>
            </w:r>
          </w:p>
        </w:tc>
      </w:tr>
      <w:tr w:rsidR="00B35CE2" w:rsidRPr="00DF4703" w14:paraId="66C1EE63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3993B2FE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2468D4B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7A759FA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A339CA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90E259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EC4C0B0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20E7A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63784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097B9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D6C36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13CAD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B5A8F2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C3373B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EBCA9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C7CDC9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82E641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7DD3240D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38E342BA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183AF98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3F3FB6A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00D6E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40D5C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575AC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41532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203CC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1C9C72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E95FC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0D56C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2C7BEB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3EBDD2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8EF76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9B52D8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69FDC4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706A7396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81AFBC3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E393731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40713FD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96ABC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549979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4A281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F0F44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CD79C7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9B1B7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7A471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068F3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BB19BA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AD51F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F2EA47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B68F98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539407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4E24AFDC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3EE12C57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F6EE058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BA16889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341E12" w14:textId="1FFF237B" w:rsidR="00712E4E" w:rsidRPr="00DF4703" w:rsidRDefault="00DF4703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5 856,8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C726B4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89B13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5FAC7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695C1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FF34B9" w14:textId="77777777" w:rsidR="00712E4E" w:rsidRPr="00DF4703" w:rsidRDefault="00327F7D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9690E6" w14:textId="308EA96D" w:rsidR="00712E4E" w:rsidRPr="00DF4703" w:rsidRDefault="00DF4703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836,6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418C69" w14:textId="01CB73CC" w:rsidR="00712E4E" w:rsidRPr="00DF4703" w:rsidRDefault="003D1D5D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70</w:t>
            </w:r>
            <w:r w:rsidR="00D34D59"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7B49594" w14:textId="678318F8" w:rsidR="00712E4E" w:rsidRPr="00DF4703" w:rsidRDefault="00D34D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500,0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5DB04C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5391C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120,0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70D25D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120,0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E715DB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120,0</w:t>
            </w:r>
          </w:p>
        </w:tc>
      </w:tr>
      <w:tr w:rsidR="00B35CE2" w:rsidRPr="00DF4703" w14:paraId="474CA83E" w14:textId="77777777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707B7338" w14:textId="77777777" w:rsidR="00712E4E" w:rsidRPr="00DF4703" w:rsidRDefault="00712E4E" w:rsidP="003A1584">
            <w:pPr>
              <w:snapToGrid w:val="0"/>
              <w:jc w:val="center"/>
            </w:pPr>
            <w:r w:rsidRPr="00DF4703">
              <w:t>1.2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B00258D" w14:textId="77777777" w:rsidR="00712E4E" w:rsidRPr="00DF4703" w:rsidRDefault="00712E4E" w:rsidP="003A1584">
            <w:pPr>
              <w:snapToGrid w:val="0"/>
              <w:jc w:val="center"/>
            </w:pPr>
            <w:r w:rsidRPr="00DF4703">
              <w:t>ОМ 1.2. «Уплата взносов на капитальный ремонт за жилые и нежилые помещения»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FAD75F3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92E26A" w14:textId="40FF1B68" w:rsidR="00712E4E" w:rsidRPr="00DF4703" w:rsidRDefault="00D34D59" w:rsidP="00182431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15 375,4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04CF0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8632A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853047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DF3F7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92AA59" w14:textId="77777777" w:rsidR="00712E4E" w:rsidRPr="00DF4703" w:rsidRDefault="00712E4E" w:rsidP="00182431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="00182431" w:rsidRPr="00DF4703">
              <w:rPr>
                <w:sz w:val="16"/>
                <w:szCs w:val="16"/>
              </w:rPr>
              <w:t>5</w:t>
            </w:r>
            <w:r w:rsidRPr="00DF4703">
              <w:rPr>
                <w:sz w:val="16"/>
                <w:szCs w:val="16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9DE450" w14:textId="64EEB2C9" w:rsidR="00712E4E" w:rsidRPr="00DF4703" w:rsidRDefault="00834F75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597CF3" w:rsidRPr="00DF4703">
              <w:rPr>
                <w:sz w:val="16"/>
                <w:szCs w:val="16"/>
              </w:rPr>
              <w:t> 427,2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4C8B95" w14:textId="2FAE6CBD" w:rsidR="00712E4E" w:rsidRPr="00DF4703" w:rsidRDefault="00D34D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293A7A6" w14:textId="5BF60E95" w:rsidR="00712E4E" w:rsidRPr="00DF4703" w:rsidRDefault="00D34D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59360F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FB155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551,3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6F1E0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551,3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9E091F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551,3</w:t>
            </w:r>
          </w:p>
        </w:tc>
      </w:tr>
      <w:tr w:rsidR="00B35CE2" w:rsidRPr="00DF4703" w14:paraId="0F260110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2DF217F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514F036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F5010C0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D9F540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66F51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D66DA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3A16E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8E922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8AFA3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AE652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6B5A1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46C04C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F008A7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2CC728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851D46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64EFBF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3BAA19E3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00388B9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2A0E6BD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1C0D014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CFB6CE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48E9BE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FF1A9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AB3B5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104C7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51BB8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933B00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4B417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11C7E7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D2BEF6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98BEBE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E6D53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D8E6AF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03F68D07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7AFEDFD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349B232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D45CCE1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D1ADB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02AF2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07662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E6DC5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9F6D8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39231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04F84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B5DFF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E5DB93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C97F6C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CE240A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D707C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A52579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436CFF37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48D0B3A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1F48710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CEE463B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0921F8" w14:textId="57104EDF" w:rsidR="00712E4E" w:rsidRPr="00DF4703" w:rsidRDefault="00D34D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15 375,4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5690D7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35ACE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836CF4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BA4A2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BAB985" w14:textId="77777777" w:rsidR="00712E4E" w:rsidRPr="00DF4703" w:rsidRDefault="00712E4E" w:rsidP="00182431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="00182431" w:rsidRPr="00DF4703">
              <w:rPr>
                <w:sz w:val="16"/>
                <w:szCs w:val="16"/>
              </w:rPr>
              <w:t>5</w:t>
            </w:r>
            <w:r w:rsidRPr="00DF4703">
              <w:rPr>
                <w:sz w:val="16"/>
                <w:szCs w:val="16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6BDB83" w14:textId="462D89A9" w:rsidR="00712E4E" w:rsidRPr="00DF4703" w:rsidRDefault="00834F75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597CF3" w:rsidRPr="00DF4703">
              <w:rPr>
                <w:sz w:val="16"/>
                <w:szCs w:val="16"/>
              </w:rPr>
              <w:t> 427,2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D11345" w14:textId="717FE2F7" w:rsidR="00712E4E" w:rsidRPr="00DF4703" w:rsidRDefault="00D34D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BDD205F" w14:textId="0EAB6497" w:rsidR="00712E4E" w:rsidRPr="00DF4703" w:rsidRDefault="00D34D59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D2FC25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3F57A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551,3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5135A0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551,3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2723BC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</w:t>
            </w:r>
            <w:r w:rsidR="0036099A" w:rsidRPr="00DF4703">
              <w:rPr>
                <w:sz w:val="16"/>
                <w:szCs w:val="16"/>
              </w:rPr>
              <w:t xml:space="preserve"> </w:t>
            </w:r>
            <w:r w:rsidRPr="00DF4703">
              <w:rPr>
                <w:sz w:val="16"/>
                <w:szCs w:val="16"/>
              </w:rPr>
              <w:t>551,3</w:t>
            </w:r>
          </w:p>
        </w:tc>
      </w:tr>
      <w:tr w:rsidR="00B35CE2" w:rsidRPr="00DF4703" w14:paraId="7443C0B1" w14:textId="77777777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787AF5B" w14:textId="77777777" w:rsidR="00712E4E" w:rsidRPr="00DF4703" w:rsidRDefault="00712E4E" w:rsidP="003A1584">
            <w:pPr>
              <w:snapToGrid w:val="0"/>
              <w:jc w:val="center"/>
            </w:pPr>
            <w:r w:rsidRPr="00DF4703">
              <w:t>1.3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B5F0FC0" w14:textId="77777777" w:rsidR="00712E4E" w:rsidRPr="00DF4703" w:rsidRDefault="00712E4E" w:rsidP="003A1584">
            <w:pPr>
              <w:snapToGrid w:val="0"/>
              <w:jc w:val="center"/>
            </w:pPr>
            <w:r w:rsidRPr="00DF4703">
              <w:t>ОМ 1.3. «Обследование жилого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8EBFC7C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04202A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F6D9AB0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D424B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920F1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5AF56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851B6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7A087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A40F0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EE1702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998AEF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17CD3B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CD387E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1149A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5818E3A5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6444082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36B9EF4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2BDEDC7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57BDC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018C7B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B1E549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B5F16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FA7B4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58D0A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49596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F8A4B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1D4769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ED77FAF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4A592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B4C1640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0FE553E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0F26AC58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DE20CA7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40C4918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65D032D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94F86B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F05BF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042C9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52FFA0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9859A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B359F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8F48D2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E9964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D37E51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45D348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6B59C60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03CEDA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C763D9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6D5AA235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9AE6CA1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38A5354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CAB7424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8934C8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EB29B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AC091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E5159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A79123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BCF78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71330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BED7AD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264DCAB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2725747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78AF963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98E267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D6601A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DF4703" w14:paraId="245E4DBF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90DC816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0C1BF26" w14:textId="77777777" w:rsidR="00712E4E" w:rsidRPr="00DF4703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3CECF67" w14:textId="77777777" w:rsidR="00712E4E" w:rsidRPr="00DF4703" w:rsidRDefault="00712E4E" w:rsidP="003A1584">
            <w:pPr>
              <w:jc w:val="center"/>
            </w:pPr>
            <w:r w:rsidRPr="00DF4703">
              <w:rPr>
                <w:sz w:val="22"/>
                <w:szCs w:val="22"/>
              </w:rPr>
              <w:t xml:space="preserve">местный </w:t>
            </w:r>
            <w:r w:rsidRPr="00DF4703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FF7578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lastRenderedPageBreak/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E6410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59284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6AB58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C313E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E025B1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12D2CA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2D60E8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5EB6FBC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2A55C4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7290B35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9FC346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8133829" w14:textId="77777777" w:rsidR="00712E4E" w:rsidRPr="00DF4703" w:rsidRDefault="00712E4E" w:rsidP="003A1584">
            <w:pPr>
              <w:jc w:val="center"/>
              <w:rPr>
                <w:sz w:val="16"/>
                <w:szCs w:val="16"/>
              </w:rPr>
            </w:pPr>
            <w:r w:rsidRPr="00DF4703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99D1F11" w14:textId="77777777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50D94B7D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lastRenderedPageBreak/>
              <w:t>1.4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B31CF9B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1.4. «Уплата по исполнительному листу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0F634F2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59CDE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03CF44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74399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D1681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92E9D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227CE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B1E9DE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9CC50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93F0E5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315B19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4AC39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93F206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5CA369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77222B8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3BBD8B58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197835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C96684F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12C987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6E1A0B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DF48A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F2DCC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0B806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4AA4C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A0FFB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7F3F5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1ADABF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EAC22B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BD82F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D56943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D82368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3542663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0AAD298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45E04D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5EC43B6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3EE58E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9D5BA8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61F61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42A551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70EA4C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D3345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8BB83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27AC5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80B579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62B97D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6BF89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62D177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EA232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03ECF11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E518C8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988F023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5712124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11454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19BC7E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4FCBB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47288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4EAEFA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F9ACD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69A58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FF0C1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27EF00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CAD5C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278AEC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D5031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8E3A50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6AF9D2C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49A8AA1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7C518F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F5B3A01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CD31C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FFA501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0E05FA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C31C2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1B055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A7BA6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A71AA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B617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7A65D3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521F6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8C97E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5AC43B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CADE82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35BB561" w14:textId="77777777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3A2D70A2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1.5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C46D3E9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1.5. «Содержание муниципальных жилых помещений»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43C8269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63DE38" w14:textId="0E69338E" w:rsidR="00712E4E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2 648,4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250EFA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067CF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F4B21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62376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F4A36A" w14:textId="77777777" w:rsidR="00712E4E" w:rsidRPr="006A549C" w:rsidRDefault="00CB17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514,5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2E0567" w14:textId="10C0300E" w:rsidR="00712E4E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1 002,3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922FD7" w14:textId="77777777" w:rsidR="00712E4E" w:rsidRPr="006A549C" w:rsidRDefault="00C1566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4420266" w14:textId="093165D1" w:rsidR="00712E4E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363053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CB895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36176B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D146B0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F69CFDA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304A1432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4F5805B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949F3C1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519250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0AD74C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66A35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95AD7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2C1B5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2207D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947DA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A55DB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F09EEF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B21EC6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F77D1F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2BEA55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D974F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B1D7826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9578BAD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E964F8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774D1AB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79C63B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5AB229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5B38B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9BF5D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32EA6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57858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AB501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2D0C8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B456B8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13B22F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4B8258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785A6A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D5759D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6A37AB9A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4971FBF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4A9C95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09DD842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7E4B0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210DFF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6E2A0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4F3A1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736AC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D33A0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765855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BA3FC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02DFDA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F68BE6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05DE50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D28862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6AE5D2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8A11FCC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4BF335F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622AA1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AE40175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818BBD1" w14:textId="76F27936" w:rsidR="00D73101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2 648,4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7EA4AB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41502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ADDEA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F43CD1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1FC113" w14:textId="77777777" w:rsidR="00712E4E" w:rsidRPr="006A549C" w:rsidRDefault="00CB17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514,5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83EC7F2" w14:textId="06AB7731" w:rsidR="00712E4E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1 002,3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B898B26" w14:textId="77777777" w:rsidR="00712E4E" w:rsidRPr="006A549C" w:rsidRDefault="00C1566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318,0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6ABEA94" w14:textId="0D90AB53" w:rsidR="00712E4E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C52E4F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326B03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E43420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549507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74D5A39" w14:textId="77777777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584DE040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1.6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EA0DCEE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1.6. «Замена лифтов»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C485C98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150DA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5B9C91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642FC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89B68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2BBBE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D4272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EE7FF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AF480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B6AD1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BEA00C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B2DAB3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20D2DC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EA2D18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A71694D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D8B144C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B968E69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9E23414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F4A64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9ACDE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DACD6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07774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77F74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56046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F3EAA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7E504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FDA897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DD758C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75313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FED046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2CF014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A821133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3BE1545D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E6E3FC3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690FCB8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33C19B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3B3CA3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616B0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54F87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CBC04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9CF4C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66857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1A77D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E74AF5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D76E7C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5A6BB5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86D268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E6D19C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45F0FC2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ADAB6AD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39F134B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8B3F53E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AD432E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B27B0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276A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1E531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67806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B6262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E31A4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74341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7004C5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17CD58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D17AF6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0B0A75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4113D0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7D17CC9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3DEC53A1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E510C4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650A986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84808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944794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ECE99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CA0F0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B09E0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AC1CE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DDD55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4F058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1942DD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CAE64B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959DC3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762758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744DCA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B94D8FB" w14:textId="77777777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7AACF27F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1.7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7DFFD47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 xml:space="preserve">ОМ 1.7. </w:t>
            </w:r>
            <w:r w:rsidRPr="006A549C">
              <w:lastRenderedPageBreak/>
              <w:t>«Предоставление жилых помещений гражданам на основании судебных решений»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7047278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A8521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46216C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114CC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BC334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073C3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9D467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A5509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12B4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C993EC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0A687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56164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1A0E64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4AFE94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8B42080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854D1A6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8FBBD8D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CA38173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A9C73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74D13F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03324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ADE32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F0431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4A566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E12B6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4A9F3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DCA5BB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72E574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7D7DF5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F9FF98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73574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2AAE14D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14FAF88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90DD6DD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2F8A9D6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898508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5555E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CE68F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9DE64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99340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6E97F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C9806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4FD1C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306BE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A8733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59710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55113A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26B8A7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53626F2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0920F22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E5B3BC1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D1041FE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C06FD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8E3D6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D767A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B018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99A49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4D0EF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435A0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E222B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F5A0A8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C531DF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B21BD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AE227D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120750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4D16C0F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980DB7E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F7158D9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A6A6236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4682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FF491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A38C4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48B3E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2A0B9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A0B90E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C38B5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C49D9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1DF34D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AFA639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2CC33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ED3946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5F1B59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512659F" w14:textId="77777777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712B2003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1.8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1E780582" w14:textId="77777777" w:rsidR="00712E4E" w:rsidRPr="006A549C" w:rsidRDefault="000F02A3" w:rsidP="003A1584">
            <w:pPr>
              <w:snapToGrid w:val="0"/>
              <w:jc w:val="center"/>
            </w:pPr>
            <w:r w:rsidRPr="006A549C">
              <w:t>ОМ 1.8. «Обеспечение мероприятий по капитальному ремонту МКД за счет средств, поступивших от Фонда содействия реформированию жилищно-коммунального хозяйства»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D780DC9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B5D5C1" w14:textId="77777777" w:rsidR="00712E4E" w:rsidRPr="006A549C" w:rsidRDefault="00661CAB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D5F8C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B67FFB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5890C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</w:t>
            </w:r>
            <w:r w:rsidR="0036099A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B819C2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</w:t>
            </w:r>
            <w:r w:rsidR="0036099A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C10908" w14:textId="77777777" w:rsidR="00712E4E" w:rsidRPr="006A549C" w:rsidRDefault="00661CAB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8464C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1AFD3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770CF1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DC49FD5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34945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B2C491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CFBDB2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3334E9BC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DD13623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E16D174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C6E28FB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26F6DC" w14:textId="77777777" w:rsidR="00712E4E" w:rsidRPr="006A549C" w:rsidRDefault="00661CAB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D908F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F39208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A0C09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0A395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47F8C2" w14:textId="77777777" w:rsidR="00712E4E" w:rsidRPr="006A549C" w:rsidRDefault="00661CAB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1EFF1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2C322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88CC92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0CAB1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0B67D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99C8E9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616C94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ABA7C5E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FF7A093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9D7E1A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9F76FC5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87BEB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AB7C3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CA3E9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8D058E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EEC61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335C0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75DEDA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973F91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127A8C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982571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532EB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A34393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0849E5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E2BF4F6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F41EE33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F5C0261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7D413A2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022A3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1B075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F5F37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89178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58A24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578BB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989FB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34D37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EA1C39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DA452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69B272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93A026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17AC6D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F1699DD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76151B1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B87C25B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237C25F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28A1E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1D7402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C5FFD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F416B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E178AB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31AFC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32281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389AF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69D36A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8460DD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28CD56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E3BF6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F32132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1634791" w14:textId="77777777" w:rsidTr="00670C83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1197812" w14:textId="77777777" w:rsidR="00033FE5" w:rsidRPr="006A549C" w:rsidRDefault="00033FE5" w:rsidP="003A1584">
            <w:pPr>
              <w:snapToGrid w:val="0"/>
              <w:jc w:val="center"/>
            </w:pPr>
            <w:r w:rsidRPr="006A549C">
              <w:t>1.9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9201AA4" w14:textId="77777777" w:rsidR="00033FE5" w:rsidRPr="006A549C" w:rsidRDefault="00033FE5" w:rsidP="003A1584">
            <w:pPr>
              <w:snapToGrid w:val="0"/>
              <w:jc w:val="center"/>
            </w:pPr>
            <w:r w:rsidRPr="006A549C">
              <w:t>ОМ 1.9. 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555" w:type="pct"/>
            <w:shd w:val="clear" w:color="auto" w:fill="auto"/>
          </w:tcPr>
          <w:p w14:paraId="2FAABFB9" w14:textId="77777777" w:rsidR="00033FE5" w:rsidRPr="006A549C" w:rsidRDefault="00033FE5" w:rsidP="00033FE5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89F43F" w14:textId="77777777" w:rsidR="00033FE5" w:rsidRPr="006A549C" w:rsidRDefault="00E8108B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1 662,7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B6BFF22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27AAEB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D4E50C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63B195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A09220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129CCF" w14:textId="77777777" w:rsidR="00033FE5" w:rsidRPr="006A549C" w:rsidRDefault="00E8108B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542,9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167A1C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3572D89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27A9E70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51D0BFA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6612EC4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94BF0D7" w14:textId="77777777" w:rsidR="00033FE5" w:rsidRPr="006A549C" w:rsidRDefault="00D040BC" w:rsidP="003A1584">
            <w:pPr>
              <w:jc w:val="center"/>
              <w:rPr>
                <w:b/>
                <w:sz w:val="16"/>
                <w:szCs w:val="16"/>
              </w:rPr>
            </w:pPr>
            <w:r w:rsidRPr="006A549C">
              <w:rPr>
                <w:b/>
                <w:sz w:val="16"/>
                <w:szCs w:val="16"/>
              </w:rPr>
              <w:t>0,0</w:t>
            </w:r>
          </w:p>
        </w:tc>
      </w:tr>
      <w:tr w:rsidR="00B35CE2" w:rsidRPr="00B35CE2" w14:paraId="213F61C4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8BD48E3" w14:textId="77777777" w:rsidR="00D040BC" w:rsidRPr="006A549C" w:rsidRDefault="00D040BC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0A203AF" w14:textId="77777777" w:rsidR="00D040BC" w:rsidRPr="006A549C" w:rsidRDefault="00D040BC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0274148A" w14:textId="77777777" w:rsidR="00D040BC" w:rsidRPr="006A549C" w:rsidRDefault="00D040BC" w:rsidP="00033FE5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449BF2" w14:textId="77777777" w:rsidR="00D040BC" w:rsidRPr="006A549C" w:rsidRDefault="00E8108B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1 662,7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51F5407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E77B77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7865DD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E89CC2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BD2B7A3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1 119,8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DBB709" w14:textId="77777777" w:rsidR="00D040BC" w:rsidRPr="006A549C" w:rsidRDefault="00E8108B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542,9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09D7C5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1A77204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FCDC7F0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7C1CC6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868C8EC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6F0DC47" w14:textId="77777777" w:rsidR="00D040BC" w:rsidRPr="006A549C" w:rsidRDefault="00D040BC" w:rsidP="00D040BC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13AAD9E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7966B1B" w14:textId="77777777" w:rsidR="00033FE5" w:rsidRPr="006A549C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097A88E" w14:textId="77777777" w:rsidR="00033FE5" w:rsidRPr="006A549C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5529F679" w14:textId="77777777" w:rsidR="00033FE5" w:rsidRPr="006A549C" w:rsidRDefault="00033FE5" w:rsidP="00033FE5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5E16436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2CE5244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036F50F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764321F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E37181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863C14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BB996A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F962A9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64A9721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694AD80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D0B92E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25CDD99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FADFFCA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D90EDCF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32359F3" w14:textId="77777777" w:rsidR="00033FE5" w:rsidRPr="006A549C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E3E60B1" w14:textId="77777777" w:rsidR="00033FE5" w:rsidRPr="006A549C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3A1066F5" w14:textId="77777777" w:rsidR="00033FE5" w:rsidRPr="006A549C" w:rsidRDefault="00033FE5" w:rsidP="00033FE5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4A8AC4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0BA38CD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21E1C6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DF1F7A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BC76E27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D9980B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AAE1F1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AAD5CF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4D93865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C555E7F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1705E0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49571D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09FCD3A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55EE07D2" w14:textId="77777777" w:rsidTr="00670C83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BFFD978" w14:textId="77777777" w:rsidR="00033FE5" w:rsidRPr="006A549C" w:rsidRDefault="00033FE5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1469E13" w14:textId="77777777" w:rsidR="00033FE5" w:rsidRPr="006A549C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5D2AEB55" w14:textId="77777777" w:rsidR="00033FE5" w:rsidRPr="006A549C" w:rsidRDefault="00033FE5" w:rsidP="00033FE5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2931111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F02964F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4D4C6F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D7A225B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84C357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46C8FC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992012" w14:textId="24F96AD6" w:rsidR="00033FE5" w:rsidRPr="006A549C" w:rsidRDefault="00D45B1D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70390A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C49210E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C85E98F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5DD3C4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291BE40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C3C71FF" w14:textId="77777777" w:rsidR="00033FE5" w:rsidRPr="006A549C" w:rsidRDefault="00D040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6EC98C67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27AEE85E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2.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C153942" w14:textId="530E99D9" w:rsidR="00712E4E" w:rsidRPr="006A549C" w:rsidRDefault="00712E4E" w:rsidP="003A1584">
            <w:pPr>
              <w:jc w:val="center"/>
            </w:pPr>
            <w:r w:rsidRPr="006A549C">
              <w:rPr>
                <w:spacing w:val="-4"/>
                <w:sz w:val="22"/>
                <w:szCs w:val="22"/>
              </w:rPr>
              <w:t>Подпрограмма 2 «Создание</w:t>
            </w:r>
            <w:r w:rsidRPr="006A549C">
              <w:rPr>
                <w:sz w:val="22"/>
                <w:szCs w:val="22"/>
              </w:rPr>
              <w:t xml:space="preserve"> условий для обеспечения </w:t>
            </w:r>
            <w:r w:rsidRPr="006A549C">
              <w:rPr>
                <w:sz w:val="22"/>
                <w:szCs w:val="22"/>
              </w:rPr>
              <w:lastRenderedPageBreak/>
              <w:t>качественными жилищно-коммунальными услугами населения»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5429462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64353BB" w14:textId="777DCE7C" w:rsidR="00712E4E" w:rsidRPr="006A549C" w:rsidRDefault="006A549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505 549,6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FF02EDD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60</w:t>
            </w:r>
            <w:r w:rsidR="0036099A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465,7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42869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45</w:t>
            </w:r>
            <w:r w:rsidR="0036099A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650,5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31179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45</w:t>
            </w:r>
            <w:r w:rsidR="0036099A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053,4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627DBA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81</w:t>
            </w:r>
            <w:r w:rsidR="0036099A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167,2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7E373D" w14:textId="77777777" w:rsidR="00712E4E" w:rsidRPr="006A549C" w:rsidRDefault="001A24CD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82 044,3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1A03DE" w14:textId="5055F621" w:rsidR="00712E4E" w:rsidRPr="006A549C" w:rsidRDefault="006A549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102 023,0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1313EB" w14:textId="5BCDD958" w:rsidR="00712E4E" w:rsidRPr="006A549C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44 723,5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F00806" w14:textId="2F161D1D" w:rsidR="00712E4E" w:rsidRPr="006A549C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44 422,0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570860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8D1943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B2F5F6F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36D2FA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0DED442D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51C45DA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8B08E8A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85935DF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74A1D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272DD8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A84A2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3154B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8AEFA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19B6E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8AD42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FA796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310EB3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B1B91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9CD45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8B16D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4F9603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2176CA5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25D212D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9CEA958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8436151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F96426" w14:textId="0D068F66" w:rsidR="00712E4E" w:rsidRPr="006A549C" w:rsidRDefault="00624A8C" w:rsidP="00B67779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469 908,1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983EC3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55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0A78E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39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CC740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37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8D23E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75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A69D66" w14:textId="77777777" w:rsidR="00712E4E" w:rsidRPr="006A549C" w:rsidRDefault="000D3D31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F1150A" w14:textId="1A342E48" w:rsidR="00712E4E" w:rsidRPr="006A549C" w:rsidRDefault="00624A8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99 516,1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C1094E" w14:textId="77777777" w:rsidR="00712E4E" w:rsidRPr="006A549C" w:rsidRDefault="00DD6331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42 112,0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58EEC06" w14:textId="77777777" w:rsidR="00712E4E" w:rsidRPr="006A549C" w:rsidRDefault="00DD6331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42 112,0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01713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D61B01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AE0D8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B4A728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A75EE83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7AFCF1C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EA91E7E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9039FE4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19B8A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</w:t>
            </w:r>
            <w:r w:rsidR="00D779B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4CED6A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0DD70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FE116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EDDC8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311D0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33590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EC3AC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099176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239C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D2AD79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F9E92A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16CEAB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52C1551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094BE49F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F8E50BF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1BC96F0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F75013" w14:textId="49C83ECF" w:rsidR="00712E4E" w:rsidRPr="006A549C" w:rsidRDefault="006A549C" w:rsidP="00B67779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26 626,2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CC7CF6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578,4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6C8ED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602,6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B0A19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206,0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336B9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287,8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5B2EB2D" w14:textId="77777777" w:rsidR="00712E4E" w:rsidRPr="006A549C" w:rsidRDefault="008806F8" w:rsidP="000D3D31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5 523,0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BF4F217" w14:textId="639DAB8C" w:rsidR="00712E4E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2 506,9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F846E8" w14:textId="68C63DA6" w:rsidR="00712E4E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2 611,5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5C4F0FF" w14:textId="737E6EA0" w:rsidR="00712E4E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2 310,0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F5E41C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E0D37C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C2246C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A03219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5D3EEA30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073A8325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6AC5D730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2.1. «Ремонт водопроводной сети»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2DD47D8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1A099A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</w:t>
            </w:r>
            <w:r w:rsidR="0036099A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7EF348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BE37B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6C552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0C763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1EFD49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E79815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C2512B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1B0BC1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42B525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025A4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4E26A5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72D3B0B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0E75BDB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1AB216E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D2E6BAD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8E5A935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D993C8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AB404E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2DB19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01EDB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09E18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1E7DC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CBB41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C9127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BD7962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8A87ED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16866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22FBD4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C7DBAD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EDBC442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5FC2019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4683A4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D904513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2B6EC3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905BE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23BFE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8515B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9E2A4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C8ACC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981C1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7B60A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63696A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73EEEF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462798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0DE382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81CAB1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C5899F6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7004CEF9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3850CBD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2465FE4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D96E4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06808A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20183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4D50B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1DE85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768073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E96AC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B204B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56B07B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612E1C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6C45E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DC30BC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EA8C9F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42A3BF6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E176A0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34B6B88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F6903EB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AC81B1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</w:t>
            </w:r>
            <w:r w:rsidR="0036099A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9C467E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D39A6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D7612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B7A33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FD1A5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E97A7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0CEE4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51E87C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F4B3FD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DD32F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4F9CE8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E74068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322E96E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034B0F95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1A177FB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2.2. «Разработка схемы газоснабжения, внесение изменений в расчетную схему газоснабжения»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A84C282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26DC6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7E239D5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D14EC2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C7530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C8F242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02A91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1DAC6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6BA51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3AA1E2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052B49A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FE73EE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564FE49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E7BEC3F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24D852A2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2D61F1CF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1866BAA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CDD2DF4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C38B14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5F596C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A6540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CF203E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8BB43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8C936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FF4A2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CBB5E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E0EE1B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BF6388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FE316A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5E860A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ECFCC2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5415C2AD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9E6CF7F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6B2E8EB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89E5889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DB75F7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ED5BD4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CA57D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984B7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93D9D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18DD2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E8148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685B3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97FC3C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586030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12E1E3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14B2B6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BCD0A6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ECAA65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1DA40D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CF6315B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BD01AD7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A29F7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CB9D1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4579DC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4BD9B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ED25C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CE9E9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A66D7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C1E5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D8436C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436D73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6EB788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7ABBA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97F2C1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5CDE0D3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F5C8F2E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CEDB24D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5DDFE9A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07D307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DB9FD6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3A678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A17DA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5F506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B9D6C1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48B04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9F92A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0C9B1A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4B09C8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71802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B4DDF8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58476C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7282772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0636D666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0CBAF12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2.3. «Работы по составлению тех.</w:t>
            </w:r>
            <w:r w:rsidR="008806F8" w:rsidRPr="006A549C">
              <w:t xml:space="preserve"> </w:t>
            </w:r>
            <w:r w:rsidRPr="006A549C">
              <w:t xml:space="preserve">задания, сметы и получения заключения по оценке </w:t>
            </w:r>
            <w:r w:rsidRPr="006A549C">
              <w:lastRenderedPageBreak/>
              <w:t>достоверности сметной стоимости проектных работ по объекту «Капитальный ремонт сетей канализации по ул. Совхозная в г. Белая Калитва РО»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107F8DE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E32062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5E3CBD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4CD47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7F766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ED33F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EF6492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F206CA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FB2D6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B08AC59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6C88F19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72697D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E9BB9D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73569CA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0EA5C1E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A7E420A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8B85CC4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3CB8A98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290B65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4AF3E1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EE75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14976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01AE7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903B0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35E6F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EA86F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49A26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5E7307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13C0FA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31C7F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8D06B0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CB72F71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080CB222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A1A7573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418B856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6482E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1FD97B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B297E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7B6BB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E1092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29E32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FD41C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D0BED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D351DC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9C3806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21E2F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B0CAE4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0872C3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57F367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0AA3BB26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64F6404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EBCC4AB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D1BE7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83EBA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F4A0D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CB27E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C6B3E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F1008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AE4A2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5FB7D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1BE49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1CF42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D070A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37DF49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21CCA0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67BDC10F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2C59A82F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695E008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EC034ED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EBB2D6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DC9C94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3C2C4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7B2DB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96308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D0A3D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29CE5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DE91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A73C7C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6C32C9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892E29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60BA2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756CB3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BB31F06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75A4475E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A52E912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2.4. «Разработка проектно-сметной документации»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9C41E33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C74905" w14:textId="77777777" w:rsidR="00712E4E" w:rsidRPr="006A549C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1 180,0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490B0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38C69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27476D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6EBFFC2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BF8353" w14:textId="77777777" w:rsidR="00712E4E" w:rsidRPr="006A549C" w:rsidRDefault="00BC5AA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1DFCCB" w14:textId="77777777" w:rsidR="00712E4E" w:rsidRPr="006A549C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77B21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BF8EF7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8081F9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AFEE5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A586D2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D6160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5C50182A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1B9F51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5FC008C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FADAD22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D7ECF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AAB4E4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8E78FC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839AC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D5F48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129AE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CDBB9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A1FBE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04A80C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53BF9C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8EB630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942BB7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01DA50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6302163A" w14:textId="77777777" w:rsidTr="00670C83">
        <w:trPr>
          <w:trHeight w:val="70"/>
        </w:trPr>
        <w:tc>
          <w:tcPr>
            <w:tcW w:w="192" w:type="pct"/>
            <w:vMerge/>
            <w:shd w:val="clear" w:color="auto" w:fill="auto"/>
            <w:vAlign w:val="center"/>
          </w:tcPr>
          <w:p w14:paraId="07BBE651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E7F69D9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90C7B0F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D99E07" w14:textId="77777777" w:rsidR="00712E4E" w:rsidRPr="006A549C" w:rsidRDefault="00F946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D90597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C626A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C542A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9C1D0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11525A" w14:textId="77777777" w:rsidR="00712E4E" w:rsidRPr="006A549C" w:rsidRDefault="00BC5AA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91403B" w14:textId="77777777" w:rsidR="00712E4E" w:rsidRPr="006A549C" w:rsidRDefault="00F946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59E2B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45C353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0716C0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4ADAA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B23D4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4E5127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52AC26C" w14:textId="77777777" w:rsidTr="00670C83">
        <w:trPr>
          <w:trHeight w:val="366"/>
        </w:trPr>
        <w:tc>
          <w:tcPr>
            <w:tcW w:w="192" w:type="pct"/>
            <w:vMerge/>
            <w:shd w:val="clear" w:color="auto" w:fill="auto"/>
            <w:vAlign w:val="center"/>
          </w:tcPr>
          <w:p w14:paraId="621B9558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73D4ED9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606BAAA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33F1D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2D07B2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12332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4250A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1C87C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90F1B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9519C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0B82B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2A3B8D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DF7203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9ADCF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C1B5EB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10DB02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AD5B32F" w14:textId="77777777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14717A4F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06DF0B4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4B81895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593FB3F" w14:textId="77777777" w:rsidR="00712E4E" w:rsidRPr="006A549C" w:rsidRDefault="001022B0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1A881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E48D6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11DCE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5513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CFEC44" w14:textId="77777777" w:rsidR="00712E4E" w:rsidRPr="006A549C" w:rsidRDefault="00BC5AA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A7D621" w14:textId="77777777" w:rsidR="00712E4E" w:rsidRPr="006A549C" w:rsidRDefault="001022B0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CE794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E0F184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422DE9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8C12FC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6539E1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0E5CC2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CD47BF5" w14:textId="77777777" w:rsidTr="00670C83">
        <w:trPr>
          <w:trHeight w:val="414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0347E2B3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  <w:r w:rsidRPr="006A549C">
              <w:rPr>
                <w:i/>
              </w:rPr>
              <w:t>2.4.1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7D0B195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  <w:r w:rsidRPr="006A549C">
              <w:rPr>
                <w:i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C39A90E" w14:textId="77777777" w:rsidR="00DA475A" w:rsidRPr="006A549C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6A549C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17354E" w14:textId="77777777" w:rsidR="00DA475A" w:rsidRPr="006A549C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464EC84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D27578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F15DA0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A1A595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5A1287" w14:textId="77777777" w:rsidR="00DA475A" w:rsidRPr="006A549C" w:rsidRDefault="00C020B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85B73D" w14:textId="77777777" w:rsidR="00DA475A" w:rsidRPr="006A549C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D34BBE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F0D94CA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11B7EB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C95E22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12CF4D3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4B91E84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</w:tr>
      <w:tr w:rsidR="00B35CE2" w:rsidRPr="00B35CE2" w14:paraId="3BAC2B45" w14:textId="77777777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4EA41CDA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8F3AF8A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7A1FA88" w14:textId="77777777" w:rsidR="00DA475A" w:rsidRPr="006A549C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6A549C">
              <w:rPr>
                <w:i/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C14EC20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9B374B8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491A2AA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1A3C49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877EFC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1F4171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A1E7938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1D4C22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4FE98AF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6342D5E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BD470A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A5B26F2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5F1E35C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</w:tr>
      <w:tr w:rsidR="00B35CE2" w:rsidRPr="00B35CE2" w14:paraId="04012B7C" w14:textId="77777777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5704D0A7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EC587A8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AF234F0" w14:textId="77777777" w:rsidR="00DA475A" w:rsidRPr="006A549C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6A549C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8E5AD3C" w14:textId="77777777" w:rsidR="00DA475A" w:rsidRPr="006A549C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E33ACAB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73D5BD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DBA7A6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BB6C0A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2C8237" w14:textId="77777777" w:rsidR="00DA475A" w:rsidRPr="006A549C" w:rsidRDefault="00C020B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8C55DD" w14:textId="77777777" w:rsidR="00DA475A" w:rsidRPr="006A549C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C6EFFA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9F12ADA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405CFA7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FC0712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8A8095F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17C2E18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</w:tr>
      <w:tr w:rsidR="00B35CE2" w:rsidRPr="00B35CE2" w14:paraId="3BB83A43" w14:textId="77777777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3BEDE294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01A19E3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45FF64C" w14:textId="77777777" w:rsidR="00DA475A" w:rsidRPr="006A549C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6A549C">
              <w:rPr>
                <w:i/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078C3D6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FDB6E4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5E33FA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FCCDEC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7490E2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E6DFC7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23BF8A" w14:textId="77777777" w:rsidR="00DA475A" w:rsidRPr="006A549C" w:rsidRDefault="00A50530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7800B3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BFBEB2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503B38B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0B9F27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E59C31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5A5FBC3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</w:tr>
      <w:tr w:rsidR="00B35CE2" w:rsidRPr="00B35CE2" w14:paraId="5415DA28" w14:textId="77777777" w:rsidTr="00670C83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259FEEB0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394A152" w14:textId="77777777" w:rsidR="00DA475A" w:rsidRPr="006A549C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7FD6FEC" w14:textId="77777777" w:rsidR="00DA475A" w:rsidRPr="006A549C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6A549C">
              <w:rPr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BBA639" w14:textId="77777777" w:rsidR="00DA475A" w:rsidRPr="006A549C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E4AB5A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8E82F2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42634B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E804DE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0FA392" w14:textId="77777777" w:rsidR="00DA475A" w:rsidRPr="006A549C" w:rsidRDefault="00C020B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02F9AB" w14:textId="77777777" w:rsidR="00DA475A" w:rsidRPr="006A549C" w:rsidRDefault="00F9464E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3108F5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731984F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AD11D3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E91A0B2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3CEACB8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AC509CD" w14:textId="77777777" w:rsidR="00DA475A" w:rsidRPr="006A549C" w:rsidRDefault="000B504D" w:rsidP="003A1584">
            <w:pPr>
              <w:jc w:val="center"/>
              <w:rPr>
                <w:i/>
                <w:sz w:val="16"/>
                <w:szCs w:val="16"/>
              </w:rPr>
            </w:pPr>
            <w:r w:rsidRPr="006A549C">
              <w:rPr>
                <w:i/>
                <w:sz w:val="16"/>
                <w:szCs w:val="16"/>
              </w:rPr>
              <w:t>0,0</w:t>
            </w:r>
          </w:p>
        </w:tc>
      </w:tr>
      <w:tr w:rsidR="00B35CE2" w:rsidRPr="00B35CE2" w14:paraId="031C0754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655F24D1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E146289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2.5. «Приобретение специализированной коммунальной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F14D7DE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AA3F09" w14:textId="77777777" w:rsidR="00712E4E" w:rsidRPr="006A549C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24 381,7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740F88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9</w:t>
            </w:r>
            <w:r w:rsidR="00E214E3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676,3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8A94E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</w:t>
            </w:r>
            <w:r w:rsidR="00E214E3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861,3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80320D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0CCA0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9</w:t>
            </w:r>
            <w:r w:rsidR="00E214E3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B067CF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18B392D" w14:textId="77777777" w:rsidR="00712E4E" w:rsidRPr="006A549C" w:rsidRDefault="001022B0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1D706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56DFF6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7EBE00A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FEE6BB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3E65A9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72E37B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3A440114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551DC8F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08738E4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E9E2C44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514F15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F7B58C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093FF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E74AE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7327DC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0F212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A7830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DA729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A6A210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483040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3D861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04EC1A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868099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4C63AB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DEA2A57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B672FC8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0A1063D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C79324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20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009,8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08B42C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095,7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8ED7D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740,0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FB286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48B97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00458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790FF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660CC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40457C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5A7427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AD56F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0ED76F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0F93DD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5A51514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3C787F9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8B84135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FAA81B8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3F463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701,9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576563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580,6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D5934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80FAB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1E2C9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A1AA5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0FE33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8D274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52978C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30B794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37A25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35B6A0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500400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AC96482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29264D26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D6A7D14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94D2CAD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B7BC77" w14:textId="77777777" w:rsidR="00712E4E" w:rsidRPr="006A549C" w:rsidRDefault="00CA0BF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670,0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3C6165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54042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2F883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893CC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ECC0B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A9BE9C" w14:textId="77777777" w:rsidR="00712E4E" w:rsidRPr="006A549C" w:rsidRDefault="00CA0BF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02653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6F233E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4BD992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A9598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3DBE99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69DB22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5751B657" w14:textId="77777777" w:rsidTr="00670C83">
        <w:trPr>
          <w:trHeight w:val="281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6B2181E0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F80667B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2.6. «Возмещение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BE8837A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08D6D5" w14:textId="0D34DF4D" w:rsidR="00712E4E" w:rsidRPr="006A549C" w:rsidRDefault="009E26B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469 773,3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826786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49</w:t>
            </w:r>
            <w:r w:rsidR="00E214E3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071,9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E6DFA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40</w:t>
            </w:r>
            <w:r w:rsidR="00E214E3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281,3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1E5B9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39</w:t>
            </w:r>
            <w:r w:rsidR="00E214E3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971,5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AC6E7F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70</w:t>
            </w:r>
            <w:r w:rsidR="00E214E3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364,3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17D249" w14:textId="77777777" w:rsidR="00712E4E" w:rsidRPr="006A549C" w:rsidRDefault="000D3D31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80 718,8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EAED53" w14:textId="0CFFA88E" w:rsidR="00712E4E" w:rsidRPr="006A549C" w:rsidRDefault="009E26B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100 521,5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9F427A" w14:textId="77777777" w:rsidR="00712E4E" w:rsidRPr="006A549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44 422,0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2C5F414" w14:textId="77777777" w:rsidR="00712E4E" w:rsidRPr="006A549C" w:rsidRDefault="00CA0BF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44 422,0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3147C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9AA29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75B4AFF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4590CED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7F13CA3B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74CD041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821DF8E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68A53A1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B729D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4CE167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3FE35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02395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5F385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014B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AB1B0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39D68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3E7EF3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3D088F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22334D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BAFC08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07AB8E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01CD530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35423D9C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9425892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14CBD25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0101B1" w14:textId="1132D08C" w:rsidR="00712E4E" w:rsidRPr="006A549C" w:rsidRDefault="009E26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449 053,2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9AAC78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46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007,0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B66DC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38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186,6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9E20F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37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62997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66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705,3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A72561" w14:textId="77777777" w:rsidR="00712E4E" w:rsidRPr="006A549C" w:rsidRDefault="000D3D31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51D355" w14:textId="5C6CC3A9" w:rsidR="00712E4E" w:rsidRPr="006A549C" w:rsidRDefault="009E26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99 516,1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25163A" w14:textId="77777777" w:rsidR="00712E4E" w:rsidRPr="006A549C" w:rsidRDefault="00CA0BF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42 112,0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CD2B1AB" w14:textId="77777777" w:rsidR="00712E4E" w:rsidRPr="006A549C" w:rsidRDefault="00CA0BF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42 112,0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9F6DE0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B0F53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5BBC85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001CCD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0467303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D2B4DEE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15985D7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27075E7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67EED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064,9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1438D3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064,9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8D7DC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1F0C5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2A45A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BF158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A90BC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34E67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1797C8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CAA399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96FBF0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EFF53E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4432DF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E695FEA" w14:textId="77777777" w:rsidTr="00670C83">
        <w:trPr>
          <w:trHeight w:val="1346"/>
        </w:trPr>
        <w:tc>
          <w:tcPr>
            <w:tcW w:w="192" w:type="pct"/>
            <w:vMerge/>
            <w:shd w:val="clear" w:color="auto" w:fill="auto"/>
            <w:vAlign w:val="center"/>
          </w:tcPr>
          <w:p w14:paraId="29B6E241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81298E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C7FB99E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00BFFC" w14:textId="7A08257A" w:rsidR="00712E4E" w:rsidRPr="006A549C" w:rsidRDefault="009E26B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17 655,2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6D1FB5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A5104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094,7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6F3AE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078,6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3497F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</w:t>
            </w:r>
            <w:r w:rsidR="00E214E3" w:rsidRPr="006A549C">
              <w:rPr>
                <w:sz w:val="16"/>
                <w:szCs w:val="16"/>
              </w:rPr>
              <w:t xml:space="preserve"> </w:t>
            </w:r>
            <w:r w:rsidRPr="006A549C">
              <w:rPr>
                <w:sz w:val="16"/>
                <w:szCs w:val="16"/>
              </w:rPr>
              <w:t>659,0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B616CD" w14:textId="77777777" w:rsidR="00712E4E" w:rsidRPr="006A549C" w:rsidRDefault="00184B1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</w:t>
            </w:r>
            <w:r w:rsidR="00E12F26" w:rsidRPr="006A549C">
              <w:rPr>
                <w:sz w:val="16"/>
                <w:szCs w:val="16"/>
              </w:rPr>
              <w:t> 197,5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99581EC" w14:textId="27DD3809" w:rsidR="00712E4E" w:rsidRPr="006A549C" w:rsidRDefault="00FE6607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</w:t>
            </w:r>
            <w:r w:rsidR="009E26BC" w:rsidRPr="006A549C">
              <w:rPr>
                <w:sz w:val="16"/>
                <w:szCs w:val="16"/>
              </w:rPr>
              <w:t> 005,4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A63790" w14:textId="77777777" w:rsidR="00712E4E" w:rsidRPr="006A549C" w:rsidRDefault="00CA0BF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2 310,0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EAE80D4" w14:textId="77777777" w:rsidR="00712E4E" w:rsidRPr="006A549C" w:rsidRDefault="00CA0BF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2 310,0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791260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66D7CD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15A2B5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B3D015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1C7A398" w14:textId="77777777" w:rsidTr="00670C83">
        <w:trPr>
          <w:trHeight w:val="367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6B9170C4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5A00A76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2.7. «Технологическое присоединение»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7BE2311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54009E" w14:textId="514E801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A8852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088475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ACE2FD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0DC21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1DCB4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AF8A32C" w14:textId="24BB3F3D" w:rsidR="00712E4E" w:rsidRPr="006A549C" w:rsidRDefault="00CA0BF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98A8D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E91785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DC1E1B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FC1F7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04FDBB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2ADD4C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FBE83E6" w14:textId="77777777" w:rsidTr="00670C83">
        <w:trPr>
          <w:trHeight w:val="132"/>
        </w:trPr>
        <w:tc>
          <w:tcPr>
            <w:tcW w:w="192" w:type="pct"/>
            <w:vMerge/>
            <w:shd w:val="clear" w:color="auto" w:fill="auto"/>
            <w:vAlign w:val="center"/>
          </w:tcPr>
          <w:p w14:paraId="62DBA987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003797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0567C8D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0F5164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64483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33E0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82E781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C14AA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5A4CD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4218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A8B0F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A9A585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E3BBC3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4AFCC0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73286F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870F04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ACB50E5" w14:textId="77777777" w:rsidTr="00670C83">
        <w:trPr>
          <w:trHeight w:val="319"/>
        </w:trPr>
        <w:tc>
          <w:tcPr>
            <w:tcW w:w="192" w:type="pct"/>
            <w:vMerge/>
            <w:shd w:val="clear" w:color="auto" w:fill="auto"/>
            <w:vAlign w:val="center"/>
          </w:tcPr>
          <w:p w14:paraId="6AD6D9B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F6AD5B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09582C1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2C6059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1D09B9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EEAD4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795A9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94899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6EB3E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F792A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C221A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791EFB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4A6167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B8F57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AD204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8BC4C6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64F945E8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4EB66B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5D0485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273B428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BD31CB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D02D0C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0F889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F86BF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52AB6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86BC5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F3AC9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321BE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464C24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87E36C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09068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E4B46F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8EE9C9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69800DD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9FBD05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C7370A4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3B52CC7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883A907" w14:textId="55E1C4FA" w:rsidR="00712E4E" w:rsidRPr="006A549C" w:rsidRDefault="00CA0BF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DF8707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FFA04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B3D6B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4058E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9EB75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ED156C" w14:textId="37626C4E" w:rsidR="00712E4E" w:rsidRPr="006A549C" w:rsidRDefault="00CA0BF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5B9CC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9A338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4B7B13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615CA0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F3E92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4442DA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62AE5EEC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3065E3AC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2.8.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FDBF89A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2.8. «Создание и обустройство контейнерных площадок»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4DD11D9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028CDE" w14:textId="07AA8EA0" w:rsidR="00712E4E" w:rsidRPr="006A549C" w:rsidRDefault="006A549C" w:rsidP="003D2E92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2 979,0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CE3151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ACD15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E718F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</w:t>
            </w:r>
            <w:r w:rsidR="00E214E3" w:rsidRPr="006A549C">
              <w:rPr>
                <w:b/>
                <w:bCs/>
                <w:sz w:val="16"/>
                <w:szCs w:val="16"/>
              </w:rPr>
              <w:t xml:space="preserve"> </w:t>
            </w:r>
            <w:r w:rsidRPr="006A549C">
              <w:rPr>
                <w:b/>
                <w:bCs/>
                <w:sz w:val="16"/>
                <w:szCs w:val="16"/>
              </w:rPr>
              <w:t>577,3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B4D3C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2E6227" w14:textId="77777777" w:rsidR="00712E4E" w:rsidRPr="006A549C" w:rsidRDefault="003D2E9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781D41" w14:textId="4D5120AF" w:rsidR="00712E4E" w:rsidRPr="006A549C" w:rsidRDefault="006A549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454,4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070B18" w14:textId="49EE4249" w:rsidR="00712E4E" w:rsidRPr="006A549C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44198AB" w14:textId="2B3C1275" w:rsidR="00712E4E" w:rsidRPr="006A549C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38AC93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E5513F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0EB1F2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716044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62B52C1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67C62BE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CE4F926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73716BF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770859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C2A4F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40464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D5708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4BD21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C7F3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7C62D8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CE2C6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88B1FE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C538D4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C5FA4A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C3C559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1AB464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ABD03D6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B69AE65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0544771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C4558FF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 xml:space="preserve">областной </w:t>
            </w:r>
            <w:r w:rsidRPr="006A549C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74092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D8FEF3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D8E6D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1CF2D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9C098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2746F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D9EB9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2FB76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89ACE9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5F371B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5E0F3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E7A580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68F83B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012198B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3048E1FD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712780E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A94A66D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3C1687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960,0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DD1279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E7E86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CC760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960,0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D837D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E227E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211CE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5FF09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49EF5A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142E5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E5C03B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B0670B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11E3CD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2B2B361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16ABDF1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705953A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C3AA144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049ADAF" w14:textId="24C8E3CD" w:rsidR="00712E4E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2 019,0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598CF5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57225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CDF08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617,3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911AF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C58C12" w14:textId="77777777" w:rsidR="00712E4E" w:rsidRPr="006A549C" w:rsidRDefault="003D2E9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89B4383" w14:textId="7AA5F063" w:rsidR="00712E4E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454,4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79E289" w14:textId="75D18B8A" w:rsidR="00712E4E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9F49BFB" w14:textId="5C191E69" w:rsidR="00712E4E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810A98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45570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927472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2E0BCA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230F769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5C98601C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2.9.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CAC0423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2.9. «Экспертиза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E27971E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FDD4305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66110F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D416F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81CFA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08364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16F7E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430C53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0A8B3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58BE50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2DEC10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69FB77B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4EBB49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F73A29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286A071D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B90437E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87A3C8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46FBA91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550BC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2B135C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6993A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5123B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D4CF7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28F9B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003B9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FA06F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2E9EAA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2DCCA7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B50D68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741FC6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97E2BF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CDA3C2D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069FAF97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71FF558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014015D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A8549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54BE2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10B02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7434A1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B7D765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31033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54AC7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6860F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C5DA00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ED014E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BE301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E47C43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23F2E2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41A5D45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B43520E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0AFB667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FF58D06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A2FDF8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99FB27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8E1FF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6D7BC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C31955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3A4E7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E0353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667BF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2AE654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771527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175F6C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589E03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56AFA8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60248F51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7278F17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4D33992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6544E76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B52D61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3EC064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BA78A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B2D5B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BC9DE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035C0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EE99A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88F04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D76F3D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775585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BCB0E9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7FCBDC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60886B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8507DFB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759AEDCA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2.10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3A156A4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2.10. «Подключение к сетям водопровода»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F85BFF2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921961B" w14:textId="1814F9F7" w:rsidR="00712E4E" w:rsidRPr="006A549C" w:rsidRDefault="00ED362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241,2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8878E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94045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76B10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72415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40B038" w14:textId="77777777" w:rsidR="00712E4E" w:rsidRPr="006A549C" w:rsidRDefault="0089149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B52E7B" w14:textId="1B286F27" w:rsidR="00712E4E" w:rsidRPr="006A549C" w:rsidRDefault="00ED362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C5123B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D592A7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0BFDB1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B441D5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F25E68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C0A75A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10644000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2FDD8C1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F71446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759C030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92EE80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78902C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3D68C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E9B99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81B64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3B05F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60500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EA4BE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36F657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39554A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DCBE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978400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53C2BA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94C1C9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70F803A8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5B1450E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CB32233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33B89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E3D96A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C9733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54CF3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29DE4C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5E1C1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68F6A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CC0D9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332ED7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3CBE4E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18B45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ECAC88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47B4D2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5E4181E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37F1F96B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8FA3D8F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3187FED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DF06CE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B8FCB6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7A888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D39A4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D342D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B89EF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B6D6D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5D255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A6F353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59E71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04036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8024A6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AEDF53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3E41BC2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A7DFD09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E60F658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8D77107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17D21E" w14:textId="70F081FD" w:rsidR="00712E4E" w:rsidRPr="006A549C" w:rsidRDefault="00ED362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241,2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E481B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50575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34727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18E7E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843446" w14:textId="77777777" w:rsidR="00712E4E" w:rsidRPr="006A549C" w:rsidRDefault="0089149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12,9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1D6283C" w14:textId="53AA64A5" w:rsidR="00712E4E" w:rsidRPr="006A549C" w:rsidRDefault="00ED362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54,4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D2841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A22330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D0BA69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03116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7BE68E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ECAC49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06294DC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1109D219" w14:textId="77777777" w:rsidR="00F31DB9" w:rsidRPr="006A549C" w:rsidRDefault="00F31DB9" w:rsidP="003A1584">
            <w:pPr>
              <w:snapToGrid w:val="0"/>
              <w:jc w:val="center"/>
            </w:pPr>
            <w:r w:rsidRPr="006A549C">
              <w:t>2.11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0CDBCDC" w14:textId="77777777" w:rsidR="00F31DB9" w:rsidRPr="006A549C" w:rsidRDefault="00F31DB9" w:rsidP="003A1584">
            <w:pPr>
              <w:snapToGrid w:val="0"/>
              <w:jc w:val="center"/>
            </w:pPr>
            <w:r w:rsidRPr="006A549C">
              <w:t>ОМ 2.11. «Содержание и обслуживание газораспределительных пунктов»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FD30B1B" w14:textId="77777777" w:rsidR="00F31DB9" w:rsidRPr="006A549C" w:rsidRDefault="00F31DB9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5DD3B7" w14:textId="70CCFB10" w:rsidR="00F31DB9" w:rsidRPr="006A549C" w:rsidRDefault="006A549C" w:rsidP="003D2E92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206,9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08FE335" w14:textId="77777777" w:rsidR="00F31DB9" w:rsidRPr="006A549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0C25EC" w14:textId="77777777" w:rsidR="00F31DB9" w:rsidRPr="006A549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179506" w14:textId="77777777" w:rsidR="00F31DB9" w:rsidRPr="006A549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BCAE53" w14:textId="77777777" w:rsidR="00F31DB9" w:rsidRPr="006A549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78B5FB" w14:textId="77777777" w:rsidR="00F31DB9" w:rsidRPr="006A549C" w:rsidRDefault="00DA3F54" w:rsidP="003D2E92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7</w:t>
            </w:r>
            <w:r w:rsidR="003D2E92" w:rsidRPr="006A549C">
              <w:rPr>
                <w:b/>
                <w:bCs/>
                <w:sz w:val="16"/>
                <w:szCs w:val="16"/>
              </w:rPr>
              <w:t>3</w:t>
            </w:r>
            <w:r w:rsidRPr="006A549C">
              <w:rPr>
                <w:b/>
                <w:bCs/>
                <w:sz w:val="16"/>
                <w:szCs w:val="16"/>
              </w:rPr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EA17CE" w14:textId="623AC118" w:rsidR="00F31DB9" w:rsidRPr="006A549C" w:rsidRDefault="006A549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133,2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A00777" w14:textId="36111037" w:rsidR="00F31DB9" w:rsidRPr="006A549C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64B1A9A" w14:textId="0FC2D179" w:rsidR="00F31DB9" w:rsidRPr="006A549C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A484C86" w14:textId="77777777" w:rsidR="00F31DB9" w:rsidRPr="006A549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2ACB4EE" w14:textId="77777777" w:rsidR="00F31DB9" w:rsidRPr="006A549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6A5D8DD" w14:textId="77777777" w:rsidR="00F31DB9" w:rsidRPr="006A549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37D7E49" w14:textId="77777777" w:rsidR="00F31DB9" w:rsidRPr="006A549C" w:rsidRDefault="00F31DB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4B921B82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30F56356" w14:textId="77777777" w:rsidR="00F31DB9" w:rsidRPr="00B35CE2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0F0A28C" w14:textId="77777777" w:rsidR="00F31DB9" w:rsidRPr="00B35CE2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A98B990" w14:textId="77777777" w:rsidR="00F31DB9" w:rsidRPr="006A549C" w:rsidRDefault="00F31DB9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13A7F3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D1ED890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66EA80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3EF057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970A27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6D5E20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C0B117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56936D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1628ECC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D0CE58D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2CF29F7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089C292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FFA2CB6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B90092A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3F361874" w14:textId="77777777" w:rsidR="00F31DB9" w:rsidRPr="00B35CE2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954E5E5" w14:textId="77777777" w:rsidR="00F31DB9" w:rsidRPr="00B35CE2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9044E2B" w14:textId="77777777" w:rsidR="00F31DB9" w:rsidRPr="006A549C" w:rsidRDefault="00F31DB9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537A880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3483162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9B523F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AF05F8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84AEB9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2FA874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5E3B49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1554DC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46540A1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B6D4FFD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A24BD1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C435F87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FB48646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B106E94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FBC7304" w14:textId="77777777" w:rsidR="00F31DB9" w:rsidRPr="00B35CE2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B95235E" w14:textId="77777777" w:rsidR="00F31DB9" w:rsidRPr="00B35CE2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37A887E" w14:textId="77777777" w:rsidR="00F31DB9" w:rsidRPr="006A549C" w:rsidRDefault="00F31DB9" w:rsidP="003A1584">
            <w:pPr>
              <w:jc w:val="center"/>
            </w:pPr>
            <w:r w:rsidRPr="006A549C">
              <w:rPr>
                <w:sz w:val="22"/>
                <w:szCs w:val="22"/>
              </w:rPr>
              <w:t xml:space="preserve">районный </w:t>
            </w:r>
            <w:r w:rsidRPr="006A549C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D31E38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43B1905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3BA404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D100712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EBFA4F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EE6817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A1C0774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56E9D2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15500B8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5096E1C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5D1E4C9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042F134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32C06DE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A0DD116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06F0E64" w14:textId="77777777" w:rsidR="00F31DB9" w:rsidRPr="00B35CE2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F87D815" w14:textId="77777777" w:rsidR="00F31DB9" w:rsidRPr="00B35CE2" w:rsidRDefault="00F31DB9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979A1F4" w14:textId="77777777" w:rsidR="00F31DB9" w:rsidRPr="006A549C" w:rsidRDefault="00F31DB9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A46DF16" w14:textId="645DBED1" w:rsidR="00F31DB9" w:rsidRPr="006A549C" w:rsidRDefault="006A549C" w:rsidP="003D2E92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206,9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E939D7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5CC7B1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65C24A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DB8DCA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DB506E" w14:textId="77777777" w:rsidR="00F31DB9" w:rsidRPr="006A549C" w:rsidRDefault="00DA3F54" w:rsidP="003D2E92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7</w:t>
            </w:r>
            <w:r w:rsidR="003D2E92" w:rsidRPr="006A549C">
              <w:rPr>
                <w:sz w:val="16"/>
                <w:szCs w:val="16"/>
              </w:rPr>
              <w:t>3</w:t>
            </w:r>
            <w:r w:rsidRPr="006A549C">
              <w:rPr>
                <w:sz w:val="16"/>
                <w:szCs w:val="16"/>
              </w:rPr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A961D5" w14:textId="4E9787F2" w:rsidR="00F31DB9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133,2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1AE1FF" w14:textId="0790D8E5" w:rsidR="00F31DB9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15CE7A0" w14:textId="00EA1C6E" w:rsidR="00F31DB9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42EC5DB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694F81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01BE5E7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94F80D2" w14:textId="77777777" w:rsidR="00F31DB9" w:rsidRPr="006A549C" w:rsidRDefault="00F31DB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61EA8765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4F1ADDDB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2.12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4BE027C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2.12. «Содержание и обслуживание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872266A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E388267" w14:textId="342A4609" w:rsidR="00712E4E" w:rsidRPr="006A549C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1 55</w:t>
            </w:r>
            <w:r w:rsidR="003D1D5D" w:rsidRPr="006A549C">
              <w:rPr>
                <w:b/>
                <w:bCs/>
                <w:sz w:val="16"/>
                <w:szCs w:val="16"/>
              </w:rPr>
              <w:t>0</w:t>
            </w:r>
            <w:r w:rsidRPr="006A549C">
              <w:rPr>
                <w:b/>
                <w:bCs/>
                <w:sz w:val="16"/>
                <w:szCs w:val="16"/>
              </w:rPr>
              <w:t>,</w:t>
            </w:r>
            <w:r w:rsidR="003D1D5D" w:rsidRPr="006A549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EF97B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9C095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1F41D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2DE33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73B165" w14:textId="77777777" w:rsidR="00712E4E" w:rsidRPr="006A549C" w:rsidRDefault="006F6FA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5692A83" w14:textId="703C2C2B" w:rsidR="00712E4E" w:rsidRPr="006A549C" w:rsidRDefault="005A4FDA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3</w:t>
            </w:r>
            <w:r w:rsidR="00FE6607" w:rsidRPr="006A549C">
              <w:rPr>
                <w:b/>
                <w:bCs/>
                <w:sz w:val="16"/>
                <w:szCs w:val="16"/>
              </w:rPr>
              <w:t>9</w:t>
            </w:r>
            <w:r w:rsidR="003D1D5D" w:rsidRPr="006A549C">
              <w:rPr>
                <w:b/>
                <w:bCs/>
                <w:sz w:val="16"/>
                <w:szCs w:val="16"/>
              </w:rPr>
              <w:t>3</w:t>
            </w:r>
            <w:r w:rsidRPr="006A549C">
              <w:rPr>
                <w:b/>
                <w:bCs/>
                <w:sz w:val="16"/>
                <w:szCs w:val="16"/>
              </w:rPr>
              <w:t>,</w:t>
            </w:r>
            <w:r w:rsidR="003D1D5D" w:rsidRPr="006A549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90AD9F" w14:textId="77777777" w:rsidR="00712E4E" w:rsidRPr="006A549C" w:rsidRDefault="00C3119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301,5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F6171EC" w14:textId="49B0570D" w:rsidR="00712E4E" w:rsidRPr="006A549C" w:rsidRDefault="00D34D59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85C375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C2C3F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EE4B4A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F2F69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1B19B3FE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7D5922CD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F990F0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DE16F02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6C6AC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4A3AD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BF904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0E2B7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A7296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EB7FA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8DD90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CCB35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608245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166BF0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DBB237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4C87B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5FF382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613D9BB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41AD4DD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46507F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2EF54DD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2977CB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898A84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7BF14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E3E99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85138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4C164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FFD75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8F5294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03E631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6D17D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3877D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9591ED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B00BB0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5741780E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32949AC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A026E7B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A552247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10BD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033A14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C007C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F719F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ACB75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0209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24006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2FBCE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26F63E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65750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AB3F1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A9F208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5B0B5F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681D3D2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05A79B30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9F93BB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9745C3B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03163B" w14:textId="06022DB4" w:rsidR="00712E4E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1 55</w:t>
            </w:r>
            <w:r w:rsidR="003D1D5D" w:rsidRPr="006A549C">
              <w:rPr>
                <w:sz w:val="16"/>
                <w:szCs w:val="16"/>
              </w:rPr>
              <w:t>0</w:t>
            </w:r>
            <w:r w:rsidRPr="006A549C">
              <w:rPr>
                <w:sz w:val="16"/>
                <w:szCs w:val="16"/>
              </w:rPr>
              <w:t>,</w:t>
            </w:r>
            <w:r w:rsidR="003D1D5D" w:rsidRPr="006A549C">
              <w:rPr>
                <w:sz w:val="16"/>
                <w:szCs w:val="16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178A44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42551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C80AE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574A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C4E59A" w14:textId="77777777" w:rsidR="00712E4E" w:rsidRPr="006A549C" w:rsidRDefault="006F6FA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A93590" w14:textId="7CD17DA2" w:rsidR="00712E4E" w:rsidRPr="006A549C" w:rsidRDefault="005A4FDA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</w:t>
            </w:r>
            <w:r w:rsidR="00FE6607" w:rsidRPr="006A549C">
              <w:rPr>
                <w:sz w:val="16"/>
                <w:szCs w:val="16"/>
              </w:rPr>
              <w:t>9</w:t>
            </w:r>
            <w:r w:rsidR="003D1D5D" w:rsidRPr="006A549C">
              <w:rPr>
                <w:sz w:val="16"/>
                <w:szCs w:val="16"/>
              </w:rPr>
              <w:t>3</w:t>
            </w:r>
            <w:r w:rsidRPr="006A549C">
              <w:rPr>
                <w:sz w:val="16"/>
                <w:szCs w:val="16"/>
              </w:rPr>
              <w:t>,</w:t>
            </w:r>
            <w:r w:rsidR="003D1D5D" w:rsidRPr="006A549C">
              <w:rPr>
                <w:sz w:val="16"/>
                <w:szCs w:val="16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78AF73" w14:textId="77777777" w:rsidR="00712E4E" w:rsidRPr="006A549C" w:rsidRDefault="00C3119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301,5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5EFBC54" w14:textId="218D86BA" w:rsidR="00712E4E" w:rsidRPr="006A549C" w:rsidRDefault="00D34D59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918850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B5602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5375C0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7D1CBB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59F9FCB4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6DA80809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2.13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62493F13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2.13. «Приобретение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F0594D8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2BED40" w14:textId="3A37477B" w:rsidR="00712E4E" w:rsidRPr="006A549C" w:rsidRDefault="006A549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1 460,7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4396E5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4BD5E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58E86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D7FB0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C605F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DEFCEA" w14:textId="14A45406" w:rsidR="00712E4E" w:rsidRPr="006A549C" w:rsidRDefault="006A549C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466,2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997B5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21DACB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778E3B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3C3E201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C21F0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E2C0649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4D309785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6606B97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C0C76C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5352129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245E13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DDD9AC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86923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A3357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481ED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D4899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BAFD54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94DF3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143976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913DEC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57218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BAE4E0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8F514E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14CB608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C31B7D6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A666382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504591A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2DB236B" w14:textId="27778076" w:rsidR="00712E4E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466,2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EAAC1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D7ED1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AFF1F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E32DD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6223B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7FFF294" w14:textId="33A05AFB" w:rsidR="00712E4E" w:rsidRPr="006A549C" w:rsidRDefault="006A549C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466,2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09D0D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09E718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974EC5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59C230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1F8527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E800BA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E339163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76F014A3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354B93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45225B6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7D698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994,5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C46DCB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8DABB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702ADB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CFB5A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7779B0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836EE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435EF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E9E7CD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128723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7B36D1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96D10E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82D557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849C063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B5D6BCB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9FD02B7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A5E1A9F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300E11" w14:textId="0F9D1371" w:rsidR="00712E4E" w:rsidRPr="006A549C" w:rsidRDefault="00211036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99886E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B7B446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FADA2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90351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51267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3DB139" w14:textId="4176EFC6" w:rsidR="00712E4E" w:rsidRPr="006A549C" w:rsidRDefault="00211036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C4934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852CDC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BAD33F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EAF816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E04B4E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59D8D7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F69587B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00667700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2.14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5EFF717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2.14. «Гидравлическая модель схемы водоснабжения»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E72120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AEE7C8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899,1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A2D0257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899,1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BFAAA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01D953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8FB222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59828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F0C7B5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2A6F1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3F423B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80AE7F8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571C952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945196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AECF46B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22090867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7743595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038793C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18FC00D" w14:textId="77777777" w:rsidR="00712E4E" w:rsidRPr="006A549C" w:rsidRDefault="00712E4E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C7709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38123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1FF0B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629EC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7233B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363A1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5F329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248C9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3317BF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6E15D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48A1C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B73943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C09763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24F4B8C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F942AE3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23E2DA5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669CAFD" w14:textId="77777777" w:rsidR="00712E4E" w:rsidRPr="006A549C" w:rsidRDefault="00712E4E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9D20A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845,1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DFAA83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845,1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14485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28A6F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9B599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C9686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B6E9C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3306C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98D75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089070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DF983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3DE8B4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B92302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3BE4F415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271216FF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C090601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1385E9C" w14:textId="77777777" w:rsidR="00712E4E" w:rsidRPr="006A549C" w:rsidRDefault="00712E4E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A923F1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54,0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78B4CF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54,0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139AF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2C87F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67E15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3CE10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91D7A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0C1E0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BE7E68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A82AA0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C2650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9AB83A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3E5A48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1658478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9748FD6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7BEE626" w14:textId="77777777" w:rsidR="00712E4E" w:rsidRPr="00B35CE2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1901EBE" w14:textId="77777777" w:rsidR="00712E4E" w:rsidRPr="006A549C" w:rsidRDefault="00712E4E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 xml:space="preserve">местный </w:t>
            </w:r>
            <w:r w:rsidRPr="006A549C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0F817D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8B6A0F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4AF19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23D67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E8A465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F7A3D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5621B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58277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9EE229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B1131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735D08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68D214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F43A6D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2BBA0255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2E979FB3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lastRenderedPageBreak/>
              <w:t>2.15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9D66109" w14:textId="77777777" w:rsidR="00712E4E" w:rsidRPr="006A549C" w:rsidRDefault="00712E4E" w:rsidP="003A1584">
            <w:pPr>
              <w:snapToGrid w:val="0"/>
              <w:jc w:val="center"/>
            </w:pPr>
            <w:r w:rsidRPr="006A549C">
              <w:t>ОМ 2.15. «Подключение к канализационному коллектору по ул. Набережная»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0554E6F" w14:textId="77777777" w:rsidR="00712E4E" w:rsidRPr="006A549C" w:rsidRDefault="00712E4E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AE9DF9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EF5102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03875A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6C686D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EF0A8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745462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D5FDEE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97B747D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030E83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F49ECFC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155950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8101CC4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D2C68B6" w14:textId="77777777" w:rsidR="00712E4E" w:rsidRPr="006A549C" w:rsidRDefault="00712E4E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7170FA75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9F8463B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4AB069F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029DCA7" w14:textId="77777777" w:rsidR="00712E4E" w:rsidRPr="006A549C" w:rsidRDefault="00712E4E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102B2C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F92754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A9387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E7549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A5034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7B1C7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FF2BF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46617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0152D8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780691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4C510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ECE345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7B9E41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0D33BA36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645571D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D2BA9B4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F1A6B1C" w14:textId="77777777" w:rsidR="00712E4E" w:rsidRPr="006A549C" w:rsidRDefault="00712E4E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38BC97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4BBDDB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34FA3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6FCFD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847BD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8FA4B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BAE265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301C41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5CCF3E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2B5083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609A53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B12EF8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07C577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0C28BC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47B5E85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BE5D0EF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A8D38A5" w14:textId="77777777" w:rsidR="00712E4E" w:rsidRPr="006A549C" w:rsidRDefault="00712E4E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6C2C0E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6FF34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D5BB73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784E287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F30DEB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699EA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F9366D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A9DCD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68B38B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60BBF4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BB6488F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B0A654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8DCFC2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6CE596EE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2795E29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51E10F4" w14:textId="77777777" w:rsidR="00712E4E" w:rsidRPr="006A549C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D7D341B" w14:textId="77777777" w:rsidR="00712E4E" w:rsidRPr="006A549C" w:rsidRDefault="00712E4E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744FD59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CB81DD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5CB6A2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D771A4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52F861A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38985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3A30FC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75D711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7C85E66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CDA43E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6AB388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4762300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329927E" w14:textId="77777777" w:rsidR="00712E4E" w:rsidRPr="006A549C" w:rsidRDefault="00712E4E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5E8FFB73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3EDC1A48" w14:textId="77777777" w:rsidR="00133384" w:rsidRPr="006A549C" w:rsidRDefault="00133384" w:rsidP="003A1584">
            <w:pPr>
              <w:snapToGrid w:val="0"/>
              <w:jc w:val="center"/>
            </w:pPr>
            <w:r w:rsidRPr="006A549C">
              <w:t>2.16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1CE90344" w14:textId="77777777" w:rsidR="00133384" w:rsidRPr="006A549C" w:rsidRDefault="00133384" w:rsidP="003A1584">
            <w:pPr>
              <w:snapToGrid w:val="0"/>
              <w:jc w:val="center"/>
            </w:pPr>
            <w:r w:rsidRPr="006A549C">
              <w:t>ОМ 2.16. «Приобретение коллекторов»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2F09A4" w14:textId="77777777" w:rsidR="00133384" w:rsidRPr="006A549C" w:rsidRDefault="00133384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91AC6C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C908EE3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0C68AA2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BC13F78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FACB788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09CD8D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1F5858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8CCB55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86171E6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D5B2BE5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DAFB187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83A70DE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508D2E9" w14:textId="77777777" w:rsidR="00133384" w:rsidRPr="006A549C" w:rsidRDefault="00133384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4D591DE5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4AE5D91" w14:textId="77777777" w:rsidR="00133384" w:rsidRPr="006A549C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0486801" w14:textId="77777777" w:rsidR="00133384" w:rsidRPr="006A549C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4CAD085" w14:textId="77777777" w:rsidR="00133384" w:rsidRPr="006A549C" w:rsidRDefault="00133384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AE5635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22E0B91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7E8B20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0AC0F1C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CC7FC2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4E2677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26A023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DA30B0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D8A9ED6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9FC5BDA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5C6116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00546E2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57D274B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B0D2173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EDCB620" w14:textId="77777777" w:rsidR="00133384" w:rsidRPr="006A549C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443E4F6" w14:textId="77777777" w:rsidR="00133384" w:rsidRPr="006A549C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BB3643E" w14:textId="77777777" w:rsidR="00133384" w:rsidRPr="006A549C" w:rsidRDefault="00133384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C19852E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16E358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1C7232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55D017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1CD9CD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DC3FFA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58F1DA1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709216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FA145B5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8FC2A5E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F20422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B9557BC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B53706E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6668556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51C90B6C" w14:textId="77777777" w:rsidR="00133384" w:rsidRPr="006A549C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8C8157D" w14:textId="77777777" w:rsidR="00133384" w:rsidRPr="006A549C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EED1B6D" w14:textId="77777777" w:rsidR="00133384" w:rsidRPr="006A549C" w:rsidRDefault="00133384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941F539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2695044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392242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E42AD8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4C9DC0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4C9D32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378E2E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568734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F8D9F8C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72E868A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EEC3D51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F91675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9DF4BAA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11F31524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76160024" w14:textId="77777777" w:rsidR="00133384" w:rsidRPr="006A549C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510655B" w14:textId="77777777" w:rsidR="00133384" w:rsidRPr="006A549C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10D2CB3" w14:textId="77777777" w:rsidR="00133384" w:rsidRPr="006A549C" w:rsidRDefault="00133384" w:rsidP="003A1584">
            <w:pPr>
              <w:jc w:val="center"/>
              <w:rPr>
                <w:sz w:val="22"/>
                <w:szCs w:val="22"/>
              </w:rPr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178A44D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C43C635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F17CDD9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40DB91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342C6F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99613D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341C81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36554F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2738661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4F6E014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DFF1285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D764C16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E51C4AE" w14:textId="77777777" w:rsidR="00133384" w:rsidRPr="006A549C" w:rsidRDefault="00133384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544BB5ED" w14:textId="77777777" w:rsidTr="00670C83">
        <w:tc>
          <w:tcPr>
            <w:tcW w:w="192" w:type="pct"/>
            <w:vMerge w:val="restart"/>
            <w:shd w:val="clear" w:color="auto" w:fill="auto"/>
            <w:vAlign w:val="center"/>
          </w:tcPr>
          <w:p w14:paraId="357EB5F5" w14:textId="77777777" w:rsidR="000138D2" w:rsidRPr="006A549C" w:rsidRDefault="000138D2" w:rsidP="003A1584">
            <w:pPr>
              <w:jc w:val="center"/>
            </w:pPr>
            <w:r w:rsidRPr="006A549C">
              <w:rPr>
                <w:sz w:val="22"/>
                <w:szCs w:val="22"/>
              </w:rPr>
              <w:t>3.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9175477" w14:textId="77777777" w:rsidR="000138D2" w:rsidRPr="006A549C" w:rsidRDefault="000138D2" w:rsidP="003A1584">
            <w:pPr>
              <w:jc w:val="center"/>
            </w:pPr>
            <w:r w:rsidRPr="006A549C">
              <w:rPr>
                <w:spacing w:val="-4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F10389D" w14:textId="77777777" w:rsidR="000138D2" w:rsidRPr="006A549C" w:rsidRDefault="000138D2" w:rsidP="003A1584">
            <w:pPr>
              <w:jc w:val="center"/>
            </w:pPr>
            <w:r w:rsidRPr="006A549C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58C1A4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098BEA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4979F6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D87FB3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A7CBBF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40306F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8EE832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6E7FC8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6290FA5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04A0DAC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3FB6C6E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F7B95D9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3307029" w14:textId="77777777" w:rsidR="000138D2" w:rsidRPr="006A549C" w:rsidRDefault="000138D2" w:rsidP="003A1584">
            <w:pPr>
              <w:jc w:val="center"/>
              <w:rPr>
                <w:b/>
                <w:bCs/>
                <w:sz w:val="16"/>
                <w:szCs w:val="16"/>
              </w:rPr>
            </w:pPr>
            <w:r w:rsidRPr="006A549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35CE2" w:rsidRPr="00B35CE2" w14:paraId="61893FC0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778F278D" w14:textId="77777777" w:rsidR="000138D2" w:rsidRPr="00B35CE2" w:rsidRDefault="000138D2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9ED3FFD" w14:textId="77777777" w:rsidR="000138D2" w:rsidRPr="00B35CE2" w:rsidRDefault="000138D2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DBC98D0" w14:textId="77777777" w:rsidR="000138D2" w:rsidRPr="006A549C" w:rsidRDefault="000138D2" w:rsidP="003A1584">
            <w:pPr>
              <w:jc w:val="center"/>
            </w:pPr>
            <w:r w:rsidRPr="006A549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73F3D7A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02649F7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F037A3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9336D1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BAAB828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67B445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7B7775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A2ACC7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2CB2FFF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7FD4471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A37982A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1D55980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0D75FF7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4A905589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695F8B5B" w14:textId="77777777" w:rsidR="000138D2" w:rsidRPr="00B35CE2" w:rsidRDefault="000138D2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17208DD" w14:textId="77777777" w:rsidR="000138D2" w:rsidRPr="00B35CE2" w:rsidRDefault="000138D2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ECAC1DA" w14:textId="77777777" w:rsidR="000138D2" w:rsidRPr="006A549C" w:rsidRDefault="000138D2" w:rsidP="003A1584">
            <w:pPr>
              <w:jc w:val="center"/>
            </w:pPr>
            <w:r w:rsidRPr="006A549C">
              <w:rPr>
                <w:iCs/>
                <w:sz w:val="22"/>
                <w:szCs w:val="22"/>
              </w:rPr>
              <w:t xml:space="preserve">в </w:t>
            </w:r>
            <w:r w:rsidRPr="006A549C">
              <w:rPr>
                <w:iCs/>
                <w:spacing w:val="-4"/>
                <w:sz w:val="22"/>
                <w:szCs w:val="22"/>
              </w:rPr>
              <w:t>том числе за счет средств: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7BB18C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B570A2B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2E0A4F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4E47C0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235C6D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9DACF8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018B18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42123B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EC21450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6920159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4AADB2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DF62A87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7CA64F9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B35CE2" w:rsidRPr="00B35CE2" w14:paraId="7FE67C72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1E2E41A3" w14:textId="77777777" w:rsidR="000138D2" w:rsidRPr="00B35CE2" w:rsidRDefault="000138D2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F98CE06" w14:textId="77777777" w:rsidR="000138D2" w:rsidRPr="00B35CE2" w:rsidRDefault="000138D2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424A4C7" w14:textId="77777777" w:rsidR="000138D2" w:rsidRPr="006A549C" w:rsidRDefault="000138D2" w:rsidP="003A1584">
            <w:pPr>
              <w:jc w:val="center"/>
            </w:pPr>
            <w:r w:rsidRPr="006A549C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D25603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C3A8443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F0C9A4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748778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7E0035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DA9D2A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CC18AB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DB2BBE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829E6C6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A871018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A816493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0FC3EE9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8062C83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  <w:tr w:rsidR="00C2601A" w:rsidRPr="00B35CE2" w14:paraId="35C70435" w14:textId="77777777" w:rsidTr="00670C83">
        <w:tc>
          <w:tcPr>
            <w:tcW w:w="192" w:type="pct"/>
            <w:vMerge/>
            <w:shd w:val="clear" w:color="auto" w:fill="auto"/>
            <w:vAlign w:val="center"/>
          </w:tcPr>
          <w:p w14:paraId="48411FF8" w14:textId="77777777" w:rsidR="000138D2" w:rsidRPr="00B35CE2" w:rsidRDefault="000138D2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5743EFF" w14:textId="77777777" w:rsidR="000138D2" w:rsidRPr="00B35CE2" w:rsidRDefault="000138D2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7A15E34" w14:textId="77777777" w:rsidR="000138D2" w:rsidRPr="006A549C" w:rsidRDefault="000138D2" w:rsidP="003A1584">
            <w:pPr>
              <w:jc w:val="center"/>
            </w:pPr>
            <w:r w:rsidRPr="006A549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A7D91D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64120C7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9333B4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33702F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5639538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602629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A4E229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8534FA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44E6537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E8DB557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D729396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F94B830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76AC2FB" w14:textId="77777777" w:rsidR="000138D2" w:rsidRPr="006A549C" w:rsidRDefault="000138D2" w:rsidP="003A1584">
            <w:pPr>
              <w:jc w:val="center"/>
              <w:rPr>
                <w:sz w:val="16"/>
                <w:szCs w:val="16"/>
              </w:rPr>
            </w:pPr>
            <w:r w:rsidRPr="006A549C">
              <w:rPr>
                <w:sz w:val="16"/>
                <w:szCs w:val="16"/>
              </w:rPr>
              <w:t>0,0</w:t>
            </w:r>
          </w:p>
        </w:tc>
      </w:tr>
    </w:tbl>
    <w:p w14:paraId="2EF923BF" w14:textId="77777777" w:rsidR="00800364" w:rsidRPr="00B35CE2" w:rsidRDefault="00800364">
      <w:pPr>
        <w:tabs>
          <w:tab w:val="right" w:pos="15026"/>
        </w:tabs>
        <w:ind w:firstLine="709"/>
        <w:jc w:val="both"/>
        <w:rPr>
          <w:color w:val="FF0000"/>
          <w:kern w:val="1"/>
          <w:sz w:val="28"/>
          <w:szCs w:val="28"/>
        </w:rPr>
      </w:pPr>
    </w:p>
    <w:p w14:paraId="26DD1C99" w14:textId="77777777" w:rsidR="00800364" w:rsidRPr="00B35CE2" w:rsidRDefault="00800364">
      <w:pPr>
        <w:tabs>
          <w:tab w:val="right" w:pos="15026"/>
        </w:tabs>
        <w:ind w:firstLine="709"/>
        <w:jc w:val="both"/>
        <w:rPr>
          <w:color w:val="FF0000"/>
        </w:rPr>
      </w:pPr>
    </w:p>
    <w:sectPr w:rsidR="00800364" w:rsidRPr="00B35CE2" w:rsidSect="00597AC1">
      <w:pgSz w:w="16839" w:h="11907" w:orient="landscape" w:code="9"/>
      <w:pgMar w:top="720" w:right="720" w:bottom="15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B59F0" w14:textId="77777777" w:rsidR="00562910" w:rsidRDefault="00562910" w:rsidP="006769DC">
      <w:r>
        <w:separator/>
      </w:r>
    </w:p>
  </w:endnote>
  <w:endnote w:type="continuationSeparator" w:id="0">
    <w:p w14:paraId="6396E329" w14:textId="77777777" w:rsidR="00562910" w:rsidRDefault="00562910" w:rsidP="0067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3715" w14:textId="77777777" w:rsidR="00562910" w:rsidRDefault="00562910" w:rsidP="006769DC">
      <w:r>
        <w:separator/>
      </w:r>
    </w:p>
  </w:footnote>
  <w:footnote w:type="continuationSeparator" w:id="0">
    <w:p w14:paraId="2D0D7405" w14:textId="77777777" w:rsidR="00562910" w:rsidRDefault="00562910" w:rsidP="00676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5CCE" w14:textId="1AD682EF" w:rsidR="00B35CE2" w:rsidRDefault="00B35CE2" w:rsidP="003505C3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B"/>
    <w:rsid w:val="000002D1"/>
    <w:rsid w:val="00000C97"/>
    <w:rsid w:val="00004FD0"/>
    <w:rsid w:val="000056C0"/>
    <w:rsid w:val="000067DF"/>
    <w:rsid w:val="000101BA"/>
    <w:rsid w:val="00012D7F"/>
    <w:rsid w:val="0001369C"/>
    <w:rsid w:val="000138D2"/>
    <w:rsid w:val="00015CC9"/>
    <w:rsid w:val="0001723E"/>
    <w:rsid w:val="00017381"/>
    <w:rsid w:val="00022BB3"/>
    <w:rsid w:val="00022F11"/>
    <w:rsid w:val="00024283"/>
    <w:rsid w:val="00024849"/>
    <w:rsid w:val="00024C1F"/>
    <w:rsid w:val="00024FB9"/>
    <w:rsid w:val="00025255"/>
    <w:rsid w:val="00025738"/>
    <w:rsid w:val="00030BA3"/>
    <w:rsid w:val="00033FE5"/>
    <w:rsid w:val="00034CC7"/>
    <w:rsid w:val="00036252"/>
    <w:rsid w:val="0003652C"/>
    <w:rsid w:val="00040679"/>
    <w:rsid w:val="00044AB1"/>
    <w:rsid w:val="00045A1A"/>
    <w:rsid w:val="00045F80"/>
    <w:rsid w:val="00046696"/>
    <w:rsid w:val="00047D28"/>
    <w:rsid w:val="00053634"/>
    <w:rsid w:val="00055D31"/>
    <w:rsid w:val="0006213F"/>
    <w:rsid w:val="00062966"/>
    <w:rsid w:val="0006610E"/>
    <w:rsid w:val="00067217"/>
    <w:rsid w:val="00070360"/>
    <w:rsid w:val="00074F96"/>
    <w:rsid w:val="00080A01"/>
    <w:rsid w:val="000818D1"/>
    <w:rsid w:val="00081922"/>
    <w:rsid w:val="0008224E"/>
    <w:rsid w:val="00082ED3"/>
    <w:rsid w:val="00085C0B"/>
    <w:rsid w:val="00086E27"/>
    <w:rsid w:val="00087037"/>
    <w:rsid w:val="0009418C"/>
    <w:rsid w:val="00095B44"/>
    <w:rsid w:val="000975F0"/>
    <w:rsid w:val="000A032F"/>
    <w:rsid w:val="000A1872"/>
    <w:rsid w:val="000A39F2"/>
    <w:rsid w:val="000A4334"/>
    <w:rsid w:val="000A49C2"/>
    <w:rsid w:val="000B0809"/>
    <w:rsid w:val="000B0985"/>
    <w:rsid w:val="000B2A35"/>
    <w:rsid w:val="000B3C29"/>
    <w:rsid w:val="000B504D"/>
    <w:rsid w:val="000B541A"/>
    <w:rsid w:val="000C1266"/>
    <w:rsid w:val="000C254F"/>
    <w:rsid w:val="000C5F71"/>
    <w:rsid w:val="000D1040"/>
    <w:rsid w:val="000D3D31"/>
    <w:rsid w:val="000D77E5"/>
    <w:rsid w:val="000D77FC"/>
    <w:rsid w:val="000E20F3"/>
    <w:rsid w:val="000E2712"/>
    <w:rsid w:val="000E7BB7"/>
    <w:rsid w:val="000F02A3"/>
    <w:rsid w:val="000F2BFC"/>
    <w:rsid w:val="000F7330"/>
    <w:rsid w:val="000F7FB1"/>
    <w:rsid w:val="001022B0"/>
    <w:rsid w:val="0011275A"/>
    <w:rsid w:val="00112FA8"/>
    <w:rsid w:val="00117F0D"/>
    <w:rsid w:val="00122FF1"/>
    <w:rsid w:val="00126BE5"/>
    <w:rsid w:val="00127F47"/>
    <w:rsid w:val="00131619"/>
    <w:rsid w:val="0013257C"/>
    <w:rsid w:val="001327D2"/>
    <w:rsid w:val="001330EB"/>
    <w:rsid w:val="00133384"/>
    <w:rsid w:val="00133A49"/>
    <w:rsid w:val="00134117"/>
    <w:rsid w:val="00147BE7"/>
    <w:rsid w:val="00150F75"/>
    <w:rsid w:val="001513FC"/>
    <w:rsid w:val="00151532"/>
    <w:rsid w:val="00153CAC"/>
    <w:rsid w:val="001540D2"/>
    <w:rsid w:val="001542E3"/>
    <w:rsid w:val="00156AED"/>
    <w:rsid w:val="00162F6D"/>
    <w:rsid w:val="00163039"/>
    <w:rsid w:val="001653FB"/>
    <w:rsid w:val="00170091"/>
    <w:rsid w:val="00170D5B"/>
    <w:rsid w:val="00171423"/>
    <w:rsid w:val="001725F7"/>
    <w:rsid w:val="001734DE"/>
    <w:rsid w:val="0017522A"/>
    <w:rsid w:val="00177238"/>
    <w:rsid w:val="00182431"/>
    <w:rsid w:val="0018269F"/>
    <w:rsid w:val="00182953"/>
    <w:rsid w:val="00184B14"/>
    <w:rsid w:val="00186ECC"/>
    <w:rsid w:val="0019271D"/>
    <w:rsid w:val="0019329E"/>
    <w:rsid w:val="001935F6"/>
    <w:rsid w:val="0019742E"/>
    <w:rsid w:val="001A24CD"/>
    <w:rsid w:val="001A4F8C"/>
    <w:rsid w:val="001A6C15"/>
    <w:rsid w:val="001B13FF"/>
    <w:rsid w:val="001B436B"/>
    <w:rsid w:val="001B57FC"/>
    <w:rsid w:val="001C78BE"/>
    <w:rsid w:val="001D59C5"/>
    <w:rsid w:val="001D6FD7"/>
    <w:rsid w:val="001E1CA0"/>
    <w:rsid w:val="001E28F9"/>
    <w:rsid w:val="001E74F0"/>
    <w:rsid w:val="001E757A"/>
    <w:rsid w:val="001F39F0"/>
    <w:rsid w:val="001F4A05"/>
    <w:rsid w:val="001F55A8"/>
    <w:rsid w:val="0020367F"/>
    <w:rsid w:val="00211036"/>
    <w:rsid w:val="002127C1"/>
    <w:rsid w:val="00217D50"/>
    <w:rsid w:val="00221FB7"/>
    <w:rsid w:val="00224E94"/>
    <w:rsid w:val="00226549"/>
    <w:rsid w:val="00226DFD"/>
    <w:rsid w:val="00230393"/>
    <w:rsid w:val="00244381"/>
    <w:rsid w:val="0025043B"/>
    <w:rsid w:val="00251248"/>
    <w:rsid w:val="00252215"/>
    <w:rsid w:val="00253FE4"/>
    <w:rsid w:val="00255CDC"/>
    <w:rsid w:val="00260D38"/>
    <w:rsid w:val="00265099"/>
    <w:rsid w:val="002650DC"/>
    <w:rsid w:val="00265B10"/>
    <w:rsid w:val="00267E57"/>
    <w:rsid w:val="00270790"/>
    <w:rsid w:val="00272168"/>
    <w:rsid w:val="00272269"/>
    <w:rsid w:val="00283B2C"/>
    <w:rsid w:val="00290E5E"/>
    <w:rsid w:val="0029187B"/>
    <w:rsid w:val="00296B73"/>
    <w:rsid w:val="002A599E"/>
    <w:rsid w:val="002B148A"/>
    <w:rsid w:val="002B44FC"/>
    <w:rsid w:val="002B4A00"/>
    <w:rsid w:val="002B622C"/>
    <w:rsid w:val="002B7249"/>
    <w:rsid w:val="002C2080"/>
    <w:rsid w:val="002C280B"/>
    <w:rsid w:val="002C515C"/>
    <w:rsid w:val="002D48F0"/>
    <w:rsid w:val="002D4A8A"/>
    <w:rsid w:val="002E02C7"/>
    <w:rsid w:val="002F3A75"/>
    <w:rsid w:val="003033A9"/>
    <w:rsid w:val="00310DEF"/>
    <w:rsid w:val="0031218A"/>
    <w:rsid w:val="00312733"/>
    <w:rsid w:val="0031615E"/>
    <w:rsid w:val="00317BC1"/>
    <w:rsid w:val="0032140D"/>
    <w:rsid w:val="00321B49"/>
    <w:rsid w:val="003233F5"/>
    <w:rsid w:val="0032439C"/>
    <w:rsid w:val="00325646"/>
    <w:rsid w:val="00326742"/>
    <w:rsid w:val="0032701C"/>
    <w:rsid w:val="00327CFC"/>
    <w:rsid w:val="00327F7D"/>
    <w:rsid w:val="003319B8"/>
    <w:rsid w:val="00332F61"/>
    <w:rsid w:val="003348E8"/>
    <w:rsid w:val="00340F6F"/>
    <w:rsid w:val="00341008"/>
    <w:rsid w:val="003441C0"/>
    <w:rsid w:val="003501C1"/>
    <w:rsid w:val="003505C3"/>
    <w:rsid w:val="003559C9"/>
    <w:rsid w:val="003566BC"/>
    <w:rsid w:val="00357159"/>
    <w:rsid w:val="00357216"/>
    <w:rsid w:val="0036099A"/>
    <w:rsid w:val="00360D34"/>
    <w:rsid w:val="003613C1"/>
    <w:rsid w:val="0036432F"/>
    <w:rsid w:val="0036796C"/>
    <w:rsid w:val="00367D9E"/>
    <w:rsid w:val="00370C1C"/>
    <w:rsid w:val="00371D65"/>
    <w:rsid w:val="00373366"/>
    <w:rsid w:val="00376941"/>
    <w:rsid w:val="0038008A"/>
    <w:rsid w:val="00380775"/>
    <w:rsid w:val="00382597"/>
    <w:rsid w:val="003849C2"/>
    <w:rsid w:val="0038596B"/>
    <w:rsid w:val="003861AE"/>
    <w:rsid w:val="0039064E"/>
    <w:rsid w:val="00390E62"/>
    <w:rsid w:val="00392165"/>
    <w:rsid w:val="00394AE2"/>
    <w:rsid w:val="00396641"/>
    <w:rsid w:val="003968C3"/>
    <w:rsid w:val="003A0381"/>
    <w:rsid w:val="003A1584"/>
    <w:rsid w:val="003A240B"/>
    <w:rsid w:val="003A3930"/>
    <w:rsid w:val="003A6A1F"/>
    <w:rsid w:val="003A6C1F"/>
    <w:rsid w:val="003B013D"/>
    <w:rsid w:val="003B24B2"/>
    <w:rsid w:val="003B2AF8"/>
    <w:rsid w:val="003C0DDF"/>
    <w:rsid w:val="003C15F8"/>
    <w:rsid w:val="003C3937"/>
    <w:rsid w:val="003C4B8A"/>
    <w:rsid w:val="003D1D5D"/>
    <w:rsid w:val="003D1EE0"/>
    <w:rsid w:val="003D2E92"/>
    <w:rsid w:val="003D6497"/>
    <w:rsid w:val="003D7E60"/>
    <w:rsid w:val="003E0807"/>
    <w:rsid w:val="003E3CD8"/>
    <w:rsid w:val="003F1B92"/>
    <w:rsid w:val="003F1CC9"/>
    <w:rsid w:val="003F5DA4"/>
    <w:rsid w:val="003F7C1A"/>
    <w:rsid w:val="0040019E"/>
    <w:rsid w:val="00400ED4"/>
    <w:rsid w:val="00401B03"/>
    <w:rsid w:val="004034D2"/>
    <w:rsid w:val="00404906"/>
    <w:rsid w:val="004051F7"/>
    <w:rsid w:val="00406358"/>
    <w:rsid w:val="00406ACA"/>
    <w:rsid w:val="004129C1"/>
    <w:rsid w:val="00413204"/>
    <w:rsid w:val="00413AD8"/>
    <w:rsid w:val="004149E4"/>
    <w:rsid w:val="004154AD"/>
    <w:rsid w:val="0041594E"/>
    <w:rsid w:val="00423FB8"/>
    <w:rsid w:val="00425142"/>
    <w:rsid w:val="0042558B"/>
    <w:rsid w:val="00433D83"/>
    <w:rsid w:val="004408E1"/>
    <w:rsid w:val="0044291A"/>
    <w:rsid w:val="00442EE8"/>
    <w:rsid w:val="00443FEB"/>
    <w:rsid w:val="004457F1"/>
    <w:rsid w:val="00445CCB"/>
    <w:rsid w:val="004478E7"/>
    <w:rsid w:val="00447A22"/>
    <w:rsid w:val="00447B54"/>
    <w:rsid w:val="00451000"/>
    <w:rsid w:val="00453EF7"/>
    <w:rsid w:val="00455B8D"/>
    <w:rsid w:val="00456650"/>
    <w:rsid w:val="00462947"/>
    <w:rsid w:val="00462DF8"/>
    <w:rsid w:val="00463121"/>
    <w:rsid w:val="00467482"/>
    <w:rsid w:val="00472B3E"/>
    <w:rsid w:val="00482866"/>
    <w:rsid w:val="0048448A"/>
    <w:rsid w:val="00484B7A"/>
    <w:rsid w:val="00486303"/>
    <w:rsid w:val="0048727B"/>
    <w:rsid w:val="00487AC0"/>
    <w:rsid w:val="004923DB"/>
    <w:rsid w:val="00496581"/>
    <w:rsid w:val="004B294A"/>
    <w:rsid w:val="004B4FE4"/>
    <w:rsid w:val="004B5D73"/>
    <w:rsid w:val="004B6841"/>
    <w:rsid w:val="004B6EB6"/>
    <w:rsid w:val="004D2992"/>
    <w:rsid w:val="004D7351"/>
    <w:rsid w:val="004E201D"/>
    <w:rsid w:val="004E41FD"/>
    <w:rsid w:val="004E54BB"/>
    <w:rsid w:val="004E59D3"/>
    <w:rsid w:val="004E70EF"/>
    <w:rsid w:val="004F05EC"/>
    <w:rsid w:val="004F525F"/>
    <w:rsid w:val="004F552C"/>
    <w:rsid w:val="004F6800"/>
    <w:rsid w:val="004F6A40"/>
    <w:rsid w:val="005005BE"/>
    <w:rsid w:val="00501BB4"/>
    <w:rsid w:val="00502065"/>
    <w:rsid w:val="00511F91"/>
    <w:rsid w:val="00514254"/>
    <w:rsid w:val="00514F69"/>
    <w:rsid w:val="00516D65"/>
    <w:rsid w:val="0052403C"/>
    <w:rsid w:val="00531CA0"/>
    <w:rsid w:val="00532B5C"/>
    <w:rsid w:val="00533119"/>
    <w:rsid w:val="005366D8"/>
    <w:rsid w:val="00546A56"/>
    <w:rsid w:val="005513BA"/>
    <w:rsid w:val="00552A91"/>
    <w:rsid w:val="005548BC"/>
    <w:rsid w:val="005557D4"/>
    <w:rsid w:val="00556376"/>
    <w:rsid w:val="00562910"/>
    <w:rsid w:val="00564D6B"/>
    <w:rsid w:val="00565F96"/>
    <w:rsid w:val="00567D4E"/>
    <w:rsid w:val="00577CCA"/>
    <w:rsid w:val="005808C9"/>
    <w:rsid w:val="00586288"/>
    <w:rsid w:val="00590B42"/>
    <w:rsid w:val="005917C6"/>
    <w:rsid w:val="00593032"/>
    <w:rsid w:val="00597AC1"/>
    <w:rsid w:val="00597CF3"/>
    <w:rsid w:val="005A4051"/>
    <w:rsid w:val="005A4FDA"/>
    <w:rsid w:val="005A735A"/>
    <w:rsid w:val="005A7967"/>
    <w:rsid w:val="005B1A87"/>
    <w:rsid w:val="005B24DE"/>
    <w:rsid w:val="005B28AF"/>
    <w:rsid w:val="005B37C0"/>
    <w:rsid w:val="005C0811"/>
    <w:rsid w:val="005C1652"/>
    <w:rsid w:val="005C2950"/>
    <w:rsid w:val="005C3EB0"/>
    <w:rsid w:val="005C443D"/>
    <w:rsid w:val="005D12B0"/>
    <w:rsid w:val="005D4CC1"/>
    <w:rsid w:val="005D691F"/>
    <w:rsid w:val="005E0404"/>
    <w:rsid w:val="005E481D"/>
    <w:rsid w:val="005E7E08"/>
    <w:rsid w:val="005F2A43"/>
    <w:rsid w:val="006034F6"/>
    <w:rsid w:val="00603A5D"/>
    <w:rsid w:val="006053D9"/>
    <w:rsid w:val="00605E86"/>
    <w:rsid w:val="006066FF"/>
    <w:rsid w:val="00612A9C"/>
    <w:rsid w:val="00613087"/>
    <w:rsid w:val="006130F6"/>
    <w:rsid w:val="006150A7"/>
    <w:rsid w:val="00624A8C"/>
    <w:rsid w:val="006317A0"/>
    <w:rsid w:val="00635B1C"/>
    <w:rsid w:val="00637F55"/>
    <w:rsid w:val="006553D3"/>
    <w:rsid w:val="00656345"/>
    <w:rsid w:val="0065716B"/>
    <w:rsid w:val="006574D3"/>
    <w:rsid w:val="00661CAB"/>
    <w:rsid w:val="0066295D"/>
    <w:rsid w:val="006674B7"/>
    <w:rsid w:val="00670C83"/>
    <w:rsid w:val="00671282"/>
    <w:rsid w:val="00673161"/>
    <w:rsid w:val="00673D06"/>
    <w:rsid w:val="006769DC"/>
    <w:rsid w:val="00677141"/>
    <w:rsid w:val="00677A2C"/>
    <w:rsid w:val="006819DC"/>
    <w:rsid w:val="00682551"/>
    <w:rsid w:val="00682EA2"/>
    <w:rsid w:val="006846BB"/>
    <w:rsid w:val="00684812"/>
    <w:rsid w:val="00685CB5"/>
    <w:rsid w:val="006917E5"/>
    <w:rsid w:val="00692999"/>
    <w:rsid w:val="006969F3"/>
    <w:rsid w:val="00697BE1"/>
    <w:rsid w:val="006A2D56"/>
    <w:rsid w:val="006A549C"/>
    <w:rsid w:val="006A5D9F"/>
    <w:rsid w:val="006B107B"/>
    <w:rsid w:val="006B3308"/>
    <w:rsid w:val="006B60B5"/>
    <w:rsid w:val="006C205C"/>
    <w:rsid w:val="006C2C87"/>
    <w:rsid w:val="006C5B19"/>
    <w:rsid w:val="006C73EB"/>
    <w:rsid w:val="006C7E62"/>
    <w:rsid w:val="006D0EDC"/>
    <w:rsid w:val="006D1460"/>
    <w:rsid w:val="006E1FAF"/>
    <w:rsid w:val="006E2CDF"/>
    <w:rsid w:val="006E4B0D"/>
    <w:rsid w:val="006E5A71"/>
    <w:rsid w:val="006E6B54"/>
    <w:rsid w:val="006F26D6"/>
    <w:rsid w:val="006F4B29"/>
    <w:rsid w:val="006F4FA1"/>
    <w:rsid w:val="006F5357"/>
    <w:rsid w:val="006F6FA2"/>
    <w:rsid w:val="006F7C42"/>
    <w:rsid w:val="00700D06"/>
    <w:rsid w:val="00701311"/>
    <w:rsid w:val="00704056"/>
    <w:rsid w:val="00706599"/>
    <w:rsid w:val="00707921"/>
    <w:rsid w:val="0070792D"/>
    <w:rsid w:val="0071283A"/>
    <w:rsid w:val="00712E4E"/>
    <w:rsid w:val="0072678A"/>
    <w:rsid w:val="00727BF9"/>
    <w:rsid w:val="007377AE"/>
    <w:rsid w:val="00740B96"/>
    <w:rsid w:val="00740C29"/>
    <w:rsid w:val="007420C4"/>
    <w:rsid w:val="0074419E"/>
    <w:rsid w:val="00744E43"/>
    <w:rsid w:val="007456EE"/>
    <w:rsid w:val="00746F90"/>
    <w:rsid w:val="007474AD"/>
    <w:rsid w:val="00752455"/>
    <w:rsid w:val="00753EF5"/>
    <w:rsid w:val="007541CB"/>
    <w:rsid w:val="00754E75"/>
    <w:rsid w:val="0075766B"/>
    <w:rsid w:val="00757D7A"/>
    <w:rsid w:val="00760472"/>
    <w:rsid w:val="007645D2"/>
    <w:rsid w:val="00766464"/>
    <w:rsid w:val="007702DD"/>
    <w:rsid w:val="00773539"/>
    <w:rsid w:val="00773C12"/>
    <w:rsid w:val="007847C1"/>
    <w:rsid w:val="00795160"/>
    <w:rsid w:val="007A1621"/>
    <w:rsid w:val="007A1F8C"/>
    <w:rsid w:val="007A3FA6"/>
    <w:rsid w:val="007A4E0B"/>
    <w:rsid w:val="007A5582"/>
    <w:rsid w:val="007A6539"/>
    <w:rsid w:val="007A7183"/>
    <w:rsid w:val="007B22E5"/>
    <w:rsid w:val="007C37E4"/>
    <w:rsid w:val="007C4565"/>
    <w:rsid w:val="007C4ABB"/>
    <w:rsid w:val="007C7105"/>
    <w:rsid w:val="007D18E3"/>
    <w:rsid w:val="007D2627"/>
    <w:rsid w:val="007D3867"/>
    <w:rsid w:val="007D5D16"/>
    <w:rsid w:val="007E02D8"/>
    <w:rsid w:val="007E04C4"/>
    <w:rsid w:val="007E3EA6"/>
    <w:rsid w:val="007E774A"/>
    <w:rsid w:val="007E7A8E"/>
    <w:rsid w:val="007E7E9A"/>
    <w:rsid w:val="007F0411"/>
    <w:rsid w:val="007F11A6"/>
    <w:rsid w:val="007F3EB7"/>
    <w:rsid w:val="007F6040"/>
    <w:rsid w:val="00800364"/>
    <w:rsid w:val="008007E0"/>
    <w:rsid w:val="00801F6E"/>
    <w:rsid w:val="00803364"/>
    <w:rsid w:val="00804A7C"/>
    <w:rsid w:val="008123D8"/>
    <w:rsid w:val="00812BED"/>
    <w:rsid w:val="00823CCB"/>
    <w:rsid w:val="00824A90"/>
    <w:rsid w:val="008336B1"/>
    <w:rsid w:val="008346D7"/>
    <w:rsid w:val="00834F75"/>
    <w:rsid w:val="008415F1"/>
    <w:rsid w:val="008452A6"/>
    <w:rsid w:val="00852BB7"/>
    <w:rsid w:val="00866612"/>
    <w:rsid w:val="00874C64"/>
    <w:rsid w:val="00876ADE"/>
    <w:rsid w:val="008806F8"/>
    <w:rsid w:val="00881434"/>
    <w:rsid w:val="00881CBD"/>
    <w:rsid w:val="008829D3"/>
    <w:rsid w:val="00885A7F"/>
    <w:rsid w:val="008911A4"/>
    <w:rsid w:val="00891494"/>
    <w:rsid w:val="008933CA"/>
    <w:rsid w:val="00894E3A"/>
    <w:rsid w:val="0089529D"/>
    <w:rsid w:val="008962C6"/>
    <w:rsid w:val="008B167C"/>
    <w:rsid w:val="008B5785"/>
    <w:rsid w:val="008B6BB0"/>
    <w:rsid w:val="008C10B6"/>
    <w:rsid w:val="008C2547"/>
    <w:rsid w:val="008C28F8"/>
    <w:rsid w:val="008C2E54"/>
    <w:rsid w:val="008C5BD0"/>
    <w:rsid w:val="008C631A"/>
    <w:rsid w:val="008C650D"/>
    <w:rsid w:val="008D05D8"/>
    <w:rsid w:val="008D1BA5"/>
    <w:rsid w:val="008D28CD"/>
    <w:rsid w:val="008D3907"/>
    <w:rsid w:val="008D3E0D"/>
    <w:rsid w:val="008D72AF"/>
    <w:rsid w:val="008E2A0F"/>
    <w:rsid w:val="008E2D29"/>
    <w:rsid w:val="008E5078"/>
    <w:rsid w:val="008E54A4"/>
    <w:rsid w:val="008F22AD"/>
    <w:rsid w:val="008F49A2"/>
    <w:rsid w:val="00902F03"/>
    <w:rsid w:val="0090632E"/>
    <w:rsid w:val="009068BA"/>
    <w:rsid w:val="00906C0B"/>
    <w:rsid w:val="00907587"/>
    <w:rsid w:val="009104B0"/>
    <w:rsid w:val="00912EB8"/>
    <w:rsid w:val="009178A6"/>
    <w:rsid w:val="00920107"/>
    <w:rsid w:val="00920655"/>
    <w:rsid w:val="0092180B"/>
    <w:rsid w:val="0093776F"/>
    <w:rsid w:val="00937E01"/>
    <w:rsid w:val="009408E7"/>
    <w:rsid w:val="00944436"/>
    <w:rsid w:val="00944837"/>
    <w:rsid w:val="009507D1"/>
    <w:rsid w:val="00954592"/>
    <w:rsid w:val="00955FE6"/>
    <w:rsid w:val="00961FD7"/>
    <w:rsid w:val="009622F9"/>
    <w:rsid w:val="009633B4"/>
    <w:rsid w:val="009656E3"/>
    <w:rsid w:val="009663CA"/>
    <w:rsid w:val="00967257"/>
    <w:rsid w:val="00971F81"/>
    <w:rsid w:val="00972AA4"/>
    <w:rsid w:val="00972F13"/>
    <w:rsid w:val="00975282"/>
    <w:rsid w:val="00977C58"/>
    <w:rsid w:val="00977F20"/>
    <w:rsid w:val="00982D5E"/>
    <w:rsid w:val="00985686"/>
    <w:rsid w:val="00991398"/>
    <w:rsid w:val="00993B2C"/>
    <w:rsid w:val="009A40BB"/>
    <w:rsid w:val="009B37F2"/>
    <w:rsid w:val="009B38B8"/>
    <w:rsid w:val="009B482C"/>
    <w:rsid w:val="009B5994"/>
    <w:rsid w:val="009C4F40"/>
    <w:rsid w:val="009C6A97"/>
    <w:rsid w:val="009C75D7"/>
    <w:rsid w:val="009D721B"/>
    <w:rsid w:val="009E17B4"/>
    <w:rsid w:val="009E26BC"/>
    <w:rsid w:val="009E3594"/>
    <w:rsid w:val="009F054E"/>
    <w:rsid w:val="009F0E9D"/>
    <w:rsid w:val="009F0F97"/>
    <w:rsid w:val="009F3990"/>
    <w:rsid w:val="009F45E6"/>
    <w:rsid w:val="00A0336B"/>
    <w:rsid w:val="00A1087D"/>
    <w:rsid w:val="00A115E3"/>
    <w:rsid w:val="00A11D95"/>
    <w:rsid w:val="00A12747"/>
    <w:rsid w:val="00A1606C"/>
    <w:rsid w:val="00A165C2"/>
    <w:rsid w:val="00A24290"/>
    <w:rsid w:val="00A30853"/>
    <w:rsid w:val="00A311B7"/>
    <w:rsid w:val="00A320DC"/>
    <w:rsid w:val="00A50530"/>
    <w:rsid w:val="00A55CB7"/>
    <w:rsid w:val="00A562B3"/>
    <w:rsid w:val="00A66953"/>
    <w:rsid w:val="00A6795D"/>
    <w:rsid w:val="00A67A5E"/>
    <w:rsid w:val="00A70DE9"/>
    <w:rsid w:val="00A7316B"/>
    <w:rsid w:val="00A76710"/>
    <w:rsid w:val="00A774A2"/>
    <w:rsid w:val="00A82297"/>
    <w:rsid w:val="00A8241D"/>
    <w:rsid w:val="00A8544B"/>
    <w:rsid w:val="00A869E0"/>
    <w:rsid w:val="00A86DF2"/>
    <w:rsid w:val="00A87649"/>
    <w:rsid w:val="00A87A51"/>
    <w:rsid w:val="00A95061"/>
    <w:rsid w:val="00AA0921"/>
    <w:rsid w:val="00AA2A9B"/>
    <w:rsid w:val="00AA4A44"/>
    <w:rsid w:val="00AB243C"/>
    <w:rsid w:val="00AB534E"/>
    <w:rsid w:val="00AC5D00"/>
    <w:rsid w:val="00AC781C"/>
    <w:rsid w:val="00AD0180"/>
    <w:rsid w:val="00AD1320"/>
    <w:rsid w:val="00AD466E"/>
    <w:rsid w:val="00AE0F0E"/>
    <w:rsid w:val="00AE4C89"/>
    <w:rsid w:val="00AE516D"/>
    <w:rsid w:val="00AF0C99"/>
    <w:rsid w:val="00AF61DF"/>
    <w:rsid w:val="00B00D80"/>
    <w:rsid w:val="00B10A81"/>
    <w:rsid w:val="00B12CDC"/>
    <w:rsid w:val="00B21DA5"/>
    <w:rsid w:val="00B2505A"/>
    <w:rsid w:val="00B26B8E"/>
    <w:rsid w:val="00B33AFC"/>
    <w:rsid w:val="00B35420"/>
    <w:rsid w:val="00B35CE2"/>
    <w:rsid w:val="00B40454"/>
    <w:rsid w:val="00B40B24"/>
    <w:rsid w:val="00B41454"/>
    <w:rsid w:val="00B41CF0"/>
    <w:rsid w:val="00B51DCF"/>
    <w:rsid w:val="00B531E4"/>
    <w:rsid w:val="00B54AC2"/>
    <w:rsid w:val="00B56B9C"/>
    <w:rsid w:val="00B608AE"/>
    <w:rsid w:val="00B60B0C"/>
    <w:rsid w:val="00B6647F"/>
    <w:rsid w:val="00B67779"/>
    <w:rsid w:val="00B705F3"/>
    <w:rsid w:val="00B73BF7"/>
    <w:rsid w:val="00B8023A"/>
    <w:rsid w:val="00B80A95"/>
    <w:rsid w:val="00B839AB"/>
    <w:rsid w:val="00B9122A"/>
    <w:rsid w:val="00B92200"/>
    <w:rsid w:val="00BA1611"/>
    <w:rsid w:val="00BA3933"/>
    <w:rsid w:val="00BA728F"/>
    <w:rsid w:val="00BB2D56"/>
    <w:rsid w:val="00BB54A8"/>
    <w:rsid w:val="00BB658F"/>
    <w:rsid w:val="00BC0B8E"/>
    <w:rsid w:val="00BC1987"/>
    <w:rsid w:val="00BC423E"/>
    <w:rsid w:val="00BC4F80"/>
    <w:rsid w:val="00BC5AA9"/>
    <w:rsid w:val="00BC68E2"/>
    <w:rsid w:val="00BC7047"/>
    <w:rsid w:val="00BC7655"/>
    <w:rsid w:val="00BD28B1"/>
    <w:rsid w:val="00BD3185"/>
    <w:rsid w:val="00BD6E2D"/>
    <w:rsid w:val="00BE13A5"/>
    <w:rsid w:val="00BE17FE"/>
    <w:rsid w:val="00BE1EF3"/>
    <w:rsid w:val="00BE2A24"/>
    <w:rsid w:val="00BE6A69"/>
    <w:rsid w:val="00BF1527"/>
    <w:rsid w:val="00C020BD"/>
    <w:rsid w:val="00C06D5F"/>
    <w:rsid w:val="00C07058"/>
    <w:rsid w:val="00C071D3"/>
    <w:rsid w:val="00C105D7"/>
    <w:rsid w:val="00C15669"/>
    <w:rsid w:val="00C16892"/>
    <w:rsid w:val="00C17C23"/>
    <w:rsid w:val="00C20C61"/>
    <w:rsid w:val="00C2601A"/>
    <w:rsid w:val="00C30F03"/>
    <w:rsid w:val="00C3119E"/>
    <w:rsid w:val="00C36839"/>
    <w:rsid w:val="00C37E00"/>
    <w:rsid w:val="00C40416"/>
    <w:rsid w:val="00C4294B"/>
    <w:rsid w:val="00C46777"/>
    <w:rsid w:val="00C50356"/>
    <w:rsid w:val="00C50399"/>
    <w:rsid w:val="00C50B7F"/>
    <w:rsid w:val="00C511D3"/>
    <w:rsid w:val="00C522D6"/>
    <w:rsid w:val="00C52C93"/>
    <w:rsid w:val="00C57F0B"/>
    <w:rsid w:val="00C62CEE"/>
    <w:rsid w:val="00C65A5E"/>
    <w:rsid w:val="00C66609"/>
    <w:rsid w:val="00C70EB4"/>
    <w:rsid w:val="00C7143B"/>
    <w:rsid w:val="00C72B9C"/>
    <w:rsid w:val="00C7520E"/>
    <w:rsid w:val="00C76B9A"/>
    <w:rsid w:val="00C771A7"/>
    <w:rsid w:val="00C80593"/>
    <w:rsid w:val="00C84530"/>
    <w:rsid w:val="00C8665E"/>
    <w:rsid w:val="00C90579"/>
    <w:rsid w:val="00C95FAA"/>
    <w:rsid w:val="00C96801"/>
    <w:rsid w:val="00C97022"/>
    <w:rsid w:val="00C97999"/>
    <w:rsid w:val="00CA0BFC"/>
    <w:rsid w:val="00CA128D"/>
    <w:rsid w:val="00CA275A"/>
    <w:rsid w:val="00CA30A6"/>
    <w:rsid w:val="00CA30C1"/>
    <w:rsid w:val="00CA62B2"/>
    <w:rsid w:val="00CB04FD"/>
    <w:rsid w:val="00CB1759"/>
    <w:rsid w:val="00CB790E"/>
    <w:rsid w:val="00CC0D8B"/>
    <w:rsid w:val="00CC4CCB"/>
    <w:rsid w:val="00CC5148"/>
    <w:rsid w:val="00CC6176"/>
    <w:rsid w:val="00CC673F"/>
    <w:rsid w:val="00CC69CF"/>
    <w:rsid w:val="00CD22D0"/>
    <w:rsid w:val="00CD5E6C"/>
    <w:rsid w:val="00CF2FFF"/>
    <w:rsid w:val="00CF4E87"/>
    <w:rsid w:val="00CF5F77"/>
    <w:rsid w:val="00CF64D3"/>
    <w:rsid w:val="00D040BC"/>
    <w:rsid w:val="00D066DB"/>
    <w:rsid w:val="00D1054E"/>
    <w:rsid w:val="00D10A0E"/>
    <w:rsid w:val="00D17297"/>
    <w:rsid w:val="00D20331"/>
    <w:rsid w:val="00D219B0"/>
    <w:rsid w:val="00D23048"/>
    <w:rsid w:val="00D3443E"/>
    <w:rsid w:val="00D34D59"/>
    <w:rsid w:val="00D40C4E"/>
    <w:rsid w:val="00D415DA"/>
    <w:rsid w:val="00D419A3"/>
    <w:rsid w:val="00D41BF4"/>
    <w:rsid w:val="00D43992"/>
    <w:rsid w:val="00D45B1D"/>
    <w:rsid w:val="00D52957"/>
    <w:rsid w:val="00D55A48"/>
    <w:rsid w:val="00D56AB5"/>
    <w:rsid w:val="00D57B76"/>
    <w:rsid w:val="00D6239D"/>
    <w:rsid w:val="00D639C1"/>
    <w:rsid w:val="00D67540"/>
    <w:rsid w:val="00D70962"/>
    <w:rsid w:val="00D70E39"/>
    <w:rsid w:val="00D723A0"/>
    <w:rsid w:val="00D72AF1"/>
    <w:rsid w:val="00D73101"/>
    <w:rsid w:val="00D747BE"/>
    <w:rsid w:val="00D76608"/>
    <w:rsid w:val="00D779B3"/>
    <w:rsid w:val="00D8395D"/>
    <w:rsid w:val="00D85876"/>
    <w:rsid w:val="00D86E47"/>
    <w:rsid w:val="00D86EB4"/>
    <w:rsid w:val="00D87758"/>
    <w:rsid w:val="00D90DD5"/>
    <w:rsid w:val="00D94A0A"/>
    <w:rsid w:val="00D9715B"/>
    <w:rsid w:val="00DA07B0"/>
    <w:rsid w:val="00DA2302"/>
    <w:rsid w:val="00DA3A68"/>
    <w:rsid w:val="00DA3F54"/>
    <w:rsid w:val="00DA475A"/>
    <w:rsid w:val="00DA683C"/>
    <w:rsid w:val="00DB1BDE"/>
    <w:rsid w:val="00DB47C5"/>
    <w:rsid w:val="00DB48C0"/>
    <w:rsid w:val="00DC01A9"/>
    <w:rsid w:val="00DC0639"/>
    <w:rsid w:val="00DC0FEC"/>
    <w:rsid w:val="00DC228B"/>
    <w:rsid w:val="00DC2712"/>
    <w:rsid w:val="00DC59D6"/>
    <w:rsid w:val="00DC6E54"/>
    <w:rsid w:val="00DD10F7"/>
    <w:rsid w:val="00DD17A3"/>
    <w:rsid w:val="00DD31DB"/>
    <w:rsid w:val="00DD4405"/>
    <w:rsid w:val="00DD6331"/>
    <w:rsid w:val="00DE34DB"/>
    <w:rsid w:val="00DE44B8"/>
    <w:rsid w:val="00DE4EBA"/>
    <w:rsid w:val="00DE5F5C"/>
    <w:rsid w:val="00DE61DA"/>
    <w:rsid w:val="00DF3E4A"/>
    <w:rsid w:val="00DF4703"/>
    <w:rsid w:val="00DF73A5"/>
    <w:rsid w:val="00E01E5E"/>
    <w:rsid w:val="00E112B3"/>
    <w:rsid w:val="00E12F26"/>
    <w:rsid w:val="00E15B21"/>
    <w:rsid w:val="00E2014C"/>
    <w:rsid w:val="00E214E3"/>
    <w:rsid w:val="00E303E5"/>
    <w:rsid w:val="00E329B6"/>
    <w:rsid w:val="00E36D29"/>
    <w:rsid w:val="00E376E7"/>
    <w:rsid w:val="00E40763"/>
    <w:rsid w:val="00E44E1C"/>
    <w:rsid w:val="00E46BB9"/>
    <w:rsid w:val="00E54762"/>
    <w:rsid w:val="00E54B2C"/>
    <w:rsid w:val="00E5598B"/>
    <w:rsid w:val="00E55FAB"/>
    <w:rsid w:val="00E56394"/>
    <w:rsid w:val="00E62E82"/>
    <w:rsid w:val="00E632EE"/>
    <w:rsid w:val="00E702CD"/>
    <w:rsid w:val="00E75FE7"/>
    <w:rsid w:val="00E8108B"/>
    <w:rsid w:val="00E81988"/>
    <w:rsid w:val="00E828B6"/>
    <w:rsid w:val="00E91299"/>
    <w:rsid w:val="00E96820"/>
    <w:rsid w:val="00EA297D"/>
    <w:rsid w:val="00EA3BED"/>
    <w:rsid w:val="00EA66E3"/>
    <w:rsid w:val="00EB2C84"/>
    <w:rsid w:val="00EC1E14"/>
    <w:rsid w:val="00EC2353"/>
    <w:rsid w:val="00EC2BA3"/>
    <w:rsid w:val="00EC5782"/>
    <w:rsid w:val="00EC687C"/>
    <w:rsid w:val="00ED0DC6"/>
    <w:rsid w:val="00ED362E"/>
    <w:rsid w:val="00ED52FA"/>
    <w:rsid w:val="00EE07A1"/>
    <w:rsid w:val="00EE2B85"/>
    <w:rsid w:val="00EE2BB9"/>
    <w:rsid w:val="00EE4190"/>
    <w:rsid w:val="00EE5C1E"/>
    <w:rsid w:val="00EE7A06"/>
    <w:rsid w:val="00EF0786"/>
    <w:rsid w:val="00EF3ED6"/>
    <w:rsid w:val="00EF50A1"/>
    <w:rsid w:val="00EF710D"/>
    <w:rsid w:val="00EF7818"/>
    <w:rsid w:val="00EF784A"/>
    <w:rsid w:val="00F02A3F"/>
    <w:rsid w:val="00F07092"/>
    <w:rsid w:val="00F1006E"/>
    <w:rsid w:val="00F16348"/>
    <w:rsid w:val="00F17810"/>
    <w:rsid w:val="00F20014"/>
    <w:rsid w:val="00F22A80"/>
    <w:rsid w:val="00F24AEF"/>
    <w:rsid w:val="00F24FA0"/>
    <w:rsid w:val="00F25F97"/>
    <w:rsid w:val="00F260D8"/>
    <w:rsid w:val="00F268B7"/>
    <w:rsid w:val="00F26A4D"/>
    <w:rsid w:val="00F31DB9"/>
    <w:rsid w:val="00F334BE"/>
    <w:rsid w:val="00F3369A"/>
    <w:rsid w:val="00F35B98"/>
    <w:rsid w:val="00F36265"/>
    <w:rsid w:val="00F36E3A"/>
    <w:rsid w:val="00F43E55"/>
    <w:rsid w:val="00F44BC3"/>
    <w:rsid w:val="00F50B95"/>
    <w:rsid w:val="00F50E08"/>
    <w:rsid w:val="00F54DC3"/>
    <w:rsid w:val="00F5536D"/>
    <w:rsid w:val="00F568F2"/>
    <w:rsid w:val="00F6113D"/>
    <w:rsid w:val="00F67AF1"/>
    <w:rsid w:val="00F71439"/>
    <w:rsid w:val="00F76D70"/>
    <w:rsid w:val="00F808BD"/>
    <w:rsid w:val="00F81935"/>
    <w:rsid w:val="00F83CC1"/>
    <w:rsid w:val="00F85B2A"/>
    <w:rsid w:val="00F9464E"/>
    <w:rsid w:val="00F950CD"/>
    <w:rsid w:val="00F95692"/>
    <w:rsid w:val="00F97F41"/>
    <w:rsid w:val="00FA1BFF"/>
    <w:rsid w:val="00FA626F"/>
    <w:rsid w:val="00FA7A23"/>
    <w:rsid w:val="00FB1EE5"/>
    <w:rsid w:val="00FB4A3B"/>
    <w:rsid w:val="00FB5948"/>
    <w:rsid w:val="00FB6466"/>
    <w:rsid w:val="00FB7E8B"/>
    <w:rsid w:val="00FB7EB3"/>
    <w:rsid w:val="00FC16F5"/>
    <w:rsid w:val="00FC35FD"/>
    <w:rsid w:val="00FC6DD7"/>
    <w:rsid w:val="00FD2C8D"/>
    <w:rsid w:val="00FD4EFC"/>
    <w:rsid w:val="00FD5332"/>
    <w:rsid w:val="00FD5AB4"/>
    <w:rsid w:val="00FD7ADC"/>
    <w:rsid w:val="00FE1B2B"/>
    <w:rsid w:val="00FE2210"/>
    <w:rsid w:val="00FE2D97"/>
    <w:rsid w:val="00FE6607"/>
    <w:rsid w:val="00FE6A5B"/>
    <w:rsid w:val="00FF0615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F71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597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597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B0A0-D453-4DA7-94FE-AF07D333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1961</TotalTime>
  <Pages>39</Pages>
  <Words>8449</Words>
  <Characters>48164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162</cp:revision>
  <cp:lastPrinted>2024-12-29T08:54:00Z</cp:lastPrinted>
  <dcterms:created xsi:type="dcterms:W3CDTF">2023-11-21T06:27:00Z</dcterms:created>
  <dcterms:modified xsi:type="dcterms:W3CDTF">2025-01-13T15:32:00Z</dcterms:modified>
</cp:coreProperties>
</file>