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07" w:rsidRPr="00770C07" w:rsidRDefault="00372E08" w:rsidP="00770C07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  <w:szCs w:val="20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РОССИЙСКАЯ ФЕДЕРАЦИЯ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РОСТОВСКАЯ ОБЛАСТЬ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 xml:space="preserve">МУНИЦИПАЛЬНОЕ ОБРАЗОВАНИЕ 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«БЕЛОКАЛИТВИНСКОЕ ГОРОДСКОЕ ПОСЕЛЕНИЕ»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АДМИНИСТРАЦИЯ БЕЛОКАЛИТВИНСКОГО</w:t>
      </w:r>
    </w:p>
    <w:p w:rsidR="00770C07" w:rsidRDefault="00770C07" w:rsidP="00CA2AC0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 xml:space="preserve"> ГОРОДСКОГО ПОСЕЛЕНИЯ</w:t>
      </w:r>
    </w:p>
    <w:p w:rsidR="00243E3E" w:rsidRPr="00CA2AC0" w:rsidRDefault="00243E3E" w:rsidP="00CA2AC0">
      <w:pPr>
        <w:jc w:val="center"/>
        <w:rPr>
          <w:sz w:val="28"/>
          <w:szCs w:val="28"/>
        </w:rPr>
      </w:pPr>
    </w:p>
    <w:p w:rsidR="00A360D1" w:rsidRPr="00C71659" w:rsidRDefault="00A360D1" w:rsidP="00A360D1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 w:rsidRPr="00C71659">
        <w:rPr>
          <w:b/>
          <w:sz w:val="28"/>
          <w:szCs w:val="20"/>
          <w:lang w:eastAsia="zh-CN"/>
        </w:rPr>
        <w:t>ПОСТАНОВЛЕНИЕ</w:t>
      </w:r>
    </w:p>
    <w:p w:rsidR="00A360D1" w:rsidRPr="00C71659" w:rsidRDefault="00A360D1" w:rsidP="00A360D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C71659">
        <w:rPr>
          <w:sz w:val="28"/>
          <w:szCs w:val="20"/>
          <w:lang w:eastAsia="zh-CN"/>
        </w:rPr>
        <w:t xml:space="preserve">от </w:t>
      </w:r>
      <w:r w:rsidR="00036A71">
        <w:rPr>
          <w:sz w:val="28"/>
          <w:szCs w:val="20"/>
          <w:lang w:eastAsia="zh-CN"/>
        </w:rPr>
        <w:t>12.02</w:t>
      </w:r>
      <w:r w:rsidRPr="00C71659">
        <w:rPr>
          <w:sz w:val="28"/>
          <w:szCs w:val="20"/>
          <w:lang w:eastAsia="zh-CN"/>
        </w:rPr>
        <w:t>.2</w:t>
      </w:r>
      <w:r w:rsidR="00A0473A">
        <w:rPr>
          <w:sz w:val="28"/>
          <w:szCs w:val="20"/>
          <w:lang w:eastAsia="zh-CN"/>
        </w:rPr>
        <w:t>025</w:t>
      </w:r>
      <w:r w:rsidRPr="00C71659">
        <w:rPr>
          <w:sz w:val="28"/>
          <w:szCs w:val="20"/>
          <w:lang w:eastAsia="zh-CN"/>
        </w:rPr>
        <w:tab/>
        <w:t>№ </w:t>
      </w:r>
      <w:r w:rsidR="00036A71">
        <w:rPr>
          <w:sz w:val="28"/>
          <w:szCs w:val="20"/>
          <w:lang w:eastAsia="zh-CN"/>
        </w:rPr>
        <w:t>64</w:t>
      </w:r>
    </w:p>
    <w:p w:rsidR="00A360D1" w:rsidRPr="00C71659" w:rsidRDefault="00A360D1" w:rsidP="00A360D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C71659">
        <w:rPr>
          <w:sz w:val="28"/>
          <w:szCs w:val="20"/>
          <w:lang w:eastAsia="zh-CN"/>
        </w:rPr>
        <w:t>г.  Белая Калитва</w:t>
      </w:r>
    </w:p>
    <w:p w:rsidR="00A360D1" w:rsidRPr="00C71659" w:rsidRDefault="00A360D1" w:rsidP="00A360D1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:rsidR="00057CE9" w:rsidRPr="00EB76C1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  <w:bookmarkStart w:id="0" w:name="_GoBack"/>
      <w:r w:rsidRPr="00EB76C1">
        <w:rPr>
          <w:b/>
          <w:sz w:val="28"/>
          <w:szCs w:val="28"/>
          <w:lang w:eastAsia="zh-CN"/>
        </w:rPr>
        <w:t>О внесении изменений в постановление Администрации</w:t>
      </w:r>
    </w:p>
    <w:p w:rsidR="00A360D1" w:rsidRPr="00EB76C1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  <w:r w:rsidRPr="00EB76C1">
        <w:rPr>
          <w:b/>
          <w:sz w:val="28"/>
          <w:szCs w:val="28"/>
          <w:lang w:eastAsia="zh-CN"/>
        </w:rPr>
        <w:t xml:space="preserve"> Белокалитвинского городского поселения от 03.12.2018 № 634</w:t>
      </w:r>
    </w:p>
    <w:bookmarkEnd w:id="0"/>
    <w:p w:rsidR="00A360D1" w:rsidRPr="00EB76C1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</w:p>
    <w:p w:rsidR="00CA2AC0" w:rsidRPr="00EB76C1" w:rsidRDefault="00EB76C1" w:rsidP="00057CE9">
      <w:pPr>
        <w:autoSpaceDE w:val="0"/>
        <w:ind w:firstLine="720"/>
        <w:jc w:val="both"/>
        <w:rPr>
          <w:sz w:val="28"/>
          <w:szCs w:val="28"/>
        </w:rPr>
      </w:pPr>
      <w:r w:rsidRPr="00EB76C1">
        <w:rPr>
          <w:sz w:val="28"/>
          <w:szCs w:val="28"/>
        </w:rPr>
        <w:t>В соответствии с постановлением Администрации Белокалитвинского городского поселения от 07.08.2024 № 325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</w:t>
      </w:r>
      <w:r w:rsidR="00057CE9" w:rsidRPr="00EB76C1">
        <w:rPr>
          <w:sz w:val="28"/>
          <w:szCs w:val="28"/>
        </w:rPr>
        <w:t xml:space="preserve">, Администрация Белокалитвинского городского поселения </w:t>
      </w:r>
      <w:r w:rsidR="00057CE9" w:rsidRPr="00EB76C1">
        <w:rPr>
          <w:b/>
          <w:sz w:val="28"/>
          <w:szCs w:val="28"/>
        </w:rPr>
        <w:t>постановляет</w:t>
      </w:r>
      <w:r w:rsidR="00770C07" w:rsidRPr="00EB76C1">
        <w:rPr>
          <w:b/>
          <w:sz w:val="28"/>
          <w:szCs w:val="28"/>
        </w:rPr>
        <w:t>:</w:t>
      </w:r>
    </w:p>
    <w:p w:rsidR="00243E3E" w:rsidRPr="00261904" w:rsidRDefault="00243E3E" w:rsidP="00CA2AC0">
      <w:pPr>
        <w:autoSpaceDE w:val="0"/>
        <w:ind w:firstLine="720"/>
        <w:jc w:val="both"/>
        <w:rPr>
          <w:color w:val="FF0000"/>
          <w:sz w:val="28"/>
          <w:szCs w:val="28"/>
        </w:rPr>
      </w:pPr>
    </w:p>
    <w:p w:rsidR="002F5266" w:rsidRPr="00BD35B9" w:rsidRDefault="00927512" w:rsidP="00943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5B9">
        <w:rPr>
          <w:spacing w:val="-8"/>
          <w:sz w:val="28"/>
          <w:szCs w:val="28"/>
        </w:rPr>
        <w:t>1. </w:t>
      </w:r>
      <w:r w:rsidR="00814D9E" w:rsidRPr="00BD35B9">
        <w:rPr>
          <w:spacing w:val="-8"/>
          <w:sz w:val="28"/>
          <w:szCs w:val="28"/>
        </w:rPr>
        <w:t xml:space="preserve">Внести изменения </w:t>
      </w:r>
      <w:r w:rsidR="00814D9E" w:rsidRPr="00BD35B9">
        <w:rPr>
          <w:bCs/>
          <w:sz w:val="28"/>
          <w:szCs w:val="28"/>
        </w:rPr>
        <w:t xml:space="preserve">в постановление Администрации Белокалитвинского городского поселения от 03.12.2018 № 634 «Об </w:t>
      </w:r>
      <w:r w:rsidR="00814D9E" w:rsidRPr="00BD35B9">
        <w:rPr>
          <w:spacing w:val="-8"/>
          <w:sz w:val="28"/>
          <w:szCs w:val="28"/>
        </w:rPr>
        <w:t>утверждении муниципальной программы Белокалитвинского городского поселения «</w:t>
      </w:r>
      <w:r w:rsidR="00814D9E" w:rsidRPr="00BD35B9">
        <w:rPr>
          <w:rFonts w:eastAsia="Calibri"/>
          <w:sz w:val="28"/>
          <w:szCs w:val="28"/>
          <w:lang w:eastAsia="en-US"/>
        </w:rPr>
        <w:t xml:space="preserve">Управление муниципальным имуществом», </w:t>
      </w:r>
      <w:r w:rsidR="00BD35B9" w:rsidRPr="00BD35B9">
        <w:rPr>
          <w:rFonts w:eastAsia="Calibri"/>
          <w:sz w:val="28"/>
          <w:szCs w:val="28"/>
          <w:lang w:eastAsia="en-US"/>
        </w:rPr>
        <w:t>изложив приложение № 1 к постановлению в новой редакции согласно приложению № 1 к настоящему постановлению</w:t>
      </w:r>
      <w:r w:rsidR="00814D9E" w:rsidRPr="00BD35B9">
        <w:rPr>
          <w:sz w:val="28"/>
          <w:szCs w:val="28"/>
        </w:rPr>
        <w:t>.</w:t>
      </w:r>
    </w:p>
    <w:p w:rsidR="00DD7775" w:rsidRPr="00E55E35" w:rsidRDefault="00CA2AC0" w:rsidP="00DD7775">
      <w:pPr>
        <w:widowControl w:val="0"/>
        <w:tabs>
          <w:tab w:val="left" w:pos="993"/>
        </w:tabs>
        <w:suppressAutoHyphens/>
        <w:spacing w:line="228" w:lineRule="auto"/>
        <w:ind w:firstLine="709"/>
        <w:contextualSpacing/>
        <w:jc w:val="both"/>
        <w:rPr>
          <w:rFonts w:eastAsia="Droid Sans Fallback"/>
          <w:kern w:val="1"/>
          <w:sz w:val="28"/>
          <w:szCs w:val="28"/>
          <w:lang w:bidi="hi-IN"/>
        </w:rPr>
      </w:pPr>
      <w:r w:rsidRPr="00E55E35">
        <w:rPr>
          <w:spacing w:val="-2"/>
          <w:sz w:val="28"/>
          <w:szCs w:val="28"/>
        </w:rPr>
        <w:t xml:space="preserve">2. </w:t>
      </w:r>
      <w:r w:rsidR="00E55E35" w:rsidRPr="00E55E35">
        <w:rPr>
          <w:rFonts w:eastAsia="Droid Sans Fallback"/>
          <w:kern w:val="1"/>
          <w:sz w:val="28"/>
          <w:szCs w:val="28"/>
          <w:lang w:bidi="hi-IN"/>
        </w:rPr>
        <w:t>Постановление вступает в силу после его официального опубликования.</w:t>
      </w:r>
    </w:p>
    <w:p w:rsidR="00CA2AC0" w:rsidRPr="00E55E35" w:rsidRDefault="00C42CA0" w:rsidP="00DD7775">
      <w:pPr>
        <w:ind w:firstLine="709"/>
        <w:jc w:val="both"/>
        <w:rPr>
          <w:sz w:val="28"/>
          <w:szCs w:val="28"/>
        </w:rPr>
      </w:pPr>
      <w:r w:rsidRPr="00E55E35">
        <w:rPr>
          <w:sz w:val="28"/>
          <w:szCs w:val="28"/>
        </w:rPr>
        <w:t>3</w:t>
      </w:r>
      <w:r w:rsidR="00814D9E" w:rsidRPr="00E55E35">
        <w:rPr>
          <w:sz w:val="28"/>
          <w:szCs w:val="28"/>
        </w:rPr>
        <w:t xml:space="preserve">. </w:t>
      </w:r>
      <w:proofErr w:type="gramStart"/>
      <w:r w:rsidR="004E5C35" w:rsidRPr="00E55E35">
        <w:rPr>
          <w:sz w:val="28"/>
          <w:szCs w:val="28"/>
        </w:rPr>
        <w:t>Контроль за</w:t>
      </w:r>
      <w:proofErr w:type="gramEnd"/>
      <w:r w:rsidR="004E5C35" w:rsidRPr="00E55E35">
        <w:rPr>
          <w:sz w:val="28"/>
          <w:szCs w:val="28"/>
        </w:rPr>
        <w:t xml:space="preserve"> выполнением постановления оставляю за собой.</w:t>
      </w:r>
    </w:p>
    <w:p w:rsidR="00243E3E" w:rsidRPr="00E55E35" w:rsidRDefault="00243E3E" w:rsidP="00243E3E">
      <w:pPr>
        <w:pStyle w:val="211"/>
        <w:spacing w:after="0" w:line="240" w:lineRule="auto"/>
        <w:ind w:left="0" w:firstLine="709"/>
        <w:jc w:val="both"/>
        <w:rPr>
          <w:b/>
        </w:rPr>
      </w:pPr>
    </w:p>
    <w:p w:rsidR="004E5C35" w:rsidRDefault="004E5C35" w:rsidP="00C3221A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A0473A" w:rsidRPr="00A0473A" w:rsidRDefault="00A0473A" w:rsidP="00A0473A"/>
    <w:p w:rsidR="00C3221A" w:rsidRPr="00E55E35" w:rsidRDefault="00CB438C" w:rsidP="00C3221A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55E35">
        <w:rPr>
          <w:rFonts w:ascii="Times New Roman" w:hAnsi="Times New Roman"/>
          <w:b w:val="0"/>
          <w:sz w:val="28"/>
          <w:szCs w:val="28"/>
        </w:rPr>
        <w:t>Г</w:t>
      </w:r>
      <w:r w:rsidR="00C3221A" w:rsidRPr="00E55E35">
        <w:rPr>
          <w:rFonts w:ascii="Times New Roman" w:hAnsi="Times New Roman"/>
          <w:b w:val="0"/>
          <w:sz w:val="28"/>
          <w:szCs w:val="28"/>
        </w:rPr>
        <w:t>лав</w:t>
      </w:r>
      <w:r w:rsidRPr="00E55E35">
        <w:rPr>
          <w:rFonts w:ascii="Times New Roman" w:hAnsi="Times New Roman"/>
          <w:b w:val="0"/>
          <w:sz w:val="28"/>
          <w:szCs w:val="28"/>
        </w:rPr>
        <w:t xml:space="preserve">а </w:t>
      </w:r>
      <w:r w:rsidR="00C3221A" w:rsidRPr="00E55E35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CA2AC0" w:rsidRPr="00E55E35" w:rsidRDefault="00C3221A" w:rsidP="00243E3E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55E35">
        <w:rPr>
          <w:rFonts w:ascii="Times New Roman" w:hAnsi="Times New Roman"/>
          <w:b w:val="0"/>
          <w:sz w:val="28"/>
          <w:szCs w:val="28"/>
        </w:rPr>
        <w:t>Белокалитвинского городского по</w:t>
      </w:r>
      <w:r w:rsidR="00243E3E" w:rsidRPr="00E55E35">
        <w:rPr>
          <w:rFonts w:ascii="Times New Roman" w:hAnsi="Times New Roman"/>
          <w:b w:val="0"/>
          <w:sz w:val="28"/>
          <w:szCs w:val="28"/>
        </w:rPr>
        <w:t>селения</w:t>
      </w:r>
      <w:r w:rsidR="00243E3E" w:rsidRPr="00E55E35">
        <w:rPr>
          <w:rFonts w:ascii="Times New Roman" w:hAnsi="Times New Roman"/>
          <w:b w:val="0"/>
          <w:sz w:val="28"/>
          <w:szCs w:val="28"/>
        </w:rPr>
        <w:tab/>
      </w:r>
      <w:r w:rsidR="00DD7775" w:rsidRPr="00E55E35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A0473A">
        <w:rPr>
          <w:rFonts w:ascii="Times New Roman" w:hAnsi="Times New Roman"/>
          <w:b w:val="0"/>
          <w:sz w:val="28"/>
          <w:szCs w:val="28"/>
        </w:rPr>
        <w:t xml:space="preserve"> </w:t>
      </w:r>
      <w:r w:rsidR="00CB438C" w:rsidRPr="00E55E35">
        <w:rPr>
          <w:rFonts w:ascii="Times New Roman" w:hAnsi="Times New Roman"/>
          <w:b w:val="0"/>
          <w:sz w:val="28"/>
          <w:szCs w:val="28"/>
        </w:rPr>
        <w:t>Н.А. Тимошенко</w:t>
      </w:r>
    </w:p>
    <w:p w:rsidR="004E5C35" w:rsidRPr="00261904" w:rsidRDefault="004E5C35" w:rsidP="004E5C35">
      <w:pPr>
        <w:rPr>
          <w:color w:val="FF0000"/>
        </w:rPr>
      </w:pPr>
    </w:p>
    <w:p w:rsidR="007D487E" w:rsidRPr="00E55E35" w:rsidRDefault="007D487E" w:rsidP="004E5C35">
      <w:pPr>
        <w:rPr>
          <w:sz w:val="28"/>
          <w:szCs w:val="28"/>
        </w:rPr>
      </w:pPr>
    </w:p>
    <w:p w:rsidR="007D487E" w:rsidRPr="00261904" w:rsidRDefault="007D487E" w:rsidP="004E5C35">
      <w:pPr>
        <w:rPr>
          <w:color w:val="FF0000"/>
          <w:sz w:val="28"/>
          <w:szCs w:val="28"/>
        </w:rPr>
      </w:pPr>
    </w:p>
    <w:p w:rsidR="007D487E" w:rsidRPr="00261904" w:rsidRDefault="007D487E" w:rsidP="004E5C35">
      <w:pPr>
        <w:rPr>
          <w:color w:val="FF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961"/>
      </w:tblGrid>
      <w:tr w:rsidR="00350310" w:rsidRPr="00350310" w:rsidTr="004B087A">
        <w:tc>
          <w:tcPr>
            <w:tcW w:w="5353" w:type="dxa"/>
            <w:shd w:val="clear" w:color="auto" w:fill="auto"/>
          </w:tcPr>
          <w:p w:rsidR="00927512" w:rsidRPr="00261904" w:rsidRDefault="00927512" w:rsidP="00C60E80">
            <w:pPr>
              <w:snapToGrid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350310" w:rsidRPr="00350310" w:rsidRDefault="00350310" w:rsidP="00A0473A">
            <w:pPr>
              <w:ind w:left="-108" w:right="600"/>
              <w:jc w:val="right"/>
              <w:rPr>
                <w:sz w:val="28"/>
                <w:szCs w:val="28"/>
              </w:rPr>
            </w:pPr>
          </w:p>
          <w:p w:rsidR="00350310" w:rsidRPr="00350310" w:rsidRDefault="00350310" w:rsidP="00A0473A">
            <w:pPr>
              <w:ind w:left="-108" w:right="600"/>
              <w:jc w:val="right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Приложение</w:t>
            </w:r>
          </w:p>
          <w:p w:rsidR="00350310" w:rsidRPr="00350310" w:rsidRDefault="00350310" w:rsidP="00A0473A">
            <w:pPr>
              <w:ind w:left="-108" w:right="600"/>
              <w:jc w:val="right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к постановлению</w:t>
            </w:r>
          </w:p>
          <w:p w:rsidR="00350310" w:rsidRPr="00350310" w:rsidRDefault="00350310" w:rsidP="00A0473A">
            <w:pPr>
              <w:ind w:left="-108" w:right="600"/>
              <w:jc w:val="right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Администрации Белокалитвинского</w:t>
            </w:r>
          </w:p>
          <w:p w:rsidR="00350310" w:rsidRPr="00350310" w:rsidRDefault="00350310" w:rsidP="00A0473A">
            <w:pPr>
              <w:ind w:left="-108" w:right="600"/>
              <w:jc w:val="right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городского поселения</w:t>
            </w:r>
          </w:p>
          <w:p w:rsidR="00350310" w:rsidRPr="00350310" w:rsidRDefault="00350310" w:rsidP="00A0473A">
            <w:pPr>
              <w:ind w:left="-108" w:right="600"/>
              <w:jc w:val="right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от ________ года №___</w:t>
            </w:r>
          </w:p>
          <w:p w:rsidR="00350310" w:rsidRPr="00350310" w:rsidRDefault="00350310" w:rsidP="00A0473A">
            <w:pPr>
              <w:ind w:left="-108" w:right="600"/>
              <w:jc w:val="right"/>
              <w:rPr>
                <w:sz w:val="28"/>
                <w:szCs w:val="28"/>
              </w:rPr>
            </w:pPr>
          </w:p>
          <w:p w:rsidR="00927512" w:rsidRPr="00350310" w:rsidRDefault="004B087A" w:rsidP="00A0473A">
            <w:pPr>
              <w:ind w:left="-108" w:right="600"/>
              <w:jc w:val="right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«</w:t>
            </w:r>
            <w:r w:rsidR="00927512" w:rsidRPr="00350310">
              <w:rPr>
                <w:sz w:val="28"/>
                <w:szCs w:val="28"/>
              </w:rPr>
              <w:t>Приложение № 1</w:t>
            </w:r>
          </w:p>
          <w:p w:rsidR="00927512" w:rsidRPr="00350310" w:rsidRDefault="00927512" w:rsidP="00A0473A">
            <w:pPr>
              <w:ind w:left="-108" w:right="600"/>
              <w:jc w:val="right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к постановлению Админи</w:t>
            </w:r>
            <w:r w:rsidR="00C42CA0" w:rsidRPr="00350310">
              <w:rPr>
                <w:sz w:val="28"/>
                <w:szCs w:val="28"/>
              </w:rPr>
              <w:t>страции Белокалитвинского городского поселения</w:t>
            </w:r>
          </w:p>
          <w:p w:rsidR="00927512" w:rsidRPr="00350310" w:rsidRDefault="00927512" w:rsidP="00A0473A">
            <w:pPr>
              <w:ind w:left="-108" w:right="60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50310">
              <w:rPr>
                <w:sz w:val="28"/>
                <w:szCs w:val="28"/>
              </w:rPr>
              <w:t xml:space="preserve">от </w:t>
            </w:r>
            <w:r w:rsidR="004B087A" w:rsidRPr="00350310">
              <w:rPr>
                <w:sz w:val="28"/>
                <w:szCs w:val="28"/>
              </w:rPr>
              <w:t>03.12.2018</w:t>
            </w:r>
            <w:r w:rsidR="00C42CA0" w:rsidRPr="00350310">
              <w:rPr>
                <w:sz w:val="28"/>
                <w:szCs w:val="28"/>
              </w:rPr>
              <w:t xml:space="preserve"> №</w:t>
            </w:r>
            <w:r w:rsidR="004B087A" w:rsidRPr="00350310">
              <w:rPr>
                <w:sz w:val="28"/>
                <w:szCs w:val="28"/>
              </w:rPr>
              <w:t xml:space="preserve"> 634</w:t>
            </w:r>
          </w:p>
          <w:p w:rsidR="00243E3E" w:rsidRPr="00350310" w:rsidRDefault="00243E3E" w:rsidP="00A0473A">
            <w:pPr>
              <w:ind w:left="-108" w:right="60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50310" w:rsidRDefault="00350310" w:rsidP="00D419B4">
      <w:pPr>
        <w:jc w:val="center"/>
        <w:rPr>
          <w:sz w:val="28"/>
          <w:szCs w:val="28"/>
        </w:rPr>
      </w:pPr>
    </w:p>
    <w:p w:rsidR="004B087A" w:rsidRPr="00350310" w:rsidRDefault="00927512" w:rsidP="00D419B4">
      <w:pPr>
        <w:jc w:val="center"/>
        <w:rPr>
          <w:sz w:val="28"/>
          <w:szCs w:val="28"/>
        </w:rPr>
      </w:pPr>
      <w:r w:rsidRPr="00350310">
        <w:rPr>
          <w:sz w:val="28"/>
          <w:szCs w:val="28"/>
        </w:rPr>
        <w:t xml:space="preserve">Муниципальная программа </w:t>
      </w:r>
    </w:p>
    <w:p w:rsidR="004B087A" w:rsidRPr="00350310" w:rsidRDefault="00D419B4" w:rsidP="00D419B4">
      <w:pPr>
        <w:jc w:val="center"/>
        <w:rPr>
          <w:sz w:val="28"/>
          <w:szCs w:val="28"/>
        </w:rPr>
      </w:pPr>
      <w:r w:rsidRPr="00350310">
        <w:rPr>
          <w:sz w:val="28"/>
          <w:szCs w:val="28"/>
        </w:rPr>
        <w:t xml:space="preserve">Белокалитвинского городского поселения </w:t>
      </w:r>
    </w:p>
    <w:p w:rsidR="00927512" w:rsidRPr="00350310" w:rsidRDefault="00927512" w:rsidP="00D419B4">
      <w:pPr>
        <w:jc w:val="center"/>
        <w:rPr>
          <w:rFonts w:eastAsia="Calibri"/>
          <w:sz w:val="28"/>
          <w:szCs w:val="28"/>
          <w:lang w:eastAsia="en-US"/>
        </w:rPr>
      </w:pPr>
      <w:r w:rsidRPr="00350310">
        <w:rPr>
          <w:rFonts w:eastAsia="Calibri"/>
          <w:sz w:val="28"/>
          <w:szCs w:val="28"/>
          <w:lang w:eastAsia="en-US"/>
        </w:rPr>
        <w:t>«Упра</w:t>
      </w:r>
      <w:r w:rsidR="00D419B4" w:rsidRPr="00350310">
        <w:rPr>
          <w:rFonts w:eastAsia="Calibri"/>
          <w:sz w:val="28"/>
          <w:szCs w:val="28"/>
          <w:lang w:eastAsia="en-US"/>
        </w:rPr>
        <w:t>вление муниципальным имуществом</w:t>
      </w:r>
      <w:r w:rsidRPr="00350310">
        <w:rPr>
          <w:rFonts w:eastAsia="Calibri"/>
          <w:sz w:val="28"/>
          <w:szCs w:val="28"/>
          <w:lang w:eastAsia="en-US"/>
        </w:rPr>
        <w:t>»</w:t>
      </w:r>
    </w:p>
    <w:p w:rsidR="00DD7775" w:rsidRPr="00350310" w:rsidRDefault="00DD7775" w:rsidP="00D419B4">
      <w:pPr>
        <w:jc w:val="center"/>
        <w:rPr>
          <w:rFonts w:eastAsia="Calibri"/>
          <w:sz w:val="28"/>
          <w:szCs w:val="28"/>
          <w:lang w:eastAsia="en-US"/>
        </w:rPr>
      </w:pPr>
    </w:p>
    <w:p w:rsidR="00DD7775" w:rsidRPr="00350310" w:rsidRDefault="00DD7775" w:rsidP="00DD77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50310">
        <w:rPr>
          <w:rFonts w:eastAsiaTheme="minorEastAsia"/>
          <w:sz w:val="28"/>
          <w:szCs w:val="28"/>
        </w:rPr>
        <w:t>I. Стратегические приоритеты</w:t>
      </w:r>
    </w:p>
    <w:p w:rsidR="004B087A" w:rsidRPr="00350310" w:rsidRDefault="00DD7775" w:rsidP="00DD77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50310">
        <w:rPr>
          <w:rFonts w:eastAsiaTheme="minorEastAsia"/>
          <w:sz w:val="28"/>
          <w:szCs w:val="28"/>
        </w:rPr>
        <w:t>муниципальной программы</w:t>
      </w:r>
    </w:p>
    <w:p w:rsidR="00DD7775" w:rsidRPr="00350310" w:rsidRDefault="004B087A" w:rsidP="00DD77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50310">
        <w:rPr>
          <w:rFonts w:eastAsiaTheme="minorEastAsia"/>
          <w:sz w:val="28"/>
          <w:szCs w:val="28"/>
        </w:rPr>
        <w:t>Белокалитвинского городского поселения</w:t>
      </w:r>
      <w:r w:rsidR="00DD7775" w:rsidRPr="00350310">
        <w:rPr>
          <w:rFonts w:eastAsiaTheme="minorEastAsia"/>
          <w:sz w:val="28"/>
          <w:szCs w:val="28"/>
        </w:rPr>
        <w:t xml:space="preserve"> </w:t>
      </w:r>
    </w:p>
    <w:p w:rsidR="00DD7775" w:rsidRPr="00350310" w:rsidRDefault="00DD7775" w:rsidP="00DD77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50310">
        <w:rPr>
          <w:rFonts w:eastAsiaTheme="minorEastAsia"/>
          <w:sz w:val="28"/>
          <w:szCs w:val="28"/>
        </w:rPr>
        <w:t>«</w:t>
      </w:r>
      <w:r w:rsidRPr="00350310">
        <w:rPr>
          <w:rFonts w:eastAsia="Calibri"/>
          <w:sz w:val="28"/>
          <w:szCs w:val="28"/>
          <w:lang w:eastAsia="en-US"/>
        </w:rPr>
        <w:t>Управление муниципальным имуществом</w:t>
      </w:r>
      <w:r w:rsidRPr="00350310">
        <w:rPr>
          <w:rFonts w:eastAsiaTheme="minorEastAsia"/>
          <w:sz w:val="28"/>
          <w:szCs w:val="28"/>
        </w:rPr>
        <w:t>»</w:t>
      </w:r>
    </w:p>
    <w:p w:rsidR="00DD7775" w:rsidRPr="00350310" w:rsidRDefault="00DD7775" w:rsidP="00DD777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DD7775" w:rsidRPr="00350310" w:rsidRDefault="00DD7775" w:rsidP="00DD77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50310">
        <w:rPr>
          <w:rFonts w:eastAsiaTheme="minorEastAsia"/>
          <w:sz w:val="28"/>
          <w:szCs w:val="28"/>
        </w:rPr>
        <w:t>1. Оценка текущего состояния сферы реализации</w:t>
      </w:r>
    </w:p>
    <w:p w:rsidR="004B087A" w:rsidRPr="00350310" w:rsidRDefault="00DD7775" w:rsidP="00DD77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50310">
        <w:rPr>
          <w:rFonts w:eastAsiaTheme="minorEastAsia"/>
          <w:sz w:val="28"/>
          <w:szCs w:val="28"/>
        </w:rPr>
        <w:t>муниципальной программы</w:t>
      </w:r>
    </w:p>
    <w:p w:rsidR="00DD7775" w:rsidRPr="00350310" w:rsidRDefault="00DD7775" w:rsidP="00DD77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50310">
        <w:rPr>
          <w:rFonts w:eastAsiaTheme="minorEastAsia"/>
          <w:sz w:val="28"/>
          <w:szCs w:val="28"/>
        </w:rPr>
        <w:t xml:space="preserve"> </w:t>
      </w:r>
      <w:r w:rsidR="004B087A" w:rsidRPr="00350310">
        <w:rPr>
          <w:rFonts w:eastAsiaTheme="minorEastAsia"/>
          <w:sz w:val="28"/>
          <w:szCs w:val="28"/>
        </w:rPr>
        <w:t>Белокалитвинского городского поселения</w:t>
      </w:r>
    </w:p>
    <w:p w:rsidR="00DD7775" w:rsidRPr="00350310" w:rsidRDefault="00DD7775" w:rsidP="00DD77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50310">
        <w:rPr>
          <w:rFonts w:eastAsiaTheme="minorEastAsia"/>
          <w:sz w:val="28"/>
          <w:szCs w:val="28"/>
        </w:rPr>
        <w:t>«</w:t>
      </w:r>
      <w:r w:rsidRPr="00350310">
        <w:rPr>
          <w:rFonts w:eastAsia="Calibri"/>
          <w:sz w:val="28"/>
          <w:szCs w:val="28"/>
          <w:lang w:eastAsia="en-US"/>
        </w:rPr>
        <w:t>Управление муниципальным имуществом</w:t>
      </w:r>
      <w:r w:rsidRPr="00350310">
        <w:rPr>
          <w:rFonts w:eastAsiaTheme="minorEastAsia"/>
          <w:sz w:val="28"/>
          <w:szCs w:val="28"/>
        </w:rPr>
        <w:t>»</w:t>
      </w:r>
    </w:p>
    <w:p w:rsidR="00DD7775" w:rsidRPr="00350310" w:rsidRDefault="00DD7775" w:rsidP="00F65FE9">
      <w:pPr>
        <w:jc w:val="both"/>
        <w:rPr>
          <w:sz w:val="28"/>
          <w:szCs w:val="28"/>
        </w:rPr>
      </w:pPr>
    </w:p>
    <w:p w:rsidR="00DD7775" w:rsidRPr="00350310" w:rsidRDefault="00DD7775" w:rsidP="00DD7775">
      <w:pPr>
        <w:ind w:firstLine="567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Муниципальная программа </w:t>
      </w:r>
      <w:r w:rsidR="0021639C" w:rsidRPr="00350310">
        <w:rPr>
          <w:sz w:val="28"/>
          <w:szCs w:val="28"/>
        </w:rPr>
        <w:t xml:space="preserve">Белокалитвинского городского поселения </w:t>
      </w:r>
      <w:r w:rsidRPr="00350310">
        <w:rPr>
          <w:sz w:val="28"/>
          <w:szCs w:val="28"/>
        </w:rPr>
        <w:t>«</w:t>
      </w:r>
      <w:r w:rsidRPr="00350310">
        <w:rPr>
          <w:rFonts w:eastAsia="Calibri"/>
          <w:sz w:val="28"/>
          <w:szCs w:val="28"/>
          <w:lang w:eastAsia="en-US"/>
        </w:rPr>
        <w:t>Управление муниципальным имущ</w:t>
      </w:r>
      <w:r w:rsidR="002626AB" w:rsidRPr="00350310">
        <w:rPr>
          <w:rFonts w:eastAsia="Calibri"/>
          <w:sz w:val="28"/>
          <w:szCs w:val="28"/>
          <w:lang w:eastAsia="en-US"/>
        </w:rPr>
        <w:t>еством</w:t>
      </w:r>
      <w:r w:rsidRPr="00350310">
        <w:rPr>
          <w:sz w:val="28"/>
          <w:szCs w:val="28"/>
        </w:rPr>
        <w:t>» (далее - муниципальная программа) определяет цели и основные приоритеты в сфере управления муниципальным имуществом и земельными ресурсами  в части</w:t>
      </w:r>
      <w:r w:rsidR="002626AB" w:rsidRPr="00350310">
        <w:rPr>
          <w:sz w:val="28"/>
          <w:szCs w:val="28"/>
        </w:rPr>
        <w:t xml:space="preserve"> </w:t>
      </w:r>
      <w:r w:rsidRPr="00350310">
        <w:rPr>
          <w:sz w:val="28"/>
          <w:szCs w:val="28"/>
        </w:rPr>
        <w:t>повышения эффективности использования муниципального имущества,  увеличения доходов от использования имущества и земельных участков, вовлечения муниципального имущества в хозяйственный оборот.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Управление муниципальной собственностью является одной из основных и значимых направлений д</w:t>
      </w:r>
      <w:r w:rsidR="002626AB" w:rsidRPr="00350310">
        <w:rPr>
          <w:sz w:val="28"/>
          <w:szCs w:val="28"/>
        </w:rPr>
        <w:t xml:space="preserve">еятельности администрации </w:t>
      </w:r>
      <w:r w:rsidRPr="00350310">
        <w:rPr>
          <w:sz w:val="28"/>
          <w:szCs w:val="28"/>
        </w:rPr>
        <w:t xml:space="preserve"> </w:t>
      </w:r>
      <w:r w:rsidR="002626AB" w:rsidRPr="00350310">
        <w:rPr>
          <w:sz w:val="28"/>
          <w:szCs w:val="28"/>
        </w:rPr>
        <w:t xml:space="preserve">Белокалитвинского городского поселения </w:t>
      </w:r>
      <w:r w:rsidRPr="00350310">
        <w:rPr>
          <w:sz w:val="28"/>
          <w:szCs w:val="28"/>
        </w:rPr>
        <w:t>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</w:t>
      </w:r>
      <w:r w:rsidR="002626AB" w:rsidRPr="00350310">
        <w:rPr>
          <w:sz w:val="28"/>
          <w:szCs w:val="28"/>
        </w:rPr>
        <w:t>ния муниципального образования</w:t>
      </w:r>
      <w:r w:rsidRPr="00350310">
        <w:rPr>
          <w:sz w:val="28"/>
          <w:szCs w:val="28"/>
        </w:rPr>
        <w:t>.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lastRenderedPageBreak/>
        <w:t xml:space="preserve">Муниципальное </w:t>
      </w:r>
      <w:r w:rsidR="002626AB" w:rsidRPr="00350310">
        <w:rPr>
          <w:sz w:val="28"/>
          <w:szCs w:val="28"/>
        </w:rPr>
        <w:t xml:space="preserve">имущество </w:t>
      </w:r>
      <w:r w:rsidRPr="00350310">
        <w:rPr>
          <w:sz w:val="28"/>
          <w:szCs w:val="28"/>
        </w:rPr>
        <w:t>создает материальную основу для реализации полномочий муниципального образования и предоставления муниципальных услуг гражданам и юридическим лицам.</w:t>
      </w:r>
    </w:p>
    <w:p w:rsidR="00DD7775" w:rsidRPr="00350310" w:rsidRDefault="00DD7775" w:rsidP="007318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50310">
        <w:rPr>
          <w:sz w:val="28"/>
          <w:szCs w:val="28"/>
        </w:rPr>
        <w:t xml:space="preserve">Сфера управления муниципальным имуществом охватывает широкий круг вопросов: </w:t>
      </w:r>
      <w:r w:rsidR="007318B2" w:rsidRPr="00350310">
        <w:rPr>
          <w:sz w:val="28"/>
          <w:szCs w:val="28"/>
        </w:rPr>
        <w:t xml:space="preserve">изготовление технической документации на объекты недвижимого имущества (технические планы, кадастровые паспорта, акты обследования), </w:t>
      </w:r>
      <w:r w:rsidR="007318B2" w:rsidRPr="00350310">
        <w:rPr>
          <w:kern w:val="1"/>
          <w:sz w:val="28"/>
          <w:szCs w:val="28"/>
        </w:rPr>
        <w:t>формирование земельных участков в рамках предоставления муниципальных услуг и с целью вовлечения земельных участков в гражданский оборот,</w:t>
      </w:r>
      <w:r w:rsidR="007318B2" w:rsidRPr="00350310">
        <w:rPr>
          <w:sz w:val="28"/>
          <w:szCs w:val="28"/>
        </w:rPr>
        <w:t xml:space="preserve"> </w:t>
      </w:r>
      <w:r w:rsidR="007318B2" w:rsidRPr="00350310">
        <w:rPr>
          <w:kern w:val="1"/>
          <w:sz w:val="28"/>
          <w:szCs w:val="28"/>
        </w:rPr>
        <w:t>формирование земельных участков для граждан, имеющих трех и более детей,</w:t>
      </w:r>
      <w:r w:rsidR="007318B2" w:rsidRPr="00350310">
        <w:rPr>
          <w:sz w:val="28"/>
          <w:szCs w:val="28"/>
        </w:rPr>
        <w:t xml:space="preserve"> </w:t>
      </w:r>
      <w:r w:rsidRPr="00350310">
        <w:rPr>
          <w:sz w:val="28"/>
          <w:szCs w:val="28"/>
        </w:rPr>
        <w:t>безвозмездная передача и прием имущества из одного уровня собственности в другой, приватизация</w:t>
      </w:r>
      <w:proofErr w:type="gramEnd"/>
      <w:r w:rsidRPr="00350310">
        <w:rPr>
          <w:sz w:val="28"/>
          <w:szCs w:val="28"/>
        </w:rPr>
        <w:t xml:space="preserve"> муниципальной собственности и отчуждение по иным основаниям, передача во вла</w:t>
      </w:r>
      <w:r w:rsidR="002626AB" w:rsidRPr="00350310">
        <w:rPr>
          <w:sz w:val="28"/>
          <w:szCs w:val="28"/>
        </w:rPr>
        <w:t xml:space="preserve">дение и пользование, в аренду, </w:t>
      </w:r>
      <w:r w:rsidRPr="00350310">
        <w:rPr>
          <w:sz w:val="28"/>
          <w:szCs w:val="28"/>
        </w:rPr>
        <w:t>реорганизация и ликвидация предприятий и муниципальных учреждений и т.п.</w:t>
      </w:r>
    </w:p>
    <w:p w:rsidR="007318B2" w:rsidRPr="00350310" w:rsidRDefault="00DD7775" w:rsidP="00F65FE9">
      <w:pPr>
        <w:ind w:firstLine="708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В 2023 году </w:t>
      </w:r>
      <w:r w:rsidR="007318B2" w:rsidRPr="00350310">
        <w:rPr>
          <w:sz w:val="28"/>
          <w:szCs w:val="28"/>
        </w:rPr>
        <w:t>изготавливалась техническая документация (технические планы) на бесхозяйные объекты недвижимого имущества, формировались земельные участки для граждан, имеющих трех и более детей</w:t>
      </w:r>
      <w:r w:rsidR="00F65FE9" w:rsidRPr="00350310">
        <w:rPr>
          <w:sz w:val="28"/>
          <w:szCs w:val="28"/>
        </w:rPr>
        <w:t xml:space="preserve">. Был </w:t>
      </w:r>
      <w:r w:rsidR="007318B2" w:rsidRPr="00350310">
        <w:rPr>
          <w:sz w:val="28"/>
          <w:szCs w:val="28"/>
        </w:rPr>
        <w:t>сформирован земельный участок под многоквартирным жилым домом по ул.</w:t>
      </w:r>
      <w:r w:rsidR="00F65FE9" w:rsidRPr="00350310">
        <w:rPr>
          <w:sz w:val="28"/>
          <w:szCs w:val="28"/>
        </w:rPr>
        <w:t xml:space="preserve"> Ватутина 45 в г. Белая Калитва. </w:t>
      </w:r>
      <w:proofErr w:type="gramStart"/>
      <w:r w:rsidR="00F65FE9" w:rsidRPr="00350310">
        <w:rPr>
          <w:sz w:val="28"/>
          <w:szCs w:val="28"/>
        </w:rPr>
        <w:t>С</w:t>
      </w:r>
      <w:r w:rsidR="007318B2" w:rsidRPr="00350310">
        <w:rPr>
          <w:kern w:val="1"/>
          <w:sz w:val="28"/>
          <w:szCs w:val="28"/>
        </w:rPr>
        <w:t>формированы земельные участки в рамках предоставления муниципальных услуг и с целью вовлечения земельных участков в гражданский оборот (под объектом культурного наследия регионального значения по ул. Парковая 1 б, для благоустройства территории по ул. Российская (сквер «Молодежный»,</w:t>
      </w:r>
      <w:r w:rsidR="007318B2" w:rsidRPr="00350310">
        <w:t xml:space="preserve"> </w:t>
      </w:r>
      <w:r w:rsidR="007318B2" w:rsidRPr="00350310">
        <w:rPr>
          <w:kern w:val="1"/>
          <w:sz w:val="28"/>
          <w:szCs w:val="28"/>
        </w:rPr>
        <w:t>для благоустройства территории возле МБОУ СОШ № 2 по ул. Энгельса, для благоустройства территории  прилегающей к Церкви Державной иконы Бож</w:t>
      </w:r>
      <w:r w:rsidR="00086937" w:rsidRPr="00350310">
        <w:rPr>
          <w:kern w:val="1"/>
          <w:sz w:val="28"/>
          <w:szCs w:val="28"/>
        </w:rPr>
        <w:t>ь</w:t>
      </w:r>
      <w:r w:rsidR="007318B2" w:rsidRPr="00350310">
        <w:rPr>
          <w:kern w:val="1"/>
          <w:sz w:val="28"/>
          <w:szCs w:val="28"/>
        </w:rPr>
        <w:t>ей матери по ул. Энтузиастов, 15</w:t>
      </w:r>
      <w:proofErr w:type="gramEnd"/>
      <w:r w:rsidR="007318B2" w:rsidRPr="00350310">
        <w:rPr>
          <w:kern w:val="1"/>
          <w:sz w:val="28"/>
          <w:szCs w:val="28"/>
        </w:rPr>
        <w:t xml:space="preserve"> и многоквартирному дому по ул. Энтузиастов 7, и др.)</w:t>
      </w:r>
      <w:r w:rsidR="00F65FE9" w:rsidRPr="00350310">
        <w:rPr>
          <w:kern w:val="1"/>
          <w:sz w:val="28"/>
          <w:szCs w:val="28"/>
        </w:rPr>
        <w:t xml:space="preserve"> и др.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В соответствии с ежегодно утверждаемым Прогнозным планом приватизации (далее - Прогнозный план) проводится приватизация муниципального имущества.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Количество приватизированных </w:t>
      </w:r>
      <w:r w:rsidR="00F65FE9" w:rsidRPr="00350310">
        <w:rPr>
          <w:sz w:val="28"/>
          <w:szCs w:val="28"/>
        </w:rPr>
        <w:t>объектов в 2023 году составило 3 объекта</w:t>
      </w:r>
      <w:r w:rsidRPr="00350310">
        <w:rPr>
          <w:sz w:val="28"/>
          <w:szCs w:val="28"/>
        </w:rPr>
        <w:t>.</w:t>
      </w:r>
    </w:p>
    <w:p w:rsidR="00DD7775" w:rsidRPr="00261904" w:rsidRDefault="00DD7775" w:rsidP="00DD7775">
      <w:pPr>
        <w:jc w:val="center"/>
        <w:rPr>
          <w:color w:val="FF0000"/>
          <w:sz w:val="28"/>
          <w:szCs w:val="28"/>
        </w:rPr>
      </w:pPr>
    </w:p>
    <w:p w:rsidR="00DD7775" w:rsidRPr="00350310" w:rsidRDefault="00DD7775" w:rsidP="00DD777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0310">
        <w:rPr>
          <w:rFonts w:ascii="Times New Roman" w:hAnsi="Times New Roman" w:cs="Times New Roman"/>
          <w:sz w:val="28"/>
          <w:szCs w:val="28"/>
        </w:rPr>
        <w:t>2. Описание приоритетов и целей</w:t>
      </w:r>
      <w:r w:rsidR="00086937" w:rsidRPr="00350310">
        <w:rPr>
          <w:rFonts w:ascii="Times New Roman" w:hAnsi="Times New Roman" w:cs="Times New Roman"/>
          <w:sz w:val="28"/>
          <w:szCs w:val="28"/>
        </w:rPr>
        <w:t xml:space="preserve"> муниципальной политики</w:t>
      </w:r>
    </w:p>
    <w:p w:rsidR="00D7785E" w:rsidRPr="00350310" w:rsidRDefault="00DD7775" w:rsidP="00F65F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0310">
        <w:rPr>
          <w:sz w:val="28"/>
          <w:szCs w:val="28"/>
        </w:rPr>
        <w:t>в сфере реализации муниципальной программы</w:t>
      </w:r>
    </w:p>
    <w:p w:rsidR="00D7785E" w:rsidRPr="00350310" w:rsidRDefault="00086937" w:rsidP="00F65F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0310">
        <w:rPr>
          <w:sz w:val="28"/>
          <w:szCs w:val="28"/>
        </w:rPr>
        <w:t xml:space="preserve"> Белокалитвинского городского поселения </w:t>
      </w:r>
    </w:p>
    <w:p w:rsidR="00DD7775" w:rsidRPr="00350310" w:rsidRDefault="00086937" w:rsidP="00F65F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0310">
        <w:rPr>
          <w:sz w:val="28"/>
          <w:szCs w:val="28"/>
        </w:rPr>
        <w:t>«Управление муниципальным имуществом»</w:t>
      </w:r>
    </w:p>
    <w:p w:rsidR="00F65FE9" w:rsidRPr="00350310" w:rsidRDefault="00F65FE9" w:rsidP="00F65FE9">
      <w:pPr>
        <w:autoSpaceDE w:val="0"/>
        <w:ind w:firstLine="720"/>
        <w:jc w:val="both"/>
        <w:rPr>
          <w:sz w:val="28"/>
          <w:szCs w:val="28"/>
        </w:rPr>
      </w:pPr>
    </w:p>
    <w:p w:rsidR="00F65FE9" w:rsidRPr="00350310" w:rsidRDefault="00F65FE9" w:rsidP="00F65FE9">
      <w:pPr>
        <w:autoSpaceDE w:val="0"/>
        <w:ind w:firstLine="720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муниципального образования «Белокалитвинское городское поселение» Белокалитвинского района Ростовской области (далее – муниципальное образование) относятся: владение, пользование и распоряжение имуществом, находящимся в муниципальной собственности; организация в границах муниципального </w:t>
      </w:r>
      <w:r w:rsidRPr="00350310">
        <w:rPr>
          <w:sz w:val="28"/>
          <w:szCs w:val="28"/>
        </w:rPr>
        <w:lastRenderedPageBreak/>
        <w:t>образования электро-, тепл</w:t>
      </w:r>
      <w:proofErr w:type="gramStart"/>
      <w:r w:rsidRPr="00350310">
        <w:rPr>
          <w:sz w:val="28"/>
          <w:szCs w:val="28"/>
        </w:rPr>
        <w:t>о-</w:t>
      </w:r>
      <w:proofErr w:type="gramEnd"/>
      <w:r w:rsidRPr="00350310">
        <w:rPr>
          <w:sz w:val="28"/>
          <w:szCs w:val="28"/>
        </w:rPr>
        <w:t>, и водоснабжения и водоотведения населения, что является одним из приоритетов социально-экономического развития муниципального образования.</w:t>
      </w:r>
    </w:p>
    <w:p w:rsidR="00DD7775" w:rsidRPr="00350310" w:rsidRDefault="00F65FE9" w:rsidP="00F65FE9">
      <w:pPr>
        <w:ind w:firstLine="708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Одним из основных приоритетов социально-экономического развития муниципального образования 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</w:t>
      </w:r>
      <w:proofErr w:type="gramStart"/>
      <w:r w:rsidRPr="00350310">
        <w:rPr>
          <w:sz w:val="28"/>
          <w:szCs w:val="28"/>
        </w:rPr>
        <w:t>контроля за</w:t>
      </w:r>
      <w:proofErr w:type="gramEnd"/>
      <w:r w:rsidRPr="00350310">
        <w:rPr>
          <w:sz w:val="28"/>
          <w:szCs w:val="28"/>
        </w:rPr>
        <w:t xml:space="preserve">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DD7775" w:rsidRPr="00350310" w:rsidRDefault="00DD7775" w:rsidP="00DD7775">
      <w:pPr>
        <w:ind w:firstLine="567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Основными приоритетами являются:</w:t>
      </w:r>
    </w:p>
    <w:p w:rsidR="00DD7775" w:rsidRPr="00350310" w:rsidRDefault="00DD7775" w:rsidP="00DD777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50310">
        <w:rPr>
          <w:rFonts w:eastAsia="Calibri"/>
          <w:kern w:val="2"/>
          <w:sz w:val="28"/>
          <w:szCs w:val="28"/>
        </w:rPr>
        <w:t>- совершенствование учета муниципального им</w:t>
      </w:r>
      <w:r w:rsidR="0021639C" w:rsidRPr="00350310">
        <w:rPr>
          <w:rFonts w:eastAsia="Calibri"/>
          <w:kern w:val="2"/>
          <w:sz w:val="28"/>
          <w:szCs w:val="28"/>
        </w:rPr>
        <w:t>ущества муниципального образования</w:t>
      </w:r>
      <w:r w:rsidRPr="00350310">
        <w:rPr>
          <w:rFonts w:eastAsia="Calibri"/>
          <w:kern w:val="2"/>
          <w:sz w:val="28"/>
          <w:szCs w:val="28"/>
        </w:rPr>
        <w:t>;</w:t>
      </w:r>
    </w:p>
    <w:p w:rsidR="00DD7775" w:rsidRPr="00350310" w:rsidRDefault="00DD7775" w:rsidP="00DD777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50310">
        <w:rPr>
          <w:rFonts w:eastAsia="Calibri"/>
          <w:kern w:val="2"/>
          <w:sz w:val="28"/>
          <w:szCs w:val="28"/>
        </w:rPr>
        <w:t xml:space="preserve">- осуществление </w:t>
      </w:r>
      <w:proofErr w:type="gramStart"/>
      <w:r w:rsidRPr="00350310">
        <w:rPr>
          <w:rFonts w:eastAsia="Calibri"/>
          <w:kern w:val="2"/>
          <w:sz w:val="28"/>
          <w:szCs w:val="28"/>
        </w:rPr>
        <w:t>контроля за</w:t>
      </w:r>
      <w:proofErr w:type="gramEnd"/>
      <w:r w:rsidRPr="00350310">
        <w:rPr>
          <w:rFonts w:eastAsia="Calibri"/>
          <w:kern w:val="2"/>
          <w:sz w:val="28"/>
          <w:szCs w:val="28"/>
        </w:rPr>
        <w:t xml:space="preserve"> наличием, фактическим состоянием, использованием по назначению и сохранностью муниципального имущества, закрепленного на праве хозяйственного ведения за муниципальными унитарными предприятиями и оперативного управления за муниципальными учреждениями и органами местного самоуправления, а также за юридическими и физическими лицами, использующими муниципальное имущество на праве аренды, пользования, хранения;</w:t>
      </w:r>
    </w:p>
    <w:p w:rsidR="00DD7775" w:rsidRPr="00350310" w:rsidRDefault="00DD7775" w:rsidP="00DD777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proofErr w:type="gramStart"/>
      <w:r w:rsidRPr="00350310">
        <w:rPr>
          <w:rFonts w:eastAsia="Calibri"/>
          <w:kern w:val="2"/>
          <w:sz w:val="28"/>
          <w:szCs w:val="28"/>
        </w:rPr>
        <w:t>- решение вопросов передачи в установленном порядке объектов из федеральной, государственной (областной) и частной собственности в муниципальную и из муниципальной в федеральную и государственную собственность Ростовской области;</w:t>
      </w:r>
      <w:proofErr w:type="gramEnd"/>
    </w:p>
    <w:p w:rsidR="00DD7775" w:rsidRPr="00350310" w:rsidRDefault="00DD7775" w:rsidP="00DD777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50310">
        <w:rPr>
          <w:rFonts w:eastAsia="Calibri"/>
          <w:kern w:val="2"/>
          <w:sz w:val="28"/>
          <w:szCs w:val="28"/>
        </w:rPr>
        <w:t>- обеспечение государственной регистрации прав муниципальной собственности муниципального обра</w:t>
      </w:r>
      <w:r w:rsidR="0021639C" w:rsidRPr="00350310">
        <w:rPr>
          <w:rFonts w:eastAsia="Calibri"/>
          <w:kern w:val="2"/>
          <w:sz w:val="28"/>
          <w:szCs w:val="28"/>
        </w:rPr>
        <w:t xml:space="preserve">зования </w:t>
      </w:r>
      <w:r w:rsidRPr="00350310">
        <w:rPr>
          <w:rFonts w:eastAsia="Calibri"/>
          <w:kern w:val="2"/>
          <w:sz w:val="28"/>
          <w:szCs w:val="28"/>
        </w:rPr>
        <w:t>на земельные участки и недвижимое имущество;</w:t>
      </w:r>
    </w:p>
    <w:p w:rsidR="00DD7775" w:rsidRPr="00350310" w:rsidRDefault="00DD7775" w:rsidP="00DD777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50310">
        <w:rPr>
          <w:rFonts w:eastAsia="Calibri"/>
          <w:kern w:val="2"/>
          <w:sz w:val="28"/>
          <w:szCs w:val="28"/>
        </w:rPr>
        <w:t xml:space="preserve">- организация и осуществление продажи муниципального </w:t>
      </w:r>
      <w:r w:rsidR="0021639C" w:rsidRPr="00350310">
        <w:rPr>
          <w:rFonts w:eastAsia="Calibri"/>
          <w:kern w:val="2"/>
          <w:sz w:val="28"/>
          <w:szCs w:val="28"/>
        </w:rPr>
        <w:t xml:space="preserve">имущества, земельных участков, </w:t>
      </w:r>
      <w:r w:rsidRPr="00350310">
        <w:rPr>
          <w:rFonts w:eastAsia="Calibri"/>
          <w:kern w:val="2"/>
          <w:sz w:val="28"/>
          <w:szCs w:val="28"/>
        </w:rPr>
        <w:t>в порядке, установленном действующим законодательством и принятыми в соответствии с ним муниципальными правовыми актами;</w:t>
      </w:r>
    </w:p>
    <w:p w:rsidR="00DD7775" w:rsidRPr="00350310" w:rsidRDefault="00DD7775" w:rsidP="00DD777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50310">
        <w:rPr>
          <w:rFonts w:eastAsia="Calibri"/>
          <w:kern w:val="2"/>
          <w:sz w:val="28"/>
          <w:szCs w:val="28"/>
        </w:rPr>
        <w:t>- предоставление земельных участков в аренду,  в собственность;</w:t>
      </w:r>
    </w:p>
    <w:p w:rsidR="00DD7775" w:rsidRPr="00350310" w:rsidRDefault="00DD7775" w:rsidP="00DD777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50310">
        <w:rPr>
          <w:rFonts w:eastAsia="Calibri"/>
          <w:kern w:val="2"/>
          <w:sz w:val="28"/>
          <w:szCs w:val="28"/>
        </w:rPr>
        <w:t>- администрирова</w:t>
      </w:r>
      <w:r w:rsidR="0021639C" w:rsidRPr="00350310">
        <w:rPr>
          <w:rFonts w:eastAsia="Calibri"/>
          <w:kern w:val="2"/>
          <w:sz w:val="28"/>
          <w:szCs w:val="28"/>
        </w:rPr>
        <w:t xml:space="preserve">ние поступлений в бюджет поселения </w:t>
      </w:r>
      <w:r w:rsidRPr="00350310">
        <w:rPr>
          <w:rFonts w:eastAsia="Calibri"/>
          <w:kern w:val="2"/>
          <w:sz w:val="28"/>
          <w:szCs w:val="28"/>
        </w:rPr>
        <w:t>доходов от использования и продажи имущества, находящегося в муниципальной собственности и земельных участков;</w:t>
      </w:r>
    </w:p>
    <w:p w:rsidR="00DD7775" w:rsidRPr="00350310" w:rsidRDefault="00DD7775" w:rsidP="00DD7775">
      <w:pPr>
        <w:spacing w:line="232" w:lineRule="auto"/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- пополнение доходной части бюджета </w:t>
      </w:r>
      <w:r w:rsidR="0021639C" w:rsidRPr="00350310">
        <w:rPr>
          <w:sz w:val="28"/>
          <w:szCs w:val="28"/>
        </w:rPr>
        <w:t>муниципального образования</w:t>
      </w:r>
      <w:r w:rsidRPr="00350310">
        <w:rPr>
          <w:sz w:val="28"/>
          <w:szCs w:val="28"/>
        </w:rPr>
        <w:t xml:space="preserve"> за счет поступлений, получаемых от реализации муниципального имущества и земельных участков. </w:t>
      </w:r>
    </w:p>
    <w:p w:rsidR="00DD7775" w:rsidRPr="00350310" w:rsidRDefault="00DD7775" w:rsidP="00DD7775">
      <w:pPr>
        <w:ind w:firstLine="708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Решение вышеуказанных вопросов в рамках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</w:t>
      </w:r>
      <w:r w:rsidRPr="00350310">
        <w:rPr>
          <w:sz w:val="28"/>
          <w:szCs w:val="28"/>
        </w:rPr>
        <w:lastRenderedPageBreak/>
        <w:t>способствовать оптимальному и ответственному планированию ассигнований местного бюджета.</w:t>
      </w:r>
    </w:p>
    <w:p w:rsidR="00051556" w:rsidRPr="00350310" w:rsidRDefault="0021639C" w:rsidP="00051556">
      <w:pPr>
        <w:ind w:firstLine="708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Муниципальная программа определяет основные цели:</w:t>
      </w:r>
    </w:p>
    <w:p w:rsidR="00051556" w:rsidRPr="00350310" w:rsidRDefault="00051556" w:rsidP="00051556">
      <w:pPr>
        <w:ind w:firstLine="708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- </w:t>
      </w:r>
      <w:r w:rsidR="00476F3B" w:rsidRPr="00350310">
        <w:rPr>
          <w:rFonts w:eastAsiaTheme="minorEastAsia"/>
          <w:sz w:val="28"/>
          <w:szCs w:val="28"/>
        </w:rPr>
        <w:t>увеличение доходов от использования и продажи муниципального имущества и земельных участков</w:t>
      </w:r>
      <w:r w:rsidRPr="00350310">
        <w:rPr>
          <w:sz w:val="28"/>
          <w:szCs w:val="28"/>
        </w:rPr>
        <w:t>;</w:t>
      </w:r>
    </w:p>
    <w:p w:rsidR="00476F3B" w:rsidRPr="00350310" w:rsidRDefault="00476F3B" w:rsidP="00476F3B">
      <w:pPr>
        <w:ind w:firstLine="708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- </w:t>
      </w:r>
      <w:r w:rsidR="00051556" w:rsidRPr="00350310">
        <w:rPr>
          <w:sz w:val="28"/>
          <w:szCs w:val="28"/>
        </w:rPr>
        <w:t>обеспечение устойчивого</w:t>
      </w:r>
      <w:r w:rsidRPr="00350310">
        <w:rPr>
          <w:sz w:val="28"/>
          <w:szCs w:val="28"/>
        </w:rPr>
        <w:t xml:space="preserve"> развития территории</w:t>
      </w:r>
      <w:r w:rsidR="00051556" w:rsidRPr="00350310">
        <w:rPr>
          <w:sz w:val="28"/>
          <w:szCs w:val="28"/>
        </w:rPr>
        <w:t xml:space="preserve"> Белокалитвинского городского поселения</w:t>
      </w:r>
      <w:r w:rsidRPr="00350310">
        <w:rPr>
          <w:sz w:val="28"/>
          <w:szCs w:val="28"/>
        </w:rPr>
        <w:t>.</w:t>
      </w:r>
    </w:p>
    <w:p w:rsidR="00DD7775" w:rsidRPr="00350310" w:rsidRDefault="0021639C" w:rsidP="00476F3B">
      <w:pPr>
        <w:ind w:firstLine="708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Положения муниципальной программы соответствуют Стратегии социально-экономического развития Ростовской области на период до 2030 года</w:t>
      </w:r>
      <w:r w:rsidR="00F155B6" w:rsidRPr="00350310">
        <w:rPr>
          <w:sz w:val="28"/>
          <w:szCs w:val="28"/>
        </w:rPr>
        <w:t xml:space="preserve"> (далее – Стратегия)</w:t>
      </w:r>
      <w:r w:rsidRPr="00350310">
        <w:rPr>
          <w:sz w:val="28"/>
          <w:szCs w:val="28"/>
        </w:rPr>
        <w:t>.</w:t>
      </w:r>
    </w:p>
    <w:p w:rsidR="0021639C" w:rsidRPr="00350310" w:rsidRDefault="0021639C" w:rsidP="0021639C">
      <w:pPr>
        <w:ind w:firstLine="708"/>
        <w:jc w:val="both"/>
        <w:rPr>
          <w:sz w:val="28"/>
          <w:szCs w:val="28"/>
        </w:rPr>
      </w:pPr>
    </w:p>
    <w:p w:rsidR="0021639C" w:rsidRPr="00350310" w:rsidRDefault="0021639C" w:rsidP="00DD7775">
      <w:pPr>
        <w:ind w:firstLine="567"/>
        <w:jc w:val="center"/>
        <w:rPr>
          <w:sz w:val="28"/>
          <w:szCs w:val="28"/>
        </w:rPr>
      </w:pPr>
    </w:p>
    <w:p w:rsidR="00DD7775" w:rsidRPr="00350310" w:rsidRDefault="00F155B6" w:rsidP="00DD7775">
      <w:pPr>
        <w:ind w:firstLine="567"/>
        <w:jc w:val="center"/>
        <w:rPr>
          <w:sz w:val="28"/>
          <w:szCs w:val="28"/>
        </w:rPr>
      </w:pPr>
      <w:r w:rsidRPr="00350310">
        <w:rPr>
          <w:sz w:val="28"/>
          <w:szCs w:val="28"/>
        </w:rPr>
        <w:t>3</w:t>
      </w:r>
      <w:r w:rsidR="00DD7775" w:rsidRPr="00350310">
        <w:rPr>
          <w:sz w:val="28"/>
          <w:szCs w:val="28"/>
        </w:rPr>
        <w:t>. Задачи муниципального управления,</w:t>
      </w:r>
    </w:p>
    <w:p w:rsidR="00F155B6" w:rsidRPr="00350310" w:rsidRDefault="00DD7775" w:rsidP="00DD7775">
      <w:pPr>
        <w:ind w:firstLine="567"/>
        <w:jc w:val="center"/>
        <w:rPr>
          <w:sz w:val="28"/>
          <w:szCs w:val="28"/>
        </w:rPr>
      </w:pPr>
      <w:r w:rsidRPr="00350310">
        <w:rPr>
          <w:sz w:val="28"/>
          <w:szCs w:val="28"/>
        </w:rPr>
        <w:t xml:space="preserve">способы их эффективного решения в сфере </w:t>
      </w:r>
    </w:p>
    <w:p w:rsidR="00DD7775" w:rsidRPr="00350310" w:rsidRDefault="00DD7775" w:rsidP="00DD7775">
      <w:pPr>
        <w:ind w:firstLine="567"/>
        <w:jc w:val="center"/>
        <w:rPr>
          <w:sz w:val="28"/>
          <w:szCs w:val="28"/>
        </w:rPr>
      </w:pPr>
      <w:r w:rsidRPr="00350310">
        <w:rPr>
          <w:sz w:val="28"/>
          <w:szCs w:val="28"/>
        </w:rPr>
        <w:t>реализации</w:t>
      </w:r>
      <w:r w:rsidR="00F155B6" w:rsidRPr="00350310">
        <w:rPr>
          <w:sz w:val="28"/>
          <w:szCs w:val="28"/>
        </w:rPr>
        <w:t xml:space="preserve"> </w:t>
      </w:r>
      <w:r w:rsidRPr="00350310">
        <w:rPr>
          <w:sz w:val="28"/>
          <w:szCs w:val="28"/>
        </w:rPr>
        <w:t>муниципальной программы</w:t>
      </w:r>
    </w:p>
    <w:p w:rsidR="00DD7775" w:rsidRPr="00350310" w:rsidRDefault="00DD7775" w:rsidP="00DD7775">
      <w:pPr>
        <w:ind w:firstLine="567"/>
        <w:jc w:val="both"/>
        <w:rPr>
          <w:sz w:val="28"/>
          <w:szCs w:val="28"/>
        </w:rPr>
      </w:pPr>
    </w:p>
    <w:p w:rsidR="00DD7775" w:rsidRPr="00350310" w:rsidRDefault="00DD7775" w:rsidP="00DD7775">
      <w:pPr>
        <w:ind w:firstLine="567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Основные задачи и способы их эффективного решения определены Стратегией.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Достижение цели Программы обеспечивается путем решения следующих задач: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- обеспечение эффективного использования земли, вовлечение ее в оборот, стимулирование инвестиционной деятельности на рынке недвижимости;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- поддержка муниципального имущества в надлежащем техническом состоянии;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- обеспечение реализации планов и программ муниципального образования по приватизации и сдаче в аренду объектов муниципальной собственности;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- создание полного и достоверного источника информации, используемого в целях налогообложения.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Реализация указанных основных приоритетов и целей осуществляется в соответствии: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с Указами Президента Российской Федерации от 07.05.2018 </w:t>
      </w:r>
      <w:hyperlink r:id="rId10" w:history="1">
        <w:r w:rsidRPr="00350310">
          <w:rPr>
            <w:rStyle w:val="a7"/>
            <w:color w:val="auto"/>
            <w:sz w:val="28"/>
            <w:szCs w:val="28"/>
            <w:u w:val="none"/>
          </w:rPr>
          <w:t>№ 204</w:t>
        </w:r>
      </w:hyperlink>
      <w:r w:rsidRPr="00350310">
        <w:rPr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года», от 21.07.2020 </w:t>
      </w:r>
      <w:hyperlink r:id="rId11" w:history="1">
        <w:r w:rsidRPr="00350310">
          <w:rPr>
            <w:rStyle w:val="a7"/>
            <w:color w:val="auto"/>
            <w:sz w:val="28"/>
            <w:szCs w:val="28"/>
            <w:u w:val="none"/>
          </w:rPr>
          <w:t>№ 474</w:t>
        </w:r>
      </w:hyperlink>
      <w:r w:rsidRPr="00350310">
        <w:rPr>
          <w:sz w:val="28"/>
          <w:szCs w:val="28"/>
        </w:rPr>
        <w:t xml:space="preserve"> «О национальных целях развития Российской Федерации на период до 2030 года»;</w:t>
      </w:r>
    </w:p>
    <w:p w:rsidR="00DD7775" w:rsidRPr="00350310" w:rsidRDefault="00DD7775" w:rsidP="00DD7775">
      <w:pPr>
        <w:ind w:firstLine="709"/>
        <w:jc w:val="both"/>
        <w:rPr>
          <w:kern w:val="1"/>
          <w:sz w:val="28"/>
          <w:szCs w:val="28"/>
          <w:shd w:val="clear" w:color="auto" w:fill="FFFFFF"/>
          <w:lang w:eastAsia="zh-CN"/>
        </w:rPr>
      </w:pPr>
      <w:r w:rsidRPr="00350310">
        <w:rPr>
          <w:kern w:val="1"/>
          <w:sz w:val="28"/>
          <w:szCs w:val="28"/>
          <w:shd w:val="clear" w:color="auto" w:fill="FFFFFF"/>
          <w:lang w:eastAsia="zh-CN"/>
        </w:rPr>
        <w:t>с  Земельным  кодексом</w:t>
      </w:r>
      <w:r w:rsidR="0021639C" w:rsidRPr="00350310">
        <w:rPr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350310">
        <w:rPr>
          <w:kern w:val="1"/>
          <w:sz w:val="28"/>
          <w:szCs w:val="28"/>
          <w:shd w:val="clear" w:color="auto" w:fill="FFFFFF"/>
          <w:lang w:eastAsia="zh-CN"/>
        </w:rPr>
        <w:t>Российской Федерации  от  25.10.2001  №  136-ФЗ;</w:t>
      </w:r>
    </w:p>
    <w:p w:rsidR="00DD7775" w:rsidRPr="00350310" w:rsidRDefault="00DD7775" w:rsidP="00DD7775">
      <w:pPr>
        <w:pStyle w:val="1"/>
        <w:shd w:val="clear" w:color="auto" w:fill="FFFFFF"/>
        <w:ind w:firstLine="709"/>
        <w:jc w:val="left"/>
        <w:rPr>
          <w:bCs/>
          <w:kern w:val="36"/>
          <w:sz w:val="28"/>
          <w:szCs w:val="28"/>
        </w:rPr>
      </w:pPr>
      <w:r w:rsidRPr="00350310">
        <w:rPr>
          <w:sz w:val="28"/>
          <w:szCs w:val="28"/>
        </w:rPr>
        <w:t xml:space="preserve">с </w:t>
      </w:r>
      <w:hyperlink r:id="rId12" w:history="1">
        <w:proofErr w:type="gramStart"/>
        <w:r w:rsidRPr="00350310">
          <w:rPr>
            <w:rStyle w:val="af"/>
            <w:color w:val="auto"/>
            <w:sz w:val="28"/>
            <w:szCs w:val="28"/>
          </w:rPr>
          <w:t>Федеральным</w:t>
        </w:r>
        <w:proofErr w:type="gramEnd"/>
        <w:r w:rsidRPr="00350310">
          <w:rPr>
            <w:rStyle w:val="af"/>
            <w:color w:val="auto"/>
            <w:sz w:val="28"/>
            <w:szCs w:val="28"/>
          </w:rPr>
          <w:t xml:space="preserve"> закон</w:t>
        </w:r>
      </w:hyperlink>
      <w:r w:rsidRPr="00350310">
        <w:rPr>
          <w:sz w:val="28"/>
          <w:szCs w:val="28"/>
        </w:rPr>
        <w:t>ом</w:t>
      </w:r>
      <w:r w:rsidR="0021639C" w:rsidRPr="00350310">
        <w:rPr>
          <w:sz w:val="28"/>
          <w:szCs w:val="28"/>
        </w:rPr>
        <w:t xml:space="preserve"> </w:t>
      </w:r>
      <w:r w:rsidRPr="00350310">
        <w:rPr>
          <w:bCs/>
          <w:kern w:val="36"/>
          <w:sz w:val="28"/>
          <w:szCs w:val="28"/>
        </w:rPr>
        <w:t>«О введении</w:t>
      </w:r>
      <w:r w:rsidR="0021639C" w:rsidRPr="00350310">
        <w:rPr>
          <w:bCs/>
          <w:kern w:val="36"/>
          <w:sz w:val="28"/>
          <w:szCs w:val="28"/>
        </w:rPr>
        <w:t xml:space="preserve"> </w:t>
      </w:r>
      <w:r w:rsidRPr="00350310">
        <w:rPr>
          <w:bCs/>
          <w:kern w:val="36"/>
          <w:sz w:val="28"/>
          <w:szCs w:val="28"/>
        </w:rPr>
        <w:t>в</w:t>
      </w:r>
      <w:r w:rsidR="0021639C" w:rsidRPr="00350310">
        <w:rPr>
          <w:bCs/>
          <w:kern w:val="36"/>
          <w:sz w:val="28"/>
          <w:szCs w:val="28"/>
        </w:rPr>
        <w:t xml:space="preserve"> </w:t>
      </w:r>
      <w:r w:rsidRPr="00350310">
        <w:rPr>
          <w:bCs/>
          <w:kern w:val="36"/>
          <w:sz w:val="28"/>
          <w:szCs w:val="28"/>
        </w:rPr>
        <w:t>действие Земельного кодекса Росси</w:t>
      </w:r>
      <w:r w:rsidR="0021639C" w:rsidRPr="00350310">
        <w:rPr>
          <w:bCs/>
          <w:kern w:val="36"/>
          <w:sz w:val="28"/>
          <w:szCs w:val="28"/>
        </w:rPr>
        <w:t>йской Федерации» от 25.10.2001 №</w:t>
      </w:r>
      <w:r w:rsidRPr="00350310">
        <w:rPr>
          <w:bCs/>
          <w:kern w:val="36"/>
          <w:sz w:val="28"/>
          <w:szCs w:val="28"/>
        </w:rPr>
        <w:t xml:space="preserve"> 137-ФЗ;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с </w:t>
      </w:r>
      <w:hyperlink r:id="rId13" w:history="1">
        <w:proofErr w:type="gramStart"/>
        <w:r w:rsidRPr="00350310">
          <w:rPr>
            <w:rStyle w:val="af"/>
            <w:color w:val="auto"/>
            <w:sz w:val="28"/>
            <w:szCs w:val="28"/>
          </w:rPr>
          <w:t>Федеральным</w:t>
        </w:r>
        <w:proofErr w:type="gramEnd"/>
        <w:r w:rsidRPr="00350310">
          <w:rPr>
            <w:rStyle w:val="af"/>
            <w:color w:val="auto"/>
            <w:sz w:val="28"/>
            <w:szCs w:val="28"/>
          </w:rPr>
          <w:t xml:space="preserve"> закон</w:t>
        </w:r>
      </w:hyperlink>
      <w:r w:rsidR="0021639C" w:rsidRPr="00350310">
        <w:rPr>
          <w:sz w:val="28"/>
          <w:szCs w:val="28"/>
        </w:rPr>
        <w:t>ом от 29.07.1998 №</w:t>
      </w:r>
      <w:r w:rsidRPr="00350310">
        <w:rPr>
          <w:sz w:val="28"/>
          <w:szCs w:val="28"/>
        </w:rPr>
        <w:t> 135-ФЗ «Об оценочной деятельности в Российской Федерации»;</w:t>
      </w:r>
    </w:p>
    <w:p w:rsidR="00DD7775" w:rsidRPr="00350310" w:rsidRDefault="00DD7775" w:rsidP="00DD7775">
      <w:pPr>
        <w:ind w:firstLine="709"/>
        <w:rPr>
          <w:sz w:val="28"/>
          <w:szCs w:val="28"/>
        </w:rPr>
      </w:pPr>
      <w:r w:rsidRPr="00350310">
        <w:rPr>
          <w:sz w:val="28"/>
          <w:szCs w:val="28"/>
        </w:rPr>
        <w:t xml:space="preserve">с </w:t>
      </w:r>
      <w:hyperlink r:id="rId14" w:history="1">
        <w:proofErr w:type="gramStart"/>
        <w:r w:rsidRPr="00350310">
          <w:rPr>
            <w:rStyle w:val="af"/>
            <w:color w:val="auto"/>
            <w:sz w:val="28"/>
            <w:szCs w:val="28"/>
          </w:rPr>
          <w:t>Федеральным</w:t>
        </w:r>
        <w:proofErr w:type="gramEnd"/>
        <w:r w:rsidR="0021639C" w:rsidRPr="00350310">
          <w:rPr>
            <w:rStyle w:val="af"/>
            <w:color w:val="auto"/>
            <w:sz w:val="28"/>
            <w:szCs w:val="28"/>
          </w:rPr>
          <w:t xml:space="preserve"> </w:t>
        </w:r>
        <w:r w:rsidRPr="00350310">
          <w:rPr>
            <w:rStyle w:val="af"/>
            <w:color w:val="auto"/>
            <w:sz w:val="28"/>
            <w:szCs w:val="28"/>
          </w:rPr>
          <w:t>закон</w:t>
        </w:r>
      </w:hyperlink>
      <w:r w:rsidRPr="00350310">
        <w:rPr>
          <w:sz w:val="28"/>
          <w:szCs w:val="28"/>
        </w:rPr>
        <w:t>ом от</w:t>
      </w:r>
      <w:r w:rsidR="0021639C" w:rsidRPr="00350310">
        <w:rPr>
          <w:sz w:val="28"/>
          <w:szCs w:val="28"/>
        </w:rPr>
        <w:t xml:space="preserve"> 21.12.2001 №</w:t>
      </w:r>
      <w:r w:rsidR="00A86067" w:rsidRPr="00350310">
        <w:rPr>
          <w:sz w:val="28"/>
          <w:szCs w:val="28"/>
        </w:rPr>
        <w:t> 178-ФЗ «О приватизации г</w:t>
      </w:r>
      <w:r w:rsidRPr="00350310">
        <w:rPr>
          <w:sz w:val="28"/>
          <w:szCs w:val="28"/>
        </w:rPr>
        <w:t>осударственного и муниципального имущества».</w:t>
      </w:r>
    </w:p>
    <w:p w:rsidR="00DD7775" w:rsidRPr="00350310" w:rsidRDefault="00DD7775" w:rsidP="00DD7775">
      <w:pPr>
        <w:ind w:firstLine="567"/>
        <w:jc w:val="both"/>
        <w:rPr>
          <w:sz w:val="28"/>
          <w:szCs w:val="28"/>
        </w:rPr>
      </w:pPr>
      <w:r w:rsidRPr="00350310">
        <w:rPr>
          <w:sz w:val="28"/>
          <w:szCs w:val="28"/>
        </w:rPr>
        <w:lastRenderedPageBreak/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DD7775" w:rsidRPr="00350310" w:rsidRDefault="0021639C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- </w:t>
      </w:r>
      <w:r w:rsidR="00DD7775" w:rsidRPr="00350310">
        <w:rPr>
          <w:sz w:val="28"/>
          <w:szCs w:val="28"/>
        </w:rPr>
        <w:t>увеличение доходной части бюджета за счет средств от продажи и аренды муниципаль</w:t>
      </w:r>
      <w:r w:rsidRPr="00350310">
        <w:rPr>
          <w:sz w:val="28"/>
          <w:szCs w:val="28"/>
        </w:rPr>
        <w:t>ного имущества</w:t>
      </w:r>
      <w:r w:rsidR="00DD7775" w:rsidRPr="00350310">
        <w:rPr>
          <w:sz w:val="28"/>
          <w:szCs w:val="28"/>
        </w:rPr>
        <w:t>, в том числе земельных участков;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 </w:t>
      </w:r>
      <w:r w:rsidR="0021639C" w:rsidRPr="00350310">
        <w:rPr>
          <w:sz w:val="28"/>
          <w:szCs w:val="28"/>
        </w:rPr>
        <w:t xml:space="preserve">- </w:t>
      </w:r>
      <w:r w:rsidRPr="00350310">
        <w:rPr>
          <w:sz w:val="28"/>
          <w:szCs w:val="28"/>
        </w:rPr>
        <w:t>обеспечение реализации Прогнозного плана, оптимизации структуры муниципальной собственности, исходя из необходимости выполнения муниципальных функций;</w:t>
      </w:r>
    </w:p>
    <w:p w:rsidR="00DD7775" w:rsidRPr="00350310" w:rsidRDefault="0021639C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- </w:t>
      </w:r>
      <w:r w:rsidR="00DD7775" w:rsidRPr="00350310">
        <w:rPr>
          <w:sz w:val="28"/>
          <w:szCs w:val="28"/>
        </w:rPr>
        <w:t xml:space="preserve">государственная регистрация прав на все объекты недвижимости, </w:t>
      </w:r>
      <w:r w:rsidR="00B15B1A" w:rsidRPr="00350310">
        <w:rPr>
          <w:sz w:val="28"/>
          <w:szCs w:val="28"/>
        </w:rPr>
        <w:t xml:space="preserve">как </w:t>
      </w:r>
      <w:r w:rsidR="00DD7775" w:rsidRPr="00350310">
        <w:rPr>
          <w:sz w:val="28"/>
          <w:szCs w:val="28"/>
        </w:rPr>
        <w:t>числящиеся в соб</w:t>
      </w:r>
      <w:r w:rsidRPr="00350310">
        <w:rPr>
          <w:sz w:val="28"/>
          <w:szCs w:val="28"/>
        </w:rPr>
        <w:t>ственности муниципального образования</w:t>
      </w:r>
      <w:r w:rsidR="00DD7775" w:rsidRPr="00350310">
        <w:rPr>
          <w:sz w:val="28"/>
          <w:szCs w:val="28"/>
        </w:rPr>
        <w:t>, в том числе на земельные участки</w:t>
      </w:r>
      <w:r w:rsidR="00B15B1A" w:rsidRPr="00350310">
        <w:rPr>
          <w:sz w:val="28"/>
          <w:szCs w:val="28"/>
        </w:rPr>
        <w:t>, так и на бесхозяйные объекты, находящиеся на территории поселения</w:t>
      </w:r>
      <w:r w:rsidR="00DD7775" w:rsidRPr="00350310">
        <w:rPr>
          <w:sz w:val="28"/>
          <w:szCs w:val="28"/>
        </w:rPr>
        <w:t>;</w:t>
      </w:r>
    </w:p>
    <w:p w:rsidR="00B15B1A" w:rsidRPr="00350310" w:rsidRDefault="00B15B1A" w:rsidP="00B15B1A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- утвержденные проекты планировки и межевания территории.</w:t>
      </w:r>
    </w:p>
    <w:p w:rsidR="00B15B1A" w:rsidRPr="00350310" w:rsidRDefault="00B15B1A" w:rsidP="00B15B1A">
      <w:pPr>
        <w:ind w:firstLine="709"/>
        <w:jc w:val="both"/>
        <w:rPr>
          <w:sz w:val="28"/>
          <w:szCs w:val="28"/>
        </w:rPr>
      </w:pPr>
    </w:p>
    <w:p w:rsidR="00CC6DE0" w:rsidRPr="00261904" w:rsidRDefault="00CC6DE0" w:rsidP="00F05E88">
      <w:pPr>
        <w:jc w:val="center"/>
        <w:rPr>
          <w:color w:val="FF0000"/>
        </w:rPr>
      </w:pPr>
    </w:p>
    <w:p w:rsidR="00CC6DE0" w:rsidRPr="00261904" w:rsidRDefault="00CC6DE0" w:rsidP="00F05E88">
      <w:pPr>
        <w:jc w:val="center"/>
        <w:rPr>
          <w:color w:val="FF0000"/>
        </w:rPr>
      </w:pPr>
    </w:p>
    <w:p w:rsidR="00CC6DE0" w:rsidRPr="00350310" w:rsidRDefault="00CC6DE0" w:rsidP="00F05E88">
      <w:pPr>
        <w:jc w:val="center"/>
      </w:pPr>
    </w:p>
    <w:p w:rsidR="00F05E88" w:rsidRPr="00350310" w:rsidRDefault="00F05E88" w:rsidP="00F05E88">
      <w:pPr>
        <w:jc w:val="center"/>
        <w:rPr>
          <w:sz w:val="28"/>
          <w:szCs w:val="28"/>
        </w:rPr>
      </w:pPr>
      <w:r w:rsidRPr="00350310">
        <w:rPr>
          <w:sz w:val="28"/>
          <w:szCs w:val="28"/>
        </w:rPr>
        <w:t>II. Паспорт</w:t>
      </w:r>
    </w:p>
    <w:p w:rsidR="00F05E88" w:rsidRPr="00350310" w:rsidRDefault="00F05E88" w:rsidP="00F05E88">
      <w:pPr>
        <w:jc w:val="center"/>
        <w:rPr>
          <w:sz w:val="28"/>
          <w:szCs w:val="28"/>
        </w:rPr>
      </w:pPr>
      <w:r w:rsidRPr="00350310">
        <w:rPr>
          <w:sz w:val="28"/>
          <w:szCs w:val="28"/>
        </w:rPr>
        <w:t>муниципальной программы Белокалитвинского городского поселения</w:t>
      </w:r>
    </w:p>
    <w:p w:rsidR="00F05E88" w:rsidRPr="00350310" w:rsidRDefault="00F05E88" w:rsidP="00F05E88">
      <w:pPr>
        <w:jc w:val="center"/>
        <w:rPr>
          <w:sz w:val="28"/>
          <w:szCs w:val="28"/>
        </w:rPr>
      </w:pPr>
      <w:r w:rsidRPr="00350310">
        <w:rPr>
          <w:sz w:val="28"/>
          <w:szCs w:val="28"/>
        </w:rPr>
        <w:t>«</w:t>
      </w:r>
      <w:r w:rsidRPr="00350310">
        <w:rPr>
          <w:rFonts w:eastAsia="Calibri"/>
          <w:sz w:val="28"/>
          <w:szCs w:val="28"/>
        </w:rPr>
        <w:t>Управление муниципальным имуществом</w:t>
      </w:r>
      <w:r w:rsidRPr="00350310">
        <w:rPr>
          <w:sz w:val="28"/>
          <w:szCs w:val="28"/>
        </w:rPr>
        <w:t>»</w:t>
      </w:r>
    </w:p>
    <w:p w:rsidR="00F05E88" w:rsidRPr="00350310" w:rsidRDefault="00F05E88" w:rsidP="00F05E88">
      <w:pPr>
        <w:jc w:val="center"/>
        <w:rPr>
          <w:sz w:val="28"/>
          <w:szCs w:val="28"/>
        </w:rPr>
      </w:pPr>
    </w:p>
    <w:p w:rsidR="00F05E88" w:rsidRPr="00350310" w:rsidRDefault="00F05E88" w:rsidP="007900C3">
      <w:pPr>
        <w:jc w:val="center"/>
        <w:rPr>
          <w:sz w:val="28"/>
          <w:szCs w:val="28"/>
        </w:rPr>
      </w:pPr>
      <w:r w:rsidRPr="00350310">
        <w:rPr>
          <w:sz w:val="28"/>
          <w:szCs w:val="28"/>
        </w:rPr>
        <w:t>1. Основные положения</w:t>
      </w:r>
    </w:p>
    <w:p w:rsidR="00F05E88" w:rsidRPr="00261904" w:rsidRDefault="00F05E88" w:rsidP="007900C3">
      <w:pPr>
        <w:jc w:val="center"/>
        <w:rPr>
          <w:color w:val="FF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850"/>
        <w:gridCol w:w="5387"/>
      </w:tblGrid>
      <w:tr w:rsidR="00261904" w:rsidRPr="00261904" w:rsidTr="00F05E88">
        <w:tc>
          <w:tcPr>
            <w:tcW w:w="851" w:type="dxa"/>
          </w:tcPr>
          <w:p w:rsidR="00F05E88" w:rsidRPr="00350310" w:rsidRDefault="00F05E88" w:rsidP="00F05E88">
            <w:pPr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1.1.</w:t>
            </w:r>
          </w:p>
        </w:tc>
        <w:tc>
          <w:tcPr>
            <w:tcW w:w="2977" w:type="dxa"/>
          </w:tcPr>
          <w:p w:rsidR="00F05E88" w:rsidRPr="00350310" w:rsidRDefault="00F05E88" w:rsidP="00CC6DE0">
            <w:pPr>
              <w:jc w:val="both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850" w:type="dxa"/>
          </w:tcPr>
          <w:p w:rsidR="00F05E88" w:rsidRPr="00350310" w:rsidRDefault="00F05E88" w:rsidP="00F05E88">
            <w:pPr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5387" w:type="dxa"/>
          </w:tcPr>
          <w:p w:rsidR="00F05E88" w:rsidRPr="00350310" w:rsidRDefault="00F05E88" w:rsidP="00CC6DE0">
            <w:pPr>
              <w:jc w:val="both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Стацура Алексей Александрович, заместитель главы Администрации Белокалитвинского городского поселения</w:t>
            </w:r>
          </w:p>
        </w:tc>
      </w:tr>
      <w:tr w:rsidR="00261904" w:rsidRPr="00261904" w:rsidTr="00F05E88">
        <w:tc>
          <w:tcPr>
            <w:tcW w:w="851" w:type="dxa"/>
          </w:tcPr>
          <w:p w:rsidR="00F05E88" w:rsidRPr="00350310" w:rsidRDefault="00F05E88" w:rsidP="00F05E88">
            <w:pPr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1.2.</w:t>
            </w:r>
          </w:p>
        </w:tc>
        <w:tc>
          <w:tcPr>
            <w:tcW w:w="2977" w:type="dxa"/>
          </w:tcPr>
          <w:p w:rsidR="00F05E88" w:rsidRPr="00350310" w:rsidRDefault="00F05E88" w:rsidP="00D31BE1">
            <w:pPr>
              <w:jc w:val="both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50" w:type="dxa"/>
          </w:tcPr>
          <w:p w:rsidR="00F05E88" w:rsidRPr="00350310" w:rsidRDefault="00F05E88" w:rsidP="00F05E88">
            <w:pPr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5387" w:type="dxa"/>
          </w:tcPr>
          <w:p w:rsidR="00F05E88" w:rsidRPr="00350310" w:rsidRDefault="00F05E88" w:rsidP="00350310">
            <w:pPr>
              <w:jc w:val="both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Отдел земельных и имущественных отношений Администрации Белокалитвинского городского поселения  (</w:t>
            </w:r>
            <w:r w:rsidR="00350310" w:rsidRPr="00350310">
              <w:rPr>
                <w:sz w:val="28"/>
                <w:szCs w:val="28"/>
              </w:rPr>
              <w:t>Пушкарская Наталья Николаевна</w:t>
            </w:r>
            <w:r w:rsidRPr="00350310">
              <w:rPr>
                <w:sz w:val="28"/>
                <w:szCs w:val="28"/>
              </w:rPr>
              <w:t xml:space="preserve">, </w:t>
            </w:r>
            <w:r w:rsidR="00350310" w:rsidRPr="00350310">
              <w:rPr>
                <w:sz w:val="28"/>
                <w:szCs w:val="28"/>
              </w:rPr>
              <w:t xml:space="preserve">исполняющий обязанности </w:t>
            </w:r>
            <w:r w:rsidRPr="00350310">
              <w:rPr>
                <w:sz w:val="28"/>
                <w:szCs w:val="28"/>
              </w:rPr>
              <w:t>начальник</w:t>
            </w:r>
            <w:r w:rsidR="00350310" w:rsidRPr="00350310">
              <w:rPr>
                <w:sz w:val="28"/>
                <w:szCs w:val="28"/>
              </w:rPr>
              <w:t>а</w:t>
            </w:r>
            <w:r w:rsidRPr="00350310">
              <w:rPr>
                <w:sz w:val="28"/>
                <w:szCs w:val="28"/>
              </w:rPr>
              <w:t xml:space="preserve"> отдела земельных и имущественных отношений</w:t>
            </w:r>
            <w:r w:rsidR="00D31BE1" w:rsidRPr="00350310">
              <w:rPr>
                <w:sz w:val="28"/>
                <w:szCs w:val="28"/>
              </w:rPr>
              <w:t xml:space="preserve"> Администрации Белокалитвинского городского поселения</w:t>
            </w:r>
            <w:r w:rsidRPr="00350310">
              <w:rPr>
                <w:sz w:val="28"/>
                <w:szCs w:val="28"/>
              </w:rPr>
              <w:t>)</w:t>
            </w:r>
          </w:p>
        </w:tc>
      </w:tr>
      <w:tr w:rsidR="00261904" w:rsidRPr="00261904" w:rsidTr="00F05E88">
        <w:tc>
          <w:tcPr>
            <w:tcW w:w="851" w:type="dxa"/>
          </w:tcPr>
          <w:p w:rsidR="00F05E88" w:rsidRPr="00474099" w:rsidRDefault="00F05E88" w:rsidP="00F05E88">
            <w:pPr>
              <w:rPr>
                <w:sz w:val="28"/>
                <w:szCs w:val="28"/>
              </w:rPr>
            </w:pPr>
            <w:r w:rsidRPr="00474099">
              <w:rPr>
                <w:sz w:val="28"/>
                <w:szCs w:val="28"/>
              </w:rPr>
              <w:t>1.3.</w:t>
            </w:r>
          </w:p>
        </w:tc>
        <w:tc>
          <w:tcPr>
            <w:tcW w:w="2977" w:type="dxa"/>
          </w:tcPr>
          <w:p w:rsidR="00F05E88" w:rsidRPr="00474099" w:rsidRDefault="00F05E88" w:rsidP="00D84E2A">
            <w:pPr>
              <w:jc w:val="both"/>
              <w:rPr>
                <w:sz w:val="28"/>
                <w:szCs w:val="28"/>
              </w:rPr>
            </w:pPr>
            <w:r w:rsidRPr="00474099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850" w:type="dxa"/>
          </w:tcPr>
          <w:p w:rsidR="00F05E88" w:rsidRPr="00474099" w:rsidRDefault="00F05E88" w:rsidP="00F05E88">
            <w:pPr>
              <w:rPr>
                <w:sz w:val="28"/>
                <w:szCs w:val="28"/>
              </w:rPr>
            </w:pPr>
            <w:r w:rsidRPr="00474099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5387" w:type="dxa"/>
          </w:tcPr>
          <w:p w:rsidR="00F05E88" w:rsidRPr="00474099" w:rsidRDefault="00F05E88" w:rsidP="00D84E2A">
            <w:pPr>
              <w:jc w:val="both"/>
              <w:rPr>
                <w:sz w:val="28"/>
                <w:szCs w:val="28"/>
              </w:rPr>
            </w:pPr>
            <w:r w:rsidRPr="00474099">
              <w:rPr>
                <w:sz w:val="28"/>
                <w:szCs w:val="28"/>
              </w:rPr>
              <w:t>этап I: 2019 - 2024 годы;</w:t>
            </w:r>
          </w:p>
          <w:p w:rsidR="00F05E88" w:rsidRPr="00474099" w:rsidRDefault="00F05E88" w:rsidP="00D84E2A">
            <w:pPr>
              <w:jc w:val="both"/>
              <w:rPr>
                <w:sz w:val="28"/>
                <w:szCs w:val="28"/>
              </w:rPr>
            </w:pPr>
            <w:r w:rsidRPr="00474099">
              <w:rPr>
                <w:sz w:val="28"/>
                <w:szCs w:val="28"/>
              </w:rPr>
              <w:t>этап II: 2025 - 2030 годы</w:t>
            </w:r>
          </w:p>
        </w:tc>
      </w:tr>
      <w:tr w:rsidR="00261904" w:rsidRPr="00261904" w:rsidTr="00F05E88">
        <w:tc>
          <w:tcPr>
            <w:tcW w:w="851" w:type="dxa"/>
          </w:tcPr>
          <w:p w:rsidR="00F05E88" w:rsidRPr="009931DC" w:rsidRDefault="00F05E88" w:rsidP="00F05E88">
            <w:pPr>
              <w:rPr>
                <w:sz w:val="28"/>
                <w:szCs w:val="28"/>
              </w:rPr>
            </w:pPr>
            <w:r w:rsidRPr="009931DC">
              <w:rPr>
                <w:sz w:val="28"/>
                <w:szCs w:val="28"/>
              </w:rPr>
              <w:t>1.4.</w:t>
            </w:r>
          </w:p>
        </w:tc>
        <w:tc>
          <w:tcPr>
            <w:tcW w:w="2977" w:type="dxa"/>
          </w:tcPr>
          <w:p w:rsidR="00F05E88" w:rsidRPr="009931DC" w:rsidRDefault="00F05E88" w:rsidP="00D84E2A">
            <w:pPr>
              <w:jc w:val="both"/>
              <w:rPr>
                <w:sz w:val="28"/>
                <w:szCs w:val="28"/>
              </w:rPr>
            </w:pPr>
            <w:r w:rsidRPr="009931DC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50" w:type="dxa"/>
          </w:tcPr>
          <w:p w:rsidR="00F05E88" w:rsidRPr="009931DC" w:rsidRDefault="00F05E88" w:rsidP="00F05E88">
            <w:pPr>
              <w:rPr>
                <w:sz w:val="28"/>
                <w:szCs w:val="28"/>
              </w:rPr>
            </w:pPr>
            <w:r w:rsidRPr="009931DC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5387" w:type="dxa"/>
          </w:tcPr>
          <w:p w:rsidR="00476F3B" w:rsidRPr="009931DC" w:rsidRDefault="00476F3B" w:rsidP="00D84E2A">
            <w:pPr>
              <w:ind w:left="35"/>
              <w:jc w:val="both"/>
              <w:rPr>
                <w:sz w:val="28"/>
                <w:szCs w:val="28"/>
              </w:rPr>
            </w:pPr>
            <w:r w:rsidRPr="009931DC">
              <w:rPr>
                <w:sz w:val="28"/>
                <w:szCs w:val="28"/>
              </w:rPr>
              <w:t xml:space="preserve">- </w:t>
            </w:r>
            <w:r w:rsidRPr="009931DC">
              <w:rPr>
                <w:rFonts w:eastAsiaTheme="minorEastAsia"/>
                <w:sz w:val="28"/>
                <w:szCs w:val="28"/>
              </w:rPr>
              <w:t>увеличение доходов от использования и продажи муниципального имущества и земельных участков</w:t>
            </w:r>
            <w:r w:rsidRPr="009931DC">
              <w:rPr>
                <w:sz w:val="28"/>
                <w:szCs w:val="28"/>
              </w:rPr>
              <w:t>;</w:t>
            </w:r>
          </w:p>
          <w:p w:rsidR="00F05E88" w:rsidRPr="009931DC" w:rsidRDefault="00476F3B" w:rsidP="00D84E2A">
            <w:pPr>
              <w:jc w:val="both"/>
              <w:rPr>
                <w:sz w:val="28"/>
                <w:szCs w:val="28"/>
              </w:rPr>
            </w:pPr>
            <w:r w:rsidRPr="009931DC">
              <w:rPr>
                <w:sz w:val="28"/>
                <w:szCs w:val="28"/>
              </w:rPr>
              <w:t xml:space="preserve">- обеспечение устойчивого развития территории Белокалитвинского городского </w:t>
            </w:r>
            <w:r w:rsidRPr="009931DC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261904" w:rsidRPr="00261904" w:rsidTr="00F05E88">
        <w:tc>
          <w:tcPr>
            <w:tcW w:w="851" w:type="dxa"/>
          </w:tcPr>
          <w:p w:rsidR="00F05E88" w:rsidRPr="00321546" w:rsidRDefault="00F05E88" w:rsidP="00F05E88">
            <w:pPr>
              <w:rPr>
                <w:sz w:val="28"/>
                <w:szCs w:val="28"/>
              </w:rPr>
            </w:pPr>
            <w:r w:rsidRPr="00321546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2977" w:type="dxa"/>
          </w:tcPr>
          <w:p w:rsidR="00F05E88" w:rsidRPr="00321546" w:rsidRDefault="00F05E88" w:rsidP="00B369C0">
            <w:pPr>
              <w:jc w:val="both"/>
              <w:rPr>
                <w:sz w:val="28"/>
                <w:szCs w:val="28"/>
              </w:rPr>
            </w:pPr>
            <w:r w:rsidRPr="00321546"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850" w:type="dxa"/>
          </w:tcPr>
          <w:p w:rsidR="00F05E88" w:rsidRPr="00321546" w:rsidRDefault="00F05E88" w:rsidP="00F05E88">
            <w:pPr>
              <w:rPr>
                <w:sz w:val="28"/>
                <w:szCs w:val="28"/>
              </w:rPr>
            </w:pPr>
            <w:r w:rsidRPr="00350310">
              <w:rPr>
                <w:color w:val="FF0000"/>
                <w:sz w:val="28"/>
                <w:szCs w:val="28"/>
              </w:rPr>
              <w:t xml:space="preserve">    </w:t>
            </w:r>
            <w:r w:rsidRPr="00321546"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F05E88" w:rsidRPr="00600C7E" w:rsidRDefault="00600C7E" w:rsidP="00B369C0">
            <w:pPr>
              <w:jc w:val="both"/>
              <w:rPr>
                <w:sz w:val="28"/>
                <w:szCs w:val="28"/>
              </w:rPr>
            </w:pPr>
            <w:r w:rsidRPr="00600C7E">
              <w:rPr>
                <w:sz w:val="28"/>
                <w:szCs w:val="28"/>
              </w:rPr>
              <w:t>13 853,9</w:t>
            </w:r>
            <w:r w:rsidR="00F05E88" w:rsidRPr="00600C7E">
              <w:rPr>
                <w:sz w:val="28"/>
                <w:szCs w:val="28"/>
              </w:rPr>
              <w:t xml:space="preserve"> тыс. рублей:</w:t>
            </w:r>
          </w:p>
          <w:p w:rsidR="00F05E88" w:rsidRPr="00600C7E" w:rsidRDefault="00F05E88" w:rsidP="00B369C0">
            <w:pPr>
              <w:jc w:val="both"/>
              <w:rPr>
                <w:sz w:val="28"/>
                <w:szCs w:val="28"/>
              </w:rPr>
            </w:pPr>
            <w:r w:rsidRPr="00600C7E">
              <w:rPr>
                <w:sz w:val="28"/>
                <w:szCs w:val="28"/>
              </w:rPr>
              <w:t xml:space="preserve">этап I: </w:t>
            </w:r>
            <w:r w:rsidR="00600C7E" w:rsidRPr="00600C7E">
              <w:rPr>
                <w:sz w:val="28"/>
                <w:szCs w:val="28"/>
              </w:rPr>
              <w:t>9 398,0</w:t>
            </w:r>
            <w:r w:rsidRPr="00600C7E">
              <w:rPr>
                <w:sz w:val="28"/>
                <w:szCs w:val="28"/>
              </w:rPr>
              <w:t xml:space="preserve"> тыс. рублей;</w:t>
            </w:r>
          </w:p>
          <w:p w:rsidR="00F05E88" w:rsidRPr="00321546" w:rsidRDefault="00F05E88" w:rsidP="002A3373">
            <w:pPr>
              <w:jc w:val="both"/>
              <w:rPr>
                <w:sz w:val="28"/>
                <w:szCs w:val="28"/>
              </w:rPr>
            </w:pPr>
            <w:r w:rsidRPr="00321546">
              <w:rPr>
                <w:sz w:val="28"/>
                <w:szCs w:val="28"/>
              </w:rPr>
              <w:t xml:space="preserve">этап II: </w:t>
            </w:r>
            <w:r w:rsidR="002A3373" w:rsidRPr="00321546">
              <w:rPr>
                <w:sz w:val="28"/>
                <w:szCs w:val="28"/>
              </w:rPr>
              <w:t>4 455,9</w:t>
            </w:r>
            <w:r w:rsidRPr="00321546">
              <w:rPr>
                <w:sz w:val="28"/>
                <w:szCs w:val="28"/>
              </w:rPr>
              <w:t xml:space="preserve"> тыс. рублей</w:t>
            </w:r>
          </w:p>
        </w:tc>
      </w:tr>
      <w:tr w:rsidR="00261904" w:rsidRPr="00261904" w:rsidTr="00F05E88">
        <w:tc>
          <w:tcPr>
            <w:tcW w:w="851" w:type="dxa"/>
          </w:tcPr>
          <w:p w:rsidR="00F05E88" w:rsidRPr="007965A8" w:rsidRDefault="00F05E88" w:rsidP="00F05E88">
            <w:pPr>
              <w:rPr>
                <w:sz w:val="28"/>
                <w:szCs w:val="28"/>
              </w:rPr>
            </w:pPr>
            <w:r w:rsidRPr="007965A8">
              <w:rPr>
                <w:sz w:val="28"/>
                <w:szCs w:val="28"/>
              </w:rPr>
              <w:t>1.6.</w:t>
            </w:r>
          </w:p>
        </w:tc>
        <w:tc>
          <w:tcPr>
            <w:tcW w:w="2977" w:type="dxa"/>
          </w:tcPr>
          <w:p w:rsidR="00F05E88" w:rsidRPr="007965A8" w:rsidRDefault="00F05E88" w:rsidP="00B369C0">
            <w:pPr>
              <w:jc w:val="both"/>
              <w:rPr>
                <w:sz w:val="28"/>
                <w:szCs w:val="28"/>
              </w:rPr>
            </w:pPr>
            <w:r w:rsidRPr="007965A8">
              <w:rPr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850" w:type="dxa"/>
          </w:tcPr>
          <w:p w:rsidR="00F05E88" w:rsidRPr="007965A8" w:rsidRDefault="00F05E88" w:rsidP="00F05E88">
            <w:pPr>
              <w:rPr>
                <w:sz w:val="28"/>
                <w:szCs w:val="28"/>
              </w:rPr>
            </w:pPr>
            <w:r w:rsidRPr="007965A8"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F05E88" w:rsidRPr="007965A8" w:rsidRDefault="00F05E88" w:rsidP="00F05E88">
            <w:pPr>
              <w:rPr>
                <w:sz w:val="28"/>
                <w:szCs w:val="28"/>
              </w:rPr>
            </w:pPr>
            <w:r w:rsidRPr="007965A8">
              <w:rPr>
                <w:sz w:val="28"/>
                <w:szCs w:val="28"/>
              </w:rPr>
              <w:t>-</w:t>
            </w:r>
          </w:p>
        </w:tc>
      </w:tr>
    </w:tbl>
    <w:p w:rsidR="00F05E88" w:rsidRPr="00261904" w:rsidRDefault="00F05E88" w:rsidP="00F05E88">
      <w:pPr>
        <w:rPr>
          <w:color w:val="FF0000"/>
        </w:rPr>
        <w:sectPr w:rsidR="00F05E88" w:rsidRPr="00261904" w:rsidSect="00A0473A">
          <w:footerReference w:type="default" r:id="rId15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F05E88" w:rsidRPr="006D7F7C" w:rsidRDefault="00F05E88" w:rsidP="007900C3">
      <w:pPr>
        <w:jc w:val="center"/>
      </w:pPr>
      <w:r w:rsidRPr="006D7F7C">
        <w:lastRenderedPageBreak/>
        <w:t>2. Показатели муниципальной программы</w:t>
      </w:r>
    </w:p>
    <w:p w:rsidR="00F05E88" w:rsidRPr="006D7F7C" w:rsidRDefault="00F05E88" w:rsidP="00F05E88">
      <w:bookmarkStart w:id="1" w:name="Par400"/>
      <w:bookmarkEnd w:id="1"/>
    </w:p>
    <w:tbl>
      <w:tblPr>
        <w:tblW w:w="1581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447"/>
        <w:gridCol w:w="992"/>
        <w:gridCol w:w="1134"/>
        <w:gridCol w:w="1190"/>
        <w:gridCol w:w="1022"/>
        <w:gridCol w:w="793"/>
        <w:gridCol w:w="850"/>
        <w:gridCol w:w="898"/>
        <w:gridCol w:w="850"/>
        <w:gridCol w:w="851"/>
        <w:gridCol w:w="850"/>
        <w:gridCol w:w="1418"/>
        <w:gridCol w:w="1134"/>
        <w:gridCol w:w="1701"/>
      </w:tblGrid>
      <w:tr w:rsidR="006D7F7C" w:rsidRPr="006D7F7C" w:rsidTr="00344948">
        <w:trPr>
          <w:trHeight w:val="157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№</w:t>
            </w:r>
          </w:p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proofErr w:type="gramStart"/>
            <w:r w:rsidRPr="006D7F7C">
              <w:rPr>
                <w:rFonts w:eastAsiaTheme="minorEastAsia"/>
              </w:rPr>
              <w:t>п</w:t>
            </w:r>
            <w:proofErr w:type="gramEnd"/>
            <w:r w:rsidRPr="006D7F7C">
              <w:rPr>
                <w:rFonts w:eastAsiaTheme="minorEastAsia"/>
              </w:rPr>
              <w:t>/п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Признак возрастания/убывания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 xml:space="preserve">Единица измерения (по </w:t>
            </w:r>
            <w:hyperlink r:id="rId16" w:history="1">
              <w:r w:rsidRPr="006D7F7C">
                <w:rPr>
                  <w:rFonts w:eastAsiaTheme="minorEastAsia"/>
                </w:rPr>
                <w:t>ОКЕИ</w:t>
              </w:r>
            </w:hyperlink>
            <w:r w:rsidRPr="006D7F7C">
              <w:rPr>
                <w:rFonts w:eastAsiaTheme="minorEastAsia"/>
              </w:rPr>
              <w:t>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Вид показателя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Базовое значение показателя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proofErr w:type="gramStart"/>
            <w:r w:rsidRPr="006D7F7C">
              <w:rPr>
                <w:rFonts w:eastAsiaTheme="minorEastAsia"/>
              </w:rPr>
              <w:t>Ответственный</w:t>
            </w:r>
            <w:proofErr w:type="gramEnd"/>
            <w:r w:rsidRPr="006D7F7C">
              <w:rPr>
                <w:rFonts w:eastAsiaTheme="minorEastAsia"/>
              </w:rPr>
              <w:t xml:space="preserve"> за достижение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Связь с национальными целями</w:t>
            </w:r>
          </w:p>
        </w:tc>
      </w:tr>
      <w:tr w:rsidR="006D7F7C" w:rsidRPr="006D7F7C" w:rsidTr="0034494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2030 год (справочно)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</w:p>
        </w:tc>
      </w:tr>
      <w:tr w:rsidR="006D7F7C" w:rsidRPr="006D7F7C" w:rsidTr="00F05E88">
        <w:tc>
          <w:tcPr>
            <w:tcW w:w="158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6D7F7C" w:rsidRDefault="00F05E88" w:rsidP="00476F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1. Цель муниципальной программы</w:t>
            </w:r>
          </w:p>
          <w:p w:rsidR="00F05E88" w:rsidRPr="006D7F7C" w:rsidRDefault="00F05E88" w:rsidP="00476F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«Увеличение доходов от использования и продажи муниципального имущества и земельных участков»</w:t>
            </w:r>
          </w:p>
        </w:tc>
      </w:tr>
      <w:tr w:rsidR="006D7F7C" w:rsidRPr="006D7F7C" w:rsidTr="00287C3B">
        <w:trPr>
          <w:trHeight w:val="1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1.1.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D40AA8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Количество объектов недвижимого имущества, включая бесхозяйных, на которые зарегистрировано право собственности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ОМСУ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D40AA8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возрастание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55174F" w:rsidP="00287C3B">
            <w:pPr>
              <w:jc w:val="center"/>
              <w:rPr>
                <w:rFonts w:eastAsiaTheme="minorEastAsia"/>
              </w:rPr>
            </w:pPr>
            <w:r w:rsidRPr="006D7F7C">
              <w:t>единиц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ведомственный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096955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2023 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096955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096955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096955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096955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415DEC" w:rsidP="00287C3B">
            <w:pPr>
              <w:jc w:val="center"/>
              <w:rPr>
                <w:rFonts w:eastAsiaTheme="minorEastAsia"/>
              </w:rPr>
            </w:pPr>
            <w:hyperlink r:id="rId17" w:history="1">
              <w:r w:rsidR="00F05E88" w:rsidRPr="006D7F7C">
                <w:rPr>
                  <w:rFonts w:eastAsiaTheme="minorEastAsia"/>
                </w:rPr>
                <w:t>Указ</w:t>
              </w:r>
            </w:hyperlink>
            <w:r w:rsidR="00F05E88" w:rsidRPr="006D7F7C">
              <w:rPr>
                <w:rFonts w:eastAsiaTheme="minorEastAsia"/>
              </w:rPr>
      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</w:t>
            </w:r>
            <w:r w:rsidR="00F05E88" w:rsidRPr="006D7F7C">
              <w:rPr>
                <w:rFonts w:eastAsiaTheme="minorEastAsia"/>
              </w:rPr>
              <w:lastRenderedPageBreak/>
              <w:t>городских округов и муниципальных районов»,</w:t>
            </w:r>
          </w:p>
          <w:p w:rsidR="00F05E88" w:rsidRPr="006D7F7C" w:rsidRDefault="00415DEC" w:rsidP="00287C3B">
            <w:pPr>
              <w:jc w:val="center"/>
              <w:rPr>
                <w:rFonts w:eastAsiaTheme="minorEastAsia"/>
              </w:rPr>
            </w:pPr>
            <w:hyperlink r:id="rId18" w:history="1">
              <w:r w:rsidR="00F05E88" w:rsidRPr="006D7F7C">
                <w:rPr>
                  <w:rFonts w:eastAsiaTheme="minorEastAsia"/>
                </w:rPr>
                <w:t>Распоряжение</w:t>
              </w:r>
            </w:hyperlink>
            <w:r w:rsidR="00F05E88" w:rsidRPr="006D7F7C">
              <w:rPr>
                <w:rFonts w:eastAsiaTheme="minorEastAsia"/>
              </w:rPr>
              <w:t xml:space="preserve"> Губернатора Ростовской области от 14.03.2013 № 39 «Об оценке эффективности деятельности органов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0954A3" w:rsidP="00287C3B">
            <w:pPr>
              <w:jc w:val="center"/>
              <w:rPr>
                <w:rFonts w:eastAsiaTheme="minorEastAsia"/>
              </w:rPr>
            </w:pPr>
            <w:r w:rsidRPr="006D7F7C">
              <w:lastRenderedPageBreak/>
              <w:t>Отдел земельных и имущественных отношений</w:t>
            </w:r>
            <w:r w:rsidR="00F05E88" w:rsidRPr="006D7F7C">
              <w:t xml:space="preserve"> Администрации Белокалитвинского </w:t>
            </w:r>
            <w:r w:rsidRPr="006D7F7C"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-</w:t>
            </w:r>
          </w:p>
        </w:tc>
      </w:tr>
      <w:tr w:rsidR="006D7F7C" w:rsidRPr="006D7F7C" w:rsidTr="00AC5C38">
        <w:trPr>
          <w:trHeight w:val="1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Количество приватизированных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ОМСУ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возрастание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55174F" w:rsidP="00AC5C38">
            <w:pPr>
              <w:jc w:val="center"/>
              <w:rPr>
                <w:rFonts w:eastAsiaTheme="minorEastAsia"/>
              </w:rPr>
            </w:pPr>
            <w:r w:rsidRPr="006D7F7C">
              <w:t>единиц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ведомственный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2023 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415DEC" w:rsidP="00AC5C38">
            <w:pPr>
              <w:jc w:val="center"/>
              <w:rPr>
                <w:rFonts w:eastAsiaTheme="minorEastAsia"/>
              </w:rPr>
            </w:pPr>
            <w:hyperlink r:id="rId19" w:history="1">
              <w:r w:rsidR="00CA2838" w:rsidRPr="006D7F7C">
                <w:rPr>
                  <w:rFonts w:eastAsiaTheme="minorEastAsia"/>
                </w:rPr>
                <w:t>Указ</w:t>
              </w:r>
            </w:hyperlink>
            <w:r w:rsidR="00CA2838" w:rsidRPr="006D7F7C">
              <w:rPr>
                <w:rFonts w:eastAsiaTheme="minorEastAsia"/>
              </w:rPr>
              <w:t xml:space="preserve"> Президента Российской Федерации от 28.04.2008 № 607 «Об оценке эффективности деятельности органов </w:t>
            </w:r>
            <w:r w:rsidR="00CA2838" w:rsidRPr="006D7F7C">
              <w:rPr>
                <w:rFonts w:eastAsiaTheme="minorEastAsia"/>
              </w:rPr>
              <w:lastRenderedPageBreak/>
              <w:t>местного самоуправления муниципальных, городских округов и муниципальных районов»,</w:t>
            </w:r>
          </w:p>
          <w:p w:rsidR="00CA2838" w:rsidRPr="006D7F7C" w:rsidRDefault="00415DEC" w:rsidP="00AC5C38">
            <w:pPr>
              <w:jc w:val="center"/>
              <w:rPr>
                <w:rFonts w:eastAsiaTheme="minorEastAsia"/>
              </w:rPr>
            </w:pPr>
            <w:hyperlink r:id="rId20" w:history="1">
              <w:r w:rsidR="00CA2838" w:rsidRPr="006D7F7C">
                <w:rPr>
                  <w:rFonts w:eastAsiaTheme="minorEastAsia"/>
                </w:rPr>
                <w:t>Распоряжение</w:t>
              </w:r>
            </w:hyperlink>
            <w:r w:rsidR="00CA2838" w:rsidRPr="006D7F7C">
              <w:rPr>
                <w:rFonts w:eastAsiaTheme="minorEastAsia"/>
              </w:rPr>
              <w:t xml:space="preserve"> Губернатора Ростовской области от 14.03.2013 № 39 «Об оценке эффективности деятельности органов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lastRenderedPageBreak/>
              <w:t xml:space="preserve">Отдел земельных и имущественных отношений Администрации Белокалитвинского </w:t>
            </w:r>
            <w:r w:rsidRPr="006D7F7C">
              <w:lastRenderedPageBreak/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lastRenderedPageBreak/>
              <w:t>-</w:t>
            </w:r>
          </w:p>
        </w:tc>
      </w:tr>
      <w:tr w:rsidR="00261904" w:rsidRPr="00261904" w:rsidTr="00CA2838">
        <w:trPr>
          <w:trHeight w:val="784"/>
        </w:trPr>
        <w:tc>
          <w:tcPr>
            <w:tcW w:w="158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38" w:rsidRPr="006D7F7C" w:rsidRDefault="00CA2838" w:rsidP="00CA28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lastRenderedPageBreak/>
              <w:t>2. Цель муниципальной программы</w:t>
            </w:r>
          </w:p>
          <w:p w:rsidR="00CA2838" w:rsidRPr="006D7F7C" w:rsidRDefault="00CA2838" w:rsidP="00CA28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«</w:t>
            </w:r>
            <w:r w:rsidRPr="006D7F7C">
              <w:t>Обеспечение устойчивого развития территории Белокалитвинского городского поселения</w:t>
            </w:r>
            <w:r w:rsidRPr="006D7F7C">
              <w:rPr>
                <w:rFonts w:eastAsiaTheme="minorEastAsia"/>
              </w:rPr>
              <w:t>»</w:t>
            </w:r>
          </w:p>
        </w:tc>
      </w:tr>
      <w:tr w:rsidR="00261904" w:rsidRPr="00261904" w:rsidTr="00F201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2.1.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CA2838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 xml:space="preserve">Количество утвержденных проектов планировки </w:t>
            </w:r>
            <w:r w:rsidRPr="006D7F7C">
              <w:rPr>
                <w:rFonts w:eastAsiaTheme="minorEastAsia"/>
              </w:rPr>
              <w:lastRenderedPageBreak/>
              <w:t>и межевания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lastRenderedPageBreak/>
              <w:t>ОМСУ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возрастание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55174F" w:rsidP="00F201FD">
            <w:pPr>
              <w:jc w:val="center"/>
              <w:rPr>
                <w:rFonts w:eastAsiaTheme="minorEastAsia"/>
              </w:rPr>
            </w:pPr>
            <w:r w:rsidRPr="006D7F7C">
              <w:t>единиц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ведомственный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2023 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2631A9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2631A9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2631A9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CA2838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415DEC" w:rsidP="00F201FD">
            <w:pPr>
              <w:jc w:val="center"/>
            </w:pPr>
            <w:hyperlink r:id="rId21" w:history="1">
              <w:r w:rsidR="00F05E88" w:rsidRPr="006D7F7C">
                <w:t>Указ</w:t>
              </w:r>
            </w:hyperlink>
            <w:r w:rsidR="00F05E88" w:rsidRPr="006D7F7C">
              <w:t xml:space="preserve"> Президента Российской Федерации </w:t>
            </w:r>
            <w:r w:rsidR="00F05E88" w:rsidRPr="006D7F7C">
              <w:lastRenderedPageBreak/>
              <w:t>от 28.04.2008 № 607 «Об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  <w:p w:rsidR="00F05E88" w:rsidRPr="006D7F7C" w:rsidRDefault="00415DEC" w:rsidP="00F201FD">
            <w:pPr>
              <w:jc w:val="center"/>
              <w:rPr>
                <w:rFonts w:eastAsiaTheme="minorEastAsia"/>
              </w:rPr>
            </w:pPr>
            <w:hyperlink r:id="rId22" w:history="1">
              <w:r w:rsidR="00F05E88" w:rsidRPr="006D7F7C">
                <w:t>Распоряжение</w:t>
              </w:r>
            </w:hyperlink>
            <w:r w:rsidR="00F05E88" w:rsidRPr="006D7F7C">
              <w:t xml:space="preserve"> Губернатора Ростовской области от 14.03.2013 № 39 «Об оценке эффективности деятельности органов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0954A3" w:rsidP="00F201FD">
            <w:pPr>
              <w:jc w:val="center"/>
              <w:rPr>
                <w:rFonts w:eastAsiaTheme="minorEastAsia"/>
              </w:rPr>
            </w:pPr>
            <w:r w:rsidRPr="006D7F7C">
              <w:lastRenderedPageBreak/>
              <w:t>Отдел земельных и имущест</w:t>
            </w:r>
            <w:r w:rsidRPr="006D7F7C">
              <w:lastRenderedPageBreak/>
              <w:t>венных отношений Администрации Белокалитвинского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lastRenderedPageBreak/>
              <w:t>-</w:t>
            </w:r>
          </w:p>
        </w:tc>
      </w:tr>
    </w:tbl>
    <w:p w:rsidR="00F05E88" w:rsidRPr="006D7F7C" w:rsidRDefault="00F05E88" w:rsidP="00F05E88">
      <w:r w:rsidRPr="006D7F7C">
        <w:lastRenderedPageBreak/>
        <w:t>Примечание.</w:t>
      </w:r>
    </w:p>
    <w:p w:rsidR="00F05E88" w:rsidRPr="006D7F7C" w:rsidRDefault="00F05E88" w:rsidP="00F05E88">
      <w:r w:rsidRPr="006D7F7C">
        <w:t>Используемые сокращения:</w:t>
      </w:r>
    </w:p>
    <w:p w:rsidR="00F05E88" w:rsidRPr="006D7F7C" w:rsidRDefault="00F05E88" w:rsidP="00F05E88">
      <w:r w:rsidRPr="006D7F7C">
        <w:t>ОМСУ - показатели для оценки эффективности деятельности органов местного самоуправления;</w:t>
      </w:r>
    </w:p>
    <w:p w:rsidR="00F05E88" w:rsidRPr="006D7F7C" w:rsidRDefault="00F05E88" w:rsidP="00F05E88">
      <w:r w:rsidRPr="006D7F7C">
        <w:t xml:space="preserve">ОКЕИ - Общероссийский </w:t>
      </w:r>
      <w:hyperlink r:id="rId23" w:history="1">
        <w:r w:rsidRPr="006D7F7C">
          <w:t>классификатор</w:t>
        </w:r>
      </w:hyperlink>
      <w:r w:rsidRPr="006D7F7C">
        <w:t xml:space="preserve"> единиц измерения</w:t>
      </w:r>
    </w:p>
    <w:p w:rsidR="00E04EAE" w:rsidRPr="00261904" w:rsidRDefault="00E04EAE" w:rsidP="00E04EAE">
      <w:pPr>
        <w:tabs>
          <w:tab w:val="left" w:pos="4410"/>
        </w:tabs>
        <w:jc w:val="center"/>
        <w:rPr>
          <w:color w:val="FF0000"/>
        </w:rPr>
      </w:pPr>
    </w:p>
    <w:p w:rsidR="00E04EAE" w:rsidRPr="00261904" w:rsidRDefault="00E04EAE" w:rsidP="00E04EAE">
      <w:pPr>
        <w:tabs>
          <w:tab w:val="left" w:pos="4410"/>
        </w:tabs>
        <w:jc w:val="center"/>
        <w:rPr>
          <w:color w:val="FF0000"/>
        </w:rPr>
      </w:pPr>
    </w:p>
    <w:p w:rsidR="00B114C6" w:rsidRPr="00261904" w:rsidRDefault="00B114C6" w:rsidP="00E04EAE">
      <w:pPr>
        <w:tabs>
          <w:tab w:val="left" w:pos="4410"/>
        </w:tabs>
        <w:jc w:val="center"/>
        <w:rPr>
          <w:color w:val="FF0000"/>
        </w:rPr>
      </w:pPr>
    </w:p>
    <w:p w:rsidR="00E04EAE" w:rsidRPr="006D7F7C" w:rsidRDefault="00E04EAE" w:rsidP="00E04EAE">
      <w:pPr>
        <w:tabs>
          <w:tab w:val="left" w:pos="4410"/>
        </w:tabs>
        <w:jc w:val="center"/>
      </w:pPr>
      <w:r w:rsidRPr="006D7F7C">
        <w:t xml:space="preserve">3. </w:t>
      </w:r>
      <w:r w:rsidR="00B114C6" w:rsidRPr="006D7F7C">
        <w:t>Перечень структурных элементов муниципальной программы</w:t>
      </w:r>
    </w:p>
    <w:p w:rsidR="00E04EAE" w:rsidRPr="006D7F7C" w:rsidRDefault="00E04EAE" w:rsidP="00E04EAE">
      <w:pPr>
        <w:widowControl w:val="0"/>
        <w:autoSpaceDE w:val="0"/>
        <w:autoSpaceDN w:val="0"/>
        <w:adjustRightInd w:val="0"/>
        <w:ind w:left="3238"/>
        <w:jc w:val="both"/>
        <w:outlineLvl w:val="2"/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61"/>
        <w:gridCol w:w="4418"/>
        <w:gridCol w:w="60"/>
        <w:gridCol w:w="4378"/>
        <w:gridCol w:w="41"/>
        <w:gridCol w:w="5346"/>
      </w:tblGrid>
      <w:tr w:rsidR="006D7F7C" w:rsidRPr="006D7F7C" w:rsidTr="003546B8"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E" w:rsidRPr="006D7F7C" w:rsidRDefault="00E04EAE" w:rsidP="00B11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D7F7C">
              <w:br w:type="page"/>
              <w:t>№</w:t>
            </w:r>
          </w:p>
          <w:p w:rsidR="00E04EAE" w:rsidRPr="006D7F7C" w:rsidRDefault="00E04EAE" w:rsidP="00B11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6D7F7C">
              <w:rPr>
                <w:rFonts w:eastAsiaTheme="minorEastAsia"/>
              </w:rPr>
              <w:t>п</w:t>
            </w:r>
            <w:proofErr w:type="gramEnd"/>
            <w:r w:rsidRPr="006D7F7C">
              <w:rPr>
                <w:rFonts w:eastAsiaTheme="minorEastAsia"/>
              </w:rPr>
              <w:t>/п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E" w:rsidRPr="006D7F7C" w:rsidRDefault="00E04EAE" w:rsidP="00B11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Задача структурного элемента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E" w:rsidRPr="006D7F7C" w:rsidRDefault="00E04EAE" w:rsidP="00B11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E" w:rsidRPr="006D7F7C" w:rsidRDefault="00E04EAE" w:rsidP="00B11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Связь с показателями</w:t>
            </w:r>
          </w:p>
        </w:tc>
      </w:tr>
      <w:tr w:rsidR="006D7F7C" w:rsidRPr="006D7F7C" w:rsidTr="003546B8"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81" w:rsidRPr="006D7F7C" w:rsidRDefault="00311181" w:rsidP="00B11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7F7C">
              <w:t>1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81" w:rsidRPr="006D7F7C" w:rsidRDefault="00311181" w:rsidP="00B11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81" w:rsidRPr="006D7F7C" w:rsidRDefault="00311181" w:rsidP="00B11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81" w:rsidRPr="006D7F7C" w:rsidRDefault="00311181" w:rsidP="00B11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4</w:t>
            </w:r>
          </w:p>
        </w:tc>
      </w:tr>
      <w:tr w:rsidR="006D7F7C" w:rsidRPr="006D7F7C" w:rsidTr="00B114C6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8" w:rsidRPr="006D7F7C" w:rsidRDefault="00B114C6" w:rsidP="00734BFA">
            <w:pPr>
              <w:jc w:val="center"/>
            </w:pPr>
            <w:r w:rsidRPr="006D7F7C">
              <w:t xml:space="preserve">1. </w:t>
            </w:r>
            <w:r w:rsidR="00F05E88" w:rsidRPr="006D7F7C">
              <w:t xml:space="preserve"> Комплекс процессных мероприятий «Повышение эффективности управления муниципальным имуществом и приватизации»</w:t>
            </w:r>
          </w:p>
        </w:tc>
      </w:tr>
      <w:tr w:rsidR="006D7F7C" w:rsidRPr="006D7F7C" w:rsidTr="00B114C6">
        <w:tc>
          <w:tcPr>
            <w:tcW w:w="151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6D7F7C" w:rsidRDefault="00F05E88" w:rsidP="00F05E88">
            <w:proofErr w:type="gramStart"/>
            <w:r w:rsidRPr="006D7F7C">
              <w:t>Ответственный</w:t>
            </w:r>
            <w:proofErr w:type="gramEnd"/>
            <w:r w:rsidRPr="006D7F7C">
              <w:t xml:space="preserve"> за реализацию: </w:t>
            </w:r>
            <w:r w:rsidR="000954A3" w:rsidRPr="006D7F7C">
              <w:t>Отдел земельных и имущественных отношений Администрации Белокалитвинского городского поселения</w:t>
            </w:r>
          </w:p>
          <w:p w:rsidR="00F05E88" w:rsidRPr="006D7F7C" w:rsidRDefault="00F05E88" w:rsidP="00F05E88">
            <w:r w:rsidRPr="006D7F7C">
              <w:t>Срок реализации: 2025 - 2030 годы</w:t>
            </w:r>
          </w:p>
        </w:tc>
      </w:tr>
      <w:tr w:rsidR="006D7F7C" w:rsidRPr="006D7F7C" w:rsidTr="00B114C6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B114C6" w:rsidP="00B114C6">
            <w:pPr>
              <w:jc w:val="center"/>
            </w:pPr>
            <w:r w:rsidRPr="006D7F7C">
              <w:t>1.1.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C55B0B" w:rsidP="00C55B0B">
            <w:pPr>
              <w:jc w:val="both"/>
            </w:pPr>
            <w:r w:rsidRPr="006D7F7C">
              <w:t>Повышена</w:t>
            </w:r>
            <w:r w:rsidR="00E14CF3" w:rsidRPr="006D7F7C">
              <w:t xml:space="preserve"> эффективност</w:t>
            </w:r>
            <w:r w:rsidRPr="006D7F7C">
              <w:t>ь</w:t>
            </w:r>
            <w:r w:rsidR="00E14CF3" w:rsidRPr="006D7F7C">
              <w:t xml:space="preserve"> использования и содержания муниципальной собственности  муниципального образования «Белокалитвинское городское поселение», </w:t>
            </w:r>
            <w:r w:rsidRPr="006D7F7C">
              <w:t>вовлечено</w:t>
            </w:r>
            <w:r w:rsidR="00E14CF3" w:rsidRPr="006D7F7C">
              <w:t xml:space="preserve"> муниципально</w:t>
            </w:r>
            <w:r w:rsidRPr="006D7F7C">
              <w:t>е</w:t>
            </w:r>
            <w:r w:rsidR="00E14CF3" w:rsidRPr="006D7F7C">
              <w:t xml:space="preserve"> </w:t>
            </w:r>
            <w:r w:rsidR="000064DF" w:rsidRPr="006D7F7C">
              <w:t>имуществ</w:t>
            </w:r>
            <w:r w:rsidRPr="006D7F7C">
              <w:t>о</w:t>
            </w:r>
            <w:r w:rsidR="000064DF" w:rsidRPr="006D7F7C">
              <w:t xml:space="preserve"> в хозяйственный оборот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6" w:rsidRPr="006D7F7C" w:rsidRDefault="009A6BE1" w:rsidP="00B114C6">
            <w:pPr>
              <w:spacing w:line="232" w:lineRule="auto"/>
              <w:jc w:val="both"/>
            </w:pPr>
            <w:r w:rsidRPr="006D7F7C">
              <w:t>Обеспечен</w:t>
            </w:r>
            <w:r w:rsidR="00B600D6" w:rsidRPr="006D7F7C">
              <w:t xml:space="preserve"> учет, регистраци</w:t>
            </w:r>
            <w:r w:rsidRPr="006D7F7C">
              <w:t>я</w:t>
            </w:r>
            <w:r w:rsidR="00B600D6" w:rsidRPr="006D7F7C">
              <w:t xml:space="preserve"> права муниципальной собственности на муниципальное имущество (в том числе земельные участки);</w:t>
            </w:r>
          </w:p>
          <w:p w:rsidR="00F05E88" w:rsidRPr="006D7F7C" w:rsidRDefault="00B600D6" w:rsidP="00D5436F">
            <w:pPr>
              <w:jc w:val="both"/>
            </w:pPr>
            <w:r w:rsidRPr="006D7F7C">
              <w:t>обеспечен</w:t>
            </w:r>
            <w:r w:rsidR="00D5436F" w:rsidRPr="006D7F7C">
              <w:t>о</w:t>
            </w:r>
            <w:r w:rsidRPr="006D7F7C">
              <w:t xml:space="preserve"> формировани</w:t>
            </w:r>
            <w:r w:rsidR="00D5436F" w:rsidRPr="006D7F7C">
              <w:t>е</w:t>
            </w:r>
            <w:r w:rsidRPr="006D7F7C">
              <w:t xml:space="preserve"> земельных участков в соответствии с действующим законодательством в целях предоставления их с торгов, а также под объектами муниципальной собственности и для предоставления в собственность бесплатно многодетным семьям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0064DF" w:rsidP="00B114C6">
            <w:pPr>
              <w:jc w:val="both"/>
            </w:pPr>
            <w:r w:rsidRPr="006D7F7C">
              <w:rPr>
                <w:rFonts w:eastAsiaTheme="minorEastAsia"/>
              </w:rPr>
              <w:t>Количество объектов недвижимого имущества, включая бесхозяйных, на которые зарегистрировано право собственности муниципального образования</w:t>
            </w:r>
          </w:p>
        </w:tc>
      </w:tr>
      <w:tr w:rsidR="006D7F7C" w:rsidRPr="006D7F7C" w:rsidTr="00B114C6">
        <w:trPr>
          <w:trHeight w:val="392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F3" w:rsidRPr="006D7F7C" w:rsidRDefault="00B114C6" w:rsidP="00B114C6">
            <w:pPr>
              <w:jc w:val="center"/>
            </w:pPr>
            <w:r w:rsidRPr="006D7F7C">
              <w:lastRenderedPageBreak/>
              <w:t>1.2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F3" w:rsidRPr="006D7F7C" w:rsidRDefault="00C7647B" w:rsidP="00C7647B">
            <w:pPr>
              <w:jc w:val="both"/>
            </w:pPr>
            <w:r w:rsidRPr="006D7F7C">
              <w:t>Обеспечена</w:t>
            </w:r>
            <w:r w:rsidR="00B600D6" w:rsidRPr="006D7F7C">
              <w:t xml:space="preserve"> реализаци</w:t>
            </w:r>
            <w:r w:rsidRPr="006D7F7C">
              <w:t>я</w:t>
            </w:r>
            <w:r w:rsidR="00B600D6" w:rsidRPr="006D7F7C">
              <w:t xml:space="preserve"> планов и программ муниципального образования по приватизации и сдаче в аренду муниципального имущества и земельных участков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6" w:rsidRPr="006D7F7C" w:rsidRDefault="003D326B" w:rsidP="00B114C6">
            <w:pPr>
              <w:spacing w:line="232" w:lineRule="auto"/>
              <w:jc w:val="both"/>
            </w:pPr>
            <w:r w:rsidRPr="006D7F7C">
              <w:t>Оптимизирован</w:t>
            </w:r>
            <w:r w:rsidR="00B600D6" w:rsidRPr="006D7F7C">
              <w:t xml:space="preserve"> состав и структур</w:t>
            </w:r>
            <w:r w:rsidRPr="006D7F7C">
              <w:t>а</w:t>
            </w:r>
            <w:r w:rsidR="00B600D6" w:rsidRPr="006D7F7C">
              <w:t xml:space="preserve"> муниципального имущества;</w:t>
            </w:r>
          </w:p>
          <w:p w:rsidR="00B600D6" w:rsidRPr="006D7F7C" w:rsidRDefault="00C535A2" w:rsidP="00B114C6">
            <w:pPr>
              <w:spacing w:line="232" w:lineRule="auto"/>
              <w:jc w:val="both"/>
            </w:pPr>
            <w:r w:rsidRPr="006D7F7C">
              <w:t>пополнена</w:t>
            </w:r>
            <w:r w:rsidR="00B600D6" w:rsidRPr="006D7F7C">
              <w:t xml:space="preserve"> доходн</w:t>
            </w:r>
            <w:r w:rsidRPr="006D7F7C">
              <w:t>ая</w:t>
            </w:r>
            <w:r w:rsidR="00B600D6" w:rsidRPr="006D7F7C">
              <w:t xml:space="preserve"> част</w:t>
            </w:r>
            <w:r w:rsidRPr="006D7F7C">
              <w:t>ь</w:t>
            </w:r>
            <w:r w:rsidR="00B600D6" w:rsidRPr="006D7F7C">
              <w:t xml:space="preserve"> бюджета Белокалитвинского городского поселения</w:t>
            </w:r>
            <w:r w:rsidRPr="006D7F7C">
              <w:t xml:space="preserve"> Белокалитвинского района</w:t>
            </w:r>
            <w:r w:rsidR="00B600D6" w:rsidRPr="006D7F7C">
              <w:t xml:space="preserve"> за счет поступлений, </w:t>
            </w:r>
            <w:r w:rsidRPr="006D7F7C">
              <w:t>полученных</w:t>
            </w:r>
            <w:r w:rsidR="00B600D6" w:rsidRPr="006D7F7C">
              <w:t xml:space="preserve"> от реализации муниципального</w:t>
            </w:r>
            <w:r w:rsidR="00F57D03" w:rsidRPr="006D7F7C">
              <w:t xml:space="preserve"> имущества и земельных участков</w:t>
            </w:r>
          </w:p>
          <w:p w:rsidR="00E14CF3" w:rsidRPr="006D7F7C" w:rsidRDefault="00E14CF3" w:rsidP="00B114C6">
            <w:pPr>
              <w:jc w:val="both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F3" w:rsidRPr="006D7F7C" w:rsidRDefault="00E14CF3" w:rsidP="00B114C6">
            <w:pPr>
              <w:jc w:val="both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Количество приватизированных объектов</w:t>
            </w:r>
          </w:p>
        </w:tc>
      </w:tr>
      <w:tr w:rsidR="006D7F7C" w:rsidRPr="006D7F7C" w:rsidTr="00B114C6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6D7F7C" w:rsidRDefault="00F05E88" w:rsidP="00734BFA">
            <w:pPr>
              <w:jc w:val="center"/>
            </w:pPr>
            <w:r w:rsidRPr="006D7F7C">
              <w:t>2. Комплекс процессных мероприятий «</w:t>
            </w:r>
            <w:r w:rsidR="000954A3" w:rsidRPr="006D7F7C">
              <w:t>Планировка территории»</w:t>
            </w:r>
          </w:p>
          <w:p w:rsidR="004028D2" w:rsidRPr="006D7F7C" w:rsidRDefault="004028D2" w:rsidP="00734BFA">
            <w:pPr>
              <w:jc w:val="center"/>
            </w:pPr>
          </w:p>
          <w:p w:rsidR="004028D2" w:rsidRPr="006D7F7C" w:rsidRDefault="004028D2" w:rsidP="004028D2">
            <w:pPr>
              <w:jc w:val="both"/>
            </w:pPr>
            <w:proofErr w:type="gramStart"/>
            <w:r w:rsidRPr="006D7F7C">
              <w:t>Ответственный</w:t>
            </w:r>
            <w:proofErr w:type="gramEnd"/>
            <w:r w:rsidRPr="006D7F7C">
              <w:t xml:space="preserve"> за реализацию: Отдел земельных и имущественных отношений Администрации Белокалитвинского городского поселения</w:t>
            </w:r>
          </w:p>
          <w:p w:rsidR="004028D2" w:rsidRPr="006D7F7C" w:rsidRDefault="004028D2" w:rsidP="004028D2">
            <w:pPr>
              <w:jc w:val="both"/>
            </w:pPr>
            <w:r w:rsidRPr="006D7F7C">
              <w:t>Срок реализации: 2025 - 2030 годы</w:t>
            </w:r>
          </w:p>
        </w:tc>
      </w:tr>
      <w:tr w:rsidR="006D7F7C" w:rsidRPr="006D7F7C" w:rsidTr="004028D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4028D2" w:rsidP="004028D2">
            <w:pPr>
              <w:jc w:val="center"/>
            </w:pPr>
            <w:r w:rsidRPr="006D7F7C">
              <w:t>2.1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F0" w:rsidRPr="006D7F7C" w:rsidRDefault="002E0D45" w:rsidP="004028D2">
            <w:pPr>
              <w:jc w:val="both"/>
            </w:pPr>
            <w:r w:rsidRPr="006D7F7C">
              <w:t>Обеспечено</w:t>
            </w:r>
            <w:r w:rsidR="00F57D03" w:rsidRPr="006D7F7C">
              <w:t xml:space="preserve"> устойчиво</w:t>
            </w:r>
            <w:r w:rsidRPr="006D7F7C">
              <w:t>е</w:t>
            </w:r>
            <w:r w:rsidR="00F57D03" w:rsidRPr="006D7F7C">
              <w:t xml:space="preserve"> развити</w:t>
            </w:r>
            <w:r w:rsidRPr="006D7F7C">
              <w:t>е</w:t>
            </w:r>
            <w:r w:rsidR="00601DF0" w:rsidRPr="006D7F7C">
              <w:t xml:space="preserve"> территории Белокалитвинского городского поселения</w:t>
            </w:r>
          </w:p>
          <w:p w:rsidR="00F05E88" w:rsidRPr="006D7F7C" w:rsidRDefault="00F05E88" w:rsidP="004028D2">
            <w:pPr>
              <w:jc w:val="both"/>
            </w:pPr>
          </w:p>
          <w:p w:rsidR="00F05E88" w:rsidRPr="006D7F7C" w:rsidRDefault="00F05E88" w:rsidP="004028D2">
            <w:pPr>
              <w:jc w:val="both"/>
            </w:pP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03" w:rsidRPr="006D7F7C" w:rsidRDefault="00F57D03" w:rsidP="004028D2">
            <w:pPr>
              <w:spacing w:line="232" w:lineRule="auto"/>
              <w:jc w:val="both"/>
            </w:pPr>
            <w:r w:rsidRPr="006D7F7C">
              <w:t>Выделен</w:t>
            </w:r>
            <w:r w:rsidR="002E0D45" w:rsidRPr="006D7F7C">
              <w:t>ы</w:t>
            </w:r>
            <w:r w:rsidRPr="006D7F7C">
              <w:t xml:space="preserve"> элемент</w:t>
            </w:r>
            <w:r w:rsidR="002E0D45" w:rsidRPr="006D7F7C">
              <w:t>ы</w:t>
            </w:r>
            <w:r w:rsidRPr="006D7F7C">
              <w:t xml:space="preserve"> планировочной структуры;</w:t>
            </w:r>
          </w:p>
          <w:p w:rsidR="00F57D03" w:rsidRPr="006D7F7C" w:rsidRDefault="00F57D03" w:rsidP="004028D2">
            <w:pPr>
              <w:spacing w:line="232" w:lineRule="auto"/>
              <w:jc w:val="both"/>
            </w:pPr>
            <w:r w:rsidRPr="006D7F7C">
              <w:t>установлен</w:t>
            </w:r>
            <w:r w:rsidR="002E0D45" w:rsidRPr="006D7F7C">
              <w:t>ы</w:t>
            </w:r>
            <w:r w:rsidRPr="006D7F7C">
              <w:t xml:space="preserve"> границ</w:t>
            </w:r>
            <w:r w:rsidR="002E0D45" w:rsidRPr="006D7F7C">
              <w:t>ы</w:t>
            </w:r>
            <w:r w:rsidRPr="006D7F7C">
              <w:t xml:space="preserve"> земельных участков;</w:t>
            </w:r>
          </w:p>
          <w:p w:rsidR="00F05E88" w:rsidRPr="006D7F7C" w:rsidRDefault="00F57D03" w:rsidP="002E0D45">
            <w:pPr>
              <w:spacing w:line="232" w:lineRule="auto"/>
              <w:jc w:val="both"/>
            </w:pPr>
            <w:r w:rsidRPr="006D7F7C">
              <w:t>установлен</w:t>
            </w:r>
            <w:r w:rsidR="002E0D45" w:rsidRPr="006D7F7C">
              <w:t>ы</w:t>
            </w:r>
            <w:r w:rsidRPr="006D7F7C">
              <w:t xml:space="preserve"> границ</w:t>
            </w:r>
            <w:r w:rsidR="002E0D45" w:rsidRPr="006D7F7C">
              <w:t>ы</w:t>
            </w:r>
            <w:r w:rsidRPr="006D7F7C">
              <w:t xml:space="preserve"> зон планируемого размещения объектов капитального строительства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57D03" w:rsidP="004028D2">
            <w:pPr>
              <w:jc w:val="both"/>
            </w:pPr>
            <w:r w:rsidRPr="006D7F7C">
              <w:rPr>
                <w:rFonts w:eastAsiaTheme="minorEastAsia"/>
              </w:rPr>
              <w:t>Количество утвержденных проектов планировки и межевания</w:t>
            </w:r>
          </w:p>
        </w:tc>
      </w:tr>
    </w:tbl>
    <w:p w:rsidR="00F05E88" w:rsidRPr="00261904" w:rsidRDefault="00F05E88" w:rsidP="00F05E88">
      <w:pPr>
        <w:rPr>
          <w:color w:val="FF0000"/>
        </w:rPr>
      </w:pPr>
    </w:p>
    <w:p w:rsidR="00596DCF" w:rsidRPr="00261904" w:rsidRDefault="00596DCF" w:rsidP="00F57D03">
      <w:pPr>
        <w:jc w:val="center"/>
        <w:rPr>
          <w:color w:val="FF0000"/>
        </w:rPr>
      </w:pPr>
    </w:p>
    <w:p w:rsidR="00596DCF" w:rsidRPr="00261904" w:rsidRDefault="00596DCF" w:rsidP="00F57D03">
      <w:pPr>
        <w:jc w:val="center"/>
        <w:rPr>
          <w:color w:val="FF0000"/>
        </w:rPr>
      </w:pPr>
    </w:p>
    <w:p w:rsidR="00596DCF" w:rsidRPr="00261904" w:rsidRDefault="00596DCF" w:rsidP="00F57D03">
      <w:pPr>
        <w:jc w:val="center"/>
        <w:rPr>
          <w:color w:val="FF0000"/>
        </w:rPr>
      </w:pPr>
    </w:p>
    <w:p w:rsidR="00596DCF" w:rsidRPr="00261904" w:rsidRDefault="00596DCF" w:rsidP="00F57D03">
      <w:pPr>
        <w:jc w:val="center"/>
        <w:rPr>
          <w:color w:val="FF0000"/>
        </w:rPr>
      </w:pPr>
    </w:p>
    <w:p w:rsidR="00596DCF" w:rsidRPr="00261904" w:rsidRDefault="00596DCF" w:rsidP="00F57D03">
      <w:pPr>
        <w:jc w:val="center"/>
        <w:rPr>
          <w:color w:val="FF0000"/>
        </w:rPr>
      </w:pPr>
    </w:p>
    <w:p w:rsidR="00596DCF" w:rsidRPr="00261904" w:rsidRDefault="00596DCF" w:rsidP="00F57D03">
      <w:pPr>
        <w:jc w:val="center"/>
        <w:rPr>
          <w:color w:val="FF0000"/>
        </w:rPr>
      </w:pPr>
    </w:p>
    <w:p w:rsidR="00596DCF" w:rsidRPr="00261904" w:rsidRDefault="00596DCF" w:rsidP="00F57D03">
      <w:pPr>
        <w:jc w:val="center"/>
        <w:rPr>
          <w:color w:val="FF0000"/>
        </w:rPr>
      </w:pPr>
    </w:p>
    <w:p w:rsidR="00F05E88" w:rsidRPr="00BB3F7B" w:rsidRDefault="00596DCF" w:rsidP="00F57D03">
      <w:pPr>
        <w:jc w:val="center"/>
      </w:pPr>
      <w:r w:rsidRPr="00BB3F7B">
        <w:t>4</w:t>
      </w:r>
      <w:r w:rsidR="00F05E88" w:rsidRPr="00BB3F7B">
        <w:t>. Параметры финансового обеспечения</w:t>
      </w:r>
      <w:r w:rsidRPr="00BB3F7B">
        <w:t xml:space="preserve"> </w:t>
      </w:r>
      <w:r w:rsidR="00F05E88" w:rsidRPr="00BB3F7B">
        <w:t>муниципальной программы</w:t>
      </w:r>
    </w:p>
    <w:p w:rsidR="00F05E88" w:rsidRPr="00BB3F7B" w:rsidRDefault="00F05E88" w:rsidP="00F57D03">
      <w:pPr>
        <w:jc w:val="center"/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095"/>
        <w:gridCol w:w="1985"/>
        <w:gridCol w:w="1984"/>
        <w:gridCol w:w="1985"/>
        <w:gridCol w:w="2268"/>
      </w:tblGrid>
      <w:tr w:rsidR="00BB3F7B" w:rsidRPr="00BB3F7B" w:rsidTr="00596DC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596DCF">
            <w:pPr>
              <w:jc w:val="center"/>
            </w:pPr>
            <w:r w:rsidRPr="00BB3F7B">
              <w:t>№</w:t>
            </w:r>
          </w:p>
          <w:p w:rsidR="00F05E88" w:rsidRPr="00BB3F7B" w:rsidRDefault="00F05E88" w:rsidP="00596DCF">
            <w:pPr>
              <w:jc w:val="center"/>
            </w:pPr>
            <w:proofErr w:type="gramStart"/>
            <w:r w:rsidRPr="00BB3F7B">
              <w:t>п</w:t>
            </w:r>
            <w:proofErr w:type="gramEnd"/>
            <w:r w:rsidRPr="00BB3F7B"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596DCF">
            <w:pPr>
              <w:jc w:val="center"/>
            </w:pPr>
            <w:r w:rsidRPr="00BB3F7B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596DCF">
            <w:pPr>
              <w:jc w:val="center"/>
            </w:pPr>
            <w:r w:rsidRPr="00BB3F7B">
              <w:t>Объем расходов по годам реализации, (тыс. рублей)</w:t>
            </w:r>
          </w:p>
        </w:tc>
      </w:tr>
      <w:tr w:rsidR="00BB3F7B" w:rsidRPr="00BB3F7B" w:rsidTr="00596DC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BB3F7B" w:rsidRDefault="00F05E88" w:rsidP="00F05E88"/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BB3F7B" w:rsidRDefault="00F05E88" w:rsidP="00F05E8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596DCF">
            <w:pPr>
              <w:jc w:val="center"/>
            </w:pPr>
            <w:r w:rsidRPr="00BB3F7B"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596DCF">
            <w:pPr>
              <w:jc w:val="center"/>
            </w:pPr>
            <w:r w:rsidRPr="00BB3F7B"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596DCF">
            <w:pPr>
              <w:jc w:val="center"/>
            </w:pPr>
            <w:r w:rsidRPr="00BB3F7B">
              <w:t>2027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596DCF">
            <w:pPr>
              <w:jc w:val="center"/>
            </w:pPr>
            <w:r w:rsidRPr="00BB3F7B">
              <w:t>Всего</w:t>
            </w:r>
          </w:p>
        </w:tc>
      </w:tr>
      <w:tr w:rsidR="00BB3F7B" w:rsidRPr="00BB3F7B" w:rsidTr="00596D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81" w:rsidRPr="00BB3F7B" w:rsidRDefault="00311181" w:rsidP="00311181">
            <w:pPr>
              <w:jc w:val="center"/>
            </w:pPr>
            <w:r w:rsidRPr="00BB3F7B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81" w:rsidRPr="00BB3F7B" w:rsidRDefault="00311181" w:rsidP="00311181">
            <w:pPr>
              <w:jc w:val="center"/>
            </w:pPr>
            <w:r w:rsidRPr="00BB3F7B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81" w:rsidRPr="00BB3F7B" w:rsidRDefault="00311181" w:rsidP="00596DCF">
            <w:pPr>
              <w:jc w:val="center"/>
            </w:pPr>
            <w:r w:rsidRPr="00BB3F7B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81" w:rsidRPr="00BB3F7B" w:rsidRDefault="00311181" w:rsidP="00596DCF">
            <w:pPr>
              <w:jc w:val="center"/>
            </w:pPr>
            <w:r w:rsidRPr="00BB3F7B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81" w:rsidRPr="00BB3F7B" w:rsidRDefault="00311181" w:rsidP="00596DCF">
            <w:pPr>
              <w:jc w:val="center"/>
            </w:pPr>
            <w:r w:rsidRPr="00BB3F7B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81" w:rsidRPr="00BB3F7B" w:rsidRDefault="00311181" w:rsidP="00596DCF">
            <w:pPr>
              <w:jc w:val="center"/>
            </w:pPr>
            <w:r w:rsidRPr="00BB3F7B">
              <w:t>6</w:t>
            </w:r>
          </w:p>
        </w:tc>
      </w:tr>
      <w:tr w:rsidR="00BB3F7B" w:rsidRPr="00BB3F7B" w:rsidTr="00910DF7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910DF7">
            <w:pPr>
              <w:jc w:val="center"/>
            </w:pPr>
            <w:r w:rsidRPr="00BB3F7B"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910DF7">
            <w:pPr>
              <w:jc w:val="both"/>
            </w:pPr>
            <w:r w:rsidRPr="00BB3F7B">
              <w:t>Муниципальная пр</w:t>
            </w:r>
            <w:r w:rsidR="00F57D03" w:rsidRPr="00BB3F7B">
              <w:t>ограмма Белокалитвинского городского поселения</w:t>
            </w:r>
            <w:r w:rsidRPr="00BB3F7B">
              <w:t xml:space="preserve"> «</w:t>
            </w:r>
            <w:r w:rsidRPr="00BB3F7B">
              <w:rPr>
                <w:rFonts w:eastAsia="Calibri"/>
              </w:rPr>
              <w:t>Управление муниципальным имущество</w:t>
            </w:r>
            <w:r w:rsidR="00F57D03" w:rsidRPr="00BB3F7B">
              <w:rPr>
                <w:rFonts w:eastAsia="Calibri"/>
              </w:rPr>
              <w:t>м</w:t>
            </w:r>
            <w:r w:rsidRPr="00BB3F7B">
              <w:t>» (всего),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2A3373" w:rsidP="00910DF7">
            <w:pPr>
              <w:jc w:val="center"/>
            </w:pPr>
            <w:r w:rsidRPr="00BB3F7B">
              <w:t>1 841,3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2A3373" w:rsidP="00910DF7">
            <w:pPr>
              <w:jc w:val="center"/>
            </w:pPr>
            <w:r w:rsidRPr="00BB3F7B">
              <w:t>1 132,3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2A3373" w:rsidP="00BB3F7B">
            <w:pPr>
              <w:jc w:val="center"/>
            </w:pPr>
            <w:r w:rsidRPr="00BB3F7B">
              <w:t>1 482,</w:t>
            </w:r>
            <w:r w:rsidR="00BB3F7B" w:rsidRPr="00BB3F7B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2A3373" w:rsidP="00910DF7">
            <w:pPr>
              <w:jc w:val="center"/>
            </w:pPr>
            <w:r w:rsidRPr="00BB3F7B">
              <w:t>4 455,9</w:t>
            </w:r>
          </w:p>
        </w:tc>
      </w:tr>
      <w:tr w:rsidR="00BB3F7B" w:rsidRPr="00BB3F7B" w:rsidTr="002B6E6C">
        <w:trPr>
          <w:trHeight w:val="36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910DF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D175CA">
            <w:pPr>
              <w:jc w:val="both"/>
            </w:pPr>
            <w:r w:rsidRPr="00BB3F7B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2A3373" w:rsidP="00910DF7">
            <w:pPr>
              <w:jc w:val="center"/>
            </w:pPr>
            <w:r w:rsidRPr="00BB3F7B">
              <w:t>1 841,3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2A3373" w:rsidP="00910DF7">
            <w:pPr>
              <w:jc w:val="center"/>
            </w:pPr>
            <w:r w:rsidRPr="00BB3F7B">
              <w:t>1 132,3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2A3373" w:rsidP="00BB3F7B">
            <w:pPr>
              <w:jc w:val="center"/>
            </w:pPr>
            <w:r w:rsidRPr="00BB3F7B">
              <w:t>1 482,</w:t>
            </w:r>
            <w:r w:rsidR="00BB3F7B" w:rsidRPr="00BB3F7B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2A3373" w:rsidP="00910DF7">
            <w:pPr>
              <w:jc w:val="center"/>
            </w:pPr>
            <w:r w:rsidRPr="00BB3F7B">
              <w:t>4 455,9</w:t>
            </w:r>
          </w:p>
        </w:tc>
      </w:tr>
      <w:tr w:rsidR="00BB3F7B" w:rsidRPr="00BB3F7B" w:rsidTr="00910DF7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910DF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910DF7">
            <w:pPr>
              <w:jc w:val="both"/>
              <w:rPr>
                <w:highlight w:val="yellow"/>
              </w:rPr>
            </w:pPr>
            <w:r w:rsidRPr="00BB3F7B"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910DF7">
            <w:pPr>
              <w:jc w:val="center"/>
            </w:pPr>
            <w:r w:rsidRPr="00BB3F7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910DF7">
            <w:pPr>
              <w:jc w:val="center"/>
            </w:pPr>
            <w:r w:rsidRPr="00BB3F7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910DF7">
            <w:pPr>
              <w:jc w:val="center"/>
            </w:pPr>
            <w:r w:rsidRPr="00BB3F7B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910DF7">
            <w:pPr>
              <w:jc w:val="center"/>
            </w:pPr>
            <w:r w:rsidRPr="00BB3F7B">
              <w:t>-</w:t>
            </w:r>
          </w:p>
        </w:tc>
      </w:tr>
      <w:tr w:rsidR="00261904" w:rsidRPr="00261904" w:rsidTr="00600E1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F05E88" w:rsidP="00D175CA">
            <w:pPr>
              <w:jc w:val="center"/>
            </w:pPr>
            <w:r w:rsidRPr="00C135C4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F05E88" w:rsidP="00D175CA">
            <w:r w:rsidRPr="00C135C4">
              <w:t xml:space="preserve">Комплекс процессных мероприятий «Повышение эффективности управления муниципальным имуществом и приватизации»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2A3373" w:rsidP="00600E11">
            <w:pPr>
              <w:jc w:val="center"/>
            </w:pPr>
            <w:r w:rsidRPr="00C135C4">
              <w:t>1</w:t>
            </w:r>
            <w:r w:rsidR="00C135C4" w:rsidRPr="00C135C4">
              <w:t xml:space="preserve"> </w:t>
            </w:r>
            <w:r w:rsidRPr="00C135C4">
              <w:t>841,3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2A3373" w:rsidP="00600E11">
            <w:pPr>
              <w:jc w:val="center"/>
            </w:pPr>
            <w:r w:rsidRPr="00C135C4">
              <w:t>1 132,3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2A3373" w:rsidP="00C135C4">
            <w:pPr>
              <w:jc w:val="center"/>
            </w:pPr>
            <w:r w:rsidRPr="00C135C4">
              <w:t>1 482,</w:t>
            </w:r>
            <w:r w:rsidR="00C135C4" w:rsidRPr="00C135C4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2A3373" w:rsidP="00600E11">
            <w:pPr>
              <w:jc w:val="center"/>
            </w:pPr>
            <w:r w:rsidRPr="00C135C4">
              <w:t>4 455,9</w:t>
            </w:r>
          </w:p>
        </w:tc>
      </w:tr>
      <w:tr w:rsidR="00261904" w:rsidRPr="00261904" w:rsidTr="00600E1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F05E88" w:rsidP="00D175CA">
            <w:pPr>
              <w:jc w:val="righ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F05E88" w:rsidP="00D175CA">
            <w:r w:rsidRPr="00C135C4">
              <w:t xml:space="preserve">местный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2A3373" w:rsidP="00600E11">
            <w:pPr>
              <w:jc w:val="center"/>
            </w:pPr>
            <w:r w:rsidRPr="00C135C4">
              <w:t>1</w:t>
            </w:r>
            <w:r w:rsidR="00C135C4" w:rsidRPr="00C135C4">
              <w:t xml:space="preserve"> </w:t>
            </w:r>
            <w:r w:rsidRPr="00C135C4">
              <w:t>841,3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2A3373" w:rsidP="00600E11">
            <w:pPr>
              <w:jc w:val="center"/>
            </w:pPr>
            <w:r w:rsidRPr="00C135C4">
              <w:t>1 132,3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2A3373" w:rsidP="00C135C4">
            <w:pPr>
              <w:jc w:val="center"/>
            </w:pPr>
            <w:r w:rsidRPr="00C135C4">
              <w:t>1 482,</w:t>
            </w:r>
            <w:r w:rsidR="00C135C4" w:rsidRPr="00C135C4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2A3373" w:rsidP="00600E11">
            <w:pPr>
              <w:jc w:val="center"/>
            </w:pPr>
            <w:r w:rsidRPr="00C135C4">
              <w:t>4 455,9</w:t>
            </w:r>
          </w:p>
        </w:tc>
      </w:tr>
      <w:tr w:rsidR="00261904" w:rsidRPr="00261904" w:rsidTr="00600E1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F05E88" w:rsidP="00D175CA">
            <w:pPr>
              <w:jc w:val="righ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F05E88" w:rsidP="00D175CA">
            <w:r w:rsidRPr="00C135C4"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F57D03" w:rsidP="00600E11">
            <w:pPr>
              <w:jc w:val="center"/>
            </w:pPr>
            <w:r w:rsidRPr="00C135C4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F57D03" w:rsidP="00600E11">
            <w:pPr>
              <w:jc w:val="center"/>
            </w:pPr>
            <w:r w:rsidRPr="00C135C4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F57D03" w:rsidP="00600E11">
            <w:pPr>
              <w:jc w:val="center"/>
            </w:pPr>
            <w:r w:rsidRPr="00C135C4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F57D03" w:rsidP="00600E11">
            <w:pPr>
              <w:jc w:val="center"/>
            </w:pPr>
            <w:r w:rsidRPr="00C135C4">
              <w:t>-</w:t>
            </w:r>
          </w:p>
        </w:tc>
      </w:tr>
      <w:tr w:rsidR="00261904" w:rsidRPr="00261904" w:rsidTr="00D175CA">
        <w:trPr>
          <w:trHeight w:val="2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both"/>
            </w:pPr>
            <w:r w:rsidRPr="00C135C4">
              <w:t>Комплекс процессных мероприятий «Планировка территории»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0,0</w:t>
            </w:r>
          </w:p>
        </w:tc>
      </w:tr>
      <w:tr w:rsidR="00261904" w:rsidRPr="00261904" w:rsidTr="00D175CA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both"/>
            </w:pPr>
            <w:r w:rsidRPr="00C135C4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0,0</w:t>
            </w:r>
          </w:p>
        </w:tc>
      </w:tr>
      <w:tr w:rsidR="00EB0451" w:rsidRPr="00261904" w:rsidTr="00D175CA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both"/>
            </w:pPr>
            <w:r w:rsidRPr="00C135C4"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-</w:t>
            </w:r>
          </w:p>
        </w:tc>
      </w:tr>
    </w:tbl>
    <w:p w:rsidR="00F05E88" w:rsidRPr="00261904" w:rsidRDefault="00F05E88" w:rsidP="00F05E88">
      <w:pPr>
        <w:rPr>
          <w:color w:val="FF0000"/>
        </w:rPr>
      </w:pPr>
    </w:p>
    <w:p w:rsidR="004C14E6" w:rsidRPr="00261904" w:rsidRDefault="004C14E6" w:rsidP="00EB0451">
      <w:pPr>
        <w:jc w:val="center"/>
        <w:rPr>
          <w:color w:val="FF0000"/>
        </w:rPr>
      </w:pPr>
    </w:p>
    <w:p w:rsidR="004C14E6" w:rsidRPr="00261904" w:rsidRDefault="004C14E6" w:rsidP="00EB0451">
      <w:pPr>
        <w:jc w:val="center"/>
        <w:rPr>
          <w:color w:val="FF0000"/>
        </w:rPr>
      </w:pPr>
    </w:p>
    <w:p w:rsidR="004C14E6" w:rsidRPr="00261904" w:rsidRDefault="004C14E6" w:rsidP="00EB0451">
      <w:pPr>
        <w:jc w:val="center"/>
        <w:rPr>
          <w:color w:val="FF0000"/>
        </w:rPr>
      </w:pPr>
    </w:p>
    <w:p w:rsidR="004C14E6" w:rsidRPr="00261904" w:rsidRDefault="004C14E6" w:rsidP="00EB0451">
      <w:pPr>
        <w:jc w:val="center"/>
        <w:rPr>
          <w:color w:val="FF0000"/>
        </w:rPr>
      </w:pPr>
    </w:p>
    <w:p w:rsidR="004C14E6" w:rsidRPr="00261904" w:rsidRDefault="004C14E6" w:rsidP="00EB0451">
      <w:pPr>
        <w:jc w:val="center"/>
        <w:rPr>
          <w:color w:val="FF0000"/>
        </w:rPr>
      </w:pPr>
    </w:p>
    <w:p w:rsidR="008311C3" w:rsidRPr="00261904" w:rsidRDefault="008311C3" w:rsidP="00EB0451">
      <w:pPr>
        <w:jc w:val="center"/>
        <w:rPr>
          <w:color w:val="FF0000"/>
        </w:rPr>
      </w:pPr>
    </w:p>
    <w:p w:rsidR="00F05E88" w:rsidRPr="006A75DF" w:rsidRDefault="00F05E88" w:rsidP="00EB0451">
      <w:pPr>
        <w:jc w:val="center"/>
      </w:pPr>
      <w:r w:rsidRPr="006A75DF">
        <w:t>III. Паспорт</w:t>
      </w:r>
    </w:p>
    <w:p w:rsidR="00F05E88" w:rsidRPr="006A75DF" w:rsidRDefault="00F05E88" w:rsidP="00EB0451">
      <w:pPr>
        <w:jc w:val="center"/>
      </w:pPr>
      <w:r w:rsidRPr="006A75DF">
        <w:t>комплекса процессных мероприятий</w:t>
      </w:r>
    </w:p>
    <w:p w:rsidR="00F05E88" w:rsidRPr="006A75DF" w:rsidRDefault="00F05E88" w:rsidP="00EB0451">
      <w:pPr>
        <w:jc w:val="center"/>
      </w:pPr>
      <w:r w:rsidRPr="006A75DF">
        <w:t>«Повышение эффективности управления муниципальным имуществом и приватизации»</w:t>
      </w:r>
    </w:p>
    <w:p w:rsidR="00F05E88" w:rsidRPr="006A75DF" w:rsidRDefault="00F05E88" w:rsidP="00F05E88"/>
    <w:p w:rsidR="00F05E88" w:rsidRPr="006A75DF" w:rsidRDefault="00F05E88" w:rsidP="00F05E88">
      <w:r w:rsidRPr="006A75DF">
        <w:t>1. Основные положения</w:t>
      </w:r>
    </w:p>
    <w:p w:rsidR="00F05E88" w:rsidRPr="006A75DF" w:rsidRDefault="00F05E88" w:rsidP="00F05E8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29"/>
        <w:gridCol w:w="850"/>
        <w:gridCol w:w="9214"/>
      </w:tblGrid>
      <w:tr w:rsidR="006A75DF" w:rsidRPr="006A75DF" w:rsidTr="00F05E88">
        <w:tc>
          <w:tcPr>
            <w:tcW w:w="566" w:type="dxa"/>
          </w:tcPr>
          <w:p w:rsidR="00F05E88" w:rsidRPr="006A75DF" w:rsidRDefault="00F05E88" w:rsidP="00F05E88">
            <w:r w:rsidRPr="006A75DF">
              <w:t>1.1.</w:t>
            </w:r>
          </w:p>
        </w:tc>
        <w:tc>
          <w:tcPr>
            <w:tcW w:w="3829" w:type="dxa"/>
          </w:tcPr>
          <w:p w:rsidR="00F05E88" w:rsidRPr="006A75DF" w:rsidRDefault="00F05E88" w:rsidP="009E0D66">
            <w:pPr>
              <w:jc w:val="both"/>
            </w:pPr>
            <w:r w:rsidRPr="006A75DF">
              <w:t>Ответственный за разработку и реализацию комплекса процессных мероприятий «Повышение эффективности управления муниципальным имуществом и приватизации» 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:rsidR="00F05E88" w:rsidRPr="006A75DF" w:rsidRDefault="00F05E88" w:rsidP="00F05E88">
            <w:r w:rsidRPr="006A75DF">
              <w:t>-</w:t>
            </w:r>
          </w:p>
        </w:tc>
        <w:tc>
          <w:tcPr>
            <w:tcW w:w="9214" w:type="dxa"/>
          </w:tcPr>
          <w:p w:rsidR="00F05E88" w:rsidRPr="006A75DF" w:rsidRDefault="00EB0451" w:rsidP="006A75DF">
            <w:pPr>
              <w:jc w:val="both"/>
            </w:pPr>
            <w:r w:rsidRPr="006A75DF">
              <w:t>Отдел земельных и имущественных отношений Администрации Белокалитвинского городского поселения  (</w:t>
            </w:r>
            <w:r w:rsidR="006A75DF" w:rsidRPr="006A75DF">
              <w:t>Пушкарская Наталья Николаевна</w:t>
            </w:r>
            <w:r w:rsidRPr="006A75DF">
              <w:t xml:space="preserve">, </w:t>
            </w:r>
            <w:r w:rsidR="006A75DF" w:rsidRPr="006A75DF">
              <w:t xml:space="preserve">исполняющий обязанности </w:t>
            </w:r>
            <w:r w:rsidRPr="006A75DF">
              <w:t>начальник</w:t>
            </w:r>
            <w:r w:rsidR="006A75DF" w:rsidRPr="006A75DF">
              <w:t>а</w:t>
            </w:r>
            <w:r w:rsidRPr="006A75DF">
              <w:t xml:space="preserve"> отдела земельных и имущественных отношений</w:t>
            </w:r>
            <w:r w:rsidR="009E0D66" w:rsidRPr="006A75DF">
              <w:t xml:space="preserve"> Администрации Белокалитвинского городского пос</w:t>
            </w:r>
            <w:r w:rsidR="006A75DF" w:rsidRPr="006A75DF">
              <w:t>е</w:t>
            </w:r>
            <w:r w:rsidR="009E0D66" w:rsidRPr="006A75DF">
              <w:t>ления</w:t>
            </w:r>
            <w:r w:rsidRPr="006A75DF">
              <w:t>)</w:t>
            </w:r>
          </w:p>
        </w:tc>
      </w:tr>
      <w:tr w:rsidR="00F05E88" w:rsidRPr="006A75DF" w:rsidTr="00F05E88">
        <w:tc>
          <w:tcPr>
            <w:tcW w:w="566" w:type="dxa"/>
          </w:tcPr>
          <w:p w:rsidR="00F05E88" w:rsidRPr="006A75DF" w:rsidRDefault="00F05E88" w:rsidP="00F05E88">
            <w:r w:rsidRPr="006A75DF">
              <w:t>1.2.</w:t>
            </w:r>
          </w:p>
        </w:tc>
        <w:tc>
          <w:tcPr>
            <w:tcW w:w="3829" w:type="dxa"/>
          </w:tcPr>
          <w:p w:rsidR="00F05E88" w:rsidRPr="006A75DF" w:rsidRDefault="00F05E88" w:rsidP="009E0D66">
            <w:pPr>
              <w:jc w:val="both"/>
            </w:pPr>
            <w:r w:rsidRPr="006A75DF">
              <w:t>Связь с муниципальной про</w:t>
            </w:r>
            <w:r w:rsidR="00EB0451" w:rsidRPr="006A75DF">
              <w:t>граммой Белокалитвинского городского поселения</w:t>
            </w:r>
          </w:p>
        </w:tc>
        <w:tc>
          <w:tcPr>
            <w:tcW w:w="850" w:type="dxa"/>
          </w:tcPr>
          <w:p w:rsidR="00F05E88" w:rsidRPr="006A75DF" w:rsidRDefault="00F05E88" w:rsidP="00F05E88">
            <w:r w:rsidRPr="006A75DF">
              <w:t>-</w:t>
            </w:r>
          </w:p>
        </w:tc>
        <w:tc>
          <w:tcPr>
            <w:tcW w:w="9214" w:type="dxa"/>
          </w:tcPr>
          <w:p w:rsidR="00F05E88" w:rsidRPr="006A75DF" w:rsidRDefault="00F05E88" w:rsidP="009E0D66">
            <w:pPr>
              <w:jc w:val="both"/>
            </w:pPr>
            <w:r w:rsidRPr="006A75DF">
              <w:t>муниципальная п</w:t>
            </w:r>
            <w:r w:rsidR="00EB0451" w:rsidRPr="006A75DF">
              <w:t>рограмма Белокалитвинского городского поселения</w:t>
            </w:r>
            <w:r w:rsidRPr="006A75DF">
              <w:t xml:space="preserve"> «</w:t>
            </w:r>
            <w:r w:rsidRPr="006A75DF">
              <w:rPr>
                <w:rFonts w:eastAsia="Calibri"/>
              </w:rPr>
              <w:t>Управление муниципальным имущ</w:t>
            </w:r>
            <w:r w:rsidR="00EB0451" w:rsidRPr="006A75DF">
              <w:rPr>
                <w:rFonts w:eastAsia="Calibri"/>
              </w:rPr>
              <w:t>еством</w:t>
            </w:r>
            <w:r w:rsidRPr="006A75DF">
              <w:t>»</w:t>
            </w:r>
          </w:p>
        </w:tc>
      </w:tr>
    </w:tbl>
    <w:p w:rsidR="00F05E88" w:rsidRPr="006A75DF" w:rsidRDefault="00F05E88" w:rsidP="00F05E88"/>
    <w:p w:rsidR="00F05E88" w:rsidRPr="006A75DF" w:rsidRDefault="00F05E88" w:rsidP="00116C5E">
      <w:pPr>
        <w:jc w:val="center"/>
      </w:pPr>
      <w:r w:rsidRPr="006A75DF">
        <w:t>2. Показатели комплекса процессных мероприятий</w:t>
      </w:r>
    </w:p>
    <w:p w:rsidR="00F05E88" w:rsidRPr="00261904" w:rsidRDefault="00F05E88" w:rsidP="00F05E88">
      <w:pPr>
        <w:rPr>
          <w:color w:val="FF0000"/>
        </w:rPr>
      </w:pPr>
    </w:p>
    <w:tbl>
      <w:tblPr>
        <w:tblW w:w="154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12"/>
        <w:gridCol w:w="1276"/>
        <w:gridCol w:w="992"/>
        <w:gridCol w:w="1134"/>
        <w:gridCol w:w="1067"/>
        <w:gridCol w:w="776"/>
        <w:gridCol w:w="1020"/>
        <w:gridCol w:w="1020"/>
        <w:gridCol w:w="1020"/>
        <w:gridCol w:w="1020"/>
        <w:gridCol w:w="1732"/>
        <w:gridCol w:w="1551"/>
        <w:gridCol w:w="8"/>
      </w:tblGrid>
      <w:tr w:rsidR="00261904" w:rsidRPr="00261904" w:rsidTr="00116C5E">
        <w:trPr>
          <w:gridAfter w:val="1"/>
          <w:wAfter w:w="8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N</w:t>
            </w:r>
          </w:p>
          <w:p w:rsidR="00F05E88" w:rsidRPr="006A75DF" w:rsidRDefault="00F05E88" w:rsidP="00116C5E">
            <w:pPr>
              <w:jc w:val="center"/>
            </w:pPr>
            <w:proofErr w:type="gramStart"/>
            <w:r w:rsidRPr="006A75DF">
              <w:t>п</w:t>
            </w:r>
            <w:proofErr w:type="gramEnd"/>
            <w:r w:rsidRPr="006A75DF">
              <w:t>/п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 xml:space="preserve">Единица измерения (по </w:t>
            </w:r>
            <w:hyperlink r:id="rId24" w:history="1">
              <w:r w:rsidRPr="006A75DF">
                <w:t>ОКЕИ</w:t>
              </w:r>
            </w:hyperlink>
            <w:r w:rsidRPr="006A75DF"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Базовое значение показателя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Значения показателя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proofErr w:type="gramStart"/>
            <w:r w:rsidRPr="006A75DF">
              <w:t>Ответственный</w:t>
            </w:r>
            <w:proofErr w:type="gramEnd"/>
            <w:r w:rsidRPr="006A75DF">
              <w:t xml:space="preserve"> за достижение показателя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6A75DF" w:rsidRDefault="00507AEB" w:rsidP="00116C5E">
            <w:pPr>
              <w:jc w:val="center"/>
            </w:pPr>
          </w:p>
          <w:p w:rsidR="00C46C41" w:rsidRPr="006A75DF" w:rsidRDefault="00F05E88" w:rsidP="00116C5E">
            <w:pPr>
              <w:jc w:val="center"/>
            </w:pPr>
            <w:r w:rsidRPr="006A75DF">
              <w:t>Информационная система</w:t>
            </w:r>
          </w:p>
          <w:p w:rsidR="00C46C41" w:rsidRPr="006A75DF" w:rsidRDefault="00C46C41" w:rsidP="00C46C41"/>
          <w:p w:rsidR="00F05E88" w:rsidRPr="006A75DF" w:rsidRDefault="00F05E88" w:rsidP="00C46C41"/>
        </w:tc>
      </w:tr>
      <w:tr w:rsidR="00261904" w:rsidRPr="00261904" w:rsidTr="00116C5E">
        <w:trPr>
          <w:gridAfter w:val="1"/>
          <w:wAfter w:w="8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6A75DF" w:rsidRDefault="00F05E88" w:rsidP="00F05E88"/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6A75DF" w:rsidRDefault="00F05E88" w:rsidP="00F05E8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6A75DF" w:rsidRDefault="00F05E88" w:rsidP="00F05E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6A75DF" w:rsidRDefault="00F05E88" w:rsidP="00F05E8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6A75DF" w:rsidRDefault="00F05E88" w:rsidP="00F05E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значение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2030</w:t>
            </w:r>
            <w:r w:rsidR="00311181" w:rsidRPr="006A75DF">
              <w:t xml:space="preserve"> (справочно)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6A75DF" w:rsidRDefault="00F05E88" w:rsidP="00F05E88"/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6A75DF" w:rsidRDefault="00F05E88" w:rsidP="00F05E88"/>
        </w:tc>
      </w:tr>
      <w:tr w:rsidR="00261904" w:rsidRPr="00261904" w:rsidTr="00116C5E"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E" w:rsidRPr="006A75DF" w:rsidRDefault="00F05E88" w:rsidP="00116C5E">
            <w:pPr>
              <w:jc w:val="center"/>
            </w:pPr>
            <w:r w:rsidRPr="006A75DF">
              <w:t>1. Задача комплекса процессных мероприятий</w:t>
            </w:r>
          </w:p>
          <w:p w:rsidR="00CE4B84" w:rsidRPr="006A75DF" w:rsidRDefault="00F05E88" w:rsidP="00116C5E">
            <w:pPr>
              <w:jc w:val="center"/>
            </w:pPr>
            <w:r w:rsidRPr="006A75DF">
              <w:lastRenderedPageBreak/>
              <w:t>«</w:t>
            </w:r>
            <w:r w:rsidR="00CE4B84" w:rsidRPr="006A75DF">
              <w:t>Повышена эффективность использования и содержания муниципальной собственности  муниципального образования</w:t>
            </w:r>
          </w:p>
          <w:p w:rsidR="00F05E88" w:rsidRPr="006A75DF" w:rsidRDefault="00CE4B84" w:rsidP="00116C5E">
            <w:pPr>
              <w:jc w:val="center"/>
            </w:pPr>
            <w:r w:rsidRPr="006A75DF">
              <w:t xml:space="preserve"> «Белокалитвинское городское поселение», вовлечено муниципальное имущество в хозяйственный оборот</w:t>
            </w:r>
            <w:r w:rsidR="00F05E88" w:rsidRPr="006A75DF">
              <w:t>»</w:t>
            </w:r>
          </w:p>
        </w:tc>
      </w:tr>
      <w:tr w:rsidR="00261904" w:rsidRPr="00261904" w:rsidTr="004E1E22">
        <w:trPr>
          <w:gridAfter w:val="1"/>
          <w:wAfter w:w="8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4E1E22" w:rsidP="004E1E22">
            <w:pPr>
              <w:jc w:val="center"/>
            </w:pPr>
            <w:r w:rsidRPr="006A75DF">
              <w:lastRenderedPageBreak/>
              <w:t>1.1.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EB0451" w:rsidP="004E1E22">
            <w:pPr>
              <w:jc w:val="center"/>
            </w:pPr>
            <w:r w:rsidRPr="006A75DF">
              <w:rPr>
                <w:rFonts w:eastAsiaTheme="minorEastAsia"/>
              </w:rPr>
              <w:t xml:space="preserve">Количество объектов недвижимого имущества, </w:t>
            </w:r>
            <w:r w:rsidR="00EB54C9" w:rsidRPr="006A75DF">
              <w:rPr>
                <w:rFonts w:eastAsiaTheme="minorEastAsia"/>
              </w:rPr>
              <w:t>с внесенными сведениями о правах в ЕГРН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4E1E22">
            <w:pPr>
              <w:jc w:val="center"/>
            </w:pPr>
            <w:r w:rsidRPr="006A75DF">
              <w:t>возрастающий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4E1E22">
            <w:pPr>
              <w:jc w:val="center"/>
            </w:pPr>
            <w:r w:rsidRPr="006A75DF"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55174F" w:rsidP="004E1E22">
            <w:pPr>
              <w:jc w:val="center"/>
            </w:pPr>
            <w:r w:rsidRPr="006A75DF">
              <w:t>единиц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4E1E22">
            <w:pPr>
              <w:jc w:val="center"/>
            </w:pPr>
            <w:r w:rsidRPr="006A75DF"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4E1E22">
            <w:pPr>
              <w:jc w:val="center"/>
            </w:pPr>
            <w:r w:rsidRPr="006A75DF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EB0451" w:rsidP="004E1E22">
            <w:pPr>
              <w:jc w:val="center"/>
            </w:pPr>
            <w:r w:rsidRPr="006A75DF"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EB0451" w:rsidP="004E1E22">
            <w:pPr>
              <w:jc w:val="center"/>
            </w:pPr>
            <w:r w:rsidRPr="006A75DF"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EB0451" w:rsidP="004E1E22">
            <w:pPr>
              <w:jc w:val="center"/>
            </w:pPr>
            <w:r w:rsidRPr="006A75DF"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EB0451" w:rsidP="004E1E22">
            <w:pPr>
              <w:jc w:val="center"/>
            </w:pPr>
            <w:r w:rsidRPr="006A75DF"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EB0451" w:rsidP="004E1E22">
            <w:pPr>
              <w:jc w:val="center"/>
            </w:pPr>
            <w:r w:rsidRPr="006A75DF">
              <w:t>Отдел 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4E1E22">
            <w:pPr>
              <w:jc w:val="center"/>
            </w:pPr>
            <w:r w:rsidRPr="006A75DF">
              <w:t>Информационная система</w:t>
            </w:r>
          </w:p>
          <w:p w:rsidR="00F05E88" w:rsidRPr="006A75DF" w:rsidRDefault="00F05E88" w:rsidP="004E1E22">
            <w:pPr>
              <w:jc w:val="center"/>
            </w:pPr>
            <w:r w:rsidRPr="006A75DF">
              <w:t>отсутствует</w:t>
            </w:r>
          </w:p>
        </w:tc>
      </w:tr>
      <w:tr w:rsidR="00261904" w:rsidRPr="00261904" w:rsidTr="00345B13">
        <w:trPr>
          <w:gridAfter w:val="1"/>
          <w:wAfter w:w="8" w:type="dxa"/>
        </w:trPr>
        <w:tc>
          <w:tcPr>
            <w:tcW w:w="15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13" w:rsidRPr="006A75DF" w:rsidRDefault="00BF1C50" w:rsidP="00345B13">
            <w:pPr>
              <w:jc w:val="center"/>
            </w:pPr>
            <w:r w:rsidRPr="006A75DF">
              <w:t>2. Задача комплекса процессных мероприятий</w:t>
            </w:r>
          </w:p>
          <w:p w:rsidR="00F31511" w:rsidRPr="006A75DF" w:rsidRDefault="00BF1C50" w:rsidP="00345B13">
            <w:pPr>
              <w:jc w:val="center"/>
            </w:pPr>
            <w:r w:rsidRPr="006A75DF">
              <w:t>«</w:t>
            </w:r>
            <w:r w:rsidR="00F31511" w:rsidRPr="006A75DF">
              <w:t>Обеспечена реализация планов и программ муниципального образования по приватизации</w:t>
            </w:r>
          </w:p>
          <w:p w:rsidR="00BF1C50" w:rsidRPr="006A75DF" w:rsidRDefault="00F31511" w:rsidP="00345B13">
            <w:pPr>
              <w:jc w:val="center"/>
            </w:pPr>
            <w:r w:rsidRPr="006A75DF">
              <w:t xml:space="preserve"> и сдаче в аренду муниципального имущества и земельных участков</w:t>
            </w:r>
            <w:r w:rsidR="00BF1C50" w:rsidRPr="006A75DF">
              <w:t>»</w:t>
            </w:r>
          </w:p>
        </w:tc>
      </w:tr>
      <w:tr w:rsidR="00261904" w:rsidRPr="00261904" w:rsidTr="00345B13">
        <w:trPr>
          <w:gridAfter w:val="1"/>
          <w:wAfter w:w="8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2.1.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EB54C9">
            <w:pPr>
              <w:jc w:val="center"/>
              <w:rPr>
                <w:rFonts w:eastAsiaTheme="minorEastAsia"/>
              </w:rPr>
            </w:pPr>
            <w:r w:rsidRPr="006A75DF">
              <w:rPr>
                <w:rFonts w:eastAsiaTheme="minorEastAsia"/>
              </w:rPr>
              <w:t xml:space="preserve">Количество </w:t>
            </w:r>
            <w:r w:rsidR="00EB54C9" w:rsidRPr="006A75DF">
              <w:rPr>
                <w:rFonts w:eastAsiaTheme="minorEastAsia"/>
              </w:rPr>
              <w:t>проданных</w:t>
            </w:r>
            <w:r w:rsidRPr="006A75DF">
              <w:rPr>
                <w:rFonts w:eastAsiaTheme="minorEastAsia"/>
              </w:rPr>
              <w:t xml:space="preserve"> объектов</w:t>
            </w:r>
            <w:r w:rsidR="00EB54C9" w:rsidRPr="006A75DF">
              <w:rPr>
                <w:rFonts w:eastAsiaTheme="minorEastAsia"/>
              </w:rPr>
              <w:t xml:space="preserve">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возрастающий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55174F" w:rsidP="00345B13">
            <w:pPr>
              <w:jc w:val="center"/>
            </w:pPr>
            <w:r w:rsidRPr="006A75DF">
              <w:t>единиц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Отдел 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Информационная система</w:t>
            </w:r>
          </w:p>
          <w:p w:rsidR="00BF1C50" w:rsidRPr="006A75DF" w:rsidRDefault="00BF1C50" w:rsidP="00345B13">
            <w:pPr>
              <w:jc w:val="center"/>
            </w:pPr>
            <w:r w:rsidRPr="006A75DF">
              <w:t>отсутствует</w:t>
            </w:r>
          </w:p>
        </w:tc>
      </w:tr>
    </w:tbl>
    <w:p w:rsidR="00F05E88" w:rsidRPr="00261904" w:rsidRDefault="00F05E88" w:rsidP="00F05E88">
      <w:pPr>
        <w:rPr>
          <w:color w:val="FF0000"/>
        </w:rPr>
      </w:pPr>
    </w:p>
    <w:p w:rsidR="00F05E88" w:rsidRPr="00A96B60" w:rsidRDefault="00F05E88" w:rsidP="00F05E88">
      <w:r w:rsidRPr="00A96B60">
        <w:t>Примечание.</w:t>
      </w:r>
    </w:p>
    <w:p w:rsidR="00F05E88" w:rsidRPr="00A96B60" w:rsidRDefault="00F05E88" w:rsidP="00F05E88">
      <w:r w:rsidRPr="00A96B60">
        <w:t>Используемые сокращения:</w:t>
      </w:r>
    </w:p>
    <w:p w:rsidR="00F05E88" w:rsidRPr="00A96B60" w:rsidRDefault="00F05E88" w:rsidP="00F05E88">
      <w:r w:rsidRPr="00A96B60">
        <w:t>МП - муниципальная программа;</w:t>
      </w:r>
    </w:p>
    <w:p w:rsidR="00F05E88" w:rsidRPr="00A96B60" w:rsidRDefault="00F05E88" w:rsidP="00F05E88">
      <w:r w:rsidRPr="00A96B60">
        <w:t xml:space="preserve">ОКЕИ - Общероссийский </w:t>
      </w:r>
      <w:hyperlink r:id="rId25" w:history="1">
        <w:r w:rsidRPr="00A96B60">
          <w:t>классификатор</w:t>
        </w:r>
      </w:hyperlink>
      <w:r w:rsidRPr="00A96B60">
        <w:t xml:space="preserve"> единиц измерения.</w:t>
      </w:r>
    </w:p>
    <w:p w:rsidR="00F05E88" w:rsidRPr="00261904" w:rsidRDefault="00F05E88" w:rsidP="00F05E88">
      <w:pPr>
        <w:rPr>
          <w:color w:val="FF0000"/>
        </w:rPr>
      </w:pPr>
    </w:p>
    <w:p w:rsidR="00F05E88" w:rsidRPr="00261904" w:rsidRDefault="00F05E88" w:rsidP="00F05E88">
      <w:pPr>
        <w:rPr>
          <w:color w:val="FF0000"/>
        </w:rPr>
      </w:pPr>
    </w:p>
    <w:p w:rsidR="00F05E88" w:rsidRPr="00A96B60" w:rsidRDefault="00F05E88" w:rsidP="00960D43">
      <w:pPr>
        <w:jc w:val="center"/>
      </w:pPr>
      <w:r w:rsidRPr="00A96B60">
        <w:t>3. Перечень мероприятий (результатов)</w:t>
      </w:r>
      <w:r w:rsidR="00BF1C50" w:rsidRPr="00A96B60">
        <w:t xml:space="preserve"> </w:t>
      </w:r>
      <w:r w:rsidRPr="00A96B60">
        <w:t>комплекса процессных мероприятий</w:t>
      </w:r>
    </w:p>
    <w:p w:rsidR="00F05E88" w:rsidRPr="00A96B60" w:rsidRDefault="00F05E88" w:rsidP="00F05E88"/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444"/>
        <w:gridCol w:w="1701"/>
        <w:gridCol w:w="2835"/>
        <w:gridCol w:w="1247"/>
        <w:gridCol w:w="1134"/>
        <w:gridCol w:w="794"/>
        <w:gridCol w:w="1020"/>
        <w:gridCol w:w="1020"/>
        <w:gridCol w:w="1020"/>
        <w:gridCol w:w="927"/>
      </w:tblGrid>
      <w:tr w:rsidR="00A96B60" w:rsidRPr="00A96B60" w:rsidTr="00960D4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№</w:t>
            </w:r>
          </w:p>
          <w:p w:rsidR="00F05E88" w:rsidRPr="00A96B60" w:rsidRDefault="00F05E88" w:rsidP="00960D43">
            <w:pPr>
              <w:jc w:val="center"/>
            </w:pPr>
            <w:proofErr w:type="gramStart"/>
            <w:r w:rsidRPr="00A96B60">
              <w:t>п</w:t>
            </w:r>
            <w:proofErr w:type="gramEnd"/>
            <w:r w:rsidRPr="00A96B60">
              <w:t>/п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Тип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 xml:space="preserve">Единица измерения (по </w:t>
            </w:r>
            <w:hyperlink r:id="rId26" w:history="1">
              <w:r w:rsidRPr="00A96B60">
                <w:t>ОКЕИ</w:t>
              </w:r>
            </w:hyperlink>
            <w:r w:rsidRPr="00A96B60"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Базовое значение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Значение результата по годам реализации</w:t>
            </w:r>
          </w:p>
        </w:tc>
      </w:tr>
      <w:tr w:rsidR="00A96B60" w:rsidRPr="00A96B60" w:rsidTr="00960D4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значение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2027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2030</w:t>
            </w:r>
          </w:p>
        </w:tc>
      </w:tr>
      <w:tr w:rsidR="00A96B60" w:rsidRPr="00A96B60" w:rsidTr="00960D4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11</w:t>
            </w:r>
          </w:p>
        </w:tc>
      </w:tr>
      <w:tr w:rsidR="00A96B60" w:rsidRPr="00A96B60" w:rsidTr="00F05E88"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BF1C50" w:rsidP="00713D7D">
            <w:pPr>
              <w:jc w:val="center"/>
            </w:pPr>
            <w:r w:rsidRPr="00A96B60">
              <w:t>1. Задача комплекса процессных мероприятий «</w:t>
            </w:r>
            <w:r w:rsidR="00713D7D" w:rsidRPr="00A96B60">
              <w:t>Выполнены мероприятия по п</w:t>
            </w:r>
            <w:r w:rsidRPr="00A96B60">
              <w:t>овышени</w:t>
            </w:r>
            <w:r w:rsidR="00713D7D" w:rsidRPr="00A96B60">
              <w:t>ю</w:t>
            </w:r>
            <w:r w:rsidRPr="00A96B60">
              <w:t xml:space="preserve"> эффективности использования и содержания муниципальной собственности  муниципального образования «Белокалитвинское городское поселение», вовлечен</w:t>
            </w:r>
            <w:r w:rsidR="00713D7D" w:rsidRPr="00A96B60">
              <w:t xml:space="preserve">о </w:t>
            </w:r>
            <w:r w:rsidRPr="00A96B60">
              <w:t>муниципально</w:t>
            </w:r>
            <w:r w:rsidR="00713D7D" w:rsidRPr="00A96B60">
              <w:t>е</w:t>
            </w:r>
            <w:r w:rsidRPr="00A96B60">
              <w:t xml:space="preserve"> имуществ</w:t>
            </w:r>
            <w:r w:rsidR="00713D7D" w:rsidRPr="00A96B60">
              <w:t>о</w:t>
            </w:r>
            <w:r w:rsidRPr="00A96B60">
              <w:t xml:space="preserve"> в хозяйственный оборот»</w:t>
            </w:r>
          </w:p>
        </w:tc>
      </w:tr>
      <w:tr w:rsidR="00261904" w:rsidRPr="00261904" w:rsidTr="00AC40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991005" w:rsidRDefault="009E05BE" w:rsidP="00AC40F6">
            <w:pPr>
              <w:jc w:val="center"/>
            </w:pPr>
            <w:r w:rsidRPr="00991005">
              <w:rPr>
                <w:rFonts w:eastAsia="Calibri"/>
              </w:rPr>
              <w:t>1.1.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991005" w:rsidRDefault="0055174F" w:rsidP="00AC40F6">
            <w:pPr>
              <w:jc w:val="both"/>
              <w:rPr>
                <w:rFonts w:eastAsia="Calibri"/>
              </w:rPr>
            </w:pPr>
            <w:r w:rsidRPr="00991005">
              <w:t>Изготовлен</w:t>
            </w:r>
            <w:r w:rsidR="00AC40F6" w:rsidRPr="00991005">
              <w:t>а</w:t>
            </w:r>
            <w:r w:rsidRPr="00991005">
              <w:t xml:space="preserve"> техническ</w:t>
            </w:r>
            <w:r w:rsidR="00AC40F6" w:rsidRPr="00991005">
              <w:t>ая</w:t>
            </w:r>
            <w:r w:rsidRPr="00991005">
              <w:t xml:space="preserve"> документаци</w:t>
            </w:r>
            <w:r w:rsidR="00AC40F6" w:rsidRPr="00991005">
              <w:t>я</w:t>
            </w:r>
            <w:r w:rsidRPr="00991005">
              <w:t xml:space="preserve"> 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991005" w:rsidRDefault="00F05E88" w:rsidP="009A5FB7">
            <w:pPr>
              <w:jc w:val="center"/>
            </w:pPr>
            <w:r w:rsidRPr="00991005"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991005" w:rsidRDefault="00F05E88" w:rsidP="009A5FB7">
            <w:pPr>
              <w:jc w:val="both"/>
            </w:pPr>
            <w:r w:rsidRPr="00991005">
              <w:t>Эффективное использование муниципального имущества с целью передачи его в оперативное управление, хозяйственное ведение, в аренду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991005" w:rsidRDefault="00F05E88" w:rsidP="00AC40F6">
            <w:pPr>
              <w:jc w:val="center"/>
            </w:pPr>
            <w:r w:rsidRPr="00991005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991005" w:rsidRDefault="0055174F" w:rsidP="00AC40F6">
            <w:pPr>
              <w:jc w:val="center"/>
            </w:pPr>
            <w:r w:rsidRPr="00991005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991005" w:rsidRDefault="00F05E88" w:rsidP="00AC40F6">
            <w:pPr>
              <w:jc w:val="center"/>
            </w:pPr>
            <w:r w:rsidRPr="00991005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DF0571" w:rsidRDefault="00F277DB" w:rsidP="00AC40F6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F277DB" w:rsidRDefault="00F277DB" w:rsidP="00AC40F6">
            <w:pPr>
              <w:jc w:val="center"/>
            </w:pPr>
            <w:r w:rsidRPr="00F277DB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F277DB" w:rsidRDefault="00F277DB" w:rsidP="00AC40F6">
            <w:pPr>
              <w:jc w:val="center"/>
            </w:pPr>
            <w:r w:rsidRPr="00F277DB"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A28CA" w:rsidRDefault="00CA28CA" w:rsidP="00AC40F6">
            <w:pPr>
              <w:jc w:val="center"/>
            </w:pPr>
            <w:r w:rsidRPr="00CA28CA">
              <w:t>2</w:t>
            </w:r>
          </w:p>
        </w:tc>
      </w:tr>
      <w:tr w:rsidR="00261904" w:rsidRPr="00261904" w:rsidTr="007356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9E05BE" w:rsidP="0073566C">
            <w:pPr>
              <w:jc w:val="center"/>
            </w:pPr>
            <w:r w:rsidRPr="00B71AFF">
              <w:rPr>
                <w:rFonts w:eastAsia="Calibri"/>
              </w:rPr>
              <w:t>1.2.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F05E88" w:rsidP="0073566C">
            <w:pPr>
              <w:jc w:val="both"/>
              <w:rPr>
                <w:rFonts w:eastAsia="Calibri"/>
              </w:rPr>
            </w:pPr>
            <w:r w:rsidRPr="00B71AFF">
              <w:t>Формирование земельных участков под объектами муниципальной казны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F05E88" w:rsidP="0073566C">
            <w:pPr>
              <w:jc w:val="center"/>
            </w:pPr>
            <w:r w:rsidRPr="00B71AFF"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F05E88" w:rsidP="0073566C">
            <w:pPr>
              <w:jc w:val="both"/>
            </w:pPr>
            <w:r w:rsidRPr="00B71AFF">
              <w:t>Эффективное использование  муниципального имущества с целью его эксплуатации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F05E88" w:rsidP="0073566C">
            <w:pPr>
              <w:jc w:val="center"/>
            </w:pPr>
            <w:r w:rsidRPr="00B71AFF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55174F" w:rsidP="0073566C">
            <w:pPr>
              <w:jc w:val="center"/>
            </w:pPr>
            <w:r w:rsidRPr="00B71AFF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F05E88" w:rsidP="0073566C">
            <w:pPr>
              <w:jc w:val="center"/>
            </w:pPr>
            <w:r w:rsidRPr="00B71AFF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F05E88" w:rsidP="0073566C">
            <w:pPr>
              <w:jc w:val="center"/>
            </w:pPr>
            <w:r w:rsidRPr="00B71AFF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F05E88" w:rsidP="0073566C">
            <w:pPr>
              <w:jc w:val="center"/>
            </w:pPr>
            <w:r w:rsidRPr="00B71AFF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F05E88" w:rsidP="0073566C">
            <w:pPr>
              <w:jc w:val="center"/>
            </w:pPr>
            <w:r w:rsidRPr="00B71AFF"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F05E88" w:rsidP="0073566C">
            <w:pPr>
              <w:jc w:val="center"/>
            </w:pPr>
            <w:r w:rsidRPr="00B71AFF">
              <w:t>0</w:t>
            </w:r>
          </w:p>
        </w:tc>
      </w:tr>
      <w:tr w:rsidR="00261904" w:rsidRPr="00261904" w:rsidTr="007356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9E05BE" w:rsidP="0073566C">
            <w:pPr>
              <w:jc w:val="center"/>
            </w:pPr>
            <w:r w:rsidRPr="00C9654F">
              <w:rPr>
                <w:rFonts w:eastAsia="Calibri"/>
              </w:rPr>
              <w:t>1.3.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CF5F47" w:rsidP="00EB54C9">
            <w:pPr>
              <w:jc w:val="both"/>
              <w:rPr>
                <w:rFonts w:eastAsia="Calibri"/>
              </w:rPr>
            </w:pPr>
            <w:r w:rsidRPr="00C9654F">
              <w:t xml:space="preserve">Формирование земельных участков для граждан, имеющих трех и </w:t>
            </w:r>
            <w:r w:rsidRPr="00C9654F">
              <w:lastRenderedPageBreak/>
              <w:t>более детей и обеспечение их инженерной инфраструктурой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F05E88" w:rsidP="0073566C">
            <w:pPr>
              <w:jc w:val="center"/>
            </w:pPr>
            <w:r w:rsidRPr="00C9654F">
              <w:lastRenderedPageBreak/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F05E88" w:rsidP="0073566C">
            <w:pPr>
              <w:jc w:val="both"/>
            </w:pPr>
            <w:r w:rsidRPr="00C9654F">
              <w:t xml:space="preserve">Обеспечение граждан, имеющих трех и более детей, земельными участками для ведения </w:t>
            </w:r>
            <w:r w:rsidRPr="00C9654F">
              <w:lastRenderedPageBreak/>
              <w:t>личного подсобного хозяйства и индивидуального жилищного строительства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F05E88" w:rsidP="0073566C">
            <w:pPr>
              <w:jc w:val="center"/>
            </w:pPr>
            <w:r w:rsidRPr="00C9654F"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55174F" w:rsidP="0073566C">
            <w:pPr>
              <w:jc w:val="center"/>
            </w:pPr>
            <w:r w:rsidRPr="00C9654F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F05E88" w:rsidP="0073566C">
            <w:pPr>
              <w:jc w:val="center"/>
            </w:pPr>
            <w:r w:rsidRPr="00C9654F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EB54C9" w:rsidP="0073566C">
            <w:pPr>
              <w:jc w:val="center"/>
            </w:pPr>
            <w:r w:rsidRPr="00C9654F"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EB54C9" w:rsidP="0073566C">
            <w:pPr>
              <w:jc w:val="center"/>
            </w:pPr>
            <w:r w:rsidRPr="00C9654F"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EB54C9" w:rsidP="0073566C">
            <w:pPr>
              <w:jc w:val="center"/>
            </w:pPr>
            <w:r w:rsidRPr="00C9654F"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EB54C9" w:rsidP="0073566C">
            <w:pPr>
              <w:jc w:val="center"/>
            </w:pPr>
            <w:r w:rsidRPr="00C9654F">
              <w:t>2</w:t>
            </w:r>
          </w:p>
        </w:tc>
      </w:tr>
      <w:tr w:rsidR="00261904" w:rsidRPr="00261904" w:rsidTr="007356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BD5222" w:rsidP="0073566C">
            <w:pPr>
              <w:jc w:val="center"/>
            </w:pPr>
            <w:r w:rsidRPr="005C4846">
              <w:lastRenderedPageBreak/>
              <w:t>1.4.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73566C" w:rsidP="0073566C">
            <w:pPr>
              <w:rPr>
                <w:rFonts w:eastAsia="Calibri"/>
              </w:rPr>
            </w:pPr>
            <w:r w:rsidRPr="005C4846">
              <w:rPr>
                <w:rFonts w:eastAsia="Calibri"/>
              </w:rPr>
              <w:t>Уплачен 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BD5222" w:rsidP="0073566C">
            <w:pPr>
              <w:jc w:val="center"/>
            </w:pPr>
            <w:r w:rsidRPr="005C4846">
              <w:t>Осуществление текущей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BD5222" w:rsidP="0073566C">
            <w:pPr>
              <w:jc w:val="both"/>
            </w:pPr>
            <w:r w:rsidRPr="005C4846">
              <w:t>Содержание Администрации Белокалитвинского городского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2832B5" w:rsidP="0073566C">
            <w:pPr>
              <w:jc w:val="center"/>
            </w:pPr>
            <w:r w:rsidRPr="005C4846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2832B5" w:rsidP="0073566C">
            <w:pPr>
              <w:jc w:val="center"/>
            </w:pPr>
            <w:r w:rsidRPr="005C484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2832B5" w:rsidP="0073566C">
            <w:pPr>
              <w:jc w:val="center"/>
            </w:pPr>
            <w:r w:rsidRPr="005C4846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2832B5" w:rsidP="0073566C">
            <w:pPr>
              <w:jc w:val="center"/>
            </w:pPr>
            <w:r w:rsidRPr="005C4846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2832B5" w:rsidP="0073566C">
            <w:pPr>
              <w:jc w:val="center"/>
            </w:pPr>
            <w:r w:rsidRPr="005C4846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2832B5" w:rsidP="0073566C">
            <w:pPr>
              <w:jc w:val="center"/>
            </w:pPr>
            <w:r w:rsidRPr="005C4846"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2832B5" w:rsidP="0073566C">
            <w:pPr>
              <w:jc w:val="center"/>
            </w:pPr>
            <w:r w:rsidRPr="005C4846">
              <w:t>1</w:t>
            </w:r>
          </w:p>
        </w:tc>
      </w:tr>
      <w:tr w:rsidR="00261904" w:rsidRPr="00261904" w:rsidTr="007356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BD5222" w:rsidP="0073566C">
            <w:pPr>
              <w:jc w:val="center"/>
            </w:pPr>
            <w:r w:rsidRPr="00137792">
              <w:t>1.5.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771CA5" w:rsidP="00771CA5">
            <w:pPr>
              <w:jc w:val="both"/>
              <w:rPr>
                <w:rFonts w:eastAsia="Calibri"/>
              </w:rPr>
            </w:pPr>
            <w:r w:rsidRPr="00137792">
              <w:rPr>
                <w:kern w:val="1"/>
              </w:rPr>
              <w:t>Своевременно перечислены денежные средства в соответствии с заключенным соглашением по п</w:t>
            </w:r>
            <w:r w:rsidR="00BD5222" w:rsidRPr="00137792">
              <w:rPr>
                <w:kern w:val="1"/>
              </w:rPr>
              <w:t>ереданны</w:t>
            </w:r>
            <w:r w:rsidRPr="00137792">
              <w:rPr>
                <w:kern w:val="1"/>
              </w:rPr>
              <w:t>м</w:t>
            </w:r>
            <w:r w:rsidR="00BD5222" w:rsidRPr="00137792">
              <w:rPr>
                <w:kern w:val="1"/>
              </w:rPr>
              <w:t xml:space="preserve"> полномочия</w:t>
            </w:r>
            <w:r w:rsidRPr="00137792">
              <w:rPr>
                <w:kern w:val="1"/>
              </w:rPr>
              <w:t>м</w:t>
            </w:r>
            <w:r w:rsidR="00BD5222" w:rsidRPr="00137792">
              <w:rPr>
                <w:kern w:val="1"/>
              </w:rPr>
              <w:t xml:space="preserve"> по муниципальному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643C46" w:rsidP="0073566C">
            <w:pPr>
              <w:jc w:val="center"/>
            </w:pPr>
            <w:r w:rsidRPr="00137792">
              <w:t>И</w:t>
            </w:r>
            <w:r w:rsidR="00771CA5" w:rsidRPr="00137792">
              <w:t>ные мероприятия (результаты)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643C46" w:rsidP="0073566C">
            <w:pPr>
              <w:jc w:val="both"/>
            </w:pPr>
            <w:r w:rsidRPr="00137792">
              <w:t>М</w:t>
            </w:r>
            <w:r w:rsidR="00771CA5" w:rsidRPr="00137792">
              <w:t xml:space="preserve">ероприятие предусматривает обеспечение качественного и своевременного исполнения обязательств в соответствии с заключенным соглашением по переданным полномочиям по муниципальному земельному контролю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771CA5" w:rsidP="0073566C">
            <w:pPr>
              <w:jc w:val="center"/>
            </w:pPr>
            <w:r w:rsidRPr="00137792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771CA5" w:rsidP="0073566C">
            <w:pPr>
              <w:jc w:val="center"/>
            </w:pPr>
            <w:r w:rsidRPr="00137792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771CA5" w:rsidP="0073566C">
            <w:pPr>
              <w:jc w:val="center"/>
            </w:pPr>
            <w:r w:rsidRPr="00137792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771CA5" w:rsidP="0073566C">
            <w:pPr>
              <w:jc w:val="center"/>
            </w:pPr>
            <w:r w:rsidRPr="00137792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771CA5" w:rsidP="0073566C">
            <w:pPr>
              <w:jc w:val="center"/>
            </w:pPr>
            <w:r w:rsidRPr="00137792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771CA5" w:rsidP="0073566C">
            <w:pPr>
              <w:jc w:val="center"/>
            </w:pPr>
            <w:r w:rsidRPr="00137792"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771CA5" w:rsidP="0073566C">
            <w:pPr>
              <w:jc w:val="center"/>
            </w:pPr>
            <w:r w:rsidRPr="00137792">
              <w:t>1</w:t>
            </w:r>
          </w:p>
        </w:tc>
      </w:tr>
      <w:tr w:rsidR="00261904" w:rsidRPr="00261904" w:rsidTr="002C128E"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9C" w:rsidRPr="0065491E" w:rsidRDefault="00BD5222" w:rsidP="00CE4C9C">
            <w:pPr>
              <w:jc w:val="center"/>
            </w:pPr>
            <w:r w:rsidRPr="0065491E">
              <w:t>2. Задача комплекса процессных мероприятий</w:t>
            </w:r>
            <w:r w:rsidR="00CE4C9C" w:rsidRPr="0065491E">
              <w:t xml:space="preserve"> </w:t>
            </w:r>
            <w:r w:rsidRPr="0065491E">
              <w:t>«</w:t>
            </w:r>
            <w:r w:rsidR="00CE4C9C" w:rsidRPr="0065491E">
              <w:t xml:space="preserve">Обеспечена </w:t>
            </w:r>
            <w:r w:rsidRPr="0065491E">
              <w:t>реализаци</w:t>
            </w:r>
            <w:r w:rsidR="00CE4C9C" w:rsidRPr="0065491E">
              <w:t>я</w:t>
            </w:r>
            <w:r w:rsidRPr="0065491E">
              <w:t xml:space="preserve"> планов и программ муниципального образования</w:t>
            </w:r>
          </w:p>
          <w:p w:rsidR="00BD5222" w:rsidRPr="00261904" w:rsidRDefault="00BD5222" w:rsidP="00CE4C9C">
            <w:pPr>
              <w:jc w:val="center"/>
              <w:rPr>
                <w:color w:val="FF0000"/>
              </w:rPr>
            </w:pPr>
            <w:r w:rsidRPr="0065491E">
              <w:t>по приватизации и сдаче в аренду муниципального имущества и земельных участков»</w:t>
            </w:r>
          </w:p>
        </w:tc>
      </w:tr>
      <w:tr w:rsidR="00261904" w:rsidRPr="00261904" w:rsidTr="00CE4C9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BD5222" w:rsidP="00CE4C9C">
            <w:pPr>
              <w:jc w:val="center"/>
            </w:pPr>
            <w:r w:rsidRPr="0065491E">
              <w:t>2.1.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BD5222" w:rsidP="00CE4C9C">
            <w:pPr>
              <w:jc w:val="both"/>
            </w:pPr>
            <w:r w:rsidRPr="0065491E">
              <w:t xml:space="preserve">Формирование земельных участков в рамках предоставления муниципальных услуг и с целью вовлечения земельных участков в </w:t>
            </w:r>
            <w:r w:rsidRPr="0065491E">
              <w:lastRenderedPageBreak/>
              <w:t>гражданский оборот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BD5222" w:rsidP="00CE4C9C">
            <w:pPr>
              <w:jc w:val="center"/>
            </w:pPr>
            <w:r w:rsidRPr="0065491E">
              <w:lastRenderedPageBreak/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BD5222" w:rsidP="00CE4C9C">
            <w:pPr>
              <w:jc w:val="both"/>
            </w:pPr>
            <w:r w:rsidRPr="0065491E">
              <w:t>Вовлечение в оборот  свободных земельных участков, увеличение доходов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BD5222" w:rsidP="00CE4C9C">
            <w:pPr>
              <w:jc w:val="center"/>
            </w:pPr>
            <w:r w:rsidRPr="0065491E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BD5222" w:rsidP="00CE4C9C">
            <w:pPr>
              <w:jc w:val="center"/>
            </w:pPr>
            <w:r w:rsidRPr="0065491E"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BD5222" w:rsidP="00CE4C9C">
            <w:pPr>
              <w:jc w:val="center"/>
            </w:pPr>
            <w:r w:rsidRPr="0065491E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EB54C9" w:rsidP="00CE4C9C">
            <w:pPr>
              <w:jc w:val="center"/>
            </w:pPr>
            <w:r w:rsidRPr="0065491E"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A356F8" w:rsidP="00CE4C9C">
            <w:pPr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EB54C9" w:rsidP="00CE4C9C">
            <w:pPr>
              <w:jc w:val="center"/>
            </w:pPr>
            <w:r w:rsidRPr="0065491E"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EB54C9" w:rsidP="00CE4C9C">
            <w:pPr>
              <w:jc w:val="center"/>
            </w:pPr>
            <w:r w:rsidRPr="0065491E">
              <w:t>5</w:t>
            </w:r>
          </w:p>
        </w:tc>
      </w:tr>
      <w:tr w:rsidR="00BD5222" w:rsidRPr="00261904" w:rsidTr="00DA389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center"/>
            </w:pPr>
            <w:r w:rsidRPr="00A356F8">
              <w:lastRenderedPageBreak/>
              <w:t>2.2.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both"/>
              <w:rPr>
                <w:rFonts w:eastAsia="Calibri"/>
              </w:rPr>
            </w:pPr>
            <w:r w:rsidRPr="00A356F8">
              <w:t>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center"/>
            </w:pPr>
            <w:r w:rsidRPr="00A356F8"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both"/>
            </w:pPr>
            <w:r w:rsidRPr="00A356F8">
              <w:t>Эффективное использование муниципального имущества и земельных участков с целью передачи в аренду и проведения аукционов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center"/>
            </w:pPr>
            <w:r w:rsidRPr="00A356F8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center"/>
            </w:pPr>
            <w:r w:rsidRPr="00A356F8">
              <w:t>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center"/>
            </w:pPr>
            <w:r w:rsidRPr="00A356F8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center"/>
            </w:pPr>
            <w:r w:rsidRPr="00A356F8"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center"/>
            </w:pPr>
            <w:r w:rsidRPr="00A356F8"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center"/>
            </w:pPr>
            <w:r w:rsidRPr="00A356F8">
              <w:t>40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center"/>
            </w:pPr>
            <w:r w:rsidRPr="00A356F8">
              <w:t>40</w:t>
            </w:r>
          </w:p>
        </w:tc>
      </w:tr>
    </w:tbl>
    <w:p w:rsidR="00F05E88" w:rsidRPr="00261904" w:rsidRDefault="00F05E88" w:rsidP="00F05E88">
      <w:pPr>
        <w:rPr>
          <w:color w:val="FF0000"/>
        </w:rPr>
      </w:pPr>
    </w:p>
    <w:p w:rsidR="00F05E88" w:rsidRPr="00182F41" w:rsidRDefault="00F05E88" w:rsidP="00B9067C">
      <w:pPr>
        <w:jc w:val="center"/>
      </w:pPr>
      <w:r w:rsidRPr="00182F41">
        <w:t>4. Параметры финансового обеспечения</w:t>
      </w:r>
      <w:r w:rsidR="008E561D" w:rsidRPr="00182F41">
        <w:t xml:space="preserve"> </w:t>
      </w:r>
      <w:r w:rsidRPr="00182F41">
        <w:t>комплекса процессных мероприятий</w:t>
      </w:r>
    </w:p>
    <w:p w:rsidR="00F05E88" w:rsidRPr="00182F41" w:rsidRDefault="00F05E88" w:rsidP="00F05E8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4711"/>
        <w:gridCol w:w="3373"/>
        <w:gridCol w:w="1549"/>
        <w:gridCol w:w="1560"/>
        <w:gridCol w:w="1417"/>
        <w:gridCol w:w="1559"/>
      </w:tblGrid>
      <w:tr w:rsidR="00182F41" w:rsidRPr="00182F41" w:rsidTr="00507AEB">
        <w:trPr>
          <w:trHeight w:val="75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>№</w:t>
            </w:r>
          </w:p>
          <w:p w:rsidR="00F05E88" w:rsidRPr="00182F41" w:rsidRDefault="00F05E88" w:rsidP="00F20D22">
            <w:pPr>
              <w:jc w:val="center"/>
            </w:pPr>
            <w:proofErr w:type="gramStart"/>
            <w:r w:rsidRPr="00182F41">
              <w:t>п</w:t>
            </w:r>
            <w:proofErr w:type="gramEnd"/>
            <w:r w:rsidRPr="00182F41">
              <w:t>/п</w:t>
            </w:r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>Код бюджетной классификации расходов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>Объем финансового обеспечения по годам реализации (тыс. рублей)</w:t>
            </w:r>
          </w:p>
        </w:tc>
      </w:tr>
      <w:tr w:rsidR="00182F41" w:rsidRPr="00182F41" w:rsidTr="00507AEB">
        <w:trPr>
          <w:trHeight w:val="61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</w:p>
        </w:tc>
        <w:tc>
          <w:tcPr>
            <w:tcW w:w="4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>Всего</w:t>
            </w:r>
          </w:p>
        </w:tc>
      </w:tr>
      <w:tr w:rsidR="00182F41" w:rsidRPr="00182F41" w:rsidTr="00507AEB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182F41" w:rsidRDefault="00507AEB" w:rsidP="00F20D22">
            <w:pPr>
              <w:jc w:val="center"/>
            </w:pPr>
            <w:r w:rsidRPr="00182F41"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182F41" w:rsidRDefault="00507AEB" w:rsidP="00F20D22">
            <w:pPr>
              <w:jc w:val="center"/>
            </w:pPr>
            <w:r w:rsidRPr="00182F41"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182F41" w:rsidRDefault="00507AEB" w:rsidP="00F20D22">
            <w:pPr>
              <w:jc w:val="center"/>
            </w:pPr>
            <w:r w:rsidRPr="00182F41"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182F41" w:rsidRDefault="00507AEB" w:rsidP="00F20D22">
            <w:pPr>
              <w:jc w:val="center"/>
            </w:pPr>
            <w:r w:rsidRPr="00182F4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182F41" w:rsidRDefault="00507AEB" w:rsidP="00F20D22">
            <w:pPr>
              <w:jc w:val="center"/>
            </w:pPr>
            <w:r w:rsidRPr="00182F41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182F41" w:rsidRDefault="00507AEB" w:rsidP="00F20D22">
            <w:pPr>
              <w:jc w:val="center"/>
            </w:pPr>
            <w:r w:rsidRPr="00182F41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182F41" w:rsidRDefault="00507AEB" w:rsidP="00F20D22">
            <w:pPr>
              <w:jc w:val="center"/>
            </w:pPr>
            <w:r w:rsidRPr="00182F41">
              <w:t>7</w:t>
            </w:r>
          </w:p>
        </w:tc>
      </w:tr>
      <w:tr w:rsidR="00182F41" w:rsidRPr="00182F41" w:rsidTr="00507AEB">
        <w:trPr>
          <w:trHeight w:val="110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 xml:space="preserve">Комплекс процессных мероприятий </w:t>
            </w:r>
            <w:r w:rsidR="008E561D" w:rsidRPr="00182F41">
              <w:t>«</w:t>
            </w:r>
            <w:r w:rsidR="008D1B9C" w:rsidRPr="00182F41">
              <w:t>Повышение эффективности управления муниципальным имуществом и приватизации</w:t>
            </w:r>
            <w:r w:rsidR="008E561D" w:rsidRPr="00182F41">
              <w:t>»</w:t>
            </w:r>
            <w:r w:rsidRPr="00182F41">
              <w:t xml:space="preserve"> (всего),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>Х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2A3373" w:rsidP="00F20D22">
            <w:pPr>
              <w:jc w:val="center"/>
            </w:pPr>
            <w:r w:rsidRPr="00182F41">
              <w:t>1 841,3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1B7BAA" w:rsidP="002A3373">
            <w:pPr>
              <w:jc w:val="center"/>
            </w:pPr>
            <w:r w:rsidRPr="00182F41">
              <w:t>1</w:t>
            </w:r>
            <w:r w:rsidR="002A3373" w:rsidRPr="00182F41">
              <w:t> 132,3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1B7BAA" w:rsidP="002A3373">
            <w:pPr>
              <w:jc w:val="center"/>
            </w:pPr>
            <w:r w:rsidRPr="00182F41">
              <w:t>1</w:t>
            </w:r>
            <w:r w:rsidR="002A3373" w:rsidRPr="00182F41">
              <w:t> 482,3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2A3373" w:rsidP="002A3373">
            <w:pPr>
              <w:jc w:val="center"/>
            </w:pPr>
            <w:r w:rsidRPr="00182F41">
              <w:t>4 455,9</w:t>
            </w:r>
          </w:p>
        </w:tc>
      </w:tr>
      <w:tr w:rsidR="00182F41" w:rsidRPr="00182F41" w:rsidTr="00507AEB">
        <w:trPr>
          <w:trHeight w:val="47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182F41" w:rsidRDefault="0041008E" w:rsidP="00F20D22">
            <w:pPr>
              <w:jc w:val="center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182F41" w:rsidRDefault="0041008E" w:rsidP="00F20D22">
            <w:pPr>
              <w:jc w:val="center"/>
            </w:pPr>
            <w:r w:rsidRPr="00182F41">
              <w:t>местный бюджет (всего):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182F41" w:rsidRDefault="0041008E" w:rsidP="00F20D22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182F41" w:rsidRDefault="001B7BAA" w:rsidP="00F20D22">
            <w:pPr>
              <w:jc w:val="center"/>
            </w:pPr>
            <w:r w:rsidRPr="00182F41">
              <w:t>1 </w:t>
            </w:r>
            <w:r w:rsidR="002A3373" w:rsidRPr="00182F41">
              <w:t>841,3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182F41" w:rsidRDefault="002A3373" w:rsidP="00F20D22">
            <w:pPr>
              <w:jc w:val="center"/>
            </w:pPr>
            <w:r w:rsidRPr="00182F41">
              <w:t>1 132,3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182F41" w:rsidRDefault="001B7BAA" w:rsidP="00F20D22">
            <w:pPr>
              <w:jc w:val="center"/>
            </w:pPr>
            <w:r w:rsidRPr="00182F41">
              <w:t>1 </w:t>
            </w:r>
            <w:r w:rsidR="002A3373" w:rsidRPr="00182F41">
              <w:t>482,3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182F41" w:rsidRDefault="002A3373" w:rsidP="00F20D22">
            <w:pPr>
              <w:jc w:val="center"/>
            </w:pPr>
            <w:r w:rsidRPr="00182F41">
              <w:t>4 455,9</w:t>
            </w:r>
          </w:p>
        </w:tc>
      </w:tr>
      <w:tr w:rsidR="00F21E7E" w:rsidRPr="00261904" w:rsidTr="004C4123">
        <w:trPr>
          <w:trHeight w:val="92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 w:rsidRPr="00A96B60">
              <w:lastRenderedPageBreak/>
              <w:t>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BF7387">
            <w:pPr>
              <w:jc w:val="center"/>
            </w:pPr>
            <w:r w:rsidRPr="00A96B60">
              <w:t>Мероприятие (результат) «Изготовлена техническая документация на объекты недвижимого имущества (технические планы, кадастровые паспорта, акты обследования)»,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  <w:rPr>
                <w:highlight w:val="yellow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 w:rsidRPr="00A96B60"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31421D" w:rsidP="002A3373">
            <w:pPr>
              <w:jc w:val="center"/>
            </w:pPr>
            <w: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31421D" w:rsidP="00F20D22">
            <w:pPr>
              <w:jc w:val="center"/>
            </w:pPr>
            <w:r>
              <w:t>130,0</w:t>
            </w:r>
          </w:p>
        </w:tc>
      </w:tr>
      <w:tr w:rsidR="00F21E7E" w:rsidRPr="00261904" w:rsidTr="004C4123">
        <w:trPr>
          <w:trHeight w:val="442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 w:rsidRPr="00A96B60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 w:rsidRPr="00A96B60"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31421D" w:rsidP="00F20D22">
            <w:pPr>
              <w:jc w:val="center"/>
            </w:pPr>
            <w: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31421D" w:rsidP="00F20D22">
            <w:pPr>
              <w:jc w:val="center"/>
            </w:pPr>
            <w: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31421D" w:rsidP="00F20D22">
            <w:pPr>
              <w:jc w:val="center"/>
            </w:pPr>
            <w:r>
              <w:t>130,0</w:t>
            </w:r>
          </w:p>
        </w:tc>
      </w:tr>
      <w:tr w:rsidR="00F21E7E" w:rsidRPr="00261904" w:rsidTr="00287AB2">
        <w:trPr>
          <w:trHeight w:val="442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951 0113 11 4 01 28570 240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30,0</w:t>
            </w:r>
          </w:p>
        </w:tc>
      </w:tr>
      <w:tr w:rsidR="00F21E7E" w:rsidRPr="00261904" w:rsidTr="00287AB2">
        <w:trPr>
          <w:trHeight w:val="442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</w:p>
        </w:tc>
        <w:tc>
          <w:tcPr>
            <w:tcW w:w="4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951 0501 11 4 01 28570 240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100,0</w:t>
            </w:r>
          </w:p>
        </w:tc>
      </w:tr>
      <w:tr w:rsidR="00261904" w:rsidRPr="00261904" w:rsidTr="00507AEB">
        <w:trPr>
          <w:trHeight w:val="92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41008E" w:rsidP="00F20D22">
            <w:pPr>
              <w:jc w:val="center"/>
            </w:pPr>
            <w:r w:rsidRPr="00A83F5F">
              <w:t>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41008E" w:rsidP="00F20D22">
            <w:pPr>
              <w:jc w:val="center"/>
            </w:pPr>
            <w:r w:rsidRPr="00A83F5F">
              <w:t>Мероприятие (результат) «Формирование земельных участков под объектами муниципальной казны»,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41008E" w:rsidP="00F20D22">
            <w:pPr>
              <w:jc w:val="center"/>
              <w:rPr>
                <w:highlight w:val="yellow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41008E" w:rsidP="00F20D22">
            <w:pPr>
              <w:jc w:val="center"/>
            </w:pPr>
            <w:r w:rsidRPr="00A83F5F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A83F5F" w:rsidP="00F20D22">
            <w:pPr>
              <w:jc w:val="center"/>
            </w:pPr>
            <w:r w:rsidRPr="00A83F5F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A83F5F" w:rsidP="00F20D22">
            <w:pPr>
              <w:jc w:val="center"/>
            </w:pPr>
            <w:r w:rsidRPr="00A83F5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A83F5F" w:rsidP="00F20D22">
            <w:pPr>
              <w:jc w:val="center"/>
            </w:pPr>
            <w:r w:rsidRPr="00A83F5F">
              <w:t>0,0</w:t>
            </w:r>
          </w:p>
        </w:tc>
      </w:tr>
      <w:tr w:rsidR="00261904" w:rsidRPr="00261904" w:rsidTr="00507AEB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41008E" w:rsidP="00F20D22">
            <w:pPr>
              <w:jc w:val="center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41008E" w:rsidP="00F20D22">
            <w:pPr>
              <w:jc w:val="center"/>
            </w:pPr>
            <w:r w:rsidRPr="00A83F5F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41008E" w:rsidP="00F20D22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41008E" w:rsidP="00F20D22">
            <w:pPr>
              <w:jc w:val="center"/>
            </w:pPr>
            <w:r w:rsidRPr="00A83F5F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A83F5F" w:rsidP="00F20D22">
            <w:pPr>
              <w:jc w:val="center"/>
            </w:pPr>
            <w:r w:rsidRPr="00A83F5F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A83F5F" w:rsidP="00F20D22">
            <w:pPr>
              <w:jc w:val="center"/>
            </w:pPr>
            <w:r w:rsidRPr="00A83F5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A83F5F" w:rsidP="00F20D22">
            <w:pPr>
              <w:jc w:val="center"/>
            </w:pPr>
            <w:r w:rsidRPr="00A83F5F">
              <w:t>0,0</w:t>
            </w:r>
          </w:p>
        </w:tc>
      </w:tr>
      <w:tr w:rsidR="00261904" w:rsidRPr="00261904" w:rsidTr="00507AEB">
        <w:trPr>
          <w:trHeight w:val="92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41008E" w:rsidP="00F20D22">
            <w:pPr>
              <w:jc w:val="center"/>
            </w:pPr>
            <w:r w:rsidRPr="00045AAB">
              <w:t>4.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41008E" w:rsidP="00F20D22">
            <w:pPr>
              <w:jc w:val="center"/>
            </w:pPr>
            <w:r w:rsidRPr="00045AAB">
              <w:t>Мероприятие (результат) «Формирование земельных участков для граждан, имеющих трех и более детей</w:t>
            </w:r>
            <w:r w:rsidR="00CF5F47" w:rsidRPr="00045AAB">
              <w:t xml:space="preserve"> и обеспечение их инженерной инфраструктурой</w:t>
            </w:r>
            <w:r w:rsidRPr="00045AAB">
              <w:t>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47" w:rsidRPr="00045AAB" w:rsidRDefault="00CF5F47" w:rsidP="00F20D22">
            <w:pPr>
              <w:jc w:val="center"/>
            </w:pPr>
          </w:p>
          <w:p w:rsidR="00CF5F47" w:rsidRPr="00045AAB" w:rsidRDefault="00CF5F47" w:rsidP="00F20D22">
            <w:pPr>
              <w:jc w:val="center"/>
            </w:pPr>
          </w:p>
          <w:p w:rsidR="00CF5F47" w:rsidRPr="00045AAB" w:rsidRDefault="00CF5F47" w:rsidP="00F20D22">
            <w:pPr>
              <w:jc w:val="center"/>
            </w:pPr>
          </w:p>
          <w:p w:rsidR="00CF5F47" w:rsidRPr="00045AAB" w:rsidRDefault="00CF5F47" w:rsidP="00F20D22">
            <w:pPr>
              <w:jc w:val="center"/>
            </w:pPr>
          </w:p>
          <w:p w:rsidR="00CF5F47" w:rsidRPr="00045AAB" w:rsidRDefault="00CF5F47" w:rsidP="00F20D22">
            <w:pPr>
              <w:jc w:val="center"/>
            </w:pPr>
          </w:p>
          <w:p w:rsidR="00CF5F47" w:rsidRPr="00045AAB" w:rsidRDefault="00CF5F47" w:rsidP="00F20D22">
            <w:pPr>
              <w:jc w:val="center"/>
            </w:pPr>
          </w:p>
          <w:p w:rsidR="0041008E" w:rsidRPr="00045AAB" w:rsidRDefault="00704E64" w:rsidP="00F20D22">
            <w:pPr>
              <w:jc w:val="center"/>
              <w:rPr>
                <w:highlight w:val="yellow"/>
              </w:rPr>
            </w:pPr>
            <w:r>
              <w:t>951 0412 11 4 01 28590 240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2A3373" w:rsidP="00F20D22">
            <w:pPr>
              <w:jc w:val="center"/>
            </w:pPr>
            <w:r w:rsidRPr="00045AAB">
              <w:t>649</w:t>
            </w:r>
            <w:r w:rsidR="00A45292" w:rsidRPr="00045AAB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2A3373" w:rsidP="00F20D22">
            <w:pPr>
              <w:jc w:val="center"/>
            </w:pPr>
            <w:r w:rsidRPr="00045AAB">
              <w:t>50</w:t>
            </w:r>
            <w:r w:rsidR="00A45292" w:rsidRPr="00045AAB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2A3373" w:rsidP="00F20D22">
            <w:pPr>
              <w:jc w:val="center"/>
            </w:pPr>
            <w:r w:rsidRPr="00045AAB">
              <w:t>5</w:t>
            </w:r>
            <w:r w:rsidR="00A45292" w:rsidRPr="00045AA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2A3373" w:rsidP="00F20D22">
            <w:pPr>
              <w:jc w:val="center"/>
            </w:pPr>
            <w:r w:rsidRPr="00045AAB">
              <w:t>749</w:t>
            </w:r>
            <w:r w:rsidR="00A45292" w:rsidRPr="00045AAB">
              <w:t>,0</w:t>
            </w:r>
          </w:p>
        </w:tc>
      </w:tr>
      <w:tr w:rsidR="00261904" w:rsidRPr="00261904" w:rsidTr="00507AEB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41008E" w:rsidP="00F20D22">
            <w:pPr>
              <w:jc w:val="center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41008E" w:rsidP="00F20D22">
            <w:pPr>
              <w:jc w:val="center"/>
            </w:pPr>
            <w:r w:rsidRPr="00045AAB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41008E" w:rsidP="00F20D22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2A3373" w:rsidP="00F20D22">
            <w:pPr>
              <w:jc w:val="center"/>
            </w:pPr>
            <w:r w:rsidRPr="00045AAB">
              <w:t>649</w:t>
            </w:r>
            <w:r w:rsidR="00A45292" w:rsidRPr="00045AAB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2A3373" w:rsidP="00F20D22">
            <w:pPr>
              <w:jc w:val="center"/>
            </w:pPr>
            <w:r w:rsidRPr="00045AAB">
              <w:t>5</w:t>
            </w:r>
            <w:r w:rsidR="00A45292" w:rsidRPr="00045AA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2A3373" w:rsidP="00F20D22">
            <w:pPr>
              <w:jc w:val="center"/>
            </w:pPr>
            <w:r w:rsidRPr="00045AAB">
              <w:t>5</w:t>
            </w:r>
            <w:r w:rsidR="00A45292" w:rsidRPr="00045AA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2A3373" w:rsidP="00F20D22">
            <w:pPr>
              <w:jc w:val="center"/>
            </w:pPr>
            <w:r w:rsidRPr="00045AAB">
              <w:t>749</w:t>
            </w:r>
            <w:r w:rsidR="00A45292" w:rsidRPr="00045AAB">
              <w:t>,0</w:t>
            </w:r>
          </w:p>
        </w:tc>
      </w:tr>
      <w:tr w:rsidR="00261904" w:rsidRPr="00261904" w:rsidTr="00507AEB">
        <w:trPr>
          <w:trHeight w:val="62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41008E" w:rsidP="00F20D22">
            <w:pPr>
              <w:jc w:val="center"/>
            </w:pPr>
            <w:r w:rsidRPr="004678CB">
              <w:t>5.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41008E" w:rsidP="000A7C1C">
            <w:pPr>
              <w:jc w:val="center"/>
            </w:pPr>
            <w:r w:rsidRPr="004678CB">
              <w:t>Мероприятие (результат) «</w:t>
            </w:r>
            <w:r w:rsidR="000A7C1C" w:rsidRPr="004678CB">
              <w:rPr>
                <w:rFonts w:eastAsia="Calibri"/>
              </w:rPr>
              <w:t>Уплачен транспортный налог</w:t>
            </w:r>
            <w:r w:rsidRPr="004678CB">
              <w:t>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CB" w:rsidRPr="004678CB" w:rsidRDefault="004678CB" w:rsidP="00DF44E5">
            <w:pPr>
              <w:jc w:val="center"/>
            </w:pPr>
          </w:p>
          <w:p w:rsidR="004678CB" w:rsidRPr="004678CB" w:rsidRDefault="004678CB" w:rsidP="00DF44E5">
            <w:pPr>
              <w:jc w:val="center"/>
            </w:pPr>
          </w:p>
          <w:p w:rsidR="004678CB" w:rsidRPr="004678CB" w:rsidRDefault="004678CB" w:rsidP="00DF44E5">
            <w:pPr>
              <w:jc w:val="center"/>
            </w:pPr>
          </w:p>
          <w:p w:rsidR="0041008E" w:rsidRPr="004678CB" w:rsidRDefault="004678CB" w:rsidP="00DF44E5">
            <w:pPr>
              <w:jc w:val="center"/>
              <w:rPr>
                <w:highlight w:val="yellow"/>
              </w:rPr>
            </w:pPr>
            <w:r w:rsidRPr="004678CB">
              <w:t>951 0113 11 4 01 28840 850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41008E" w:rsidP="002A3373">
            <w:pPr>
              <w:jc w:val="center"/>
            </w:pPr>
            <w:r w:rsidRPr="004678CB">
              <w:t>14</w:t>
            </w:r>
            <w:r w:rsidR="002A3373" w:rsidRPr="004678CB">
              <w:t>2</w:t>
            </w:r>
            <w:r w:rsidRPr="004678CB">
              <w:t>,</w:t>
            </w:r>
            <w:r w:rsidR="002A3373" w:rsidRPr="004678CB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2A3373" w:rsidP="00F20D22">
            <w:pPr>
              <w:jc w:val="center"/>
            </w:pPr>
            <w:r w:rsidRPr="004678CB">
              <w:t>142,4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2A3373" w:rsidP="00F20D22">
            <w:pPr>
              <w:jc w:val="center"/>
            </w:pPr>
            <w:r w:rsidRPr="004678CB">
              <w:t>142,4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2A3373" w:rsidP="00F20D22">
            <w:pPr>
              <w:jc w:val="center"/>
            </w:pPr>
            <w:r w:rsidRPr="004678CB">
              <w:t>427,20</w:t>
            </w:r>
          </w:p>
        </w:tc>
      </w:tr>
      <w:tr w:rsidR="00261904" w:rsidRPr="00261904" w:rsidTr="00507AEB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41008E" w:rsidP="00F20D22">
            <w:pPr>
              <w:jc w:val="center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41008E" w:rsidP="00F20D22">
            <w:pPr>
              <w:jc w:val="center"/>
            </w:pPr>
            <w:r w:rsidRPr="004678CB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41008E" w:rsidP="00F20D22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2A3373" w:rsidP="00F20D22">
            <w:pPr>
              <w:jc w:val="center"/>
            </w:pPr>
            <w:r w:rsidRPr="004678CB">
              <w:t>142,4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2A3373" w:rsidP="00F20D22">
            <w:pPr>
              <w:jc w:val="center"/>
            </w:pPr>
            <w:r w:rsidRPr="004678CB">
              <w:t>142,4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2A3373" w:rsidP="00F20D22">
            <w:pPr>
              <w:jc w:val="center"/>
            </w:pPr>
            <w:r w:rsidRPr="004678CB">
              <w:t>142,4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2A3373" w:rsidP="00F20D22">
            <w:pPr>
              <w:jc w:val="center"/>
            </w:pPr>
            <w:r w:rsidRPr="004678CB">
              <w:t>427,20</w:t>
            </w:r>
          </w:p>
        </w:tc>
      </w:tr>
      <w:tr w:rsidR="00261904" w:rsidRPr="00261904" w:rsidTr="00507AEB">
        <w:trPr>
          <w:trHeight w:val="92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7670F3" w:rsidRDefault="0041008E" w:rsidP="00F20D22">
            <w:pPr>
              <w:jc w:val="center"/>
            </w:pPr>
            <w:r w:rsidRPr="007670F3">
              <w:lastRenderedPageBreak/>
              <w:t>6.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7670F3" w:rsidRDefault="0041008E" w:rsidP="00F20D22">
            <w:pPr>
              <w:jc w:val="center"/>
            </w:pPr>
            <w:r w:rsidRPr="007670F3">
              <w:t>Мероприятие (результат) «</w:t>
            </w:r>
            <w:r w:rsidR="009F5D09" w:rsidRPr="007670F3">
              <w:rPr>
                <w:kern w:val="1"/>
              </w:rPr>
              <w:t>Своевременно перечислены денежные средства в соответствии с заключенным соглашением по переданным полномочиям по муниципальному земельному контролю</w:t>
            </w:r>
            <w:r w:rsidRPr="007670F3">
              <w:t>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F3" w:rsidRPr="007670F3" w:rsidRDefault="007670F3" w:rsidP="009F5D09">
            <w:pPr>
              <w:jc w:val="center"/>
            </w:pPr>
          </w:p>
          <w:p w:rsidR="007670F3" w:rsidRPr="007670F3" w:rsidRDefault="007670F3" w:rsidP="009F5D09">
            <w:pPr>
              <w:jc w:val="center"/>
            </w:pPr>
          </w:p>
          <w:p w:rsidR="007670F3" w:rsidRPr="007670F3" w:rsidRDefault="007670F3" w:rsidP="009F5D09">
            <w:pPr>
              <w:jc w:val="center"/>
            </w:pPr>
          </w:p>
          <w:p w:rsidR="007670F3" w:rsidRPr="007670F3" w:rsidRDefault="007670F3" w:rsidP="009F5D09">
            <w:pPr>
              <w:jc w:val="center"/>
            </w:pPr>
          </w:p>
          <w:p w:rsidR="007670F3" w:rsidRPr="007670F3" w:rsidRDefault="007670F3" w:rsidP="009F5D09">
            <w:pPr>
              <w:jc w:val="center"/>
            </w:pPr>
          </w:p>
          <w:p w:rsidR="007670F3" w:rsidRPr="007670F3" w:rsidRDefault="007670F3" w:rsidP="009F5D09">
            <w:pPr>
              <w:jc w:val="center"/>
            </w:pPr>
          </w:p>
          <w:p w:rsidR="007670F3" w:rsidRPr="007670F3" w:rsidRDefault="007670F3" w:rsidP="009F5D09">
            <w:pPr>
              <w:jc w:val="center"/>
            </w:pPr>
          </w:p>
          <w:p w:rsidR="0041008E" w:rsidRPr="007670F3" w:rsidRDefault="007670F3" w:rsidP="009F5D09">
            <w:pPr>
              <w:jc w:val="center"/>
              <w:rPr>
                <w:highlight w:val="yellow"/>
              </w:rPr>
            </w:pPr>
            <w:r w:rsidRPr="007670F3">
              <w:t>951 0113 11 4 01 87090 540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7670F3" w:rsidRDefault="001F7389" w:rsidP="002A3373">
            <w:pPr>
              <w:jc w:val="center"/>
            </w:pPr>
            <w:r w:rsidRPr="007670F3">
              <w:t>7</w:t>
            </w:r>
            <w:r w:rsidR="002A3373" w:rsidRPr="007670F3">
              <w:t>29</w:t>
            </w:r>
            <w:r w:rsidRPr="007670F3">
              <w:t>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7670F3" w:rsidRDefault="002A3373" w:rsidP="00F20D22">
            <w:pPr>
              <w:jc w:val="center"/>
            </w:pPr>
            <w:r w:rsidRPr="007670F3">
              <w:t>729,9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7670F3" w:rsidRDefault="002A3373" w:rsidP="00F20D22">
            <w:pPr>
              <w:jc w:val="center"/>
            </w:pPr>
            <w:r w:rsidRPr="007670F3">
              <w:t>729,9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7670F3" w:rsidRDefault="009F5D09" w:rsidP="002A3373">
            <w:pPr>
              <w:jc w:val="center"/>
            </w:pPr>
            <w:r w:rsidRPr="007670F3">
              <w:t>2 1</w:t>
            </w:r>
            <w:r w:rsidR="002A3373" w:rsidRPr="007670F3">
              <w:t>89</w:t>
            </w:r>
            <w:r w:rsidRPr="007670F3">
              <w:t>,7</w:t>
            </w:r>
          </w:p>
        </w:tc>
      </w:tr>
      <w:tr w:rsidR="00261904" w:rsidRPr="00261904" w:rsidTr="00507AEB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670F3" w:rsidRDefault="001F7389" w:rsidP="00F20D22">
            <w:pPr>
              <w:jc w:val="center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670F3" w:rsidRDefault="001F7389" w:rsidP="00F20D22">
            <w:pPr>
              <w:jc w:val="center"/>
            </w:pPr>
            <w:r w:rsidRPr="007670F3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670F3" w:rsidRDefault="001F7389" w:rsidP="00F20D22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670F3" w:rsidRDefault="002A3373" w:rsidP="00F20D22">
            <w:pPr>
              <w:jc w:val="center"/>
            </w:pPr>
            <w:r w:rsidRPr="007670F3">
              <w:t>729,9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670F3" w:rsidRDefault="002A3373" w:rsidP="00F20D22">
            <w:pPr>
              <w:jc w:val="center"/>
            </w:pPr>
            <w:r w:rsidRPr="007670F3">
              <w:t>729,9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670F3" w:rsidRDefault="002A3373" w:rsidP="00F20D22">
            <w:pPr>
              <w:jc w:val="center"/>
            </w:pPr>
            <w:r w:rsidRPr="007670F3">
              <w:t>729,9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670F3" w:rsidRDefault="002A3373" w:rsidP="00F20D22">
            <w:pPr>
              <w:jc w:val="center"/>
            </w:pPr>
            <w:r w:rsidRPr="007670F3">
              <w:t>2 189,7</w:t>
            </w:r>
          </w:p>
        </w:tc>
      </w:tr>
      <w:tr w:rsidR="00261904" w:rsidRPr="00261904" w:rsidTr="00507AEB">
        <w:trPr>
          <w:trHeight w:val="92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1F7389" w:rsidP="00F20D22">
            <w:pPr>
              <w:jc w:val="center"/>
            </w:pPr>
            <w:r w:rsidRPr="0010468A">
              <w:t>7.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1F7389" w:rsidP="00F20D22">
            <w:pPr>
              <w:jc w:val="center"/>
            </w:pPr>
            <w:r w:rsidRPr="0010468A">
              <w:t>Мероприятие (результат) «Формирование земельных участков в рамках предоставления муниципальных услуг и с целью вовлечения земельных участков в гражданский оборот»,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8A" w:rsidRPr="0010468A" w:rsidRDefault="0010468A" w:rsidP="00F20D22">
            <w:pPr>
              <w:jc w:val="center"/>
            </w:pPr>
          </w:p>
          <w:p w:rsidR="0010468A" w:rsidRPr="0010468A" w:rsidRDefault="0010468A" w:rsidP="00F20D22">
            <w:pPr>
              <w:jc w:val="center"/>
            </w:pPr>
          </w:p>
          <w:p w:rsidR="0010468A" w:rsidRPr="0010468A" w:rsidRDefault="0010468A" w:rsidP="00F20D22">
            <w:pPr>
              <w:jc w:val="center"/>
            </w:pPr>
          </w:p>
          <w:p w:rsidR="0010468A" w:rsidRPr="0010468A" w:rsidRDefault="0010468A" w:rsidP="00F20D22">
            <w:pPr>
              <w:jc w:val="center"/>
            </w:pPr>
          </w:p>
          <w:p w:rsidR="0010468A" w:rsidRPr="0010468A" w:rsidRDefault="0010468A" w:rsidP="00F20D22">
            <w:pPr>
              <w:jc w:val="center"/>
            </w:pPr>
          </w:p>
          <w:p w:rsidR="0010468A" w:rsidRPr="0010468A" w:rsidRDefault="0010468A" w:rsidP="00F20D22">
            <w:pPr>
              <w:jc w:val="center"/>
            </w:pPr>
          </w:p>
          <w:p w:rsidR="001F7389" w:rsidRPr="0010468A" w:rsidRDefault="0010468A" w:rsidP="00F20D22">
            <w:pPr>
              <w:jc w:val="center"/>
              <w:rPr>
                <w:highlight w:val="yellow"/>
              </w:rPr>
            </w:pPr>
            <w:r w:rsidRPr="0010468A">
              <w:t>951 0412 11 4 01 28940 240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A45292" w:rsidP="002A3373">
            <w:pPr>
              <w:jc w:val="center"/>
            </w:pPr>
            <w:r w:rsidRPr="0010468A">
              <w:t>1</w:t>
            </w:r>
            <w:r w:rsidR="002A3373" w:rsidRPr="0010468A">
              <w:t>6</w:t>
            </w:r>
            <w:r w:rsidRPr="0010468A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A45292" w:rsidP="00F20D22">
            <w:pPr>
              <w:jc w:val="center"/>
            </w:pPr>
            <w:r w:rsidRPr="0010468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2A3373" w:rsidP="00F20D22">
            <w:pPr>
              <w:jc w:val="center"/>
            </w:pPr>
            <w:r w:rsidRPr="0010468A">
              <w:t>2</w:t>
            </w:r>
            <w:r w:rsidR="00A45292" w:rsidRPr="0010468A"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A45292" w:rsidP="002A3373">
            <w:pPr>
              <w:jc w:val="center"/>
            </w:pPr>
            <w:r w:rsidRPr="0010468A">
              <w:t>3</w:t>
            </w:r>
            <w:r w:rsidR="002A3373" w:rsidRPr="0010468A">
              <w:t>6</w:t>
            </w:r>
            <w:r w:rsidRPr="0010468A">
              <w:t>0,0</w:t>
            </w:r>
          </w:p>
        </w:tc>
      </w:tr>
      <w:tr w:rsidR="00261904" w:rsidRPr="00261904" w:rsidTr="00507AEB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1F7389" w:rsidP="00F20D22">
            <w:pPr>
              <w:jc w:val="center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1F7389" w:rsidP="00F20D22">
            <w:pPr>
              <w:jc w:val="center"/>
            </w:pPr>
            <w:r w:rsidRPr="0010468A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1F7389" w:rsidP="00F20D22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2A3373" w:rsidP="00F20D22">
            <w:pPr>
              <w:jc w:val="center"/>
            </w:pPr>
            <w:r w:rsidRPr="0010468A">
              <w:t>160,0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A45292" w:rsidP="00F20D22">
            <w:pPr>
              <w:jc w:val="center"/>
            </w:pPr>
            <w:r w:rsidRPr="0010468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2A3373" w:rsidP="00F20D22">
            <w:pPr>
              <w:jc w:val="center"/>
            </w:pPr>
            <w:r w:rsidRPr="0010468A">
              <w:t>2</w:t>
            </w:r>
            <w:r w:rsidR="00A45292" w:rsidRPr="0010468A"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A45292" w:rsidP="002A3373">
            <w:pPr>
              <w:jc w:val="center"/>
            </w:pPr>
            <w:r w:rsidRPr="0010468A">
              <w:t>3</w:t>
            </w:r>
            <w:r w:rsidR="002A3373" w:rsidRPr="0010468A">
              <w:t>6</w:t>
            </w:r>
            <w:r w:rsidRPr="0010468A">
              <w:t>0,0</w:t>
            </w:r>
          </w:p>
        </w:tc>
      </w:tr>
      <w:tr w:rsidR="00261904" w:rsidRPr="00261904" w:rsidTr="00507AEB">
        <w:trPr>
          <w:trHeight w:val="92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1F7389" w:rsidP="00F20D22">
            <w:pPr>
              <w:jc w:val="center"/>
            </w:pPr>
            <w:r w:rsidRPr="007B0D72">
              <w:t>8.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1F7389" w:rsidP="00F20D22">
            <w:pPr>
              <w:jc w:val="center"/>
            </w:pPr>
            <w:r w:rsidRPr="007B0D72">
              <w:t>Мероприятие (результат) «Оценка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72" w:rsidRPr="007B0D72" w:rsidRDefault="007B0D72" w:rsidP="00F20D22">
            <w:pPr>
              <w:jc w:val="center"/>
            </w:pPr>
          </w:p>
          <w:p w:rsidR="007B0D72" w:rsidRPr="007B0D72" w:rsidRDefault="007B0D72" w:rsidP="00F20D22">
            <w:pPr>
              <w:jc w:val="center"/>
            </w:pPr>
          </w:p>
          <w:p w:rsidR="007B0D72" w:rsidRPr="007B0D72" w:rsidRDefault="007B0D72" w:rsidP="00F20D22">
            <w:pPr>
              <w:jc w:val="center"/>
            </w:pPr>
          </w:p>
          <w:p w:rsidR="007B0D72" w:rsidRPr="007B0D72" w:rsidRDefault="007B0D72" w:rsidP="00F20D22">
            <w:pPr>
              <w:jc w:val="center"/>
            </w:pPr>
          </w:p>
          <w:p w:rsidR="007B0D72" w:rsidRPr="007B0D72" w:rsidRDefault="007B0D72" w:rsidP="00F20D22">
            <w:pPr>
              <w:jc w:val="center"/>
            </w:pPr>
          </w:p>
          <w:p w:rsidR="007B0D72" w:rsidRPr="007B0D72" w:rsidRDefault="007B0D72" w:rsidP="00F20D22">
            <w:pPr>
              <w:jc w:val="center"/>
            </w:pPr>
          </w:p>
          <w:p w:rsidR="007B0D72" w:rsidRPr="007B0D72" w:rsidRDefault="007B0D72" w:rsidP="00F20D22">
            <w:pPr>
              <w:jc w:val="center"/>
            </w:pPr>
          </w:p>
          <w:p w:rsidR="001F7389" w:rsidRPr="007B0D72" w:rsidRDefault="007B0D72" w:rsidP="00F20D22">
            <w:pPr>
              <w:jc w:val="center"/>
              <w:rPr>
                <w:highlight w:val="yellow"/>
              </w:rPr>
            </w:pPr>
            <w:r w:rsidRPr="007B0D72">
              <w:t>951 0113 11 4 01 28610 240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2A3373" w:rsidP="00F20D22">
            <w:pPr>
              <w:jc w:val="center"/>
            </w:pPr>
            <w:r w:rsidRPr="007B0D72">
              <w:t>15</w:t>
            </w:r>
            <w:r w:rsidR="00A45292" w:rsidRPr="007B0D7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2A3373" w:rsidP="00F20D22">
            <w:pPr>
              <w:jc w:val="center"/>
            </w:pPr>
            <w:r w:rsidRPr="007B0D72">
              <w:t>150</w:t>
            </w:r>
            <w:r w:rsidR="00A45292" w:rsidRPr="007B0D72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2A3373" w:rsidP="00F20D22">
            <w:pPr>
              <w:jc w:val="center"/>
            </w:pPr>
            <w:r w:rsidRPr="007B0D72">
              <w:t>3</w:t>
            </w:r>
            <w:r w:rsidR="00A45292" w:rsidRPr="007B0D72"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A45292" w:rsidP="00F20D22">
            <w:pPr>
              <w:jc w:val="center"/>
            </w:pPr>
            <w:r w:rsidRPr="007B0D72">
              <w:t>600,0</w:t>
            </w:r>
          </w:p>
        </w:tc>
      </w:tr>
      <w:tr w:rsidR="00F21E7E" w:rsidRPr="00261904" w:rsidTr="00507AEB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261904" w:rsidRDefault="001F7389" w:rsidP="00F20D22">
            <w:pPr>
              <w:jc w:val="center"/>
              <w:rPr>
                <w:color w:val="FF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1F7389" w:rsidP="00F20D22">
            <w:pPr>
              <w:jc w:val="center"/>
            </w:pPr>
            <w:r w:rsidRPr="007B0D72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261904" w:rsidRDefault="001F7389" w:rsidP="00F20D22">
            <w:pPr>
              <w:jc w:val="center"/>
              <w:rPr>
                <w:color w:val="FF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2A3373" w:rsidP="00F20D22">
            <w:pPr>
              <w:jc w:val="center"/>
            </w:pPr>
            <w:r w:rsidRPr="007B0D72">
              <w:t>15</w:t>
            </w:r>
            <w:r w:rsidR="00A45292" w:rsidRPr="007B0D7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2A3373" w:rsidP="00F20D22">
            <w:pPr>
              <w:jc w:val="center"/>
            </w:pPr>
            <w:r w:rsidRPr="007B0D72">
              <w:t>150</w:t>
            </w:r>
            <w:r w:rsidR="00A45292" w:rsidRPr="007B0D72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2A3373" w:rsidP="00F20D22">
            <w:pPr>
              <w:jc w:val="center"/>
            </w:pPr>
            <w:r w:rsidRPr="007B0D72">
              <w:t>3</w:t>
            </w:r>
            <w:r w:rsidR="00A45292" w:rsidRPr="007B0D72"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A45292" w:rsidP="00F20D22">
            <w:pPr>
              <w:jc w:val="center"/>
            </w:pPr>
            <w:r w:rsidRPr="007B0D72">
              <w:t>600,0</w:t>
            </w:r>
          </w:p>
        </w:tc>
      </w:tr>
    </w:tbl>
    <w:p w:rsidR="001F7389" w:rsidRPr="00261904" w:rsidRDefault="001F7389" w:rsidP="00F05E88">
      <w:pPr>
        <w:rPr>
          <w:color w:val="FF0000"/>
        </w:rPr>
      </w:pPr>
    </w:p>
    <w:p w:rsidR="00F05E88" w:rsidRPr="00FB66C2" w:rsidRDefault="00F05E88" w:rsidP="00AF2D2D">
      <w:pPr>
        <w:jc w:val="center"/>
      </w:pPr>
      <w:r w:rsidRPr="00FB66C2">
        <w:t>5. План реализации</w:t>
      </w:r>
      <w:r w:rsidR="001F7389" w:rsidRPr="00FB66C2">
        <w:t xml:space="preserve"> </w:t>
      </w:r>
      <w:r w:rsidRPr="00FB66C2">
        <w:t>комплекса процессных мероприятий на 2025 - 2027 годы</w:t>
      </w:r>
    </w:p>
    <w:p w:rsidR="00F05E88" w:rsidRPr="00FB66C2" w:rsidRDefault="00F05E88" w:rsidP="00F05E88"/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436"/>
        <w:gridCol w:w="1707"/>
        <w:gridCol w:w="3504"/>
        <w:gridCol w:w="3041"/>
        <w:gridCol w:w="2408"/>
      </w:tblGrid>
      <w:tr w:rsidR="00FB66C2" w:rsidRPr="00FB66C2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FB66C2" w:rsidRDefault="00F05E88" w:rsidP="00AF2D2D">
            <w:pPr>
              <w:jc w:val="center"/>
            </w:pPr>
            <w:r w:rsidRPr="00FB66C2">
              <w:t>№</w:t>
            </w:r>
          </w:p>
          <w:p w:rsidR="00F05E88" w:rsidRPr="00FB66C2" w:rsidRDefault="00F05E88" w:rsidP="00AF2D2D">
            <w:pPr>
              <w:jc w:val="center"/>
            </w:pPr>
            <w:proofErr w:type="gramStart"/>
            <w:r w:rsidRPr="00FB66C2">
              <w:t>п</w:t>
            </w:r>
            <w:proofErr w:type="gramEnd"/>
            <w:r w:rsidRPr="00FB66C2">
              <w:t>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FB66C2" w:rsidRDefault="00F05E88" w:rsidP="00AF2D2D">
            <w:pPr>
              <w:jc w:val="center"/>
            </w:pPr>
            <w:r w:rsidRPr="00FB66C2">
              <w:t>Наименование мероприятия (результата), контрольной точки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FB66C2" w:rsidRDefault="00F05E88" w:rsidP="00AF2D2D">
            <w:pPr>
              <w:jc w:val="center"/>
            </w:pPr>
            <w:r w:rsidRPr="00FB66C2">
              <w:t>Дата наступления контрольной точки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FB66C2" w:rsidRDefault="00F05E88" w:rsidP="00AF2D2D">
            <w:pPr>
              <w:jc w:val="center"/>
            </w:pPr>
            <w:r w:rsidRPr="00FB66C2">
              <w:t xml:space="preserve">Ответственный исполнитель (наименование структурного подразделения </w:t>
            </w:r>
            <w:r w:rsidR="00EA5E97" w:rsidRPr="00FB66C2">
              <w:t xml:space="preserve">Администрации Белокалитвинского городского </w:t>
            </w:r>
            <w:r w:rsidR="00EA5E97" w:rsidRPr="00FB66C2">
              <w:lastRenderedPageBreak/>
              <w:t xml:space="preserve">поселения </w:t>
            </w:r>
            <w:r w:rsidRPr="00FB66C2">
              <w:t>иного органа, организации, Ф.И.О., должность)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FB66C2" w:rsidRDefault="00F05E88" w:rsidP="00AF2D2D">
            <w:pPr>
              <w:jc w:val="center"/>
            </w:pPr>
            <w:r w:rsidRPr="00FB66C2">
              <w:lastRenderedPageBreak/>
              <w:t>Вид подтверждающего документа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FB66C2" w:rsidRDefault="00F05E88" w:rsidP="00AF2D2D">
            <w:pPr>
              <w:jc w:val="center"/>
            </w:pPr>
            <w:r w:rsidRPr="00FB66C2">
              <w:t>Информационная система (источник данных)</w:t>
            </w:r>
          </w:p>
        </w:tc>
      </w:tr>
      <w:tr w:rsidR="00FB66C2" w:rsidRPr="00FB66C2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FB66C2" w:rsidRDefault="00507AEB" w:rsidP="00AF2D2D">
            <w:pPr>
              <w:jc w:val="center"/>
            </w:pPr>
            <w:r w:rsidRPr="00FB66C2">
              <w:lastRenderedPageBreak/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FB66C2" w:rsidRDefault="00507AEB" w:rsidP="00AF2D2D">
            <w:pPr>
              <w:jc w:val="center"/>
            </w:pPr>
            <w:r w:rsidRPr="00FB66C2"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FB66C2" w:rsidRDefault="00507AEB" w:rsidP="00AF2D2D">
            <w:pPr>
              <w:jc w:val="center"/>
            </w:pPr>
            <w:r w:rsidRPr="00FB66C2">
              <w:t>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FB66C2" w:rsidRDefault="00507AEB" w:rsidP="00AF2D2D">
            <w:pPr>
              <w:jc w:val="center"/>
            </w:pPr>
            <w:r w:rsidRPr="00FB66C2"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FB66C2" w:rsidRDefault="00507AEB" w:rsidP="00AF2D2D">
            <w:pPr>
              <w:jc w:val="center"/>
            </w:pPr>
            <w:r w:rsidRPr="00FB66C2"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FB66C2" w:rsidRDefault="00507AEB" w:rsidP="00AF2D2D">
            <w:pPr>
              <w:jc w:val="center"/>
            </w:pPr>
            <w:r w:rsidRPr="00FB66C2">
              <w:t>6</w:t>
            </w:r>
          </w:p>
        </w:tc>
      </w:tr>
      <w:tr w:rsidR="00261904" w:rsidRPr="00261904" w:rsidTr="00F05E88">
        <w:tc>
          <w:tcPr>
            <w:tcW w:w="15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FB66C2" w:rsidRDefault="00EA5E97" w:rsidP="00AF2D2D">
            <w:pPr>
              <w:jc w:val="center"/>
            </w:pPr>
            <w:r w:rsidRPr="00FB66C2">
              <w:t>1. Задача комплекса процессных мероприятий «</w:t>
            </w:r>
            <w:r w:rsidR="00AF2D2D" w:rsidRPr="00FB66C2">
              <w:t>Повышена эффективность использования и содержания муниципальной собственности  муниципального образования  «Белокалитвинское городское поселение», вовлечено муниципальное имущество в хозяйственный оборот</w:t>
            </w:r>
            <w:r w:rsidRPr="00FB66C2">
              <w:t>»</w:t>
            </w:r>
          </w:p>
        </w:tc>
      </w:tr>
      <w:tr w:rsidR="00261904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0C0798" w:rsidRDefault="00F05E88" w:rsidP="00AF2D2D">
            <w:pPr>
              <w:jc w:val="center"/>
            </w:pPr>
            <w:r w:rsidRPr="000C0798">
              <w:t>1.1.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0C0798" w:rsidRDefault="00F05E88" w:rsidP="00AF2D2D">
            <w:pPr>
              <w:jc w:val="both"/>
            </w:pPr>
            <w:r w:rsidRPr="000C0798">
              <w:t xml:space="preserve">Мероприятие (результат) 1.1. </w:t>
            </w:r>
            <w:r w:rsidRPr="000C0798">
              <w:rPr>
                <w:rFonts w:eastAsia="Calibri"/>
              </w:rPr>
              <w:t>«</w:t>
            </w:r>
            <w:r w:rsidR="00AF2D2D" w:rsidRPr="000C0798">
              <w:t>Изготовлена техническая документация</w:t>
            </w:r>
            <w:r w:rsidR="00EA5E97" w:rsidRPr="000C0798">
              <w:t xml:space="preserve"> на объекты недвижимого имущества (технические планы, кадастровые паспорта, акты обследования)</w:t>
            </w:r>
            <w:r w:rsidRPr="000C0798"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0C0798" w:rsidRDefault="00F05E88" w:rsidP="00AF2D2D">
            <w:pPr>
              <w:jc w:val="center"/>
            </w:pPr>
            <w:r w:rsidRPr="000C0798">
              <w:t>Х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0C0798" w:rsidRDefault="00EA5E97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</w:t>
            </w:r>
            <w:r w:rsidR="000C0798" w:rsidRPr="000C0798">
              <w:t>Пушкарская Наталья Николаевна</w:t>
            </w:r>
            <w:r w:rsidRPr="000C0798">
              <w:t xml:space="preserve">, </w:t>
            </w:r>
            <w:r w:rsidR="000C0798" w:rsidRPr="000C0798">
              <w:t xml:space="preserve">исполняющий обязанности </w:t>
            </w:r>
            <w:r w:rsidRPr="000C0798">
              <w:t>начальник</w:t>
            </w:r>
            <w:r w:rsidR="000C0798" w:rsidRPr="000C0798">
              <w:t>а</w:t>
            </w:r>
            <w:r w:rsidRPr="000C0798">
              <w:t xml:space="preserve">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0C0798" w:rsidRDefault="00F05E88" w:rsidP="00AF2D2D">
            <w:pPr>
              <w:jc w:val="center"/>
            </w:pPr>
            <w:r w:rsidRPr="000C0798">
              <w:t>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0C0798" w:rsidRDefault="00F05E88" w:rsidP="00AF2D2D">
            <w:pPr>
              <w:jc w:val="center"/>
            </w:pPr>
            <w:r w:rsidRPr="000C0798">
              <w:t>Х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1.2.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1.1.1</w:t>
            </w:r>
          </w:p>
          <w:p w:rsidR="000C0798" w:rsidRPr="000C0798" w:rsidRDefault="000C0798" w:rsidP="000C0798">
            <w:pPr>
              <w:jc w:val="both"/>
            </w:pPr>
            <w:r w:rsidRPr="000C0798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30.04.2025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1.3.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 xml:space="preserve">Контрольная точка 1.1.2. «Сведения о муниципальном контракте внесены в реестр контрактов, заключенных заказчиками по результатам </w:t>
            </w:r>
            <w:r w:rsidRPr="000C0798">
              <w:lastRenderedPageBreak/>
              <w:t>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lastRenderedPageBreak/>
              <w:t>30.06.2025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 xml:space="preserve">Отдел земельных и имущественных отношений Администрации Белокалитвинского городского поселения  (Пушкарская </w:t>
            </w:r>
            <w:r w:rsidRPr="000C0798">
              <w:lastRenderedPageBreak/>
              <w:t>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lastRenderedPageBreak/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lastRenderedPageBreak/>
              <w:t>1.4.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1.1.3. «Произведена приемка поставленных товаров, выполненных работ, оказанных 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30.08.2025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акт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1.5.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30.09.2025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1.6.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1.1.5</w:t>
            </w:r>
          </w:p>
          <w:p w:rsidR="000C0798" w:rsidRPr="000C0798" w:rsidRDefault="000C0798" w:rsidP="000C0798">
            <w:pPr>
              <w:jc w:val="both"/>
            </w:pPr>
            <w:r w:rsidRPr="000C0798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30.04.2026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lastRenderedPageBreak/>
              <w:t>1.7.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1.1.6.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30.06.2026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1.8.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1.1.7. «Произведена приемка поставленных товаров, выполненных работ, оказанных 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30.08.2026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акт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1.9.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1.1.8.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30.09.2026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1.10.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1.1.9</w:t>
            </w:r>
          </w:p>
          <w:p w:rsidR="000C0798" w:rsidRPr="000C0798" w:rsidRDefault="000C0798" w:rsidP="000C0798">
            <w:pPr>
              <w:jc w:val="both"/>
            </w:pPr>
            <w:r w:rsidRPr="000C0798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30.04.2027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 xml:space="preserve">Отдел земельных и имущественных отношений Администрации Белокалитвинского городского </w:t>
            </w:r>
            <w:r w:rsidRPr="000C0798">
              <w:lastRenderedPageBreak/>
              <w:t>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lastRenderedPageBreak/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lastRenderedPageBreak/>
              <w:t>1.11.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1.1.10.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30.06.2027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1.12.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1.1.11. «Произведена приемка поставленных товаров, выполненных работ, оказанных 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30.08.2027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акт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1.13.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1.1.12.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30.09.2027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 xml:space="preserve"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</w:t>
            </w:r>
            <w:r w:rsidRPr="000C0798">
              <w:lastRenderedPageBreak/>
              <w:t>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223047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lastRenderedPageBreak/>
              <w:t>1.14.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 xml:space="preserve">Мероприятие (результат) 1.2. </w:t>
            </w:r>
            <w:r w:rsidRPr="00223047">
              <w:rPr>
                <w:rFonts w:eastAsia="Calibri"/>
              </w:rPr>
              <w:t>«</w:t>
            </w:r>
            <w:r w:rsidRPr="00223047">
              <w:t>Формирование земельных участков под объектами муниципальной казны»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Х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</w:p>
          <w:p w:rsidR="000C0798" w:rsidRPr="00223047" w:rsidRDefault="000C0798" w:rsidP="00223047">
            <w:pPr>
              <w:jc w:val="center"/>
            </w:pPr>
            <w:r w:rsidRPr="00223047">
              <w:t>1.</w:t>
            </w:r>
            <w:r w:rsidR="00223047">
              <w:t>15</w:t>
            </w:r>
            <w:r w:rsidRPr="00223047">
              <w:t>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Мероприятие (результат) 1.3. «</w:t>
            </w:r>
            <w:r w:rsidR="00223047" w:rsidRPr="00223047">
              <w:t xml:space="preserve"> Формирование земельных участков для граждан, имеющих трех и более детей и обеспечение их инженерной инфраструктурой </w:t>
            </w:r>
            <w:r w:rsidRPr="00223047"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Х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A825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1.16.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1.3.1</w:t>
            </w:r>
          </w:p>
          <w:p w:rsidR="00223047" w:rsidRPr="00223047" w:rsidRDefault="00223047" w:rsidP="00223047">
            <w:pPr>
              <w:jc w:val="both"/>
            </w:pPr>
            <w:r w:rsidRPr="00223047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30.04.2025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A825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1.17.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 xml:space="preserve">Контрольная точка 1.3.2. «Сведения о муниципальном </w:t>
            </w:r>
            <w:r w:rsidRPr="00223047">
              <w:lastRenderedPageBreak/>
              <w:t>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lastRenderedPageBreak/>
              <w:t>30.06.2025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 xml:space="preserve">Отдел земельных и имущественных отношений </w:t>
            </w:r>
            <w:r w:rsidRPr="00223047">
              <w:lastRenderedPageBreak/>
              <w:t>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lastRenderedPageBreak/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A825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lastRenderedPageBreak/>
              <w:t>1.18.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1.3.3. «Произведена приемка поставленных товаров, выполненных работ, оказанных 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30.08.2025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акт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A825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1.19.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30.09.2025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A825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1.20.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1.3.5. «Постановка объекта недвижимого имущества на государственный кадастровый учет»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Декабрь 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 xml:space="preserve">Отдел земельных и имущественных отношений Администрации Белокалитвинского городского поселения  (Пушкарская Наталья Николаевна, </w:t>
            </w:r>
            <w:r w:rsidRPr="00223047">
              <w:lastRenderedPageBreak/>
              <w:t>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lastRenderedPageBreak/>
              <w:t>Внесение сведений в ЕГРН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A825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lastRenderedPageBreak/>
              <w:t>1.21.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1.3.6</w:t>
            </w:r>
          </w:p>
          <w:p w:rsidR="00223047" w:rsidRPr="00223047" w:rsidRDefault="00223047" w:rsidP="00223047">
            <w:pPr>
              <w:jc w:val="both"/>
            </w:pPr>
            <w:r w:rsidRPr="00223047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30.04.2026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A825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1.22.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1.3.7.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30.06.2026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A825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1.23.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1.3.8. «Произведена приемка поставленных товаров, выполненных работ, оказанных 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30.08.2026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аки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A825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lastRenderedPageBreak/>
              <w:t>1.24.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1.3.9.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30.09.2026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A825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1.25.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1.3.10. «Постановка объекта недвижимого имущества на государственный кадастровый учет»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Декабрь 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Внесение сведений в ЕГРН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055B7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1.26.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1.3.11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30.04.2027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055B7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1.27.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 xml:space="preserve">Контрольная точка 1.3.12. «Сведения о муниципальном контракте внесены в реестр контрактов, заключенных </w:t>
            </w:r>
            <w:r w:rsidRPr="00223047">
              <w:lastRenderedPageBreak/>
              <w:t>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lastRenderedPageBreak/>
              <w:t>30.06.2027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 xml:space="preserve">Отдел земельных и имущественных отношений Администрации Белокалитвинского городского </w:t>
            </w:r>
            <w:r w:rsidRPr="00223047">
              <w:lastRenderedPageBreak/>
              <w:t>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lastRenderedPageBreak/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055B7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lastRenderedPageBreak/>
              <w:t>1.28.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1.3.13. «Произведена приемка поставленных товаров, выполненных работ, оказанных 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30.08.2027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акт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055B7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1.29.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1.3.14.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30.09.2027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055B7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1.30.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1.3.15. «Постановка объекта недвижимого имущества на государственный кадастровый учет»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Декабрь 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both"/>
            </w:pPr>
            <w:r w:rsidRPr="00223047">
              <w:t xml:space="preserve"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</w:t>
            </w:r>
            <w:r w:rsidRPr="00223047">
              <w:lastRenderedPageBreak/>
              <w:t>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lastRenderedPageBreak/>
              <w:t>Внесение сведений в ЕГРН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D34B0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lastRenderedPageBreak/>
              <w:t>1.31.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Мероприятие (результат) </w:t>
            </w:r>
            <w:r w:rsidRPr="00223047">
              <w:rPr>
                <w:rFonts w:eastAsia="Calibri"/>
              </w:rPr>
              <w:t>1.4.</w:t>
            </w:r>
            <w:r w:rsidRPr="00223047">
              <w:t xml:space="preserve"> «</w:t>
            </w:r>
            <w:r w:rsidRPr="00223047">
              <w:rPr>
                <w:rFonts w:eastAsia="Calibri"/>
              </w:rPr>
              <w:t>Уплачен транспортный налог</w:t>
            </w:r>
            <w:r w:rsidRPr="00223047"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Х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5779F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1.32.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окончательный расчет транспортного налога за 2024 год»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28.02.2025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налоговая декларация по транспортному налогу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1.33.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1.4.2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транспортный налог за 2024 год»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28.02.2025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1.34.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1.4.3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расчет авансового платежа по транспортному налогу за 1 квартал 2025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28.04.2025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уведомление об исчисленном авансовом платеже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lastRenderedPageBreak/>
              <w:t>1.35.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1.4.4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авансовый платеж по транспортному налогу за 1 квартал 2025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28.04.2025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1.36.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1.4.5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расчет авансового платежа по транспортному налогу за 2 квартал 2025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28.07.2025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уведомление об исчисленном авансовом платеже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1.37.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1.4.6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авансовый платеж по транспортному налогу за 2 квартал 2025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28.07.2025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223047">
            <w:pPr>
              <w:jc w:val="center"/>
            </w:pPr>
            <w:r w:rsidRPr="00223047">
              <w:t>1</w:t>
            </w:r>
            <w:r w:rsidR="00223047" w:rsidRPr="00223047">
              <w:t>.38.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1.4.7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расчет авансового платежа по транспортному налогу за 3 квартал 2025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28.10.2025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уведомление об исчисленном авансовом платеже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1.39.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1.4.7</w:t>
            </w:r>
          </w:p>
          <w:p w:rsidR="000C0798" w:rsidRPr="00223047" w:rsidRDefault="000C0798" w:rsidP="000C0798">
            <w:pPr>
              <w:jc w:val="both"/>
            </w:pPr>
            <w:r w:rsidRPr="00223047">
              <w:t xml:space="preserve">«Уплачен авансовый платеж по </w:t>
            </w:r>
            <w:r w:rsidRPr="00223047">
              <w:lastRenderedPageBreak/>
              <w:t>транспортному налогу за 3 квартал 2025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lastRenderedPageBreak/>
              <w:t>до 28.10.2025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Отдел бухгалтерского учета и бюджетной отчетности </w:t>
            </w:r>
            <w:r w:rsidRPr="00223047">
              <w:lastRenderedPageBreak/>
              <w:t>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lastRenderedPageBreak/>
              <w:t>1.40.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1.4.8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окончательный расчет транспортного налога за 2025 год»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28.02.2026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налоговая декларация по транспортному налогу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1.41.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1.4.9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транспортный налог за 2025 год»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28.02.2026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1.42.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1.4.10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расчет авансового платежа по транспортному налогу за 1 квартал 2026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28.04.2026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уведомление об исчисленном авансовом платеже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1.43.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1.4.11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авансовый платеж по транспортному налогу за 1 квартал 2026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28.04.2026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Отдел бухгалтерского учета и бюджетной отчетности Администрации Белокалитвинского городского </w:t>
            </w:r>
            <w:r w:rsidRPr="00223047">
              <w:lastRenderedPageBreak/>
              <w:t>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lastRenderedPageBreak/>
              <w:t>1.44.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1.4.12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расчет авансового платежа по транспортному налогу за 2 квартал 2026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28.07.2026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уведомление об исчисленном авансовом платеже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1.45.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1.4.13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авансовый платеж по транспортному налогу за 2 квартал 2026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28.07.2026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1.46.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1.4.14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расчет авансового платежа по транспортному налогу за 3 квартал 2026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28.10.2026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уведомление об исчисленном авансовом платеже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1.47.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1.4.15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авансовый платеж по транспортному налогу за 3 квартал 2026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28.10.2026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Отдел бухгалтерского учета и бюджетной отчетности Администрации Белокалитвинского городского поселения  (Мазкун Надежда Владимировна, главный </w:t>
            </w:r>
            <w:r w:rsidRPr="00223047">
              <w:lastRenderedPageBreak/>
              <w:t>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lastRenderedPageBreak/>
              <w:t>1.48.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1.4.16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окончательный расчет транспортного налога за 2026 год»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28.02.2027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налоговая декларация по транспортному налогу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1.49.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1.4.17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транспортный налог за 2026 год»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28.02.2027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1.50.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1.4.18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расчет авансового платежа по транспортному налогу за 1 квартал 2027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28.04.2027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уведомление об исчисленном авансовом платеже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1.51.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1.4.19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авансовый платеж по транспортному налогу за 1 квартал 2027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28.04.2027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lastRenderedPageBreak/>
              <w:t>1.52.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1.4.20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расчет авансового платежа по транспортному налогу за 2 квартал 2027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28.07.2027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уведомление об исчисленном авансовом платеже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1.53.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1.4.21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авансовый платеж по транспортному налогу за 2 квартал 2027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28.07.2027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1.54.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1.4.22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расчет авансового платежа по транспортному налогу за 3 квартал 2027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28.10.2027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уведомление об исчисленном авансовом платеже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1.55.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1.4.23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авансовый платеж по транспортному налогу за 3 квартал 2027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28.10.2027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1.56.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Мероприятие (результат) </w:t>
            </w:r>
            <w:r w:rsidRPr="00223047">
              <w:rPr>
                <w:rFonts w:eastAsia="Calibri"/>
              </w:rPr>
              <w:t>1.5.</w:t>
            </w:r>
            <w:r w:rsidRPr="00223047">
              <w:t xml:space="preserve"> «Своевременно перечислены </w:t>
            </w:r>
            <w:r w:rsidRPr="00223047">
              <w:lastRenderedPageBreak/>
              <w:t>денежные средства в соответствии с заключенным соглашением по п</w:t>
            </w:r>
            <w:r w:rsidRPr="00223047">
              <w:rPr>
                <w:kern w:val="1"/>
              </w:rPr>
              <w:t>ереданным полномочиям по муниципальному земельному контролю</w:t>
            </w:r>
            <w:r w:rsidRPr="00223047"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lastRenderedPageBreak/>
              <w:t>Х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</w:t>
            </w:r>
            <w:r w:rsidRPr="00223047">
              <w:lastRenderedPageBreak/>
              <w:t xml:space="preserve">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lastRenderedPageBreak/>
              <w:t>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>1.57.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1.5.1</w:t>
            </w:r>
          </w:p>
          <w:p w:rsidR="000C0798" w:rsidRPr="00223047" w:rsidRDefault="000C0798" w:rsidP="000C0798">
            <w:pPr>
              <w:widowControl w:val="0"/>
              <w:jc w:val="both"/>
            </w:pPr>
            <w:r w:rsidRPr="00223047">
              <w:t xml:space="preserve">Заключены  соглашения по переданным полномочиям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223047">
              <w:t xml:space="preserve">не позднее даты утверждения решения о бюджете Белокалитвинского городского поселения Белокалитвинского района на очередной финансовый год и плановый период 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223047">
              <w:t>Соглашения по переданным полномочиям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1.58.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1.5.2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</w:t>
            </w:r>
            <w:r w:rsidRPr="00223047">
              <w:lastRenderedPageBreak/>
              <w:t xml:space="preserve">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 xml:space="preserve">до 15.01.2025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</w:t>
            </w:r>
            <w:r w:rsidRPr="00223047">
              <w:lastRenderedPageBreak/>
              <w:t xml:space="preserve">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>1.59.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1.5.3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 xml:space="preserve">до 15.02.2025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1.60.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1.5.4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</w:t>
            </w:r>
            <w:r w:rsidRPr="00223047">
              <w:lastRenderedPageBreak/>
              <w:t xml:space="preserve">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 xml:space="preserve">до 15.03.2025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lastRenderedPageBreak/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>1.61.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1.5.5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 xml:space="preserve">до 15.04.2025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1.62.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1.5.6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 xml:space="preserve">до 15.05.2025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 xml:space="preserve">отдел бухгалтерского учета и бюджетной отчетности Администрации Белокалитвинского городского </w:t>
            </w:r>
            <w:r w:rsidRPr="00223047">
              <w:lastRenderedPageBreak/>
              <w:t>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223047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>1</w:t>
            </w:r>
            <w:r w:rsidR="00223047" w:rsidRPr="00223047">
              <w:t>.63.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1.5.7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 xml:space="preserve">до 15.06.2025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1.64.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1.5.8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 xml:space="preserve">до 15.07.2025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>1.65.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1.5.9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 xml:space="preserve">до 15.08.2025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1.66.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1.5.10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 xml:space="preserve">до 15.09.2025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1.67.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1.5.11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расходов, связанных с </w:t>
            </w:r>
            <w:r w:rsidRPr="00223047">
              <w:lastRenderedPageBreak/>
              <w:t xml:space="preserve">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 xml:space="preserve">до 15.10.2025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</w:t>
            </w:r>
            <w:r w:rsidRPr="00223047">
              <w:lastRenderedPageBreak/>
              <w:t xml:space="preserve">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>1.68.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1.5.12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 xml:space="preserve">до 15.11.2025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1.69.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1.5.13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</w:t>
            </w:r>
            <w:r w:rsidRPr="007D52A1">
              <w:lastRenderedPageBreak/>
              <w:t xml:space="preserve">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 xml:space="preserve">до 15.12.2025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 xml:space="preserve">отдел бухгалтерского учета и </w:t>
            </w:r>
            <w:r w:rsidRPr="007D52A1">
              <w:lastRenderedPageBreak/>
              <w:t>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1.70.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1.5.14</w:t>
            </w:r>
          </w:p>
          <w:p w:rsidR="000C0798" w:rsidRPr="007D52A1" w:rsidRDefault="000C0798" w:rsidP="000C0798">
            <w:pPr>
              <w:widowControl w:val="0"/>
              <w:jc w:val="both"/>
            </w:pPr>
            <w:r w:rsidRPr="007D52A1">
              <w:t xml:space="preserve">Заключены  соглашения по переданным полномочиям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7D52A1">
              <w:t xml:space="preserve">не позднее даты утверждения решения о бюджете Белокалитвинского городского поселения Белокалитвинского района на очередной финансовый год и плановый период 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7D52A1">
              <w:t>Соглашения по переданным полномочиям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1.71.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1.5.15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15.01.2026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 xml:space="preserve">отдел бухгалтерского учета и бюджетной отчетности </w:t>
            </w:r>
            <w:r w:rsidRPr="007D52A1">
              <w:lastRenderedPageBreak/>
              <w:t>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1.72.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1.5.16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15.02.2026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1.73.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1.5.17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15.03.2026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 xml:space="preserve">отдел бухгалтерского учета и бюджетной отчетности Администрации Белокалитвинского городского поселения (Мазкун Надежда Владимировна, главный </w:t>
            </w:r>
            <w:r w:rsidRPr="007D52A1">
              <w:lastRenderedPageBreak/>
              <w:t>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1.74.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1.5.18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15.04.2026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1.75.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1.5.19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15.05.2026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1.76.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1.5.20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</w:t>
            </w:r>
            <w:r w:rsidRPr="007D52A1">
              <w:lastRenderedPageBreak/>
              <w:t xml:space="preserve">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 xml:space="preserve">до 15.06.2026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</w:t>
            </w:r>
            <w:r w:rsidRPr="007D52A1">
              <w:lastRenderedPageBreak/>
              <w:t xml:space="preserve">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1.77.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1.5.21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15.07.2026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1.78.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1.5.22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</w:t>
            </w:r>
            <w:r w:rsidRPr="007D52A1">
              <w:lastRenderedPageBreak/>
              <w:t xml:space="preserve">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 xml:space="preserve">до 15.08.2026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</w:t>
            </w:r>
            <w:r w:rsidRPr="007D52A1">
              <w:lastRenderedPageBreak/>
              <w:t xml:space="preserve">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1.79.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1.5.23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15.09.2026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1.80.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1.5.24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15.10.2026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 xml:space="preserve">отдел бухгалтерского учета и бюджетной отчетности Администрации </w:t>
            </w:r>
            <w:r w:rsidRPr="007D52A1">
              <w:lastRenderedPageBreak/>
              <w:t>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1.81.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1.5.25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15.11.2026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1.82.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1.5.26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15.12.2026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1.83.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1.5.27</w:t>
            </w:r>
          </w:p>
          <w:p w:rsidR="000C0798" w:rsidRPr="007D52A1" w:rsidRDefault="000C0798" w:rsidP="000C0798">
            <w:pPr>
              <w:widowControl w:val="0"/>
              <w:jc w:val="both"/>
            </w:pPr>
            <w:r w:rsidRPr="007D52A1">
              <w:t xml:space="preserve">Заключены  соглашения по переданным полномочиям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7D52A1">
              <w:t xml:space="preserve">не позднее даты утверждения решения о бюджете Белокалитвинского городского поселения Белокалитвинского района на очередной финансовый год и плановый период 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7D52A1">
              <w:t>Соглашения по переданным полномочиям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1.84.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1.5.28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15.01.2027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1.85.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1.5.29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lastRenderedPageBreak/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 xml:space="preserve">до 15.02.2027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</w:t>
            </w:r>
            <w:r w:rsidRPr="007D52A1">
              <w:lastRenderedPageBreak/>
              <w:t xml:space="preserve">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 xml:space="preserve">Нет информационной </w:t>
            </w:r>
            <w:r w:rsidRPr="007D52A1">
              <w:lastRenderedPageBreak/>
              <w:t>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1.86.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1.5.30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15.03.2027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1.87.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1.5.31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</w:t>
            </w:r>
            <w:r w:rsidRPr="007D52A1">
              <w:lastRenderedPageBreak/>
              <w:t xml:space="preserve">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 xml:space="preserve">до 15.04.2027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</w:t>
            </w:r>
            <w:r w:rsidRPr="007D52A1">
              <w:lastRenderedPageBreak/>
              <w:t xml:space="preserve">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1.88.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1.5.32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15.05.2027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7D52A1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</w:t>
            </w:r>
            <w:r w:rsidR="007D52A1" w:rsidRPr="007D52A1">
              <w:t>.89.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1.5.33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15.06.2027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 xml:space="preserve">отдел бухгалтерского учета и бюджетной отчетности </w:t>
            </w:r>
            <w:r w:rsidRPr="007D52A1">
              <w:lastRenderedPageBreak/>
              <w:t>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1.90.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1.5.34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15.07.2027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1.91.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1.5.35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15.08.2027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 xml:space="preserve">отдел бухгалтерского учета и бюджетной отчетности Администрации Белокалитвинского городского поселения (Мазкун Надежда Владимировна, главный </w:t>
            </w:r>
            <w:r w:rsidRPr="007D52A1">
              <w:lastRenderedPageBreak/>
              <w:t>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1.92.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1.5.36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15.09.2027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1.93.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1.5.37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15.10.2027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1.94.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1.5.38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</w:t>
            </w:r>
            <w:r w:rsidRPr="007D52A1">
              <w:lastRenderedPageBreak/>
              <w:t xml:space="preserve">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 xml:space="preserve">до 15.11.2027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</w:t>
            </w:r>
            <w:r w:rsidRPr="007D52A1">
              <w:lastRenderedPageBreak/>
              <w:t xml:space="preserve">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1.95.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1.5.38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15.12.2027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7D52A1" w:rsidRPr="00261904" w:rsidTr="0071706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1.96.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both"/>
            </w:pPr>
            <w:r w:rsidRPr="007D52A1">
              <w:t xml:space="preserve">Мероприятие (результат) </w:t>
            </w:r>
            <w:r w:rsidRPr="007D52A1">
              <w:rPr>
                <w:rFonts w:eastAsia="Calibri"/>
              </w:rPr>
              <w:t>1.6.</w:t>
            </w:r>
            <w:r w:rsidRPr="007D52A1">
              <w:t xml:space="preserve"> «Формирование земельных участков в рамках предоставления муниципальных услуг и с целью вовлечения земельных </w:t>
            </w:r>
            <w:r w:rsidRPr="007D52A1">
              <w:lastRenderedPageBreak/>
              <w:t>участков в гражданский оборот»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lastRenderedPageBreak/>
              <w:t>Х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both"/>
            </w:pPr>
            <w:r w:rsidRPr="007D52A1">
              <w:t xml:space="preserve">Отдел земельных и имущественных отношений Администрации Белокалитвинского городского поселения  (Пушкарская Наталья Николаевна, </w:t>
            </w:r>
            <w:r w:rsidRPr="007D52A1">
              <w:lastRenderedPageBreak/>
              <w:t>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lastRenderedPageBreak/>
              <w:t>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7D52A1" w:rsidRPr="00261904" w:rsidTr="00AA44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lastRenderedPageBreak/>
              <w:t>1.97.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both"/>
            </w:pPr>
            <w:r w:rsidRPr="007D52A1">
              <w:t>Контрольная точка 1.6.1</w:t>
            </w:r>
          </w:p>
          <w:p w:rsidR="007D52A1" w:rsidRPr="007D52A1" w:rsidRDefault="007D52A1" w:rsidP="007D52A1">
            <w:pPr>
              <w:jc w:val="both"/>
            </w:pPr>
            <w:r w:rsidRPr="007D52A1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30.04.2025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both"/>
            </w:pPr>
            <w:r w:rsidRPr="007D52A1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7D52A1" w:rsidRPr="00261904" w:rsidTr="00AA44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1.98.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both"/>
            </w:pPr>
            <w:r w:rsidRPr="007D52A1">
              <w:t>Контрольная точка 1.6.2.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30.06.2025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both"/>
            </w:pPr>
            <w:r w:rsidRPr="007D52A1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7D52A1" w:rsidRPr="00261904" w:rsidTr="00791EA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1.99.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both"/>
            </w:pPr>
            <w:r w:rsidRPr="007D52A1">
              <w:t>Контрольная точка 1.6.3. «Произведена приемка поставленных товаров, выполненных работ, оказанных 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30.08.2025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both"/>
            </w:pPr>
            <w:r w:rsidRPr="007D52A1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акт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B76715" w:rsidRPr="00261904" w:rsidTr="00791EA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1.100.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1.6.4.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30.09.2025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7D52A1" w:rsidRPr="00261904" w:rsidTr="00791EA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B76715" w:rsidP="007D52A1">
            <w:pPr>
              <w:jc w:val="center"/>
            </w:pPr>
            <w:r w:rsidRPr="00B76715">
              <w:t>1.101.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both"/>
            </w:pPr>
            <w:r w:rsidRPr="00B76715">
              <w:t>Контрольная точка 1.6.5. «Постановка объекта недвижимого имущества на государственный кадастровый учет»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center"/>
            </w:pPr>
            <w:r w:rsidRPr="00B76715">
              <w:t>Декабрь 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B76715" w:rsidP="007D52A1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center"/>
            </w:pPr>
            <w:r w:rsidRPr="00B76715">
              <w:t>Внесение сведений в ЕГРН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855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1.102.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1.6.11.</w:t>
            </w:r>
          </w:p>
          <w:p w:rsidR="00B76715" w:rsidRPr="00B76715" w:rsidRDefault="00B76715" w:rsidP="00B76715">
            <w:pPr>
              <w:jc w:val="both"/>
            </w:pPr>
            <w:r w:rsidRPr="00B76715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30.04.2027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855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1.103.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 xml:space="preserve">Контрольная точка 1.6.12. «Сведения о муниципальном контракте внесены в реестр контрактов, заключенных </w:t>
            </w:r>
            <w:r w:rsidRPr="00B76715">
              <w:lastRenderedPageBreak/>
              <w:t>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30.06.2027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 xml:space="preserve">Отдел земельных и имущественных отношений Администрации Белокалитвинского городского </w:t>
            </w:r>
            <w:r w:rsidRPr="00B76715">
              <w:lastRenderedPageBreak/>
              <w:t>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1.104.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1.6.13. «Произведена приемка поставленных товаров, выполненных работ, оказанных 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30.08.2027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акт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1.105.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1.6.14.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30.09.2027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1.106.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1.6.15. «Постановка объекта недвижимого имущества на государственный кадастровый учет»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Декабрь 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 xml:space="preserve"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</w:t>
            </w:r>
            <w:r w:rsidRPr="00B76715">
              <w:lastRenderedPageBreak/>
              <w:t>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Внесение сведений в ЕГРН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7D52A1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B76715" w:rsidP="007D52A1">
            <w:pPr>
              <w:jc w:val="center"/>
            </w:pPr>
            <w:r w:rsidRPr="00B76715">
              <w:lastRenderedPageBreak/>
              <w:t>1.107.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both"/>
            </w:pPr>
            <w:r w:rsidRPr="00B76715">
              <w:t>Мероприятие (результат) 1.7. «Оценка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center"/>
            </w:pPr>
            <w:r w:rsidRPr="00B76715">
              <w:t>Х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B76715" w:rsidP="007D52A1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center"/>
            </w:pPr>
            <w:r w:rsidRPr="00B76715">
              <w:t>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7D52A1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B76715" w:rsidP="007D52A1">
            <w:pPr>
              <w:jc w:val="center"/>
            </w:pPr>
            <w:r w:rsidRPr="00B76715">
              <w:t>1.108.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both"/>
            </w:pPr>
            <w:r w:rsidRPr="00B76715">
              <w:t>Контрольная точка 1.7.1</w:t>
            </w:r>
          </w:p>
          <w:p w:rsidR="007D52A1" w:rsidRPr="00B76715" w:rsidRDefault="007D52A1" w:rsidP="007D52A1">
            <w:pPr>
              <w:jc w:val="both"/>
            </w:pPr>
            <w:r w:rsidRPr="00B76715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center"/>
            </w:pPr>
            <w:r w:rsidRPr="00B76715">
              <w:t>30.04.2025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B76715" w:rsidP="007D52A1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center"/>
            </w:pPr>
            <w:r w:rsidRPr="00B76715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1.109.</w:t>
            </w:r>
          </w:p>
          <w:p w:rsidR="00B76715" w:rsidRPr="00B76715" w:rsidRDefault="00B76715" w:rsidP="00B76715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30.06.2025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1.110.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 xml:space="preserve">Контрольная точка 1.7.3. «Произведена приемка </w:t>
            </w:r>
            <w:r w:rsidRPr="00B76715">
              <w:lastRenderedPageBreak/>
              <w:t>поставленных товаров, выполненных работ, оказанных 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30.08.2025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 xml:space="preserve">Отдел земельных и имущественных отношений </w:t>
            </w:r>
            <w:r w:rsidRPr="00B76715">
              <w:lastRenderedPageBreak/>
              <w:t>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акт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1.111.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30.09.2025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1.112.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1.7.5. «Заключение договора аренды, договора купли - продажи муниципального имущества, земельного участка»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Декабрь 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Договор аренды, договор купли-продажи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Журнал регистрации договор аренды, договоров купли-продажи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1.113.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1.7.6</w:t>
            </w:r>
          </w:p>
          <w:p w:rsidR="00B76715" w:rsidRPr="00B76715" w:rsidRDefault="00B76715" w:rsidP="00B76715">
            <w:pPr>
              <w:jc w:val="both"/>
            </w:pPr>
            <w:r w:rsidRPr="00B76715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30.04.2026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 xml:space="preserve">Отдел земельных и имущественных отношений Администрации Белокалитвинского городского поселения  (Пушкарская Наталья Николаевна, </w:t>
            </w:r>
            <w:r w:rsidRPr="00B76715">
              <w:lastRenderedPageBreak/>
              <w:t>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1.114.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1.7.7.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30.06.2026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1.115.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1.7.8. «Произведена приемка поставленных товаров, выполненных работ, оказанных 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30.08.2026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акт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1.116.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1.7.9.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30.09.2026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721C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1.117.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1.7.10.   «Заключение договора аренды, договора купли - продажи муниципального имущества, земельного участка»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Декабрь 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Договор аренды, договор купли-продажи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Журнал регистрации договор аренды, договоров купли-продажи</w:t>
            </w:r>
          </w:p>
        </w:tc>
      </w:tr>
      <w:tr w:rsidR="00B76715" w:rsidRPr="00261904" w:rsidTr="00E428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1.118.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1.7.11.</w:t>
            </w:r>
          </w:p>
          <w:p w:rsidR="00B76715" w:rsidRPr="00B76715" w:rsidRDefault="00B76715" w:rsidP="00B76715">
            <w:pPr>
              <w:jc w:val="both"/>
            </w:pPr>
            <w:r w:rsidRPr="00B76715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30.04.2027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E428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1.119.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1.7.12.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30.06.2027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E428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1.120.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 xml:space="preserve">Контрольная точка 1.7.13. «Произведена приемка поставленных товаров, выполненных работ, оказанных </w:t>
            </w:r>
            <w:r w:rsidRPr="00B76715">
              <w:lastRenderedPageBreak/>
              <w:t>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30.08.2027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 xml:space="preserve">Отдел земельных и имущественных отношений Администрации Белокалитвинского городского </w:t>
            </w:r>
            <w:r w:rsidRPr="00B76715">
              <w:lastRenderedPageBreak/>
              <w:t>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акт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E428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1.121.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1.7.14.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30.09.2027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E428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1.122.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1.7.15. «Заключение договора аренды, договора купли</w:t>
            </w:r>
            <w:r w:rsidR="00CC114D">
              <w:t xml:space="preserve"> </w:t>
            </w:r>
            <w:r w:rsidRPr="00B76715">
              <w:t>- продажи муниципального имущества, земельного участка»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Декабрь 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Договор аренды, договор купли-продажи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Журнал регистрации договор аренды, договоров купли-продажи</w:t>
            </w:r>
          </w:p>
        </w:tc>
      </w:tr>
    </w:tbl>
    <w:p w:rsidR="00A01CA4" w:rsidRPr="00261904" w:rsidRDefault="00A01CA4" w:rsidP="001A419F">
      <w:pPr>
        <w:rPr>
          <w:color w:val="FF0000"/>
        </w:rPr>
      </w:pPr>
    </w:p>
    <w:p w:rsidR="00E42819" w:rsidRPr="00261904" w:rsidRDefault="00E42819" w:rsidP="002C128E">
      <w:pPr>
        <w:jc w:val="center"/>
        <w:rPr>
          <w:color w:val="FF0000"/>
        </w:rPr>
      </w:pPr>
    </w:p>
    <w:p w:rsidR="0065359D" w:rsidRPr="00261904" w:rsidRDefault="0065359D" w:rsidP="002C128E">
      <w:pPr>
        <w:jc w:val="center"/>
        <w:rPr>
          <w:color w:val="FF0000"/>
        </w:rPr>
      </w:pPr>
    </w:p>
    <w:p w:rsidR="0065359D" w:rsidRPr="00261904" w:rsidRDefault="0065359D" w:rsidP="002C128E">
      <w:pPr>
        <w:jc w:val="center"/>
        <w:rPr>
          <w:color w:val="FF0000"/>
        </w:rPr>
      </w:pPr>
    </w:p>
    <w:p w:rsidR="0065359D" w:rsidRPr="00261904" w:rsidRDefault="0065359D" w:rsidP="002C128E">
      <w:pPr>
        <w:jc w:val="center"/>
        <w:rPr>
          <w:color w:val="FF0000"/>
        </w:rPr>
      </w:pPr>
    </w:p>
    <w:p w:rsidR="00F05E88" w:rsidRPr="00FB66C2" w:rsidRDefault="00F05E88" w:rsidP="002C128E">
      <w:pPr>
        <w:jc w:val="center"/>
      </w:pPr>
      <w:r w:rsidRPr="00FB66C2">
        <w:t>IV. Паспорт</w:t>
      </w:r>
    </w:p>
    <w:p w:rsidR="00F05E88" w:rsidRPr="00FB66C2" w:rsidRDefault="00F05E88" w:rsidP="00A01CA4">
      <w:pPr>
        <w:jc w:val="center"/>
      </w:pPr>
      <w:r w:rsidRPr="00FB66C2">
        <w:t>комплекса процессных мероприятий</w:t>
      </w:r>
      <w:r w:rsidR="00A01CA4" w:rsidRPr="00FB66C2">
        <w:t xml:space="preserve"> </w:t>
      </w:r>
      <w:r w:rsidRPr="00FB66C2">
        <w:t>«</w:t>
      </w:r>
      <w:r w:rsidR="00A01CA4" w:rsidRPr="00FB66C2">
        <w:t>Планировка территории</w:t>
      </w:r>
      <w:r w:rsidRPr="00FB66C2">
        <w:t>»</w:t>
      </w:r>
    </w:p>
    <w:p w:rsidR="00F05E88" w:rsidRPr="00FB66C2" w:rsidRDefault="00F05E88" w:rsidP="002C128E">
      <w:pPr>
        <w:jc w:val="center"/>
      </w:pPr>
    </w:p>
    <w:p w:rsidR="00F05E88" w:rsidRPr="00FB66C2" w:rsidRDefault="00F05E88" w:rsidP="00F05E88">
      <w:r w:rsidRPr="00FB66C2">
        <w:t>1. Основные положения</w:t>
      </w:r>
    </w:p>
    <w:p w:rsidR="00F05E88" w:rsidRPr="00FB66C2" w:rsidRDefault="00F05E88" w:rsidP="00F05E8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29"/>
        <w:gridCol w:w="850"/>
        <w:gridCol w:w="9214"/>
      </w:tblGrid>
      <w:tr w:rsidR="00261904" w:rsidRPr="00FB66C2" w:rsidTr="00F05E88">
        <w:tc>
          <w:tcPr>
            <w:tcW w:w="566" w:type="dxa"/>
          </w:tcPr>
          <w:p w:rsidR="00F05E88" w:rsidRPr="00FB66C2" w:rsidRDefault="00F05E88" w:rsidP="00F05E88">
            <w:r w:rsidRPr="00FB66C2">
              <w:t>1.1.</w:t>
            </w:r>
          </w:p>
        </w:tc>
        <w:tc>
          <w:tcPr>
            <w:tcW w:w="3829" w:type="dxa"/>
          </w:tcPr>
          <w:p w:rsidR="00F05E88" w:rsidRPr="00FB66C2" w:rsidRDefault="00F05E88" w:rsidP="00E42819">
            <w:pPr>
              <w:jc w:val="both"/>
            </w:pPr>
            <w:r w:rsidRPr="00FB66C2">
              <w:t>Ответственный за разработку и реализацию комплекса процессных мероприятий «</w:t>
            </w:r>
            <w:r w:rsidR="00A01CA4" w:rsidRPr="00FB66C2">
              <w:t>Планировка территории</w:t>
            </w:r>
            <w:r w:rsidRPr="00FB66C2">
              <w:t>» 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:rsidR="00F05E88" w:rsidRPr="00FB66C2" w:rsidRDefault="00F05E88" w:rsidP="00F05E88">
            <w:r w:rsidRPr="00FB66C2">
              <w:t>-</w:t>
            </w:r>
          </w:p>
        </w:tc>
        <w:tc>
          <w:tcPr>
            <w:tcW w:w="9214" w:type="dxa"/>
          </w:tcPr>
          <w:p w:rsidR="00F05E88" w:rsidRPr="00FB66C2" w:rsidRDefault="00A01CA4" w:rsidP="00FB66C2">
            <w:pPr>
              <w:jc w:val="both"/>
            </w:pPr>
            <w:r w:rsidRPr="00FB66C2">
              <w:t>Отдел земельных и имущественных отношений Администрации Белокалитвинского городского поселения  (</w:t>
            </w:r>
            <w:r w:rsidR="00FB66C2" w:rsidRPr="00FB66C2">
              <w:t>Пушкарская Наталья Николаевна</w:t>
            </w:r>
            <w:r w:rsidRPr="00FB66C2">
              <w:t xml:space="preserve">, </w:t>
            </w:r>
            <w:r w:rsidR="00FB66C2" w:rsidRPr="00FB66C2">
              <w:t xml:space="preserve">исполняющий обязанности </w:t>
            </w:r>
            <w:r w:rsidRPr="00FB66C2">
              <w:t>начальник</w:t>
            </w:r>
            <w:r w:rsidR="00FB66C2" w:rsidRPr="00FB66C2">
              <w:t>а</w:t>
            </w:r>
            <w:r w:rsidRPr="00FB66C2">
              <w:t xml:space="preserve"> отдела земельных и имущественных отношений)</w:t>
            </w:r>
          </w:p>
        </w:tc>
      </w:tr>
      <w:tr w:rsidR="00FB66C2" w:rsidRPr="00FB66C2" w:rsidTr="00F05E88">
        <w:tc>
          <w:tcPr>
            <w:tcW w:w="566" w:type="dxa"/>
          </w:tcPr>
          <w:p w:rsidR="00F05E88" w:rsidRPr="00FB66C2" w:rsidRDefault="00F05E88" w:rsidP="00F05E88">
            <w:r w:rsidRPr="00FB66C2">
              <w:t>1.2.</w:t>
            </w:r>
          </w:p>
        </w:tc>
        <w:tc>
          <w:tcPr>
            <w:tcW w:w="3829" w:type="dxa"/>
          </w:tcPr>
          <w:p w:rsidR="00F05E88" w:rsidRPr="00FB66C2" w:rsidRDefault="00F05E88" w:rsidP="00E42819">
            <w:pPr>
              <w:jc w:val="both"/>
            </w:pPr>
            <w:r w:rsidRPr="00FB66C2">
              <w:t>Связь с муниципальной программой Белокалитвинско</w:t>
            </w:r>
            <w:r w:rsidR="00A01CA4" w:rsidRPr="00FB66C2">
              <w:t>го городского поселения</w:t>
            </w:r>
          </w:p>
        </w:tc>
        <w:tc>
          <w:tcPr>
            <w:tcW w:w="850" w:type="dxa"/>
          </w:tcPr>
          <w:p w:rsidR="00F05E88" w:rsidRPr="00FB66C2" w:rsidRDefault="00F05E88" w:rsidP="00F05E88">
            <w:r w:rsidRPr="00FB66C2">
              <w:t>-</w:t>
            </w:r>
          </w:p>
        </w:tc>
        <w:tc>
          <w:tcPr>
            <w:tcW w:w="9214" w:type="dxa"/>
          </w:tcPr>
          <w:p w:rsidR="00F05E88" w:rsidRPr="00FB66C2" w:rsidRDefault="00A01CA4" w:rsidP="00E42819">
            <w:pPr>
              <w:jc w:val="both"/>
            </w:pPr>
            <w:r w:rsidRPr="00FB66C2">
              <w:t>муниципальная программа Белокалитвинского городского поселения «</w:t>
            </w:r>
            <w:r w:rsidRPr="00FB66C2">
              <w:rPr>
                <w:rFonts w:eastAsia="Calibri"/>
              </w:rPr>
              <w:t>Управление муниципальным имуществом</w:t>
            </w:r>
            <w:r w:rsidRPr="00FB66C2">
              <w:t>»</w:t>
            </w:r>
          </w:p>
        </w:tc>
      </w:tr>
    </w:tbl>
    <w:p w:rsidR="00E42819" w:rsidRPr="00261904" w:rsidRDefault="00E42819" w:rsidP="0028412C">
      <w:pPr>
        <w:rPr>
          <w:color w:val="FF0000"/>
        </w:rPr>
      </w:pPr>
    </w:p>
    <w:p w:rsidR="0028412C" w:rsidRPr="00FB66C2" w:rsidRDefault="0028412C" w:rsidP="00F246F9">
      <w:pPr>
        <w:jc w:val="center"/>
      </w:pPr>
      <w:r w:rsidRPr="00FB66C2">
        <w:t>2. Показатели комплекса процессных мероприятий</w:t>
      </w:r>
    </w:p>
    <w:p w:rsidR="0028412C" w:rsidRPr="00FB66C2" w:rsidRDefault="0028412C" w:rsidP="0028412C"/>
    <w:tbl>
      <w:tblPr>
        <w:tblW w:w="154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12"/>
        <w:gridCol w:w="1276"/>
        <w:gridCol w:w="992"/>
        <w:gridCol w:w="1134"/>
        <w:gridCol w:w="1067"/>
        <w:gridCol w:w="776"/>
        <w:gridCol w:w="1020"/>
        <w:gridCol w:w="1020"/>
        <w:gridCol w:w="1020"/>
        <w:gridCol w:w="1020"/>
        <w:gridCol w:w="1732"/>
        <w:gridCol w:w="1551"/>
        <w:gridCol w:w="8"/>
      </w:tblGrid>
      <w:tr w:rsidR="00FB66C2" w:rsidRPr="00FB66C2" w:rsidTr="0065359D">
        <w:trPr>
          <w:gridAfter w:val="1"/>
          <w:wAfter w:w="8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N</w:t>
            </w:r>
          </w:p>
          <w:p w:rsidR="0028412C" w:rsidRPr="00FB66C2" w:rsidRDefault="0028412C" w:rsidP="0065359D">
            <w:pPr>
              <w:jc w:val="center"/>
            </w:pPr>
            <w:proofErr w:type="gramStart"/>
            <w:r w:rsidRPr="00FB66C2">
              <w:t>п</w:t>
            </w:r>
            <w:proofErr w:type="gramEnd"/>
            <w:r w:rsidRPr="00FB66C2">
              <w:t>/п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 xml:space="preserve">Единица измерения (по </w:t>
            </w:r>
            <w:hyperlink r:id="rId27" w:history="1">
              <w:r w:rsidRPr="00FB66C2">
                <w:t>ОКЕИ</w:t>
              </w:r>
            </w:hyperlink>
            <w:r w:rsidRPr="00FB66C2"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Базовое значение показателя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Значения показателя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proofErr w:type="gramStart"/>
            <w:r w:rsidRPr="00FB66C2">
              <w:t>Ответственный</w:t>
            </w:r>
            <w:proofErr w:type="gramEnd"/>
            <w:r w:rsidRPr="00FB66C2">
              <w:t xml:space="preserve"> за достижение показателя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Информационная система</w:t>
            </w:r>
          </w:p>
        </w:tc>
      </w:tr>
      <w:tr w:rsidR="00FB66C2" w:rsidRPr="00FB66C2" w:rsidTr="0065359D">
        <w:trPr>
          <w:gridAfter w:val="1"/>
          <w:wAfter w:w="8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2C" w:rsidRPr="00FB66C2" w:rsidRDefault="0028412C" w:rsidP="007D487E"/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2C" w:rsidRPr="00FB66C2" w:rsidRDefault="0028412C" w:rsidP="007D487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2C" w:rsidRPr="00FB66C2" w:rsidRDefault="0028412C" w:rsidP="007D487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2C" w:rsidRPr="00FB66C2" w:rsidRDefault="0028412C" w:rsidP="007D487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2C" w:rsidRPr="00FB66C2" w:rsidRDefault="0028412C" w:rsidP="007D487E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значение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2030</w:t>
            </w:r>
            <w:r w:rsidR="0065359D" w:rsidRPr="00FB66C2">
              <w:t xml:space="preserve"> (справочно)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2C" w:rsidRPr="00FB66C2" w:rsidRDefault="0028412C" w:rsidP="007D487E"/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2C" w:rsidRPr="00FB66C2" w:rsidRDefault="0028412C" w:rsidP="007D487E"/>
        </w:tc>
      </w:tr>
      <w:tr w:rsidR="00FB66C2" w:rsidRPr="00FB66C2" w:rsidTr="007D487E"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10" w:rsidRPr="00FB66C2" w:rsidRDefault="0028412C" w:rsidP="000A6410">
            <w:pPr>
              <w:jc w:val="center"/>
            </w:pPr>
            <w:r w:rsidRPr="00FB66C2">
              <w:t>1. Задача комплекса процессных мероприятий</w:t>
            </w:r>
          </w:p>
          <w:p w:rsidR="0028412C" w:rsidRPr="00FB66C2" w:rsidRDefault="0028412C" w:rsidP="000A6410">
            <w:pPr>
              <w:jc w:val="center"/>
            </w:pPr>
            <w:r w:rsidRPr="00FB66C2">
              <w:t>«</w:t>
            </w:r>
            <w:r w:rsidR="000A6410" w:rsidRPr="00FB66C2">
              <w:t>Обеспечено</w:t>
            </w:r>
            <w:r w:rsidRPr="00FB66C2">
              <w:t xml:space="preserve"> устойчиво</w:t>
            </w:r>
            <w:r w:rsidR="000A6410" w:rsidRPr="00FB66C2">
              <w:t xml:space="preserve">е </w:t>
            </w:r>
            <w:r w:rsidRPr="00FB66C2">
              <w:t>развити</w:t>
            </w:r>
            <w:r w:rsidR="000A6410" w:rsidRPr="00FB66C2">
              <w:t>е</w:t>
            </w:r>
            <w:r w:rsidRPr="00FB66C2">
              <w:t xml:space="preserve"> территории Белокалитвинского городского поселения»</w:t>
            </w:r>
          </w:p>
        </w:tc>
      </w:tr>
      <w:tr w:rsidR="00FB66C2" w:rsidRPr="00FB66C2" w:rsidTr="000A6410">
        <w:trPr>
          <w:gridAfter w:val="1"/>
          <w:wAfter w:w="8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0A6410">
            <w:pPr>
              <w:jc w:val="center"/>
            </w:pPr>
            <w:r w:rsidRPr="00FB66C2">
              <w:t>1.1.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0A6410">
            <w:pPr>
              <w:jc w:val="center"/>
            </w:pPr>
            <w:r w:rsidRPr="00FB66C2">
              <w:rPr>
                <w:rFonts w:eastAsiaTheme="minorEastAsia"/>
              </w:rPr>
              <w:t>Количество утвержденных проектов планировки и межевания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0A6410">
            <w:pPr>
              <w:jc w:val="center"/>
            </w:pPr>
            <w:r w:rsidRPr="00FB66C2">
              <w:t>возрастающий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AB36B2" w:rsidP="000A6410">
            <w:pPr>
              <w:jc w:val="center"/>
            </w:pPr>
            <w:r w:rsidRPr="00FB66C2">
              <w:t>ОМСУ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0A6410">
            <w:pPr>
              <w:jc w:val="center"/>
            </w:pPr>
            <w:r w:rsidRPr="00FB66C2">
              <w:t>единиц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17566C" w:rsidP="000A6410">
            <w:pPr>
              <w:jc w:val="center"/>
            </w:pPr>
            <w:r w:rsidRPr="00FB66C2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0A6410">
            <w:pPr>
              <w:jc w:val="center"/>
            </w:pPr>
            <w:r w:rsidRPr="00FB66C2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EB54C9" w:rsidP="000A6410">
            <w:pPr>
              <w:jc w:val="center"/>
            </w:pPr>
            <w:r w:rsidRPr="00FB66C2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EB54C9" w:rsidP="000A6410">
            <w:pPr>
              <w:jc w:val="center"/>
            </w:pPr>
            <w:r w:rsidRPr="00FB66C2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EB54C9" w:rsidP="000A6410">
            <w:pPr>
              <w:jc w:val="center"/>
            </w:pPr>
            <w:r w:rsidRPr="00FB66C2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A86067" w:rsidP="000A6410">
            <w:pPr>
              <w:jc w:val="center"/>
            </w:pPr>
            <w:r w:rsidRPr="00FB66C2"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0A6410">
            <w:pPr>
              <w:jc w:val="center"/>
            </w:pPr>
            <w:r w:rsidRPr="00FB66C2">
              <w:t xml:space="preserve">Отдел земельных и имущественных отношений Администрации Белокалитвинского </w:t>
            </w:r>
            <w:r w:rsidRPr="00FB66C2">
              <w:lastRenderedPageBreak/>
              <w:t>городского поселения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0A6410">
            <w:pPr>
              <w:jc w:val="center"/>
            </w:pPr>
            <w:r w:rsidRPr="00FB66C2">
              <w:lastRenderedPageBreak/>
              <w:t>Информационная система</w:t>
            </w:r>
          </w:p>
          <w:p w:rsidR="0028412C" w:rsidRPr="00FB66C2" w:rsidRDefault="0028412C" w:rsidP="000A6410">
            <w:pPr>
              <w:jc w:val="center"/>
            </w:pPr>
            <w:r w:rsidRPr="00FB66C2">
              <w:t>отсутствует</w:t>
            </w:r>
          </w:p>
        </w:tc>
      </w:tr>
    </w:tbl>
    <w:p w:rsidR="0028412C" w:rsidRPr="00261904" w:rsidRDefault="0028412C" w:rsidP="0028412C">
      <w:pPr>
        <w:rPr>
          <w:color w:val="FF0000"/>
        </w:rPr>
      </w:pPr>
    </w:p>
    <w:p w:rsidR="0028412C" w:rsidRPr="00DE4F46" w:rsidRDefault="0028412C" w:rsidP="0028412C">
      <w:r w:rsidRPr="00DE4F46">
        <w:t>Примечание.</w:t>
      </w:r>
    </w:p>
    <w:p w:rsidR="0028412C" w:rsidRPr="00DE4F46" w:rsidRDefault="0028412C" w:rsidP="0028412C">
      <w:r w:rsidRPr="00DE4F46">
        <w:t>Используемые сокращения:</w:t>
      </w:r>
    </w:p>
    <w:p w:rsidR="0028412C" w:rsidRPr="00DE4F46" w:rsidRDefault="00AB36B2" w:rsidP="0028412C">
      <w:r w:rsidRPr="00DE4F46">
        <w:t>ОМСУ</w:t>
      </w:r>
      <w:r w:rsidR="0028412C" w:rsidRPr="00DE4F46">
        <w:t xml:space="preserve"> </w:t>
      </w:r>
      <w:r w:rsidRPr="00DE4F46">
        <w:t>–</w:t>
      </w:r>
      <w:r w:rsidR="0028412C" w:rsidRPr="00DE4F46">
        <w:t xml:space="preserve"> </w:t>
      </w:r>
      <w:r w:rsidRPr="00DE4F46">
        <w:t>показатели для оценки эффективности деятельности органов местного самоуправления</w:t>
      </w:r>
      <w:r w:rsidR="0028412C" w:rsidRPr="00DE4F46">
        <w:t>;</w:t>
      </w:r>
    </w:p>
    <w:p w:rsidR="0028412C" w:rsidRPr="00DE4F46" w:rsidRDefault="0028412C" w:rsidP="0028412C">
      <w:r w:rsidRPr="00DE4F46">
        <w:t xml:space="preserve">ОКЕИ - Общероссийский </w:t>
      </w:r>
      <w:hyperlink r:id="rId28" w:history="1">
        <w:r w:rsidRPr="00DE4F46">
          <w:t>классификатор</w:t>
        </w:r>
      </w:hyperlink>
      <w:r w:rsidRPr="00DE4F46">
        <w:t xml:space="preserve"> единиц измерения.</w:t>
      </w:r>
    </w:p>
    <w:p w:rsidR="0028412C" w:rsidRPr="00261904" w:rsidRDefault="0028412C" w:rsidP="0028412C">
      <w:pPr>
        <w:rPr>
          <w:color w:val="FF0000"/>
        </w:rPr>
      </w:pPr>
    </w:p>
    <w:p w:rsidR="0028412C" w:rsidRPr="00261904" w:rsidRDefault="0028412C" w:rsidP="00F05E88">
      <w:pPr>
        <w:rPr>
          <w:color w:val="FF0000"/>
        </w:rPr>
      </w:pPr>
    </w:p>
    <w:p w:rsidR="00F05E88" w:rsidRPr="002A312C" w:rsidRDefault="0017566C" w:rsidP="00AB36B2">
      <w:pPr>
        <w:jc w:val="center"/>
      </w:pPr>
      <w:r w:rsidRPr="002A312C">
        <w:t>3</w:t>
      </w:r>
      <w:r w:rsidR="00F05E88" w:rsidRPr="002A312C">
        <w:t>. Перечень мероприятий (результатов) комплекса процессных мероприятий</w:t>
      </w:r>
    </w:p>
    <w:p w:rsidR="00F05E88" w:rsidRPr="002A312C" w:rsidRDefault="00F05E88" w:rsidP="00F05E88"/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444"/>
        <w:gridCol w:w="1701"/>
        <w:gridCol w:w="2835"/>
        <w:gridCol w:w="1247"/>
        <w:gridCol w:w="1134"/>
        <w:gridCol w:w="794"/>
        <w:gridCol w:w="1020"/>
        <w:gridCol w:w="1020"/>
        <w:gridCol w:w="1020"/>
        <w:gridCol w:w="927"/>
      </w:tblGrid>
      <w:tr w:rsidR="00261904" w:rsidRPr="002A312C" w:rsidTr="00AB36B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№</w:t>
            </w:r>
          </w:p>
          <w:p w:rsidR="00F05E88" w:rsidRPr="002A312C" w:rsidRDefault="00F05E88" w:rsidP="00AB36B2">
            <w:pPr>
              <w:jc w:val="center"/>
            </w:pPr>
            <w:proofErr w:type="gramStart"/>
            <w:r w:rsidRPr="002A312C">
              <w:t>п</w:t>
            </w:r>
            <w:proofErr w:type="gramEnd"/>
            <w:r w:rsidRPr="002A312C">
              <w:t>/п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Тип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 xml:space="preserve">Единица измерения (по </w:t>
            </w:r>
            <w:hyperlink r:id="rId29" w:history="1">
              <w:r w:rsidRPr="002A312C">
                <w:t>ОКЕИ</w:t>
              </w:r>
            </w:hyperlink>
            <w:r w:rsidRPr="002A312C"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Базовое значение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Значение результата по годам реализации</w:t>
            </w:r>
          </w:p>
        </w:tc>
      </w:tr>
      <w:tr w:rsidR="00261904" w:rsidRPr="002A312C" w:rsidTr="00AB36B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значение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2027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2030</w:t>
            </w:r>
            <w:r w:rsidR="00AB36B2" w:rsidRPr="002A312C">
              <w:t xml:space="preserve"> (справочно)</w:t>
            </w:r>
          </w:p>
        </w:tc>
      </w:tr>
      <w:tr w:rsidR="00261904" w:rsidRPr="002A312C" w:rsidTr="00F05E88"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2" w:rsidRPr="002A312C" w:rsidRDefault="00F05E88" w:rsidP="00AB36B2">
            <w:pPr>
              <w:jc w:val="center"/>
            </w:pPr>
            <w:r w:rsidRPr="002A312C">
              <w:t>1. Задача комплекса процессных мероприятий</w:t>
            </w:r>
          </w:p>
          <w:p w:rsidR="00F05E88" w:rsidRPr="002A312C" w:rsidRDefault="00F05E88" w:rsidP="00AB36B2">
            <w:pPr>
              <w:jc w:val="center"/>
            </w:pPr>
            <w:r w:rsidRPr="002A312C">
              <w:t>«</w:t>
            </w:r>
            <w:r w:rsidR="00AB36B2" w:rsidRPr="002A312C">
              <w:t>Обеспечено устойчивое развитие территории Белокалитвинского городского поселения</w:t>
            </w:r>
            <w:r w:rsidRPr="002A312C">
              <w:t>»</w:t>
            </w:r>
          </w:p>
        </w:tc>
      </w:tr>
      <w:tr w:rsidR="002A312C" w:rsidRPr="002A312C" w:rsidTr="00F526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rPr>
                <w:rFonts w:eastAsia="Calibri"/>
              </w:rPr>
              <w:t>1.1.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17566C" w:rsidP="00AB36B2">
            <w:pPr>
              <w:jc w:val="center"/>
              <w:rPr>
                <w:rFonts w:eastAsia="Calibri"/>
              </w:rPr>
            </w:pPr>
            <w:r w:rsidRPr="002A312C">
              <w:rPr>
                <w:kern w:val="1"/>
                <w:sz w:val="22"/>
                <w:szCs w:val="22"/>
              </w:rPr>
              <w:t>Разработка и (или) корректировка проекта планировки и межевания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17566C" w:rsidP="00AB36B2">
            <w:pPr>
              <w:jc w:val="center"/>
            </w:pPr>
            <w:r w:rsidRPr="002A312C"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17566C" w:rsidP="00AB36B2">
            <w:pPr>
              <w:jc w:val="center"/>
            </w:pPr>
            <w:r w:rsidRPr="002A312C">
              <w:t>Градостроительная документация</w:t>
            </w:r>
            <w:r w:rsidR="008D1B9C" w:rsidRPr="002A312C">
              <w:t xml:space="preserve"> для планирования застройки и установления границ земельных участков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17566C" w:rsidP="00F526D4">
            <w:pPr>
              <w:jc w:val="center"/>
            </w:pPr>
            <w:r w:rsidRPr="002A312C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17566C" w:rsidP="00F526D4">
            <w:pPr>
              <w:jc w:val="center"/>
            </w:pPr>
            <w:r w:rsidRPr="002A312C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F526D4">
            <w:pPr>
              <w:jc w:val="center"/>
            </w:pPr>
            <w:r w:rsidRPr="002A312C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EB54C9" w:rsidP="00F526D4">
            <w:pPr>
              <w:jc w:val="center"/>
            </w:pPr>
            <w:r w:rsidRPr="002A312C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EB54C9" w:rsidP="00F526D4">
            <w:pPr>
              <w:jc w:val="center"/>
            </w:pPr>
            <w:r w:rsidRPr="002A312C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EB54C9" w:rsidP="00F526D4">
            <w:pPr>
              <w:jc w:val="center"/>
            </w:pPr>
            <w:r w:rsidRPr="002A312C"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526D4" w:rsidP="00F526D4">
            <w:pPr>
              <w:jc w:val="center"/>
            </w:pPr>
            <w:r w:rsidRPr="002A312C">
              <w:t>2</w:t>
            </w:r>
          </w:p>
        </w:tc>
      </w:tr>
    </w:tbl>
    <w:p w:rsidR="00F05E88" w:rsidRPr="00261904" w:rsidRDefault="00F05E88" w:rsidP="00F05E88">
      <w:pPr>
        <w:rPr>
          <w:color w:val="FF0000"/>
        </w:rPr>
      </w:pPr>
    </w:p>
    <w:p w:rsidR="00F05E88" w:rsidRPr="00261904" w:rsidRDefault="00F05E88" w:rsidP="00F05E88">
      <w:pPr>
        <w:rPr>
          <w:color w:val="FF0000"/>
        </w:rPr>
        <w:sectPr w:rsidR="00F05E88" w:rsidRPr="00261904" w:rsidSect="00F05E88">
          <w:pgSz w:w="16838" w:h="11906" w:orient="landscape" w:code="9"/>
          <w:pgMar w:top="1276" w:right="709" w:bottom="567" w:left="1134" w:header="397" w:footer="567" w:gutter="0"/>
          <w:cols w:space="708"/>
          <w:docGrid w:linePitch="360"/>
        </w:sectPr>
      </w:pPr>
    </w:p>
    <w:p w:rsidR="00AB36B2" w:rsidRPr="00261904" w:rsidRDefault="00AB36B2" w:rsidP="00AB36B2">
      <w:pPr>
        <w:jc w:val="center"/>
        <w:rPr>
          <w:color w:val="FF0000"/>
        </w:rPr>
      </w:pPr>
    </w:p>
    <w:p w:rsidR="00F05E88" w:rsidRPr="002A312C" w:rsidRDefault="008D1B9C" w:rsidP="00AB36B2">
      <w:pPr>
        <w:jc w:val="center"/>
      </w:pPr>
      <w:r w:rsidRPr="002A312C">
        <w:t>4</w:t>
      </w:r>
      <w:r w:rsidR="00F05E88" w:rsidRPr="002A312C">
        <w:t>. Параметры финансового обеспечения комплекса процессных мероприятий</w:t>
      </w:r>
    </w:p>
    <w:p w:rsidR="00F05E88" w:rsidRPr="002A312C" w:rsidRDefault="00F05E88" w:rsidP="00AB36B2">
      <w:pPr>
        <w:jc w:val="center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4711"/>
        <w:gridCol w:w="3373"/>
        <w:gridCol w:w="1595"/>
        <w:gridCol w:w="1560"/>
        <w:gridCol w:w="1559"/>
        <w:gridCol w:w="1417"/>
      </w:tblGrid>
      <w:tr w:rsidR="002A312C" w:rsidRPr="002A312C" w:rsidTr="00A86067">
        <w:trPr>
          <w:trHeight w:val="75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№</w:t>
            </w:r>
          </w:p>
          <w:p w:rsidR="00F05E88" w:rsidRPr="002A312C" w:rsidRDefault="00F05E88" w:rsidP="00A86067">
            <w:pPr>
              <w:jc w:val="center"/>
            </w:pPr>
            <w:proofErr w:type="gramStart"/>
            <w:r w:rsidRPr="002A312C">
              <w:t>п</w:t>
            </w:r>
            <w:proofErr w:type="gramEnd"/>
            <w:r w:rsidRPr="002A312C">
              <w:t>/п</w:t>
            </w:r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Код бюджетной классификации расходов</w:t>
            </w:r>
          </w:p>
        </w:tc>
        <w:tc>
          <w:tcPr>
            <w:tcW w:w="6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Объем финансового обеспечения по годам реализации (тыс. рублей)</w:t>
            </w:r>
          </w:p>
        </w:tc>
      </w:tr>
      <w:tr w:rsidR="002A312C" w:rsidRPr="002A312C" w:rsidTr="00A86067">
        <w:trPr>
          <w:trHeight w:val="61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</w:p>
        </w:tc>
        <w:tc>
          <w:tcPr>
            <w:tcW w:w="4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Всего</w:t>
            </w:r>
          </w:p>
        </w:tc>
      </w:tr>
      <w:tr w:rsidR="002A312C" w:rsidRPr="002A312C" w:rsidTr="00A86067">
        <w:trPr>
          <w:trHeight w:val="30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2" w:rsidRPr="002A312C" w:rsidRDefault="00AB36B2" w:rsidP="00A86067">
            <w:pPr>
              <w:jc w:val="center"/>
            </w:pPr>
            <w:r w:rsidRPr="002A312C"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2" w:rsidRPr="002A312C" w:rsidRDefault="00AB36B2" w:rsidP="00A86067">
            <w:pPr>
              <w:jc w:val="center"/>
            </w:pPr>
            <w:r w:rsidRPr="002A312C"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2" w:rsidRPr="002A312C" w:rsidRDefault="00AB36B2" w:rsidP="00A86067">
            <w:pPr>
              <w:jc w:val="center"/>
            </w:pPr>
            <w:r w:rsidRPr="002A312C"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2" w:rsidRPr="002A312C" w:rsidRDefault="00AB36B2" w:rsidP="00A86067">
            <w:pPr>
              <w:jc w:val="center"/>
            </w:pPr>
            <w:r w:rsidRPr="002A312C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2" w:rsidRPr="002A312C" w:rsidRDefault="00AB36B2" w:rsidP="00A86067">
            <w:pPr>
              <w:jc w:val="center"/>
            </w:pPr>
            <w:r w:rsidRPr="002A312C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2" w:rsidRPr="002A312C" w:rsidRDefault="00AB36B2" w:rsidP="00A86067">
            <w:pPr>
              <w:jc w:val="center"/>
            </w:pPr>
            <w:r w:rsidRPr="002A312C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2" w:rsidRPr="002A312C" w:rsidRDefault="00AB36B2" w:rsidP="00A86067">
            <w:pPr>
              <w:jc w:val="center"/>
            </w:pPr>
            <w:r w:rsidRPr="002A312C">
              <w:t>7</w:t>
            </w:r>
          </w:p>
        </w:tc>
      </w:tr>
      <w:tr w:rsidR="002A312C" w:rsidRPr="002A312C" w:rsidTr="00A86067">
        <w:trPr>
          <w:trHeight w:val="91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Комплекс процессных мероприятий «</w:t>
            </w:r>
            <w:r w:rsidR="008D1B9C" w:rsidRPr="002A312C">
              <w:t>Планировка территории</w:t>
            </w:r>
            <w:r w:rsidRPr="002A312C">
              <w:t>»</w:t>
            </w:r>
          </w:p>
          <w:p w:rsidR="00F05E88" w:rsidRPr="002A312C" w:rsidRDefault="00F05E88" w:rsidP="00A86067">
            <w:pPr>
              <w:jc w:val="center"/>
            </w:pPr>
            <w:r w:rsidRPr="002A312C">
              <w:t>(всего),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8D1B9C" w:rsidP="00A86067">
            <w:pPr>
              <w:jc w:val="center"/>
            </w:pPr>
            <w:r w:rsidRPr="002A312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8D1B9C" w:rsidP="00A86067">
            <w:pPr>
              <w:jc w:val="center"/>
            </w:pPr>
            <w:r w:rsidRPr="002A312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8D1B9C" w:rsidP="00A86067">
            <w:pPr>
              <w:jc w:val="center"/>
            </w:pPr>
            <w:r w:rsidRPr="002A312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8D1B9C" w:rsidP="00A86067">
            <w:pPr>
              <w:jc w:val="center"/>
            </w:pPr>
            <w:r w:rsidRPr="002A312C">
              <w:t>0,0</w:t>
            </w:r>
          </w:p>
        </w:tc>
      </w:tr>
      <w:tr w:rsidR="002A312C" w:rsidRPr="002A312C" w:rsidTr="00A86067">
        <w:trPr>
          <w:trHeight w:val="36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местный бюджет (всего):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8D1B9C" w:rsidP="00A86067">
            <w:pPr>
              <w:jc w:val="center"/>
            </w:pPr>
            <w:r w:rsidRPr="002A312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8D1B9C" w:rsidP="00A86067">
            <w:pPr>
              <w:jc w:val="center"/>
            </w:pPr>
            <w:r w:rsidRPr="002A312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8D1B9C" w:rsidP="00A86067">
            <w:pPr>
              <w:jc w:val="center"/>
            </w:pPr>
            <w:r w:rsidRPr="002A312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8D1B9C" w:rsidP="00A86067">
            <w:pPr>
              <w:jc w:val="center"/>
            </w:pPr>
            <w:r w:rsidRPr="002A312C">
              <w:t>0,0</w:t>
            </w:r>
          </w:p>
        </w:tc>
      </w:tr>
      <w:tr w:rsidR="002A312C" w:rsidRPr="002A312C" w:rsidTr="00A86067">
        <w:trPr>
          <w:trHeight w:val="106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  <w:r w:rsidRPr="002A312C">
              <w:t>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  <w:r w:rsidRPr="002A312C">
              <w:t>Мероприятие (результат) «</w:t>
            </w:r>
            <w:r w:rsidRPr="002A312C">
              <w:rPr>
                <w:kern w:val="1"/>
                <w:sz w:val="22"/>
                <w:szCs w:val="22"/>
              </w:rPr>
              <w:t>Разработка и (или) корректировка проекта планировки и межевания территории</w:t>
            </w:r>
            <w:r w:rsidRPr="002A312C">
              <w:t>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  <w:rPr>
                <w:highlight w:val="yellow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  <w:r w:rsidRPr="002A312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  <w:r w:rsidRPr="002A312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  <w:r w:rsidRPr="002A312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  <w:r w:rsidRPr="002A312C">
              <w:t>0,0</w:t>
            </w:r>
          </w:p>
        </w:tc>
      </w:tr>
      <w:tr w:rsidR="002A312C" w:rsidRPr="002A312C" w:rsidTr="00A86067">
        <w:trPr>
          <w:trHeight w:val="35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  <w:r w:rsidRPr="002A312C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  <w:r w:rsidRPr="002A312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  <w:r w:rsidRPr="002A312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  <w:r w:rsidRPr="002A312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  <w:r w:rsidRPr="002A312C">
              <w:t>0,0</w:t>
            </w:r>
          </w:p>
        </w:tc>
      </w:tr>
    </w:tbl>
    <w:p w:rsidR="00F05E88" w:rsidRPr="00261904" w:rsidRDefault="00F05E88" w:rsidP="00F05E88">
      <w:pPr>
        <w:rPr>
          <w:color w:val="FF0000"/>
        </w:rPr>
      </w:pPr>
    </w:p>
    <w:p w:rsidR="00A86067" w:rsidRPr="00261904" w:rsidRDefault="00A86067" w:rsidP="00A86067">
      <w:pPr>
        <w:jc w:val="center"/>
        <w:rPr>
          <w:color w:val="FF0000"/>
        </w:rPr>
      </w:pPr>
    </w:p>
    <w:p w:rsidR="00F05E88" w:rsidRPr="00E77F52" w:rsidRDefault="001A419F" w:rsidP="00A86067">
      <w:pPr>
        <w:jc w:val="center"/>
      </w:pPr>
      <w:r w:rsidRPr="00E77F52">
        <w:t>5</w:t>
      </w:r>
      <w:r w:rsidR="00F05E88" w:rsidRPr="00E77F52">
        <w:t>. План реализации комплекса процессных мероприятий на 2025 - 2027 годы</w:t>
      </w:r>
    </w:p>
    <w:p w:rsidR="00F05E88" w:rsidRPr="00E77F52" w:rsidRDefault="00F05E88" w:rsidP="00F05E88"/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20"/>
        <w:gridCol w:w="1701"/>
        <w:gridCol w:w="4394"/>
        <w:gridCol w:w="2126"/>
        <w:gridCol w:w="2126"/>
      </w:tblGrid>
      <w:tr w:rsidR="00E77F52" w:rsidRPr="00E77F52" w:rsidTr="00A860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F05E88" w:rsidP="00A86067">
            <w:pPr>
              <w:jc w:val="center"/>
            </w:pPr>
            <w:r w:rsidRPr="00E77F52">
              <w:t>№</w:t>
            </w:r>
          </w:p>
          <w:p w:rsidR="00F05E88" w:rsidRPr="00E77F52" w:rsidRDefault="00F05E88" w:rsidP="00A86067">
            <w:pPr>
              <w:jc w:val="center"/>
            </w:pPr>
            <w:proofErr w:type="gramStart"/>
            <w:r w:rsidRPr="00E77F52">
              <w:t>п</w:t>
            </w:r>
            <w:proofErr w:type="gramEnd"/>
            <w:r w:rsidRPr="00E77F52">
              <w:t>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F05E88" w:rsidP="00A86067">
            <w:pPr>
              <w:jc w:val="center"/>
            </w:pPr>
            <w:r w:rsidRPr="00E77F52">
              <w:t>Наименование мероприятия (результата), контрольной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F05E88" w:rsidP="00A86067">
            <w:pPr>
              <w:jc w:val="center"/>
            </w:pPr>
            <w:r w:rsidRPr="00E77F52">
              <w:t>Дата наступления контрольной точки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F05E88" w:rsidP="00A86067">
            <w:pPr>
              <w:jc w:val="center"/>
            </w:pPr>
            <w:r w:rsidRPr="00E77F52">
              <w:t>Ответственный исполнитель (наименование структурного подразделения Админи</w:t>
            </w:r>
            <w:r w:rsidR="008D1B9C" w:rsidRPr="00E77F52">
              <w:t xml:space="preserve">страции Белокалитвинского городского </w:t>
            </w:r>
            <w:r w:rsidR="008D1B9C" w:rsidRPr="00E77F52">
              <w:lastRenderedPageBreak/>
              <w:t>поселения</w:t>
            </w:r>
            <w:r w:rsidRPr="00E77F52">
              <w:t>, иного органа, организации, Ф.И.О.,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F05E88" w:rsidP="00A86067">
            <w:pPr>
              <w:jc w:val="center"/>
            </w:pPr>
            <w:r w:rsidRPr="00E77F52">
              <w:lastRenderedPageBreak/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F05E88" w:rsidP="00A86067">
            <w:pPr>
              <w:jc w:val="center"/>
            </w:pPr>
            <w:r w:rsidRPr="00E77F52">
              <w:t>Информационная система (источник данных)</w:t>
            </w:r>
          </w:p>
        </w:tc>
      </w:tr>
      <w:tr w:rsidR="00E77F52" w:rsidRPr="00E77F52" w:rsidTr="00A86067"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67" w:rsidRPr="00E77F52" w:rsidRDefault="00F05E88" w:rsidP="00A86067">
            <w:pPr>
              <w:jc w:val="center"/>
            </w:pPr>
            <w:r w:rsidRPr="00E77F52">
              <w:lastRenderedPageBreak/>
              <w:t>1. Задача ком</w:t>
            </w:r>
            <w:r w:rsidR="008D1B9C" w:rsidRPr="00E77F52">
              <w:t xml:space="preserve">плекса процессных мероприятий </w:t>
            </w:r>
          </w:p>
          <w:p w:rsidR="00F05E88" w:rsidRPr="00E77F52" w:rsidRDefault="008D1B9C" w:rsidP="00A86067">
            <w:pPr>
              <w:jc w:val="center"/>
            </w:pPr>
            <w:r w:rsidRPr="00E77F52">
              <w:t>«</w:t>
            </w:r>
            <w:r w:rsidR="00A86067" w:rsidRPr="00E77F52">
              <w:t>Обеспечено</w:t>
            </w:r>
            <w:r w:rsidRPr="00E77F52">
              <w:t xml:space="preserve"> устойчиво</w:t>
            </w:r>
            <w:r w:rsidR="00A86067" w:rsidRPr="00E77F52">
              <w:t>е</w:t>
            </w:r>
            <w:r w:rsidRPr="00E77F52">
              <w:t xml:space="preserve"> развити</w:t>
            </w:r>
            <w:r w:rsidR="00A86067" w:rsidRPr="00E77F52">
              <w:t>е</w:t>
            </w:r>
            <w:r w:rsidRPr="00E77F52">
              <w:t xml:space="preserve"> территории Белокалитвинского городского поселения</w:t>
            </w:r>
            <w:r w:rsidR="00F05E88" w:rsidRPr="00E77F52">
              <w:t>»</w:t>
            </w:r>
          </w:p>
        </w:tc>
      </w:tr>
      <w:tr w:rsidR="00E77F52" w:rsidRPr="00E77F52" w:rsidTr="00A860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F05E88" w:rsidP="00A86067">
            <w:pPr>
              <w:jc w:val="center"/>
            </w:pPr>
            <w:r w:rsidRPr="00E77F52">
              <w:t>1.1.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1A419F" w:rsidP="00A86067">
            <w:pPr>
              <w:jc w:val="center"/>
            </w:pPr>
            <w:r w:rsidRPr="00E77F52">
              <w:t xml:space="preserve">Мероприятие (результат) 1.1. </w:t>
            </w:r>
            <w:r w:rsidR="00F05E88" w:rsidRPr="00E77F52">
              <w:t>«</w:t>
            </w:r>
            <w:r w:rsidR="008D1B9C" w:rsidRPr="00E77F52">
              <w:rPr>
                <w:kern w:val="1"/>
                <w:sz w:val="22"/>
                <w:szCs w:val="22"/>
              </w:rPr>
              <w:t>Разработка и (или) корректировка проекта планировки и межевания территории</w:t>
            </w:r>
            <w:r w:rsidR="00F05E88" w:rsidRPr="00E77F52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F05E88" w:rsidP="00A86067">
            <w:pPr>
              <w:jc w:val="center"/>
            </w:pPr>
            <w:r w:rsidRPr="00E77F52"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8D1B9C" w:rsidP="00A86067">
            <w:pPr>
              <w:jc w:val="center"/>
            </w:pPr>
            <w:r w:rsidRPr="00E77F52">
              <w:t>Отдел земельных и имущественных отношений Администрации Белокалитвинского городского поселения  (Мищенко Сергей Николаевич, начальник отдела земельных и имущественных отношений)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F05E88" w:rsidP="00A86067">
            <w:pPr>
              <w:jc w:val="center"/>
            </w:pPr>
            <w:r w:rsidRPr="00E77F52"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F05E88" w:rsidP="00A86067">
            <w:pPr>
              <w:jc w:val="center"/>
            </w:pPr>
            <w:r w:rsidRPr="00E77F52">
              <w:t>Нет информационной системы</w:t>
            </w:r>
          </w:p>
        </w:tc>
      </w:tr>
    </w:tbl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261904" w:rsidRDefault="00F05E88" w:rsidP="00F05E88">
      <w:pPr>
        <w:rPr>
          <w:color w:val="FF0000"/>
        </w:rPr>
      </w:pPr>
    </w:p>
    <w:p w:rsidR="00F05E88" w:rsidRPr="00261904" w:rsidRDefault="00F05E88" w:rsidP="00F05E88">
      <w:pPr>
        <w:rPr>
          <w:color w:val="FF0000"/>
        </w:rPr>
      </w:pPr>
    </w:p>
    <w:p w:rsidR="00F05E88" w:rsidRPr="00261904" w:rsidRDefault="00F05E88" w:rsidP="00F05E88">
      <w:pPr>
        <w:rPr>
          <w:color w:val="FF0000"/>
        </w:rPr>
      </w:pPr>
    </w:p>
    <w:p w:rsidR="00F05E88" w:rsidRPr="00261904" w:rsidRDefault="00F05E88" w:rsidP="00F05E88">
      <w:pPr>
        <w:rPr>
          <w:color w:val="FF0000"/>
        </w:rPr>
      </w:pPr>
    </w:p>
    <w:p w:rsidR="00F05E88" w:rsidRPr="00261904" w:rsidRDefault="00F05E88" w:rsidP="00F05E88">
      <w:pPr>
        <w:rPr>
          <w:color w:val="FF0000"/>
        </w:rPr>
      </w:pPr>
    </w:p>
    <w:p w:rsidR="00F05E88" w:rsidRPr="00261904" w:rsidRDefault="00F05E88" w:rsidP="00F05E88">
      <w:pPr>
        <w:rPr>
          <w:color w:val="FF0000"/>
        </w:rPr>
      </w:pPr>
    </w:p>
    <w:p w:rsidR="00F05E88" w:rsidRPr="00261904" w:rsidRDefault="00F05E88" w:rsidP="00F05E88">
      <w:pPr>
        <w:rPr>
          <w:color w:val="FF0000"/>
        </w:rPr>
      </w:pPr>
    </w:p>
    <w:p w:rsidR="00DD7775" w:rsidRPr="00261904" w:rsidRDefault="00DD7775" w:rsidP="00D419B4">
      <w:pPr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DD7775" w:rsidRPr="00261904" w:rsidRDefault="00DD7775" w:rsidP="00D419B4">
      <w:pPr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DD7775" w:rsidRPr="00261904" w:rsidRDefault="00DD7775" w:rsidP="00D419B4">
      <w:pPr>
        <w:jc w:val="center"/>
        <w:rPr>
          <w:rFonts w:eastAsia="Calibri"/>
          <w:color w:val="FF0000"/>
          <w:lang w:eastAsia="en-US"/>
        </w:rPr>
      </w:pPr>
    </w:p>
    <w:p w:rsidR="00DD7775" w:rsidRPr="00261904" w:rsidRDefault="00DD7775" w:rsidP="00D419B4">
      <w:pPr>
        <w:jc w:val="center"/>
        <w:rPr>
          <w:rFonts w:eastAsia="Calibri"/>
          <w:color w:val="FF0000"/>
          <w:lang w:eastAsia="en-US"/>
        </w:rPr>
      </w:pPr>
    </w:p>
    <w:p w:rsidR="00927512" w:rsidRPr="00261904" w:rsidRDefault="00927512" w:rsidP="00927512">
      <w:pPr>
        <w:jc w:val="center"/>
        <w:rPr>
          <w:color w:val="FF0000"/>
        </w:rPr>
      </w:pPr>
    </w:p>
    <w:p w:rsidR="00F05E88" w:rsidRPr="00261904" w:rsidRDefault="00F05E88" w:rsidP="00927512">
      <w:pPr>
        <w:jc w:val="center"/>
        <w:rPr>
          <w:color w:val="FF0000"/>
        </w:rPr>
      </w:pPr>
    </w:p>
    <w:p w:rsidR="00F05E88" w:rsidRPr="00261904" w:rsidRDefault="00F05E88" w:rsidP="00927512">
      <w:pPr>
        <w:jc w:val="center"/>
        <w:rPr>
          <w:color w:val="FF0000"/>
        </w:rPr>
      </w:pPr>
    </w:p>
    <w:p w:rsidR="00F05E88" w:rsidRPr="00261904" w:rsidRDefault="00F05E88" w:rsidP="00927512">
      <w:pPr>
        <w:jc w:val="center"/>
        <w:rPr>
          <w:color w:val="FF0000"/>
        </w:rPr>
      </w:pPr>
    </w:p>
    <w:p w:rsidR="00F05E88" w:rsidRPr="00261904" w:rsidRDefault="00F05E88" w:rsidP="00927512">
      <w:pPr>
        <w:jc w:val="center"/>
        <w:rPr>
          <w:color w:val="FF0000"/>
        </w:rPr>
      </w:pPr>
    </w:p>
    <w:p w:rsidR="00F05E88" w:rsidRPr="00261904" w:rsidRDefault="00F05E88" w:rsidP="00927512">
      <w:pPr>
        <w:jc w:val="center"/>
        <w:rPr>
          <w:color w:val="FF0000"/>
        </w:rPr>
      </w:pPr>
    </w:p>
    <w:p w:rsidR="00F05E88" w:rsidRPr="00261904" w:rsidRDefault="00F05E88" w:rsidP="00927512">
      <w:pPr>
        <w:jc w:val="center"/>
        <w:rPr>
          <w:color w:val="FF0000"/>
        </w:rPr>
      </w:pPr>
    </w:p>
    <w:p w:rsidR="00F05E88" w:rsidRPr="00261904" w:rsidRDefault="00F05E88" w:rsidP="00927512">
      <w:pPr>
        <w:jc w:val="center"/>
        <w:rPr>
          <w:color w:val="FF0000"/>
        </w:rPr>
      </w:pPr>
    </w:p>
    <w:p w:rsidR="00F05E88" w:rsidRPr="00057CE9" w:rsidRDefault="00F05E88" w:rsidP="00927512">
      <w:pPr>
        <w:jc w:val="center"/>
        <w:rPr>
          <w:color w:val="FF0000"/>
        </w:rPr>
      </w:pPr>
    </w:p>
    <w:sectPr w:rsidR="00F05E88" w:rsidRPr="00057CE9" w:rsidSect="001A419F">
      <w:pgSz w:w="16838" w:h="11906" w:orient="landscape" w:code="9"/>
      <w:pgMar w:top="851" w:right="284" w:bottom="170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EC" w:rsidRDefault="00415DEC">
      <w:r>
        <w:separator/>
      </w:r>
    </w:p>
  </w:endnote>
  <w:endnote w:type="continuationSeparator" w:id="0">
    <w:p w:rsidR="00415DEC" w:rsidRDefault="0041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EB" w:rsidRPr="00F05E88" w:rsidRDefault="00507AEB" w:rsidP="00F05E88"/>
  <w:p w:rsidR="00507AEB" w:rsidRPr="00F05E88" w:rsidRDefault="00507AEB" w:rsidP="00F05E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EC" w:rsidRDefault="00415DEC">
      <w:r>
        <w:separator/>
      </w:r>
    </w:p>
  </w:footnote>
  <w:footnote w:type="continuationSeparator" w:id="0">
    <w:p w:rsidR="00415DEC" w:rsidRDefault="0041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>
    <w:nsid w:val="0761503E"/>
    <w:multiLevelType w:val="hybridMultilevel"/>
    <w:tmpl w:val="467A344A"/>
    <w:lvl w:ilvl="0" w:tplc="EF4828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61EDAD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18AAC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4C24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DC34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6AD6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2C8D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2858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56CF7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D1B62D7"/>
    <w:multiLevelType w:val="hybridMultilevel"/>
    <w:tmpl w:val="77C8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D1EA0"/>
    <w:multiLevelType w:val="hybridMultilevel"/>
    <w:tmpl w:val="3C946DB0"/>
    <w:lvl w:ilvl="0" w:tplc="155EFF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AE804C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E50D3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604A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144A6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049A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898B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E438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486CF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512"/>
    <w:rsid w:val="00001671"/>
    <w:rsid w:val="000064DF"/>
    <w:rsid w:val="000135FF"/>
    <w:rsid w:val="00014485"/>
    <w:rsid w:val="00016375"/>
    <w:rsid w:val="0002101A"/>
    <w:rsid w:val="000238DD"/>
    <w:rsid w:val="00036A71"/>
    <w:rsid w:val="00037240"/>
    <w:rsid w:val="00040C21"/>
    <w:rsid w:val="00045AAB"/>
    <w:rsid w:val="00051556"/>
    <w:rsid w:val="00055B7F"/>
    <w:rsid w:val="00056046"/>
    <w:rsid w:val="00057CE9"/>
    <w:rsid w:val="00062077"/>
    <w:rsid w:val="000707C1"/>
    <w:rsid w:val="00071B5D"/>
    <w:rsid w:val="00074460"/>
    <w:rsid w:val="000765B2"/>
    <w:rsid w:val="0008186D"/>
    <w:rsid w:val="00082101"/>
    <w:rsid w:val="00085EB6"/>
    <w:rsid w:val="00086937"/>
    <w:rsid w:val="00087E16"/>
    <w:rsid w:val="00091399"/>
    <w:rsid w:val="000954A3"/>
    <w:rsid w:val="00096955"/>
    <w:rsid w:val="000A1D11"/>
    <w:rsid w:val="000A6410"/>
    <w:rsid w:val="000A7C1C"/>
    <w:rsid w:val="000B126C"/>
    <w:rsid w:val="000C0798"/>
    <w:rsid w:val="000C1AF6"/>
    <w:rsid w:val="000C63A5"/>
    <w:rsid w:val="000D0B9F"/>
    <w:rsid w:val="000D5C34"/>
    <w:rsid w:val="000D703B"/>
    <w:rsid w:val="000E10F4"/>
    <w:rsid w:val="000E27CF"/>
    <w:rsid w:val="000E47A2"/>
    <w:rsid w:val="000E4CDB"/>
    <w:rsid w:val="00101B1D"/>
    <w:rsid w:val="001020CA"/>
    <w:rsid w:val="00102528"/>
    <w:rsid w:val="0010468A"/>
    <w:rsid w:val="00111F93"/>
    <w:rsid w:val="00114990"/>
    <w:rsid w:val="00116C5E"/>
    <w:rsid w:val="00125965"/>
    <w:rsid w:val="00130BA6"/>
    <w:rsid w:val="00137792"/>
    <w:rsid w:val="00143A0D"/>
    <w:rsid w:val="001509BC"/>
    <w:rsid w:val="00157BC2"/>
    <w:rsid w:val="00162686"/>
    <w:rsid w:val="001643E9"/>
    <w:rsid w:val="00170074"/>
    <w:rsid w:val="0017566C"/>
    <w:rsid w:val="001814A7"/>
    <w:rsid w:val="00181B4E"/>
    <w:rsid w:val="00182B5A"/>
    <w:rsid w:val="00182EA7"/>
    <w:rsid w:val="00182F41"/>
    <w:rsid w:val="001847FC"/>
    <w:rsid w:val="0018682F"/>
    <w:rsid w:val="00186E81"/>
    <w:rsid w:val="00187479"/>
    <w:rsid w:val="00187BC0"/>
    <w:rsid w:val="00191DF6"/>
    <w:rsid w:val="001A0886"/>
    <w:rsid w:val="001A2C98"/>
    <w:rsid w:val="001A419F"/>
    <w:rsid w:val="001A6B6F"/>
    <w:rsid w:val="001B0768"/>
    <w:rsid w:val="001B7BAA"/>
    <w:rsid w:val="001C0617"/>
    <w:rsid w:val="001C6098"/>
    <w:rsid w:val="001D25F4"/>
    <w:rsid w:val="001D56C5"/>
    <w:rsid w:val="001E2C4F"/>
    <w:rsid w:val="001F084B"/>
    <w:rsid w:val="001F0876"/>
    <w:rsid w:val="001F7389"/>
    <w:rsid w:val="00206BBF"/>
    <w:rsid w:val="0021639C"/>
    <w:rsid w:val="00217475"/>
    <w:rsid w:val="00217ADB"/>
    <w:rsid w:val="00223047"/>
    <w:rsid w:val="002237B4"/>
    <w:rsid w:val="00232CB2"/>
    <w:rsid w:val="00236EAC"/>
    <w:rsid w:val="00241D5F"/>
    <w:rsid w:val="00242D4C"/>
    <w:rsid w:val="00243E3E"/>
    <w:rsid w:val="00252A1E"/>
    <w:rsid w:val="00255424"/>
    <w:rsid w:val="00261904"/>
    <w:rsid w:val="002626AB"/>
    <w:rsid w:val="00262F5A"/>
    <w:rsid w:val="002631A9"/>
    <w:rsid w:val="0026594C"/>
    <w:rsid w:val="00265992"/>
    <w:rsid w:val="00270F6B"/>
    <w:rsid w:val="00273F85"/>
    <w:rsid w:val="00282B7A"/>
    <w:rsid w:val="002832B5"/>
    <w:rsid w:val="00283BD1"/>
    <w:rsid w:val="0028412C"/>
    <w:rsid w:val="00287C3B"/>
    <w:rsid w:val="0029085A"/>
    <w:rsid w:val="0029645C"/>
    <w:rsid w:val="002A312C"/>
    <w:rsid w:val="002A3373"/>
    <w:rsid w:val="002B01EB"/>
    <w:rsid w:val="002B30A6"/>
    <w:rsid w:val="002B6AE4"/>
    <w:rsid w:val="002B6E6C"/>
    <w:rsid w:val="002C128E"/>
    <w:rsid w:val="002C582B"/>
    <w:rsid w:val="002C71E1"/>
    <w:rsid w:val="002D4093"/>
    <w:rsid w:val="002D5A99"/>
    <w:rsid w:val="002D609B"/>
    <w:rsid w:val="002E0D45"/>
    <w:rsid w:val="002E3661"/>
    <w:rsid w:val="002F5266"/>
    <w:rsid w:val="0030792E"/>
    <w:rsid w:val="00310C27"/>
    <w:rsid w:val="00311121"/>
    <w:rsid w:val="00311181"/>
    <w:rsid w:val="00312019"/>
    <w:rsid w:val="0031421D"/>
    <w:rsid w:val="00317A3F"/>
    <w:rsid w:val="003201B3"/>
    <w:rsid w:val="00320F99"/>
    <w:rsid w:val="00321546"/>
    <w:rsid w:val="00324424"/>
    <w:rsid w:val="003245FD"/>
    <w:rsid w:val="00326F6E"/>
    <w:rsid w:val="00344948"/>
    <w:rsid w:val="00344A4F"/>
    <w:rsid w:val="00345587"/>
    <w:rsid w:val="00345B13"/>
    <w:rsid w:val="00346389"/>
    <w:rsid w:val="00346A95"/>
    <w:rsid w:val="00350310"/>
    <w:rsid w:val="003546B8"/>
    <w:rsid w:val="00365FB3"/>
    <w:rsid w:val="003677FC"/>
    <w:rsid w:val="00370336"/>
    <w:rsid w:val="003712F1"/>
    <w:rsid w:val="00372E08"/>
    <w:rsid w:val="00372FEB"/>
    <w:rsid w:val="0037568B"/>
    <w:rsid w:val="00381710"/>
    <w:rsid w:val="003833A0"/>
    <w:rsid w:val="0039127F"/>
    <w:rsid w:val="003932DC"/>
    <w:rsid w:val="00396B4C"/>
    <w:rsid w:val="003A2EE7"/>
    <w:rsid w:val="003A3376"/>
    <w:rsid w:val="003B0759"/>
    <w:rsid w:val="003B7D2D"/>
    <w:rsid w:val="003C188F"/>
    <w:rsid w:val="003C34BD"/>
    <w:rsid w:val="003C47DF"/>
    <w:rsid w:val="003C5B34"/>
    <w:rsid w:val="003D326B"/>
    <w:rsid w:val="003D7524"/>
    <w:rsid w:val="003D7958"/>
    <w:rsid w:val="003E4E7E"/>
    <w:rsid w:val="003E7EAE"/>
    <w:rsid w:val="003F3219"/>
    <w:rsid w:val="003F36E8"/>
    <w:rsid w:val="004028D2"/>
    <w:rsid w:val="00405A53"/>
    <w:rsid w:val="00405BA2"/>
    <w:rsid w:val="00405D8A"/>
    <w:rsid w:val="004065C3"/>
    <w:rsid w:val="0041008E"/>
    <w:rsid w:val="0041279F"/>
    <w:rsid w:val="00415DEC"/>
    <w:rsid w:val="0044626E"/>
    <w:rsid w:val="00446556"/>
    <w:rsid w:val="00457938"/>
    <w:rsid w:val="00463B2F"/>
    <w:rsid w:val="0046562A"/>
    <w:rsid w:val="004678CB"/>
    <w:rsid w:val="00474099"/>
    <w:rsid w:val="00476E48"/>
    <w:rsid w:val="00476F3B"/>
    <w:rsid w:val="00482568"/>
    <w:rsid w:val="00482BF6"/>
    <w:rsid w:val="00487506"/>
    <w:rsid w:val="00497ACD"/>
    <w:rsid w:val="004A5168"/>
    <w:rsid w:val="004B04E3"/>
    <w:rsid w:val="004B087A"/>
    <w:rsid w:val="004B2917"/>
    <w:rsid w:val="004B2E38"/>
    <w:rsid w:val="004C14E6"/>
    <w:rsid w:val="004C1D20"/>
    <w:rsid w:val="004C441E"/>
    <w:rsid w:val="004C7D6E"/>
    <w:rsid w:val="004D1E6D"/>
    <w:rsid w:val="004D1E7A"/>
    <w:rsid w:val="004D20C7"/>
    <w:rsid w:val="004D5B2C"/>
    <w:rsid w:val="004E1E22"/>
    <w:rsid w:val="004E286B"/>
    <w:rsid w:val="004E5C35"/>
    <w:rsid w:val="004E5CD2"/>
    <w:rsid w:val="004E6510"/>
    <w:rsid w:val="004E6A00"/>
    <w:rsid w:val="004F583B"/>
    <w:rsid w:val="004F7926"/>
    <w:rsid w:val="00500A1A"/>
    <w:rsid w:val="00502D27"/>
    <w:rsid w:val="00504792"/>
    <w:rsid w:val="00505B80"/>
    <w:rsid w:val="00506564"/>
    <w:rsid w:val="00506965"/>
    <w:rsid w:val="00507AEB"/>
    <w:rsid w:val="00507DD5"/>
    <w:rsid w:val="005134A0"/>
    <w:rsid w:val="0051602C"/>
    <w:rsid w:val="005162D6"/>
    <w:rsid w:val="0052182D"/>
    <w:rsid w:val="00523BE0"/>
    <w:rsid w:val="00535DEB"/>
    <w:rsid w:val="005361B2"/>
    <w:rsid w:val="00540E40"/>
    <w:rsid w:val="0054249A"/>
    <w:rsid w:val="00542801"/>
    <w:rsid w:val="0055174F"/>
    <w:rsid w:val="0055192B"/>
    <w:rsid w:val="005525D8"/>
    <w:rsid w:val="005542E3"/>
    <w:rsid w:val="00554EFD"/>
    <w:rsid w:val="00555857"/>
    <w:rsid w:val="00557D8E"/>
    <w:rsid w:val="00566FFE"/>
    <w:rsid w:val="00573433"/>
    <w:rsid w:val="005777CC"/>
    <w:rsid w:val="005779F7"/>
    <w:rsid w:val="0058193A"/>
    <w:rsid w:val="00585590"/>
    <w:rsid w:val="00596DCF"/>
    <w:rsid w:val="00597922"/>
    <w:rsid w:val="005B0868"/>
    <w:rsid w:val="005B09F4"/>
    <w:rsid w:val="005B5844"/>
    <w:rsid w:val="005C3BDE"/>
    <w:rsid w:val="005C4846"/>
    <w:rsid w:val="005C5A71"/>
    <w:rsid w:val="005C5E0E"/>
    <w:rsid w:val="005D40CD"/>
    <w:rsid w:val="005E0245"/>
    <w:rsid w:val="005F3A07"/>
    <w:rsid w:val="005F4718"/>
    <w:rsid w:val="005F5DFF"/>
    <w:rsid w:val="00600C7E"/>
    <w:rsid w:val="00600E11"/>
    <w:rsid w:val="00601DF0"/>
    <w:rsid w:val="006101BE"/>
    <w:rsid w:val="00610B76"/>
    <w:rsid w:val="0061605B"/>
    <w:rsid w:val="006223A5"/>
    <w:rsid w:val="00625ACF"/>
    <w:rsid w:val="00627E2A"/>
    <w:rsid w:val="00634317"/>
    <w:rsid w:val="00637B36"/>
    <w:rsid w:val="00637DB3"/>
    <w:rsid w:val="006401EB"/>
    <w:rsid w:val="006411AF"/>
    <w:rsid w:val="00641F26"/>
    <w:rsid w:val="00641F78"/>
    <w:rsid w:val="00643C46"/>
    <w:rsid w:val="0065041D"/>
    <w:rsid w:val="00650D2C"/>
    <w:rsid w:val="006513F2"/>
    <w:rsid w:val="0065359D"/>
    <w:rsid w:val="0065421D"/>
    <w:rsid w:val="0065491E"/>
    <w:rsid w:val="00656B66"/>
    <w:rsid w:val="00656C99"/>
    <w:rsid w:val="00667AD1"/>
    <w:rsid w:val="00681266"/>
    <w:rsid w:val="0069702D"/>
    <w:rsid w:val="006A12DD"/>
    <w:rsid w:val="006A4064"/>
    <w:rsid w:val="006A75DF"/>
    <w:rsid w:val="006B1566"/>
    <w:rsid w:val="006C0658"/>
    <w:rsid w:val="006C2499"/>
    <w:rsid w:val="006D0EF7"/>
    <w:rsid w:val="006D1B4E"/>
    <w:rsid w:val="006D7F7C"/>
    <w:rsid w:val="006E05D3"/>
    <w:rsid w:val="006E3B90"/>
    <w:rsid w:val="006E573E"/>
    <w:rsid w:val="006F0CAB"/>
    <w:rsid w:val="006F30A4"/>
    <w:rsid w:val="006F6BAE"/>
    <w:rsid w:val="00704DCA"/>
    <w:rsid w:val="00704E64"/>
    <w:rsid w:val="00704E9D"/>
    <w:rsid w:val="00710101"/>
    <w:rsid w:val="00712D74"/>
    <w:rsid w:val="00713D7D"/>
    <w:rsid w:val="00714870"/>
    <w:rsid w:val="00717060"/>
    <w:rsid w:val="00720A34"/>
    <w:rsid w:val="00724FEA"/>
    <w:rsid w:val="007258A5"/>
    <w:rsid w:val="007318B2"/>
    <w:rsid w:val="00733784"/>
    <w:rsid w:val="00734BFA"/>
    <w:rsid w:val="0073566C"/>
    <w:rsid w:val="00735C74"/>
    <w:rsid w:val="007427A1"/>
    <w:rsid w:val="0074400C"/>
    <w:rsid w:val="007472E3"/>
    <w:rsid w:val="00751245"/>
    <w:rsid w:val="00752801"/>
    <w:rsid w:val="00753B7F"/>
    <w:rsid w:val="00765A44"/>
    <w:rsid w:val="007670F3"/>
    <w:rsid w:val="00767FC2"/>
    <w:rsid w:val="00770C07"/>
    <w:rsid w:val="00771CA5"/>
    <w:rsid w:val="007770F3"/>
    <w:rsid w:val="007771CE"/>
    <w:rsid w:val="00781171"/>
    <w:rsid w:val="007900C3"/>
    <w:rsid w:val="00791C73"/>
    <w:rsid w:val="00791EA1"/>
    <w:rsid w:val="007940F4"/>
    <w:rsid w:val="0079603A"/>
    <w:rsid w:val="007965A8"/>
    <w:rsid w:val="0079679C"/>
    <w:rsid w:val="007967A6"/>
    <w:rsid w:val="007A07DF"/>
    <w:rsid w:val="007A1586"/>
    <w:rsid w:val="007A31B0"/>
    <w:rsid w:val="007A78DE"/>
    <w:rsid w:val="007B0B83"/>
    <w:rsid w:val="007B0D72"/>
    <w:rsid w:val="007B5D35"/>
    <w:rsid w:val="007C01AB"/>
    <w:rsid w:val="007C262E"/>
    <w:rsid w:val="007C4781"/>
    <w:rsid w:val="007C732C"/>
    <w:rsid w:val="007C7AEF"/>
    <w:rsid w:val="007D487E"/>
    <w:rsid w:val="007D52A1"/>
    <w:rsid w:val="007D575C"/>
    <w:rsid w:val="007D5855"/>
    <w:rsid w:val="007D6DCB"/>
    <w:rsid w:val="007E23ED"/>
    <w:rsid w:val="007E47FE"/>
    <w:rsid w:val="007E4E80"/>
    <w:rsid w:val="007E579D"/>
    <w:rsid w:val="007E761A"/>
    <w:rsid w:val="007E76E8"/>
    <w:rsid w:val="00802811"/>
    <w:rsid w:val="00814D9E"/>
    <w:rsid w:val="0082205D"/>
    <w:rsid w:val="008247D6"/>
    <w:rsid w:val="008311C3"/>
    <w:rsid w:val="008321BE"/>
    <w:rsid w:val="008350AB"/>
    <w:rsid w:val="00835F74"/>
    <w:rsid w:val="00841E18"/>
    <w:rsid w:val="00844AAA"/>
    <w:rsid w:val="00852506"/>
    <w:rsid w:val="008551F5"/>
    <w:rsid w:val="00857A70"/>
    <w:rsid w:val="00864C21"/>
    <w:rsid w:val="00865C5A"/>
    <w:rsid w:val="00872883"/>
    <w:rsid w:val="008739A9"/>
    <w:rsid w:val="00880382"/>
    <w:rsid w:val="00885982"/>
    <w:rsid w:val="00886DBF"/>
    <w:rsid w:val="00887493"/>
    <w:rsid w:val="00893683"/>
    <w:rsid w:val="008A14C2"/>
    <w:rsid w:val="008D1B9C"/>
    <w:rsid w:val="008E08AC"/>
    <w:rsid w:val="008E2310"/>
    <w:rsid w:val="008E561D"/>
    <w:rsid w:val="008F4A1D"/>
    <w:rsid w:val="008F6777"/>
    <w:rsid w:val="008F6EA4"/>
    <w:rsid w:val="00901527"/>
    <w:rsid w:val="009027C0"/>
    <w:rsid w:val="00903544"/>
    <w:rsid w:val="009050FB"/>
    <w:rsid w:val="00907FFC"/>
    <w:rsid w:val="00910DF7"/>
    <w:rsid w:val="009134AD"/>
    <w:rsid w:val="00913BBD"/>
    <w:rsid w:val="009175CA"/>
    <w:rsid w:val="009219C1"/>
    <w:rsid w:val="00924B31"/>
    <w:rsid w:val="00925692"/>
    <w:rsid w:val="00927487"/>
    <w:rsid w:val="00927512"/>
    <w:rsid w:val="00931C0A"/>
    <w:rsid w:val="00935F60"/>
    <w:rsid w:val="0094356F"/>
    <w:rsid w:val="00943C43"/>
    <w:rsid w:val="00943D53"/>
    <w:rsid w:val="00943E52"/>
    <w:rsid w:val="009469D2"/>
    <w:rsid w:val="00960D43"/>
    <w:rsid w:val="0096498E"/>
    <w:rsid w:val="00964BE6"/>
    <w:rsid w:val="00970AF3"/>
    <w:rsid w:val="00970C5D"/>
    <w:rsid w:val="00972C79"/>
    <w:rsid w:val="009736B7"/>
    <w:rsid w:val="00976B42"/>
    <w:rsid w:val="00991005"/>
    <w:rsid w:val="00991B6D"/>
    <w:rsid w:val="009931DC"/>
    <w:rsid w:val="009947FA"/>
    <w:rsid w:val="00995BB5"/>
    <w:rsid w:val="009A32EA"/>
    <w:rsid w:val="009A5FB7"/>
    <w:rsid w:val="009A6BE1"/>
    <w:rsid w:val="009B0D41"/>
    <w:rsid w:val="009B3BFA"/>
    <w:rsid w:val="009C154C"/>
    <w:rsid w:val="009C370A"/>
    <w:rsid w:val="009C7160"/>
    <w:rsid w:val="009E05BE"/>
    <w:rsid w:val="009E0D66"/>
    <w:rsid w:val="009E23A4"/>
    <w:rsid w:val="009F1F48"/>
    <w:rsid w:val="009F3D5D"/>
    <w:rsid w:val="009F4109"/>
    <w:rsid w:val="009F473A"/>
    <w:rsid w:val="009F5D09"/>
    <w:rsid w:val="009F792E"/>
    <w:rsid w:val="00A00E5F"/>
    <w:rsid w:val="00A01CA4"/>
    <w:rsid w:val="00A0473A"/>
    <w:rsid w:val="00A05C6B"/>
    <w:rsid w:val="00A1397C"/>
    <w:rsid w:val="00A32639"/>
    <w:rsid w:val="00A356F8"/>
    <w:rsid w:val="00A360D1"/>
    <w:rsid w:val="00A37566"/>
    <w:rsid w:val="00A40778"/>
    <w:rsid w:val="00A40C35"/>
    <w:rsid w:val="00A45292"/>
    <w:rsid w:val="00A511BC"/>
    <w:rsid w:val="00A56239"/>
    <w:rsid w:val="00A62BC7"/>
    <w:rsid w:val="00A764A4"/>
    <w:rsid w:val="00A773B5"/>
    <w:rsid w:val="00A77AC9"/>
    <w:rsid w:val="00A80C39"/>
    <w:rsid w:val="00A818EA"/>
    <w:rsid w:val="00A825AC"/>
    <w:rsid w:val="00A83C3E"/>
    <w:rsid w:val="00A83F5F"/>
    <w:rsid w:val="00A86067"/>
    <w:rsid w:val="00A935BA"/>
    <w:rsid w:val="00A9677B"/>
    <w:rsid w:val="00A96B60"/>
    <w:rsid w:val="00AA20FF"/>
    <w:rsid w:val="00AA4434"/>
    <w:rsid w:val="00AA482F"/>
    <w:rsid w:val="00AA5558"/>
    <w:rsid w:val="00AA689F"/>
    <w:rsid w:val="00AB36B2"/>
    <w:rsid w:val="00AB4651"/>
    <w:rsid w:val="00AB490E"/>
    <w:rsid w:val="00AC40F6"/>
    <w:rsid w:val="00AC5C38"/>
    <w:rsid w:val="00AC60ED"/>
    <w:rsid w:val="00AC69BF"/>
    <w:rsid w:val="00AE06C8"/>
    <w:rsid w:val="00AE33D1"/>
    <w:rsid w:val="00AE6096"/>
    <w:rsid w:val="00AF0311"/>
    <w:rsid w:val="00AF1979"/>
    <w:rsid w:val="00AF2D2D"/>
    <w:rsid w:val="00AF7FF5"/>
    <w:rsid w:val="00B0262F"/>
    <w:rsid w:val="00B04E8E"/>
    <w:rsid w:val="00B114C6"/>
    <w:rsid w:val="00B11AAA"/>
    <w:rsid w:val="00B11D2C"/>
    <w:rsid w:val="00B1317A"/>
    <w:rsid w:val="00B15B1A"/>
    <w:rsid w:val="00B16678"/>
    <w:rsid w:val="00B23F43"/>
    <w:rsid w:val="00B24563"/>
    <w:rsid w:val="00B259C7"/>
    <w:rsid w:val="00B36163"/>
    <w:rsid w:val="00B369C0"/>
    <w:rsid w:val="00B512F6"/>
    <w:rsid w:val="00B600D6"/>
    <w:rsid w:val="00B66361"/>
    <w:rsid w:val="00B71AFF"/>
    <w:rsid w:val="00B721C0"/>
    <w:rsid w:val="00B754A3"/>
    <w:rsid w:val="00B76715"/>
    <w:rsid w:val="00B775CE"/>
    <w:rsid w:val="00B77793"/>
    <w:rsid w:val="00B80D26"/>
    <w:rsid w:val="00B82B26"/>
    <w:rsid w:val="00B841CC"/>
    <w:rsid w:val="00B84C27"/>
    <w:rsid w:val="00B9067C"/>
    <w:rsid w:val="00B91DC5"/>
    <w:rsid w:val="00BA2F82"/>
    <w:rsid w:val="00BA653F"/>
    <w:rsid w:val="00BB0AA4"/>
    <w:rsid w:val="00BB3F7B"/>
    <w:rsid w:val="00BB6ED2"/>
    <w:rsid w:val="00BC1519"/>
    <w:rsid w:val="00BC1CBC"/>
    <w:rsid w:val="00BC535B"/>
    <w:rsid w:val="00BD1F32"/>
    <w:rsid w:val="00BD24EE"/>
    <w:rsid w:val="00BD35B9"/>
    <w:rsid w:val="00BD5222"/>
    <w:rsid w:val="00BD5ABB"/>
    <w:rsid w:val="00BE096F"/>
    <w:rsid w:val="00BF1C50"/>
    <w:rsid w:val="00BF7387"/>
    <w:rsid w:val="00C02E11"/>
    <w:rsid w:val="00C135C4"/>
    <w:rsid w:val="00C13EAD"/>
    <w:rsid w:val="00C202E1"/>
    <w:rsid w:val="00C2524C"/>
    <w:rsid w:val="00C25A1D"/>
    <w:rsid w:val="00C3221A"/>
    <w:rsid w:val="00C347A7"/>
    <w:rsid w:val="00C4089C"/>
    <w:rsid w:val="00C40ECF"/>
    <w:rsid w:val="00C41699"/>
    <w:rsid w:val="00C42CA0"/>
    <w:rsid w:val="00C42FEA"/>
    <w:rsid w:val="00C46C41"/>
    <w:rsid w:val="00C53041"/>
    <w:rsid w:val="00C534ED"/>
    <w:rsid w:val="00C535A2"/>
    <w:rsid w:val="00C53CC1"/>
    <w:rsid w:val="00C55B0B"/>
    <w:rsid w:val="00C57822"/>
    <w:rsid w:val="00C60E80"/>
    <w:rsid w:val="00C61B08"/>
    <w:rsid w:val="00C66CD3"/>
    <w:rsid w:val="00C70D9F"/>
    <w:rsid w:val="00C71659"/>
    <w:rsid w:val="00C75962"/>
    <w:rsid w:val="00C7647B"/>
    <w:rsid w:val="00C76540"/>
    <w:rsid w:val="00C80AB6"/>
    <w:rsid w:val="00C8200F"/>
    <w:rsid w:val="00C86759"/>
    <w:rsid w:val="00C87B87"/>
    <w:rsid w:val="00C91EE3"/>
    <w:rsid w:val="00C942E4"/>
    <w:rsid w:val="00C95485"/>
    <w:rsid w:val="00C9654F"/>
    <w:rsid w:val="00C976A4"/>
    <w:rsid w:val="00CA0926"/>
    <w:rsid w:val="00CA2838"/>
    <w:rsid w:val="00CA28CA"/>
    <w:rsid w:val="00CA2AC0"/>
    <w:rsid w:val="00CA7F45"/>
    <w:rsid w:val="00CB0C28"/>
    <w:rsid w:val="00CB438C"/>
    <w:rsid w:val="00CB53B8"/>
    <w:rsid w:val="00CB64D7"/>
    <w:rsid w:val="00CC114D"/>
    <w:rsid w:val="00CC12E0"/>
    <w:rsid w:val="00CC3551"/>
    <w:rsid w:val="00CC5C9F"/>
    <w:rsid w:val="00CC6DE0"/>
    <w:rsid w:val="00CC72F9"/>
    <w:rsid w:val="00CD145A"/>
    <w:rsid w:val="00CD2E90"/>
    <w:rsid w:val="00CD71F6"/>
    <w:rsid w:val="00CE369C"/>
    <w:rsid w:val="00CE4B84"/>
    <w:rsid w:val="00CE4C9C"/>
    <w:rsid w:val="00CE680B"/>
    <w:rsid w:val="00CE6FA2"/>
    <w:rsid w:val="00CE740C"/>
    <w:rsid w:val="00CE7A65"/>
    <w:rsid w:val="00CF5F47"/>
    <w:rsid w:val="00CF6248"/>
    <w:rsid w:val="00CF7C8C"/>
    <w:rsid w:val="00D05CA6"/>
    <w:rsid w:val="00D07104"/>
    <w:rsid w:val="00D12089"/>
    <w:rsid w:val="00D175CA"/>
    <w:rsid w:val="00D24190"/>
    <w:rsid w:val="00D25DED"/>
    <w:rsid w:val="00D31BE1"/>
    <w:rsid w:val="00D34B07"/>
    <w:rsid w:val="00D40AA8"/>
    <w:rsid w:val="00D41290"/>
    <w:rsid w:val="00D419B4"/>
    <w:rsid w:val="00D41E71"/>
    <w:rsid w:val="00D46DAB"/>
    <w:rsid w:val="00D51E30"/>
    <w:rsid w:val="00D5436F"/>
    <w:rsid w:val="00D601EB"/>
    <w:rsid w:val="00D62D80"/>
    <w:rsid w:val="00D63581"/>
    <w:rsid w:val="00D66CE1"/>
    <w:rsid w:val="00D67D69"/>
    <w:rsid w:val="00D7785E"/>
    <w:rsid w:val="00D833ED"/>
    <w:rsid w:val="00D84E2A"/>
    <w:rsid w:val="00D9428F"/>
    <w:rsid w:val="00D961E4"/>
    <w:rsid w:val="00D969B8"/>
    <w:rsid w:val="00DA389B"/>
    <w:rsid w:val="00DA79A3"/>
    <w:rsid w:val="00DB5A8A"/>
    <w:rsid w:val="00DB6204"/>
    <w:rsid w:val="00DC148B"/>
    <w:rsid w:val="00DD0480"/>
    <w:rsid w:val="00DD58EA"/>
    <w:rsid w:val="00DD7775"/>
    <w:rsid w:val="00DE4042"/>
    <w:rsid w:val="00DE4F46"/>
    <w:rsid w:val="00DE5AA6"/>
    <w:rsid w:val="00DE6297"/>
    <w:rsid w:val="00DF0571"/>
    <w:rsid w:val="00DF1B73"/>
    <w:rsid w:val="00DF44E5"/>
    <w:rsid w:val="00DF6856"/>
    <w:rsid w:val="00DF7FF9"/>
    <w:rsid w:val="00E02E3A"/>
    <w:rsid w:val="00E04EAE"/>
    <w:rsid w:val="00E05676"/>
    <w:rsid w:val="00E10970"/>
    <w:rsid w:val="00E1315A"/>
    <w:rsid w:val="00E1334C"/>
    <w:rsid w:val="00E133C9"/>
    <w:rsid w:val="00E14CF3"/>
    <w:rsid w:val="00E21B72"/>
    <w:rsid w:val="00E3615B"/>
    <w:rsid w:val="00E366FC"/>
    <w:rsid w:val="00E400B5"/>
    <w:rsid w:val="00E42496"/>
    <w:rsid w:val="00E42819"/>
    <w:rsid w:val="00E44841"/>
    <w:rsid w:val="00E51FF1"/>
    <w:rsid w:val="00E52534"/>
    <w:rsid w:val="00E55E35"/>
    <w:rsid w:val="00E57C9A"/>
    <w:rsid w:val="00E60266"/>
    <w:rsid w:val="00E6029D"/>
    <w:rsid w:val="00E65733"/>
    <w:rsid w:val="00E65D83"/>
    <w:rsid w:val="00E66A12"/>
    <w:rsid w:val="00E73396"/>
    <w:rsid w:val="00E74094"/>
    <w:rsid w:val="00E77F52"/>
    <w:rsid w:val="00E8370E"/>
    <w:rsid w:val="00E84D87"/>
    <w:rsid w:val="00E93AF6"/>
    <w:rsid w:val="00E9655A"/>
    <w:rsid w:val="00EA0F1C"/>
    <w:rsid w:val="00EA375D"/>
    <w:rsid w:val="00EA3F37"/>
    <w:rsid w:val="00EA5E97"/>
    <w:rsid w:val="00EA66D2"/>
    <w:rsid w:val="00EA7CD2"/>
    <w:rsid w:val="00EB0451"/>
    <w:rsid w:val="00EB0DAF"/>
    <w:rsid w:val="00EB54C9"/>
    <w:rsid w:val="00EB7262"/>
    <w:rsid w:val="00EB76C1"/>
    <w:rsid w:val="00ED48F1"/>
    <w:rsid w:val="00EF0ABB"/>
    <w:rsid w:val="00EF10D3"/>
    <w:rsid w:val="00F05E88"/>
    <w:rsid w:val="00F155B6"/>
    <w:rsid w:val="00F163DF"/>
    <w:rsid w:val="00F201FD"/>
    <w:rsid w:val="00F203B6"/>
    <w:rsid w:val="00F20D22"/>
    <w:rsid w:val="00F21E7E"/>
    <w:rsid w:val="00F246F9"/>
    <w:rsid w:val="00F25825"/>
    <w:rsid w:val="00F277DB"/>
    <w:rsid w:val="00F31382"/>
    <w:rsid w:val="00F31511"/>
    <w:rsid w:val="00F3479F"/>
    <w:rsid w:val="00F4755E"/>
    <w:rsid w:val="00F508CD"/>
    <w:rsid w:val="00F526D4"/>
    <w:rsid w:val="00F541DD"/>
    <w:rsid w:val="00F56A79"/>
    <w:rsid w:val="00F57D03"/>
    <w:rsid w:val="00F60958"/>
    <w:rsid w:val="00F65159"/>
    <w:rsid w:val="00F65FE9"/>
    <w:rsid w:val="00F67E04"/>
    <w:rsid w:val="00F753ED"/>
    <w:rsid w:val="00F7574C"/>
    <w:rsid w:val="00F76CA4"/>
    <w:rsid w:val="00F774A7"/>
    <w:rsid w:val="00F816D3"/>
    <w:rsid w:val="00F82232"/>
    <w:rsid w:val="00F93BAA"/>
    <w:rsid w:val="00F94709"/>
    <w:rsid w:val="00FA41EC"/>
    <w:rsid w:val="00FB37FC"/>
    <w:rsid w:val="00FB66C2"/>
    <w:rsid w:val="00FC1DC5"/>
    <w:rsid w:val="00FC7E7C"/>
    <w:rsid w:val="00FD2AC9"/>
    <w:rsid w:val="00FE0761"/>
    <w:rsid w:val="00FE395B"/>
    <w:rsid w:val="00FE617D"/>
    <w:rsid w:val="00FE7ADB"/>
    <w:rsid w:val="00FF0CC9"/>
    <w:rsid w:val="00FF1A97"/>
    <w:rsid w:val="00FF4C98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B66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656B66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42CA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75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75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,Знак Знак"/>
    <w:basedOn w:val="a"/>
    <w:link w:val="a4"/>
    <w:rsid w:val="00656B66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656B6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56B66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656B66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656B66"/>
    <w:pPr>
      <w:tabs>
        <w:tab w:val="center" w:pos="4677"/>
        <w:tab w:val="right" w:pos="9355"/>
      </w:tabs>
    </w:pPr>
  </w:style>
  <w:style w:type="character" w:styleId="a7">
    <w:name w:val="Hyperlink"/>
    <w:uiPriority w:val="99"/>
    <w:rsid w:val="00927512"/>
    <w:rPr>
      <w:color w:val="000080"/>
      <w:u w:val="single"/>
    </w:rPr>
  </w:style>
  <w:style w:type="paragraph" w:customStyle="1" w:styleId="211">
    <w:name w:val="Основной текст с отступом 21"/>
    <w:basedOn w:val="a"/>
    <w:rsid w:val="00927512"/>
    <w:pPr>
      <w:suppressAutoHyphens/>
      <w:spacing w:after="120" w:line="480" w:lineRule="auto"/>
      <w:ind w:left="283"/>
    </w:pPr>
    <w:rPr>
      <w:sz w:val="28"/>
      <w:szCs w:val="28"/>
      <w:lang w:eastAsia="zh-CN"/>
    </w:rPr>
  </w:style>
  <w:style w:type="paragraph" w:customStyle="1" w:styleId="stylet1">
    <w:name w:val="stylet1"/>
    <w:basedOn w:val="a"/>
    <w:rsid w:val="00927512"/>
    <w:pPr>
      <w:suppressAutoHyphens/>
      <w:spacing w:before="280" w:after="280"/>
    </w:pPr>
    <w:rPr>
      <w:sz w:val="28"/>
      <w:szCs w:val="28"/>
      <w:lang w:eastAsia="zh-CN"/>
    </w:rPr>
  </w:style>
  <w:style w:type="paragraph" w:customStyle="1" w:styleId="ConsPlusCell">
    <w:name w:val="ConsPlusCell"/>
    <w:rsid w:val="00927512"/>
    <w:pPr>
      <w:suppressAutoHyphens/>
      <w:autoSpaceDE w:val="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rsid w:val="00927512"/>
    <w:pPr>
      <w:suppressAutoHyphens/>
      <w:jc w:val="both"/>
    </w:pPr>
    <w:rPr>
      <w:sz w:val="26"/>
      <w:szCs w:val="20"/>
      <w:lang w:eastAsia="zh-CN"/>
    </w:rPr>
  </w:style>
  <w:style w:type="paragraph" w:styleId="a8">
    <w:name w:val="Body Text Indent"/>
    <w:basedOn w:val="a"/>
    <w:rsid w:val="00927512"/>
    <w:pPr>
      <w:suppressAutoHyphens/>
      <w:ind w:firstLine="851"/>
    </w:pPr>
    <w:rPr>
      <w:sz w:val="28"/>
      <w:szCs w:val="20"/>
      <w:lang w:val="en-US" w:eastAsia="zh-CN"/>
    </w:rPr>
  </w:style>
  <w:style w:type="paragraph" w:customStyle="1" w:styleId="ConsPlusNonformat">
    <w:name w:val="ConsPlusNonformat"/>
    <w:rsid w:val="0092751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927512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link w:val="ConsNonformat0"/>
    <w:rsid w:val="00927512"/>
    <w:pPr>
      <w:suppressAutoHyphens/>
    </w:pPr>
    <w:rPr>
      <w:rFonts w:ascii="Courier New" w:hAnsi="Courier New" w:cs="Courier New"/>
      <w:lang w:eastAsia="zh-CN"/>
    </w:rPr>
  </w:style>
  <w:style w:type="paragraph" w:styleId="a9">
    <w:name w:val="List Paragraph"/>
    <w:basedOn w:val="a"/>
    <w:qFormat/>
    <w:rsid w:val="0092751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2">
    <w:name w:val="Основной текст 21"/>
    <w:basedOn w:val="a"/>
    <w:rsid w:val="00927512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Web">
    <w:name w:val="Обычный (Web)"/>
    <w:basedOn w:val="a"/>
    <w:rsid w:val="00927512"/>
    <w:pPr>
      <w:widowControl w:val="0"/>
      <w:suppressAutoHyphens/>
    </w:pPr>
    <w:rPr>
      <w:lang w:eastAsia="zh-CN"/>
    </w:rPr>
  </w:style>
  <w:style w:type="table" w:styleId="aa">
    <w:name w:val="Table Grid"/>
    <w:basedOn w:val="a1"/>
    <w:rsid w:val="0092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500A1A"/>
    <w:pPr>
      <w:spacing w:after="120"/>
    </w:pPr>
  </w:style>
  <w:style w:type="character" w:customStyle="1" w:styleId="ac">
    <w:name w:val="Основной текст Знак"/>
    <w:link w:val="ab"/>
    <w:rsid w:val="00500A1A"/>
    <w:rPr>
      <w:sz w:val="24"/>
      <w:szCs w:val="24"/>
    </w:rPr>
  </w:style>
  <w:style w:type="character" w:customStyle="1" w:styleId="10">
    <w:name w:val="Заголовок 1 Знак"/>
    <w:link w:val="1"/>
    <w:locked/>
    <w:rsid w:val="00500A1A"/>
    <w:rPr>
      <w:sz w:val="44"/>
    </w:rPr>
  </w:style>
  <w:style w:type="character" w:customStyle="1" w:styleId="a4">
    <w:name w:val="Верхний колонтитул Знак"/>
    <w:aliases w:val=" Знак Знак Знак,Знак Знак Знак"/>
    <w:link w:val="a3"/>
    <w:locked/>
    <w:rsid w:val="00500A1A"/>
    <w:rPr>
      <w:sz w:val="28"/>
    </w:rPr>
  </w:style>
  <w:style w:type="character" w:customStyle="1" w:styleId="30">
    <w:name w:val="Заголовок 3 Знак"/>
    <w:link w:val="3"/>
    <w:rsid w:val="00C42C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C42CA0"/>
    <w:rPr>
      <w:b/>
      <w:bCs/>
      <w:sz w:val="28"/>
      <w:szCs w:val="28"/>
    </w:rPr>
  </w:style>
  <w:style w:type="character" w:customStyle="1" w:styleId="ConsNonformat0">
    <w:name w:val="ConsNonformat Знак"/>
    <w:link w:val="ConsNonformat"/>
    <w:rsid w:val="007940F4"/>
    <w:rPr>
      <w:rFonts w:ascii="Courier New" w:hAnsi="Courier New" w:cs="Courier New"/>
      <w:lang w:val="ru-RU" w:eastAsia="zh-CN" w:bidi="ar-SA"/>
    </w:rPr>
  </w:style>
  <w:style w:type="paragraph" w:styleId="ad">
    <w:name w:val="Balloon Text"/>
    <w:basedOn w:val="a"/>
    <w:link w:val="ae"/>
    <w:rsid w:val="003833A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833A0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uiPriority w:val="99"/>
    <w:rsid w:val="00DD7775"/>
    <w:rPr>
      <w:rFonts w:cs="Times New Roman"/>
      <w:b w:val="0"/>
      <w:color w:val="106BBE"/>
      <w:sz w:val="26"/>
    </w:rPr>
  </w:style>
  <w:style w:type="paragraph" w:customStyle="1" w:styleId="11">
    <w:name w:val="Обычный1"/>
    <w:rsid w:val="00835F74"/>
    <w:rPr>
      <w:rFonts w:ascii="Calibri" w:hAnsi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12509/0" TargetMode="External"/><Relationship Id="rId18" Type="http://schemas.openxmlformats.org/officeDocument/2006/relationships/hyperlink" Target="https://login.consultant.ru/link/?req=doc&amp;base=LAW&amp;n=398016&amp;date=11.06.2024" TargetMode="External"/><Relationship Id="rId26" Type="http://schemas.openxmlformats.org/officeDocument/2006/relationships/hyperlink" Target="https://login.consultant.ru/link/?req=doc&amp;base=LAW&amp;n=441135&amp;date=11.06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6376&amp;date=11.06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12509/0" TargetMode="External"/><Relationship Id="rId17" Type="http://schemas.openxmlformats.org/officeDocument/2006/relationships/hyperlink" Target="https://login.consultant.ru/link/?req=doc&amp;base=LAW&amp;n=426376&amp;date=11.06.2024" TargetMode="External"/><Relationship Id="rId25" Type="http://schemas.openxmlformats.org/officeDocument/2006/relationships/hyperlink" Target="https://login.consultant.ru/link/?req=doc&amp;base=LAW&amp;n=441135&amp;date=11.06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11.06.2024" TargetMode="External"/><Relationship Id="rId20" Type="http://schemas.openxmlformats.org/officeDocument/2006/relationships/hyperlink" Target="https://login.consultant.ru/link/?req=doc&amp;base=LAW&amp;n=398016&amp;date=11.06.2024" TargetMode="External"/><Relationship Id="rId29" Type="http://schemas.openxmlformats.org/officeDocument/2006/relationships/hyperlink" Target="https://login.consultant.ru/link/?req=doc&amp;base=LAW&amp;n=441135&amp;date=11.06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7927&amp;date=11.06.2024" TargetMode="External"/><Relationship Id="rId24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s://login.consultant.ru/link/?req=doc&amp;base=LAW&amp;n=441135&amp;date=11.06.2024" TargetMode="External"/><Relationship Id="rId28" Type="http://schemas.openxmlformats.org/officeDocument/2006/relationships/hyperlink" Target="https://login.consultant.ru/link/?req=doc&amp;base=LAW&amp;n=441135&amp;date=11.06.2024" TargetMode="External"/><Relationship Id="rId10" Type="http://schemas.openxmlformats.org/officeDocument/2006/relationships/hyperlink" Target="https://login.consultant.ru/link/?req=doc&amp;base=LAW&amp;n=358026&amp;date=11.06.2024" TargetMode="External"/><Relationship Id="rId19" Type="http://schemas.openxmlformats.org/officeDocument/2006/relationships/hyperlink" Target="https://login.consultant.ru/link/?req=doc&amp;base=LAW&amp;n=426376&amp;date=11.06.2024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2125505/0" TargetMode="External"/><Relationship Id="rId22" Type="http://schemas.openxmlformats.org/officeDocument/2006/relationships/hyperlink" Target="https://login.consultant.ru/link/?req=doc&amp;base=LAW&amp;n=398016&amp;date=11.06.2024" TargetMode="External"/><Relationship Id="rId27" Type="http://schemas.openxmlformats.org/officeDocument/2006/relationships/hyperlink" Target="https://login.consultant.ru/link/?req=doc&amp;base=LAW&amp;n=441135&amp;date=11.06.2024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CAC1-D696-4AD2-9361-6D66132E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901</TotalTime>
  <Pages>66</Pages>
  <Words>12610</Words>
  <Characters>71877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84319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consultantplus://offline/main?base=LAW;n=112746;fld=134;dst=100094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PRIEMNAJA</cp:lastModifiedBy>
  <cp:revision>525</cp:revision>
  <cp:lastPrinted>2025-02-12T06:56:00Z</cp:lastPrinted>
  <dcterms:created xsi:type="dcterms:W3CDTF">2024-09-02T07:58:00Z</dcterms:created>
  <dcterms:modified xsi:type="dcterms:W3CDTF">2025-02-12T14:17:00Z</dcterms:modified>
</cp:coreProperties>
</file>