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55A94" w14:textId="77777777"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BF65394" wp14:editId="73F135F2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9BC9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76653473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239A2198" w14:textId="77777777" w:rsidR="003412C8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6B077F2F" w14:textId="77777777" w:rsidR="003412C8" w:rsidRPr="006028B5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19A72C68" w14:textId="77777777" w:rsidR="003412C8" w:rsidRPr="0083184D" w:rsidRDefault="003412C8" w:rsidP="003412C8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D5F4ED9" w14:textId="77777777"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0C60B619" w14:textId="6B805316"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224E2">
        <w:rPr>
          <w:sz w:val="28"/>
        </w:rPr>
        <w:t>28.12.2024</w:t>
      </w:r>
      <w:r>
        <w:rPr>
          <w:sz w:val="28"/>
        </w:rPr>
        <w:tab/>
        <w:t>№ </w:t>
      </w:r>
      <w:r w:rsidR="00E224E2">
        <w:rPr>
          <w:sz w:val="28"/>
        </w:rPr>
        <w:t>647</w:t>
      </w:r>
    </w:p>
    <w:p w14:paraId="753699B2" w14:textId="77777777"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4AB33FD8" w14:textId="77777777"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59A516D0" w14:textId="77777777" w:rsidR="003412C8" w:rsidRDefault="003412C8" w:rsidP="003412C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633</w:t>
      </w:r>
    </w:p>
    <w:p w14:paraId="2D68FF22" w14:textId="77777777" w:rsidR="00726168" w:rsidRPr="00F71BD8" w:rsidRDefault="00726168" w:rsidP="00660715">
      <w:pPr>
        <w:rPr>
          <w:kern w:val="1"/>
          <w:sz w:val="28"/>
          <w:szCs w:val="28"/>
        </w:rPr>
      </w:pPr>
    </w:p>
    <w:p w14:paraId="30107F76" w14:textId="54FA60AC" w:rsidR="00726168" w:rsidRPr="00F71BD8" w:rsidRDefault="00726168" w:rsidP="00660715">
      <w:pPr>
        <w:ind w:firstLine="709"/>
        <w:jc w:val="both"/>
        <w:rPr>
          <w:b/>
          <w:kern w:val="1"/>
          <w:sz w:val="28"/>
          <w:szCs w:val="28"/>
        </w:rPr>
      </w:pPr>
      <w:r w:rsidRPr="00F71BD8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0C30E0" w:rsidRPr="00F71BD8">
        <w:rPr>
          <w:kern w:val="1"/>
          <w:sz w:val="28"/>
          <w:szCs w:val="28"/>
        </w:rPr>
        <w:t xml:space="preserve"> и распоряжением </w:t>
      </w:r>
      <w:r w:rsidR="00CC076E" w:rsidRPr="00F71BD8">
        <w:rPr>
          <w:kern w:val="1"/>
          <w:sz w:val="28"/>
          <w:szCs w:val="28"/>
        </w:rPr>
        <w:t>Администрация</w:t>
      </w:r>
      <w:r w:rsidRPr="00F71BD8">
        <w:rPr>
          <w:kern w:val="1"/>
          <w:sz w:val="28"/>
          <w:szCs w:val="28"/>
        </w:rPr>
        <w:t xml:space="preserve"> Белокалитвинского городского поселения</w:t>
      </w:r>
      <w:r w:rsidR="000C30E0" w:rsidRPr="00F71BD8">
        <w:rPr>
          <w:kern w:val="1"/>
          <w:sz w:val="28"/>
          <w:szCs w:val="28"/>
        </w:rPr>
        <w:t xml:space="preserve"> от 13 ноября 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="000C30E0" w:rsidRPr="00581D8F">
        <w:rPr>
          <w:b/>
          <w:kern w:val="1"/>
          <w:sz w:val="28"/>
          <w:szCs w:val="28"/>
        </w:rPr>
        <w:t>постановляет:</w:t>
      </w:r>
      <w:r w:rsidRPr="00F71BD8">
        <w:rPr>
          <w:kern w:val="1"/>
          <w:sz w:val="28"/>
          <w:szCs w:val="28"/>
        </w:rPr>
        <w:t xml:space="preserve"> </w:t>
      </w:r>
    </w:p>
    <w:p w14:paraId="03F6AFFB" w14:textId="77777777" w:rsidR="00726168" w:rsidRPr="00F71BD8" w:rsidRDefault="00726168" w:rsidP="00660715">
      <w:pPr>
        <w:ind w:firstLine="709"/>
        <w:jc w:val="center"/>
        <w:rPr>
          <w:kern w:val="1"/>
          <w:sz w:val="28"/>
          <w:szCs w:val="28"/>
        </w:rPr>
      </w:pPr>
    </w:p>
    <w:p w14:paraId="29C9E90E" w14:textId="77777777" w:rsidR="00CE7140" w:rsidRPr="00F71BD8" w:rsidRDefault="00726168" w:rsidP="00660715">
      <w:pPr>
        <w:ind w:firstLine="709"/>
        <w:jc w:val="both"/>
        <w:rPr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633 </w:t>
      </w:r>
      <w:r w:rsidR="00CC076E" w:rsidRPr="00F71BD8">
        <w:rPr>
          <w:spacing w:val="-2"/>
          <w:sz w:val="28"/>
          <w:szCs w:val="28"/>
        </w:rPr>
        <w:t>«</w:t>
      </w:r>
      <w:r w:rsidR="00CC076E" w:rsidRPr="00F71BD8">
        <w:rPr>
          <w:sz w:val="28"/>
          <w:szCs w:val="28"/>
          <w:lang w:eastAsia="ru-RU"/>
        </w:rPr>
        <w:t>Об утверждении муниципальной п</w:t>
      </w:r>
      <w:r w:rsidR="00CC076E" w:rsidRPr="00F71BD8">
        <w:rPr>
          <w:rFonts w:eastAsia="SimSun"/>
          <w:sz w:val="28"/>
          <w:szCs w:val="28"/>
          <w:lang w:eastAsia="ar-SA"/>
        </w:rPr>
        <w:t>рограммы Белокалитвинского городского поселения «Благоустройство территории Белокалитвинского городского поселения», изложив муниципальную программу</w:t>
      </w:r>
      <w:r w:rsidRPr="00F71BD8">
        <w:rPr>
          <w:spacing w:val="-2"/>
          <w:sz w:val="28"/>
          <w:szCs w:val="28"/>
        </w:rPr>
        <w:t xml:space="preserve"> </w:t>
      </w:r>
      <w:r w:rsidR="00CC076E" w:rsidRPr="00F71BD8">
        <w:rPr>
          <w:sz w:val="28"/>
          <w:szCs w:val="28"/>
          <w:lang w:eastAsia="ru-RU"/>
        </w:rPr>
        <w:t>в новой редакции согласно п</w:t>
      </w:r>
      <w:r w:rsidR="00CE7140" w:rsidRPr="00F71BD8">
        <w:rPr>
          <w:sz w:val="28"/>
          <w:szCs w:val="28"/>
          <w:lang w:eastAsia="ru-RU"/>
        </w:rPr>
        <w:t>риложению к настоящему постановлению.</w:t>
      </w:r>
    </w:p>
    <w:p w14:paraId="41FE92C1" w14:textId="77777777" w:rsidR="00CE7140" w:rsidRPr="00F71BD8" w:rsidRDefault="00CE7140" w:rsidP="00660715">
      <w:pPr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  <w:lang w:eastAsia="ru-RU"/>
        </w:rPr>
        <w:t>2. Настоящее постановление вступает в силу после</w:t>
      </w:r>
      <w:r w:rsidR="0076627A" w:rsidRPr="00F71BD8">
        <w:rPr>
          <w:spacing w:val="-2"/>
          <w:sz w:val="28"/>
          <w:szCs w:val="28"/>
          <w:lang w:eastAsia="ru-RU"/>
        </w:rPr>
        <w:t xml:space="preserve"> его официальног</w:t>
      </w:r>
      <w:bookmarkStart w:id="0" w:name="_GoBack"/>
      <w:bookmarkEnd w:id="0"/>
      <w:r w:rsidR="0076627A" w:rsidRPr="00F71BD8">
        <w:rPr>
          <w:spacing w:val="-2"/>
          <w:sz w:val="28"/>
          <w:szCs w:val="28"/>
          <w:lang w:eastAsia="ru-RU"/>
        </w:rPr>
        <w:t>о опубликования</w:t>
      </w:r>
      <w:r w:rsidRPr="00F71BD8">
        <w:rPr>
          <w:spacing w:val="-2"/>
          <w:sz w:val="28"/>
          <w:szCs w:val="28"/>
          <w:lang w:eastAsia="ru-RU"/>
        </w:rPr>
        <w:t>.</w:t>
      </w:r>
    </w:p>
    <w:p w14:paraId="5E50D9B1" w14:textId="5D799B2C" w:rsidR="006E6947" w:rsidRPr="00F71BD8" w:rsidRDefault="00CE7140" w:rsidP="008C7325">
      <w:pPr>
        <w:ind w:firstLine="709"/>
        <w:jc w:val="both"/>
        <w:rPr>
          <w:kern w:val="1"/>
          <w:sz w:val="28"/>
          <w:szCs w:val="28"/>
        </w:rPr>
      </w:pPr>
      <w:r w:rsidRPr="009802F7">
        <w:rPr>
          <w:sz w:val="28"/>
          <w:szCs w:val="28"/>
        </w:rPr>
        <w:t xml:space="preserve">3. </w:t>
      </w:r>
      <w:proofErr w:type="gramStart"/>
      <w:r w:rsidR="008C7325" w:rsidRPr="009802F7">
        <w:rPr>
          <w:kern w:val="2"/>
          <w:sz w:val="28"/>
          <w:szCs w:val="28"/>
        </w:rPr>
        <w:t>Контроль за</w:t>
      </w:r>
      <w:proofErr w:type="gramEnd"/>
      <w:r w:rsidR="008C7325" w:rsidRPr="009802F7">
        <w:rPr>
          <w:kern w:val="2"/>
          <w:sz w:val="28"/>
          <w:szCs w:val="28"/>
        </w:rPr>
        <w:t xml:space="preserve"> выполнением настоящего постановления возложить</w:t>
      </w:r>
      <w:r w:rsidR="008C7325">
        <w:rPr>
          <w:kern w:val="2"/>
          <w:sz w:val="28"/>
          <w:szCs w:val="28"/>
        </w:rPr>
        <w:t xml:space="preserve"> на </w:t>
      </w:r>
      <w:r w:rsidR="006309CE">
        <w:rPr>
          <w:kern w:val="2"/>
          <w:sz w:val="28"/>
          <w:szCs w:val="28"/>
        </w:rPr>
        <w:t xml:space="preserve">начальника отдела муниципального хозяйства Администрации Белокалитвинского городского поселения </w:t>
      </w:r>
      <w:r w:rsidR="00931E2C">
        <w:rPr>
          <w:kern w:val="2"/>
          <w:sz w:val="28"/>
          <w:szCs w:val="28"/>
        </w:rPr>
        <w:t>О.П. Минеев</w:t>
      </w:r>
      <w:r w:rsidR="002F1380">
        <w:rPr>
          <w:kern w:val="2"/>
          <w:sz w:val="28"/>
          <w:szCs w:val="28"/>
        </w:rPr>
        <w:t>у</w:t>
      </w:r>
      <w:r w:rsidR="00931E2C">
        <w:rPr>
          <w:kern w:val="2"/>
          <w:sz w:val="28"/>
          <w:szCs w:val="28"/>
        </w:rPr>
        <w:t>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412C8" w:rsidRPr="00CA5612" w14:paraId="3295CD56" w14:textId="77777777" w:rsidTr="00A52C75">
        <w:trPr>
          <w:trHeight w:val="960"/>
        </w:trPr>
        <w:tc>
          <w:tcPr>
            <w:tcW w:w="5780" w:type="dxa"/>
            <w:shd w:val="clear" w:color="auto" w:fill="auto"/>
          </w:tcPr>
          <w:p w14:paraId="5EBC4480" w14:textId="77777777" w:rsidR="004517A1" w:rsidRDefault="004517A1" w:rsidP="00A52C75">
            <w:pPr>
              <w:rPr>
                <w:sz w:val="28"/>
                <w:szCs w:val="28"/>
              </w:rPr>
            </w:pPr>
          </w:p>
          <w:p w14:paraId="54C7226D" w14:textId="77777777" w:rsidR="00E224E2" w:rsidRDefault="00E224E2" w:rsidP="00A52C75">
            <w:pPr>
              <w:rPr>
                <w:sz w:val="28"/>
                <w:szCs w:val="28"/>
              </w:rPr>
            </w:pPr>
          </w:p>
          <w:p w14:paraId="768084A3" w14:textId="77777777" w:rsidR="00E224E2" w:rsidRDefault="00E224E2" w:rsidP="00A52C75">
            <w:pPr>
              <w:rPr>
                <w:sz w:val="28"/>
                <w:szCs w:val="28"/>
              </w:rPr>
            </w:pPr>
          </w:p>
          <w:p w14:paraId="779CBD3C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5314A5B9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A269F05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16AF637A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6187FEEF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3B6D67A3" w14:textId="77777777" w:rsidR="00E224E2" w:rsidRDefault="00E224E2" w:rsidP="00A52C75">
            <w:pPr>
              <w:jc w:val="right"/>
              <w:rPr>
                <w:sz w:val="28"/>
                <w:szCs w:val="28"/>
              </w:rPr>
            </w:pPr>
          </w:p>
          <w:p w14:paraId="6F2DACF5" w14:textId="77777777" w:rsidR="00E224E2" w:rsidRDefault="00E224E2" w:rsidP="00A52C75">
            <w:pPr>
              <w:jc w:val="right"/>
              <w:rPr>
                <w:sz w:val="28"/>
                <w:szCs w:val="28"/>
              </w:rPr>
            </w:pPr>
          </w:p>
          <w:p w14:paraId="46511D8D" w14:textId="77777777" w:rsidR="00E224E2" w:rsidRDefault="00E224E2" w:rsidP="00A52C75">
            <w:pPr>
              <w:jc w:val="right"/>
              <w:rPr>
                <w:sz w:val="28"/>
                <w:szCs w:val="28"/>
              </w:rPr>
            </w:pPr>
          </w:p>
          <w:p w14:paraId="394BF8D5" w14:textId="77777777" w:rsidR="003412C8" w:rsidRPr="00CA5612" w:rsidRDefault="003412C8" w:rsidP="00E224E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234FBF28" w14:textId="77777777" w:rsidR="00623A4F" w:rsidRPr="00F71BD8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</w:p>
    <w:p w14:paraId="35006C27" w14:textId="77777777" w:rsidR="00E224E2" w:rsidRDefault="00E224E2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C41E311" w14:textId="77777777" w:rsidR="00E224E2" w:rsidRDefault="00E224E2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36B0E748" w14:textId="77777777" w:rsidR="00E224E2" w:rsidRDefault="00E224E2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456539CC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lastRenderedPageBreak/>
        <w:t>«Приложение №1</w:t>
      </w:r>
    </w:p>
    <w:p w14:paraId="57671FE6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к постановлению</w:t>
      </w:r>
    </w:p>
    <w:p w14:paraId="2A3F9DC3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5940832" w14:textId="77777777" w:rsidR="0026665D" w:rsidRPr="004C2B45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городского поселения </w:t>
      </w:r>
    </w:p>
    <w:p w14:paraId="7B0B5581" w14:textId="17DAB2E0" w:rsidR="0026665D" w:rsidRPr="004C2B45" w:rsidRDefault="00E224E2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28.12.</w:t>
      </w:r>
      <w:r w:rsidR="0026665D" w:rsidRPr="004C2B45">
        <w:rPr>
          <w:sz w:val="28"/>
          <w:szCs w:val="28"/>
          <w:lang w:eastAsia="ru-RU"/>
        </w:rPr>
        <w:t>202</w:t>
      </w:r>
      <w:r w:rsidR="00301708" w:rsidRPr="004C2B45">
        <w:rPr>
          <w:sz w:val="28"/>
          <w:szCs w:val="28"/>
          <w:lang w:eastAsia="ru-RU"/>
        </w:rPr>
        <w:t>4</w:t>
      </w:r>
      <w:r w:rsidR="0026665D" w:rsidRPr="004C2B45">
        <w:rPr>
          <w:sz w:val="28"/>
          <w:szCs w:val="28"/>
          <w:lang w:eastAsia="ru-RU"/>
        </w:rPr>
        <w:t xml:space="preserve"> года №</w:t>
      </w:r>
      <w:r>
        <w:rPr>
          <w:sz w:val="28"/>
          <w:szCs w:val="28"/>
          <w:lang w:eastAsia="ru-RU"/>
        </w:rPr>
        <w:t>647</w:t>
      </w:r>
      <w:r w:rsidR="0026665D" w:rsidRPr="004C2B45">
        <w:rPr>
          <w:sz w:val="28"/>
          <w:szCs w:val="28"/>
          <w:lang w:eastAsia="ru-RU"/>
        </w:rPr>
        <w:t>»</w:t>
      </w:r>
    </w:p>
    <w:p w14:paraId="7CDC32EA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69A415B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Приложение</w:t>
      </w:r>
    </w:p>
    <w:p w14:paraId="06CA0DC3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>к постановлению</w:t>
      </w:r>
    </w:p>
    <w:p w14:paraId="107EB32E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7ACAE2C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 городского поселения </w:t>
      </w:r>
    </w:p>
    <w:p w14:paraId="66A2AC3E" w14:textId="77777777" w:rsidR="006B38A8" w:rsidRPr="004C2B45" w:rsidRDefault="006B38A8" w:rsidP="006B38A8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4C2B45">
        <w:rPr>
          <w:sz w:val="28"/>
          <w:szCs w:val="28"/>
          <w:lang w:eastAsia="ru-RU"/>
        </w:rPr>
        <w:t>от 03 декабря 2018 года № 633»</w:t>
      </w:r>
    </w:p>
    <w:p w14:paraId="09B6B3B3" w14:textId="77777777" w:rsidR="00801185" w:rsidRPr="004C2B45" w:rsidRDefault="00801185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</w:p>
    <w:p w14:paraId="41188017" w14:textId="77777777" w:rsidR="00CC076E" w:rsidRPr="004C2B45" w:rsidRDefault="00CC076E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C2B45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63F6D6AF" w14:textId="77777777" w:rsidR="000C30E0" w:rsidRPr="004C2B45" w:rsidRDefault="000C30E0" w:rsidP="000C30E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C2B45">
        <w:rPr>
          <w:spacing w:val="-6"/>
          <w:sz w:val="28"/>
          <w:szCs w:val="28"/>
          <w:lang w:eastAsia="ru-RU"/>
        </w:rPr>
        <w:t>«Благоустройство территории Белокалитвинского городского поселения»</w:t>
      </w:r>
    </w:p>
    <w:p w14:paraId="0F96D9BC" w14:textId="77777777" w:rsidR="00CE7140" w:rsidRPr="004C2B45" w:rsidRDefault="00CE7140" w:rsidP="00CE7140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292BB2D4" w14:textId="77777777" w:rsidR="00CE7140" w:rsidRPr="004C2B45" w:rsidRDefault="00CE7140" w:rsidP="00CE7140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C2B45">
        <w:rPr>
          <w:caps/>
          <w:kern w:val="2"/>
          <w:sz w:val="28"/>
          <w:szCs w:val="28"/>
          <w:lang w:eastAsia="ru-RU"/>
        </w:rPr>
        <w:t>П</w:t>
      </w:r>
      <w:r w:rsidRPr="004C2B45">
        <w:rPr>
          <w:kern w:val="2"/>
          <w:sz w:val="28"/>
          <w:szCs w:val="28"/>
          <w:lang w:eastAsia="ru-RU"/>
        </w:rPr>
        <w:t xml:space="preserve">аспорт </w:t>
      </w:r>
      <w:r w:rsidR="000C30E0" w:rsidRPr="004C2B45">
        <w:rPr>
          <w:kern w:val="2"/>
          <w:sz w:val="28"/>
          <w:szCs w:val="28"/>
          <w:lang w:eastAsia="ru-RU"/>
        </w:rPr>
        <w:t>муниципальной программы Белокалитвинского городского поселения</w:t>
      </w:r>
    </w:p>
    <w:p w14:paraId="0C7824F8" w14:textId="77777777" w:rsidR="00CE7140" w:rsidRPr="004C2B45" w:rsidRDefault="00CE7140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C2B45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</w:t>
      </w:r>
    </w:p>
    <w:p w14:paraId="782EE92D" w14:textId="77777777" w:rsidR="00CE7140" w:rsidRPr="004C2B45" w:rsidRDefault="00CE7140" w:rsidP="00CE7140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72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1"/>
        <w:gridCol w:w="141"/>
        <w:gridCol w:w="140"/>
        <w:gridCol w:w="178"/>
        <w:gridCol w:w="7050"/>
        <w:gridCol w:w="136"/>
      </w:tblGrid>
      <w:tr w:rsidR="004C2B45" w:rsidRPr="004C2B45" w14:paraId="4347DF59" w14:textId="77777777" w:rsidTr="00641799">
        <w:tc>
          <w:tcPr>
            <w:tcW w:w="2162" w:type="dxa"/>
            <w:gridSpan w:val="2"/>
            <w:hideMark/>
          </w:tcPr>
          <w:p w14:paraId="3AB44E32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3228AEE7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DCAAC7B" w14:textId="77777777" w:rsidR="00CE7140" w:rsidRPr="004C2B45" w:rsidRDefault="000C30E0" w:rsidP="00CE7140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М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униципальная программа Белокалитвинского городского поселения </w:t>
            </w:r>
            <w:r w:rsidR="00CE7140" w:rsidRPr="004C2B45">
              <w:rPr>
                <w:spacing w:val="-6"/>
                <w:sz w:val="28"/>
                <w:szCs w:val="28"/>
                <w:lang w:eastAsia="ru-RU"/>
              </w:rPr>
              <w:t>«Благоустройство территории Белокалитвинского городского поселения»</w:t>
            </w:r>
          </w:p>
        </w:tc>
      </w:tr>
      <w:tr w:rsidR="004C2B45" w:rsidRPr="004C2B45" w14:paraId="16AAD833" w14:textId="77777777" w:rsidTr="00641799">
        <w:tc>
          <w:tcPr>
            <w:tcW w:w="2162" w:type="dxa"/>
            <w:gridSpan w:val="2"/>
            <w:hideMark/>
          </w:tcPr>
          <w:p w14:paraId="37502C0E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19B6DCF2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1746EACF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4C2B45" w:rsidRPr="004C2B45" w14:paraId="6A7DC851" w14:textId="77777777" w:rsidTr="00641799">
        <w:tc>
          <w:tcPr>
            <w:tcW w:w="2162" w:type="dxa"/>
            <w:gridSpan w:val="2"/>
            <w:hideMark/>
          </w:tcPr>
          <w:p w14:paraId="3334DD91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0E24D0A1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356478DF" w14:textId="77777777" w:rsidR="00CE7140" w:rsidRPr="004C2B4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C2B45" w:rsidRPr="004C2B45" w14:paraId="49105080" w14:textId="77777777" w:rsidTr="00641799">
        <w:tc>
          <w:tcPr>
            <w:tcW w:w="2162" w:type="dxa"/>
            <w:gridSpan w:val="2"/>
            <w:hideMark/>
          </w:tcPr>
          <w:p w14:paraId="767ACC4D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Уча</w:t>
            </w:r>
            <w:r w:rsidR="0091607B" w:rsidRPr="004C2B45">
              <w:rPr>
                <w:kern w:val="2"/>
                <w:sz w:val="28"/>
                <w:szCs w:val="28"/>
                <w:lang w:eastAsia="ru-RU"/>
              </w:rPr>
              <w:t xml:space="preserve">стники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5FFC8FFF" w14:textId="77777777" w:rsidR="00CE7140" w:rsidRPr="004C2B4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72D045F" w14:textId="77777777" w:rsidR="00CE7140" w:rsidRPr="004C2B45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  <w:p w14:paraId="150DAF71" w14:textId="77777777" w:rsidR="00CE7140" w:rsidRPr="004C2B45" w:rsidRDefault="00CE7140" w:rsidP="00CE7140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C2B45" w:rsidRPr="004C2B45" w14:paraId="72374109" w14:textId="77777777" w:rsidTr="00641799">
        <w:tc>
          <w:tcPr>
            <w:tcW w:w="2162" w:type="dxa"/>
            <w:gridSpan w:val="2"/>
            <w:hideMark/>
          </w:tcPr>
          <w:p w14:paraId="11ED1F29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50D12782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2E5883D" w14:textId="77777777" w:rsidR="00CE7140" w:rsidRPr="004C2B45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1.Развитие и содержание сетей уличного освещения на территории Белокалитвинского городского поселения</w:t>
            </w:r>
          </w:p>
          <w:p w14:paraId="3AA82FC0" w14:textId="77777777" w:rsidR="00CE7140" w:rsidRPr="004C2B45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2.Озеленение территории Белокалитвинского городского поселения</w:t>
            </w:r>
          </w:p>
          <w:p w14:paraId="613CBD4E" w14:textId="77777777" w:rsidR="00CE7140" w:rsidRPr="004C2B45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3.Благоуст</w:t>
            </w:r>
            <w:r w:rsidR="0091607B" w:rsidRPr="004C2B45">
              <w:rPr>
                <w:sz w:val="28"/>
                <w:szCs w:val="28"/>
                <w:lang w:eastAsia="ru-RU"/>
              </w:rPr>
              <w:t>ройство и содержание территории</w:t>
            </w:r>
          </w:p>
        </w:tc>
      </w:tr>
      <w:tr w:rsidR="004C2B45" w:rsidRPr="004C2B45" w14:paraId="019E3E98" w14:textId="77777777" w:rsidTr="00641799">
        <w:tc>
          <w:tcPr>
            <w:tcW w:w="2162" w:type="dxa"/>
            <w:gridSpan w:val="2"/>
            <w:hideMark/>
          </w:tcPr>
          <w:p w14:paraId="4CC6DF18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04697A0F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D7C38DC" w14:textId="77777777" w:rsidR="00CE7140" w:rsidRPr="004C2B45" w:rsidRDefault="003D21F3" w:rsidP="00662A54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4C2B45" w:rsidRPr="004C2B45" w14:paraId="63C3B32A" w14:textId="77777777" w:rsidTr="00641799">
        <w:tc>
          <w:tcPr>
            <w:tcW w:w="2162" w:type="dxa"/>
            <w:gridSpan w:val="2"/>
            <w:hideMark/>
          </w:tcPr>
          <w:p w14:paraId="2ED40B8F" w14:textId="77777777" w:rsidR="00CE7140" w:rsidRPr="004C2B45" w:rsidRDefault="0091607B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CE7140" w:rsidRPr="004C2B45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17CC4B96" w14:textId="77777777" w:rsidR="00CE7140" w:rsidRPr="004C2B45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137C8848" w14:textId="77777777" w:rsidR="0091607B" w:rsidRPr="004C2B45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освещения, оплата услуг освещения;</w:t>
            </w:r>
          </w:p>
          <w:p w14:paraId="2B84F8A1" w14:textId="77777777" w:rsidR="00CE7140" w:rsidRPr="004C2B45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4C2B45">
              <w:rPr>
                <w:sz w:val="28"/>
                <w:szCs w:val="28"/>
                <w:lang w:eastAsia="ru-RU"/>
              </w:rPr>
              <w:lastRenderedPageBreak/>
              <w:t>«Белокалитвинского город</w:t>
            </w:r>
            <w:r w:rsidR="0091607B" w:rsidRPr="004C2B45">
              <w:rPr>
                <w:sz w:val="28"/>
                <w:szCs w:val="28"/>
                <w:lang w:eastAsia="ru-RU"/>
              </w:rPr>
              <w:t>ского поселения»;</w:t>
            </w:r>
          </w:p>
          <w:p w14:paraId="2742F8BE" w14:textId="77777777" w:rsidR="0091607B" w:rsidRPr="004C2B45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Р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азвитие и поддержка инициатив жителей поселения по </w:t>
            </w:r>
            <w:r w:rsidRPr="004C2B45">
              <w:rPr>
                <w:sz w:val="28"/>
                <w:szCs w:val="28"/>
                <w:lang w:eastAsia="ru-RU"/>
              </w:rPr>
              <w:t>озеленению территории, повышение общего уровня благоустройства поселения;</w:t>
            </w:r>
          </w:p>
          <w:p w14:paraId="4F4D4E5A" w14:textId="77777777" w:rsidR="00CE7140" w:rsidRPr="004C2B45" w:rsidRDefault="0091607B" w:rsidP="002462D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«Белокалитвинского городского поселение», развитие и поддержка инициатив жителей по 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благоустройству </w:t>
            </w:r>
            <w:r w:rsidRPr="004C2B45">
              <w:rPr>
                <w:sz w:val="28"/>
                <w:szCs w:val="28"/>
                <w:lang w:eastAsia="ru-RU"/>
              </w:rPr>
              <w:t xml:space="preserve">и очистке придомовых территорий, </w:t>
            </w:r>
            <w:r w:rsidR="00CE7140" w:rsidRPr="004C2B45">
              <w:rPr>
                <w:sz w:val="28"/>
                <w:szCs w:val="28"/>
                <w:lang w:eastAsia="ru-RU"/>
              </w:rPr>
              <w:t>повышение общего ур</w:t>
            </w:r>
            <w:r w:rsidR="002462D9" w:rsidRPr="004C2B45">
              <w:rPr>
                <w:sz w:val="28"/>
                <w:szCs w:val="28"/>
                <w:lang w:eastAsia="ru-RU"/>
              </w:rPr>
              <w:t>овня благоустройства поселения.</w:t>
            </w:r>
          </w:p>
        </w:tc>
      </w:tr>
      <w:tr w:rsidR="004C2B45" w:rsidRPr="004C2B45" w14:paraId="1DC75DB7" w14:textId="77777777" w:rsidTr="00641799">
        <w:tc>
          <w:tcPr>
            <w:tcW w:w="2162" w:type="dxa"/>
            <w:gridSpan w:val="2"/>
            <w:hideMark/>
          </w:tcPr>
          <w:p w14:paraId="65BD39F5" w14:textId="77777777" w:rsidR="00CE7140" w:rsidRPr="004C2B45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276554D5" w14:textId="77777777" w:rsidR="00CE7140" w:rsidRPr="004C2B45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4C2B4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5742746" w14:textId="77777777" w:rsidR="0091607B" w:rsidRPr="004C2B45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освещения; оплата услуг уличного освещения;</w:t>
            </w:r>
          </w:p>
          <w:p w14:paraId="0413959B" w14:textId="77777777" w:rsidR="00CE7140" w:rsidRPr="004C2B45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рганизация взаимодействия между предприятиями, организациями и учреждениями при </w:t>
            </w:r>
            <w:r w:rsidRPr="004C2B45">
              <w:rPr>
                <w:sz w:val="28"/>
                <w:szCs w:val="28"/>
                <w:lang w:eastAsia="ru-RU"/>
              </w:rPr>
              <w:t>решении вопросов озеленения</w:t>
            </w:r>
            <w:r w:rsidR="00CE7140" w:rsidRPr="004C2B45">
              <w:rPr>
                <w:sz w:val="28"/>
                <w:szCs w:val="28"/>
                <w:lang w:eastAsia="ru-RU"/>
              </w:rPr>
              <w:t xml:space="preserve"> территории поселения;</w:t>
            </w:r>
          </w:p>
          <w:p w14:paraId="7E5F0172" w14:textId="77777777" w:rsidR="00CE7140" w:rsidRPr="004C2B45" w:rsidRDefault="005F4142" w:rsidP="0091607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C2B45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привлечение жителей к участию в решении проблем благоустройства; организация прочих мероприятий по благоустройству в поселении.</w:t>
            </w:r>
          </w:p>
        </w:tc>
      </w:tr>
      <w:tr w:rsidR="00E30B68" w:rsidRPr="00E30B68" w14:paraId="71E62E94" w14:textId="77777777" w:rsidTr="00641799">
        <w:tc>
          <w:tcPr>
            <w:tcW w:w="2162" w:type="dxa"/>
            <w:gridSpan w:val="2"/>
            <w:hideMark/>
          </w:tcPr>
          <w:p w14:paraId="0462ED28" w14:textId="77777777" w:rsidR="00CE7140" w:rsidRPr="00AF7C5C" w:rsidRDefault="00CE7140" w:rsidP="00CE7140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Целевые пока</w:t>
            </w:r>
            <w:r w:rsidR="005F4142" w:rsidRPr="00AF7C5C">
              <w:rPr>
                <w:kern w:val="2"/>
                <w:sz w:val="28"/>
                <w:szCs w:val="28"/>
                <w:lang w:eastAsia="ru-RU"/>
              </w:rPr>
              <w:t xml:space="preserve">затели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6230C96F" w14:textId="77777777" w:rsidR="00CE7140" w:rsidRPr="00AF7C5C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4AC801E" w14:textId="77777777" w:rsidR="00CE7140" w:rsidRPr="00AF7C5C" w:rsidRDefault="0034012C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F7C5C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  <w:r w:rsidR="00CE7140" w:rsidRPr="00AF7C5C">
              <w:rPr>
                <w:sz w:val="28"/>
                <w:szCs w:val="28"/>
                <w:lang w:eastAsia="ru-RU"/>
              </w:rPr>
              <w:t>.</w:t>
            </w:r>
          </w:p>
          <w:p w14:paraId="68BBBBBD" w14:textId="77777777" w:rsidR="001F33E8" w:rsidRPr="00AF7C5C" w:rsidRDefault="001F33E8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051E2E63" w14:textId="77777777" w:rsidR="00CE7140" w:rsidRPr="00AF7C5C" w:rsidRDefault="00CE7140" w:rsidP="00C864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30B68" w:rsidRPr="00E30B68" w14:paraId="17552EE0" w14:textId="77777777" w:rsidTr="00641799">
        <w:tc>
          <w:tcPr>
            <w:tcW w:w="2162" w:type="dxa"/>
            <w:gridSpan w:val="2"/>
            <w:hideMark/>
          </w:tcPr>
          <w:p w14:paraId="2695E0D3" w14:textId="77777777" w:rsidR="00CE7140" w:rsidRPr="00AF7C5C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5EDEB845" w14:textId="77777777" w:rsidR="00CE7140" w:rsidRPr="00AF7C5C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2150230F" w14:textId="77777777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A5DB0D2" w14:textId="77777777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E30B68" w:rsidRPr="00E30B68" w14:paraId="03CE9262" w14:textId="77777777" w:rsidTr="00641799">
        <w:tc>
          <w:tcPr>
            <w:tcW w:w="2162" w:type="dxa"/>
            <w:gridSpan w:val="2"/>
            <w:hideMark/>
          </w:tcPr>
          <w:p w14:paraId="39F3FEE6" w14:textId="77777777" w:rsidR="00CE7140" w:rsidRPr="00AF7C5C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608687E2" w14:textId="77777777" w:rsidR="00CE7140" w:rsidRPr="00AF7C5C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2417CA23" w14:textId="0B1652AA" w:rsidR="002C4D91" w:rsidRPr="00AF7C5C" w:rsidRDefault="004C2B45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47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9</w:t>
            </w:r>
            <w:r w:rsidR="00F37022">
              <w:rPr>
                <w:kern w:val="2"/>
                <w:sz w:val="28"/>
                <w:szCs w:val="28"/>
                <w:lang w:eastAsia="ru-RU"/>
              </w:rPr>
              <w:t> 518,2</w:t>
            </w:r>
            <w:r w:rsidR="00CE7140"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рублей, </w:t>
            </w:r>
            <w:r w:rsidR="002C4D91" w:rsidRPr="00AF7C5C">
              <w:rPr>
                <w:kern w:val="2"/>
                <w:sz w:val="28"/>
                <w:szCs w:val="28"/>
                <w:lang w:eastAsia="ru-RU"/>
              </w:rPr>
              <w:t>всего:</w:t>
            </w:r>
          </w:p>
          <w:p w14:paraId="3FB25CCF" w14:textId="77777777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9A0FE5" w:rsidRPr="00AF7C5C">
              <w:rPr>
                <w:kern w:val="2"/>
                <w:sz w:val="28"/>
                <w:szCs w:val="28"/>
                <w:lang w:eastAsia="ru-RU"/>
              </w:rPr>
              <w:t>32 366,3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89F3E9A" w14:textId="77777777" w:rsidR="00CE7140" w:rsidRPr="00AF7C5C" w:rsidRDefault="005F4142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2020 году – 38</w:t>
            </w:r>
            <w:r w:rsidR="001D36FF" w:rsidRPr="00AF7C5C">
              <w:rPr>
                <w:kern w:val="2"/>
                <w:sz w:val="28"/>
                <w:szCs w:val="28"/>
                <w:lang w:eastAsia="ru-RU"/>
              </w:rPr>
              <w:t> 800,0</w:t>
            </w:r>
            <w:r w:rsidR="00CE7140"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3165C6" w14:textId="77777777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AF7C5C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21A2FE1" w14:textId="77777777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F3E61" w:rsidRPr="00AF7C5C">
              <w:rPr>
                <w:kern w:val="2"/>
                <w:sz w:val="28"/>
                <w:szCs w:val="28"/>
                <w:lang w:eastAsia="ru-RU"/>
              </w:rPr>
              <w:t>39 984,8</w:t>
            </w:r>
            <w:r w:rsidR="007D4CA8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1AB8124" w14:textId="77777777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A55EF" w:rsidRPr="00AF7C5C">
              <w:rPr>
                <w:kern w:val="2"/>
                <w:sz w:val="28"/>
                <w:szCs w:val="28"/>
                <w:lang w:eastAsia="ru-RU"/>
              </w:rPr>
              <w:t>46 223,3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B85F09B" w14:textId="0EC5BF1F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40D92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AF7C5C">
              <w:rPr>
                <w:kern w:val="2"/>
                <w:sz w:val="28"/>
                <w:szCs w:val="28"/>
                <w:lang w:eastAsia="ru-RU"/>
              </w:rPr>
              <w:t>5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6</w:t>
            </w:r>
            <w:r w:rsidR="00F37022">
              <w:rPr>
                <w:kern w:val="2"/>
                <w:sz w:val="28"/>
                <w:szCs w:val="28"/>
                <w:lang w:eastAsia="ru-RU"/>
              </w:rPr>
              <w:t> 661,6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C6C62CB" w14:textId="0BBF04A4" w:rsidR="00CE7140" w:rsidRPr="00AF7C5C" w:rsidRDefault="00F6303C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0A55EF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39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 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386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,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4</w:t>
            </w:r>
            <w:r w:rsidR="00CE7140"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516E295" w14:textId="262BF973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301708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42 707,0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9FF49FE" w14:textId="0B692C01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AA3589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AF7C5C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1C66345" w14:textId="5CC9D58A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AA3589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AF7C5C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2DB51A4" w14:textId="4611EB4B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AA3589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AF7C5C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2D7D8EC" w14:textId="387C861F" w:rsidR="00CE7140" w:rsidRPr="00AF7C5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AA3589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C4D91" w:rsidRPr="00AF7C5C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DA98F20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6CE4C412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1F42D3B6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61C0B99E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399DCDB2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2022 году – </w:t>
            </w:r>
            <w:r w:rsidR="002A0AEF" w:rsidRPr="00AF7C5C">
              <w:rPr>
                <w:kern w:val="2"/>
                <w:sz w:val="28"/>
                <w:szCs w:val="28"/>
                <w:lang w:eastAsia="ru-RU"/>
              </w:rPr>
              <w:t>0,0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5E903B2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073FC24C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340D9030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07614C38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3AB5BE76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69587E98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02FD833C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2A04B7E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6A7D118A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E03282" w:rsidRPr="00AF7C5C">
              <w:rPr>
                <w:kern w:val="2"/>
                <w:sz w:val="28"/>
                <w:szCs w:val="28"/>
                <w:lang w:eastAsia="ru-RU"/>
              </w:rPr>
              <w:t>5 158,2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5B16DA23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2019 году – 753,3 тыс. рублей;</w:t>
            </w:r>
          </w:p>
          <w:p w14:paraId="16BB45FC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AF7C5C">
              <w:rPr>
                <w:kern w:val="2"/>
                <w:sz w:val="28"/>
                <w:szCs w:val="28"/>
                <w:lang w:eastAsia="ru-RU"/>
              </w:rPr>
              <w:t>4 173,6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978A326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1417B10A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AF7C5C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BEF8401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5EA7FD1E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6DA65152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208AA66F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021FBCAE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6961636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16DED589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7DB2B0EC" w14:textId="77777777" w:rsidR="002C4D91" w:rsidRPr="00AF7C5C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4B3A4ADD" w14:textId="29AEC12E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47</w:t>
            </w:r>
            <w:r w:rsidR="00F37022">
              <w:rPr>
                <w:kern w:val="2"/>
                <w:sz w:val="28"/>
                <w:szCs w:val="28"/>
                <w:lang w:eastAsia="ru-RU"/>
              </w:rPr>
              <w:t>4 360,0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14:paraId="1656E750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DE58D7" w:rsidRPr="00AF7C5C">
              <w:rPr>
                <w:kern w:val="2"/>
                <w:sz w:val="28"/>
                <w:szCs w:val="28"/>
                <w:lang w:eastAsia="ru-RU"/>
              </w:rPr>
              <w:t>31 613,0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EF4B88A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5F4142" w:rsidRPr="00AF7C5C">
              <w:rPr>
                <w:kern w:val="2"/>
                <w:sz w:val="28"/>
                <w:szCs w:val="28"/>
                <w:lang w:eastAsia="ru-RU"/>
              </w:rPr>
              <w:t>34</w:t>
            </w:r>
            <w:r w:rsidR="001D36FF" w:rsidRPr="00AF7C5C">
              <w:rPr>
                <w:kern w:val="2"/>
                <w:sz w:val="28"/>
                <w:szCs w:val="28"/>
                <w:lang w:eastAsia="ru-RU"/>
              </w:rPr>
              <w:t> 626,4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583CC2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AF7C5C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D1FA1EA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AF7C5C">
              <w:rPr>
                <w:kern w:val="2"/>
                <w:sz w:val="28"/>
                <w:szCs w:val="28"/>
                <w:lang w:eastAsia="ru-RU"/>
              </w:rPr>
              <w:t>39 753,5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19353C4" w14:textId="77777777" w:rsidR="002C4D91" w:rsidRPr="00AF7C5C" w:rsidRDefault="00535F4E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AF7C5C">
              <w:rPr>
                <w:kern w:val="2"/>
                <w:sz w:val="28"/>
                <w:szCs w:val="28"/>
                <w:lang w:eastAsia="ru-RU"/>
              </w:rPr>
              <w:t>46 223,3</w:t>
            </w:r>
            <w:r w:rsidR="002C4D91"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C016429" w14:textId="339BD5FF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AF7C5C">
              <w:rPr>
                <w:kern w:val="2"/>
                <w:sz w:val="28"/>
                <w:szCs w:val="28"/>
                <w:lang w:eastAsia="ru-RU"/>
              </w:rPr>
              <w:t>5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6</w:t>
            </w:r>
            <w:r w:rsidR="00F37022">
              <w:rPr>
                <w:kern w:val="2"/>
                <w:sz w:val="28"/>
                <w:szCs w:val="28"/>
                <w:lang w:eastAsia="ru-RU"/>
              </w:rPr>
              <w:t> 661,6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C6C708E" w14:textId="5C548CA3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39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 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386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,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4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726D492" w14:textId="3F8BF12F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42 707,0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7B5CED7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54CCD3DD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50E8A33F" w14:textId="77777777" w:rsidR="002C4D91" w:rsidRPr="00AF7C5C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07CB7930" w14:textId="77777777" w:rsidR="005F4142" w:rsidRPr="00AF7C5C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</w:t>
            </w:r>
            <w:r w:rsidR="005F4142" w:rsidRPr="00AF7C5C">
              <w:rPr>
                <w:kern w:val="2"/>
                <w:sz w:val="28"/>
                <w:szCs w:val="28"/>
                <w:lang w:eastAsia="ru-RU"/>
              </w:rPr>
              <w:t>030 году –</w:t>
            </w:r>
            <w:r w:rsidR="00535F4E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2A54" w:rsidRPr="00AF7C5C">
              <w:rPr>
                <w:kern w:val="2"/>
                <w:sz w:val="28"/>
                <w:szCs w:val="28"/>
                <w:lang w:eastAsia="ru-RU"/>
              </w:rPr>
              <w:t>36 013,2 тыс. рублей.</w:t>
            </w:r>
          </w:p>
          <w:p w14:paraId="23F4DCFD" w14:textId="77777777" w:rsidR="00662A54" w:rsidRPr="00AF7C5C" w:rsidRDefault="00662A54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E30B68" w:rsidRPr="00E30B68" w14:paraId="167E41CE" w14:textId="77777777" w:rsidTr="00641799">
        <w:tc>
          <w:tcPr>
            <w:tcW w:w="2162" w:type="dxa"/>
            <w:gridSpan w:val="2"/>
            <w:hideMark/>
          </w:tcPr>
          <w:p w14:paraId="26D25D1F" w14:textId="77777777" w:rsidR="00CE7140" w:rsidRPr="00AF7C5C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6F4B257B" w14:textId="77777777" w:rsidR="00CE7140" w:rsidRPr="00AF7C5C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30E9DADE" w14:textId="77777777" w:rsidR="00CE7140" w:rsidRPr="00AF7C5C" w:rsidRDefault="005F4142" w:rsidP="005F414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повышение качества и комфорта проживания на территории </w:t>
            </w:r>
            <w:r w:rsidR="00CE7140" w:rsidRPr="00AF7C5C">
              <w:rPr>
                <w:kern w:val="2"/>
                <w:sz w:val="28"/>
                <w:szCs w:val="28"/>
                <w:lang w:eastAsia="ru-RU"/>
              </w:rPr>
              <w:t>населения Белокали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твинского городского поселения.</w:t>
            </w:r>
          </w:p>
        </w:tc>
      </w:tr>
      <w:tr w:rsidR="00E30B68" w:rsidRPr="00E30B68" w14:paraId="220D201B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4AF366F" w14:textId="77777777" w:rsidR="00191589" w:rsidRPr="00AF7C5C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50C7F573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22200E4D" w14:textId="77777777" w:rsidR="007B7782" w:rsidRPr="00AF7C5C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42D16B6D" w14:textId="77777777" w:rsidR="007B7782" w:rsidRPr="00AF7C5C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77130B10" w14:textId="77777777" w:rsidR="007B7782" w:rsidRPr="00AF7C5C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309C562E" w14:textId="77777777" w:rsidR="007B7782" w:rsidRPr="00AF7C5C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78A2F5CE" w14:textId="77777777" w:rsidR="007B7782" w:rsidRPr="00AF7C5C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1EBCCA89" w14:textId="77777777" w:rsidR="00191589" w:rsidRPr="00AF7C5C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Паспорт программы </w:t>
            </w:r>
          </w:p>
          <w:p w14:paraId="4BB2B66C" w14:textId="77777777" w:rsidR="00191589" w:rsidRPr="00AF7C5C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E30B68" w:rsidRPr="00E30B68" w14:paraId="033B9CE6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6C958199" w14:textId="77777777" w:rsidR="00191589" w:rsidRPr="00AF7C5C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3E99C9F6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2CE5B41E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30B68" w14:paraId="7F10B723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20FEC74C" w14:textId="77777777" w:rsidR="00191589" w:rsidRPr="00AF7C5C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  <w:r w:rsidR="00B3466A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1</w:t>
            </w:r>
          </w:p>
          <w:p w14:paraId="69307ABD" w14:textId="77777777" w:rsidR="00191589" w:rsidRPr="00AF7C5C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03E1841F" w14:textId="77777777" w:rsidR="00191589" w:rsidRPr="00AF7C5C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Исполнитель подпрограммы 1</w:t>
            </w:r>
          </w:p>
        </w:tc>
        <w:tc>
          <w:tcPr>
            <w:tcW w:w="285" w:type="dxa"/>
            <w:gridSpan w:val="2"/>
          </w:tcPr>
          <w:p w14:paraId="7D965C78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- </w:t>
            </w:r>
          </w:p>
          <w:p w14:paraId="0C66652D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4F44334F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06712DE0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3EF9AB7D" w14:textId="77777777" w:rsidR="00191589" w:rsidRPr="00AF7C5C" w:rsidRDefault="00191589" w:rsidP="0019158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подпрограмма «Развитие и содержание сетей уличного освещения на территории Белокалитвинского городского поселения» (далее – также подпрограмма 1)</w:t>
            </w:r>
          </w:p>
          <w:p w14:paraId="0B34AE55" w14:textId="77777777" w:rsidR="00191589" w:rsidRPr="00AF7C5C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2462D9" w:rsidRPr="00AF7C5C">
              <w:rPr>
                <w:kern w:val="2"/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E30B68" w:rsidRPr="00E30B68" w14:paraId="4C4E087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3F4EA5C3" w14:textId="77777777" w:rsidR="00B3466A" w:rsidRPr="00AF7C5C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Участники подпрограммы 1</w:t>
            </w:r>
          </w:p>
          <w:p w14:paraId="473A00FB" w14:textId="77777777" w:rsidR="00B3466A" w:rsidRPr="00AF7C5C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744808B" w14:textId="77777777" w:rsidR="00B3466A" w:rsidRPr="00AF7C5C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3A04026E" w14:textId="77777777" w:rsidR="00B3466A" w:rsidRPr="00AF7C5C" w:rsidRDefault="00B3466A" w:rsidP="00B3466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  <w:p w14:paraId="46DDF6B3" w14:textId="77777777" w:rsidR="00B3466A" w:rsidRPr="00AF7C5C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E30B68" w:rsidRPr="00E30B68" w14:paraId="05B2AF87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8A7BC75" w14:textId="77777777" w:rsidR="00B3466A" w:rsidRPr="00AF7C5C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  <w:p w14:paraId="05F5BEAE" w14:textId="77777777" w:rsidR="00B3466A" w:rsidRPr="00AF7C5C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3FA0DB73" w14:textId="77777777" w:rsidR="00B3466A" w:rsidRPr="00AF7C5C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190F9423" w14:textId="77777777" w:rsidR="00B3466A" w:rsidRPr="00AF7C5C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30B68" w:rsidRPr="00E30B68" w14:paraId="578CD54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330472FC" w14:textId="77777777" w:rsidR="00B3466A" w:rsidRPr="00AF7C5C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Цель подпрограммы 1</w:t>
            </w:r>
          </w:p>
          <w:p w14:paraId="4CBBF614" w14:textId="77777777" w:rsidR="00B3466A" w:rsidRPr="00AF7C5C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61DC3082" w14:textId="77777777" w:rsidR="00B3466A" w:rsidRPr="00AF7C5C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573DE3DC" w14:textId="77777777" w:rsidR="00B3466A" w:rsidRPr="00AF7C5C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7C5C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7C5B59B1" w14:textId="77777777" w:rsidR="00B3466A" w:rsidRPr="00AF7C5C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E30B68" w:rsidRPr="00E30B68" w14:paraId="557C3632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50DF2045" w14:textId="77777777" w:rsidR="00B3466A" w:rsidRPr="00AF7C5C" w:rsidRDefault="00B3466A" w:rsidP="00B3466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285" w:type="dxa"/>
            <w:gridSpan w:val="2"/>
            <w:hideMark/>
          </w:tcPr>
          <w:p w14:paraId="1AE5CD3D" w14:textId="77777777" w:rsidR="00B3466A" w:rsidRPr="00AF7C5C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7CFF4C49" w14:textId="77777777" w:rsidR="00B3466A" w:rsidRPr="00AF7C5C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F7C5C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691E9663" w14:textId="77777777" w:rsidR="00B3466A" w:rsidRPr="00AF7C5C" w:rsidRDefault="00B3466A" w:rsidP="00CE714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E30B68" w:rsidRPr="00E30B68" w14:paraId="3841CF35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1937FB07" w14:textId="77777777" w:rsidR="00B3466A" w:rsidRPr="00AF7C5C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3A5ED60" w14:textId="77777777" w:rsidR="00B3466A" w:rsidRPr="00AF7C5C" w:rsidRDefault="00B3466A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5F902755" w14:textId="77777777" w:rsidR="00B3466A" w:rsidRPr="00AF7C5C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30B68" w14:paraId="7F0BEC55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4FB6EA3C" w14:textId="77777777" w:rsidR="00B3466A" w:rsidRPr="00AF7C5C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85" w:type="dxa"/>
            <w:gridSpan w:val="2"/>
            <w:hideMark/>
          </w:tcPr>
          <w:p w14:paraId="3744F2AA" w14:textId="77777777" w:rsidR="00B3466A" w:rsidRPr="00AF7C5C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6B1E28B1" w14:textId="77777777" w:rsidR="00B3466A" w:rsidRPr="00AF7C5C" w:rsidRDefault="00B3466A" w:rsidP="00801185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улучшение качества уличного освещения; оснащение территории поселения достаточной сетью уличного освещения </w:t>
            </w:r>
          </w:p>
        </w:tc>
      </w:tr>
      <w:tr w:rsidR="00E30B68" w:rsidRPr="00E30B68" w14:paraId="7EB526D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7767796" w14:textId="77777777" w:rsidR="00B3466A" w:rsidRPr="00AF7C5C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66D66EF6" w14:textId="77777777" w:rsidR="00B3466A" w:rsidRPr="00AF7C5C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4B6BB96B" w14:textId="77777777" w:rsidR="00B3466A" w:rsidRPr="00AF7C5C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30B68" w14:paraId="4AC125B1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6A018AB" w14:textId="77777777" w:rsidR="00B3466A" w:rsidRPr="00AF7C5C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1</w:t>
            </w:r>
          </w:p>
          <w:p w14:paraId="46DF16B0" w14:textId="77777777" w:rsidR="00B3466A" w:rsidRPr="00AF7C5C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77762B1C" w14:textId="77777777" w:rsidR="00B3466A" w:rsidRPr="00AF7C5C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0B60D4D3" w14:textId="77777777" w:rsidR="00B3466A" w:rsidRPr="00AF7C5C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CD15BAD" w14:textId="77777777" w:rsidR="00B3466A" w:rsidRPr="00AF7C5C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26B6B818" w14:textId="77777777" w:rsidR="00B3466A" w:rsidRPr="00AF7C5C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30B68" w14:paraId="1265DBDC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ECFE13F" w14:textId="77777777" w:rsidR="00B3466A" w:rsidRPr="00AF7C5C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85" w:type="dxa"/>
            <w:gridSpan w:val="2"/>
            <w:hideMark/>
          </w:tcPr>
          <w:p w14:paraId="380127F2" w14:textId="77777777" w:rsidR="00B3466A" w:rsidRPr="00AF7C5C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1F6644B6" w14:textId="4D1BFD4F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15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1</w:t>
            </w:r>
            <w:r w:rsidR="00F37022">
              <w:rPr>
                <w:kern w:val="2"/>
                <w:sz w:val="28"/>
                <w:szCs w:val="28"/>
                <w:lang w:eastAsia="ru-RU"/>
              </w:rPr>
              <w:t> 139,9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3166ACC5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2019 году – 13 721,8 тыс. рублей;</w:t>
            </w:r>
          </w:p>
          <w:p w14:paraId="4AFED350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2CFD846C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AF7C5C">
              <w:rPr>
                <w:kern w:val="2"/>
                <w:sz w:val="28"/>
                <w:szCs w:val="28"/>
                <w:lang w:eastAsia="ru-RU"/>
              </w:rPr>
              <w:t>13 439,4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4CDED57" w14:textId="342E4F4C" w:rsidR="00B3466A" w:rsidRPr="00AF7C5C" w:rsidRDefault="00131191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AF7C5C">
              <w:rPr>
                <w:kern w:val="2"/>
                <w:sz w:val="28"/>
                <w:szCs w:val="28"/>
                <w:lang w:eastAsia="ru-RU"/>
              </w:rPr>
              <w:t>10 6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95</w:t>
            </w:r>
            <w:r w:rsidR="0020224C" w:rsidRPr="00AF7C5C">
              <w:rPr>
                <w:kern w:val="2"/>
                <w:sz w:val="28"/>
                <w:szCs w:val="28"/>
                <w:lang w:eastAsia="ru-RU"/>
              </w:rPr>
              <w:t>,1</w:t>
            </w:r>
            <w:r w:rsidR="00B3466A"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B16EEBC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AF7C5C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9D16AC0" w14:textId="750AEC72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14 070,0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1F93A63" w14:textId="35B0CD0C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33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5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,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3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141E4E0" w14:textId="3312E7EB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lastRenderedPageBreak/>
              <w:t>в 2026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7 553,1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7F6110F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15F94252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167208E0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2FCB3EFC" w14:textId="77777777" w:rsidR="00B3466A" w:rsidRPr="00AF7C5C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233C1993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53ADCF94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4E013CED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208B39F9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183BD230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9194B" w:rsidRPr="00AF7C5C">
              <w:rPr>
                <w:kern w:val="2"/>
                <w:sz w:val="28"/>
                <w:szCs w:val="28"/>
                <w:lang w:eastAsia="ru-RU"/>
              </w:rPr>
              <w:t>0,0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9FB2EEA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444398AE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70452499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2799F62C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5885C1BC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E663BA4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530ABD19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E053C9A" w14:textId="77777777" w:rsidR="005815A2" w:rsidRPr="00AF7C5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09F2B598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том числе из средств районного бюджета – 80,0 тыс. рублей:</w:t>
            </w:r>
          </w:p>
          <w:p w14:paraId="3F2D2CEF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2019 году – 80,0 тыс. рублей;</w:t>
            </w:r>
          </w:p>
          <w:p w14:paraId="4321A6D0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7D09592B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6AAEBE21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4CC0ED67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20605419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2A870818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194E3F5D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69E18090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0B0E13D8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361BFECA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6B0A637F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0897F05B" w14:textId="1508053C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том числе из сред</w:t>
            </w:r>
            <w:r w:rsidR="00094DE3" w:rsidRPr="00AF7C5C">
              <w:rPr>
                <w:kern w:val="2"/>
                <w:sz w:val="28"/>
                <w:szCs w:val="28"/>
                <w:lang w:eastAsia="ru-RU"/>
              </w:rPr>
              <w:t xml:space="preserve">ств местного бюджета – 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15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1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 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059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,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9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47EC9838" w14:textId="77777777" w:rsidR="00B3466A" w:rsidRPr="00AF7C5C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2019 году – 13 641,8 тыс. рублей;</w:t>
            </w:r>
          </w:p>
          <w:p w14:paraId="5A9868EB" w14:textId="77777777" w:rsidR="00B3466A" w:rsidRPr="00AF7C5C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23FDF1A4" w14:textId="77777777" w:rsidR="00B3466A" w:rsidRPr="00AF7C5C" w:rsidRDefault="00094DE3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AF7C5C">
              <w:rPr>
                <w:kern w:val="2"/>
                <w:sz w:val="28"/>
                <w:szCs w:val="28"/>
                <w:lang w:eastAsia="ru-RU"/>
              </w:rPr>
              <w:t>13 439,4</w:t>
            </w:r>
            <w:r w:rsidR="00B3466A"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02BD421" w14:textId="1BE77DF1" w:rsidR="00B3466A" w:rsidRPr="00AF7C5C" w:rsidRDefault="008A6684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AF7C5C">
              <w:rPr>
                <w:kern w:val="2"/>
                <w:sz w:val="28"/>
                <w:szCs w:val="28"/>
                <w:lang w:eastAsia="ru-RU"/>
              </w:rPr>
              <w:t>10 6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95</w:t>
            </w:r>
            <w:r w:rsidR="0020224C" w:rsidRPr="00AF7C5C">
              <w:rPr>
                <w:kern w:val="2"/>
                <w:sz w:val="28"/>
                <w:szCs w:val="28"/>
                <w:lang w:eastAsia="ru-RU"/>
              </w:rPr>
              <w:t>,1</w:t>
            </w:r>
            <w:r w:rsidR="00B3466A"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C75CEA2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8A6684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AF7C5C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E84CBC2" w14:textId="3673FDBC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AF7C5C">
              <w:rPr>
                <w:kern w:val="2"/>
                <w:sz w:val="28"/>
                <w:szCs w:val="28"/>
                <w:lang w:eastAsia="ru-RU"/>
              </w:rPr>
              <w:t>1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4 070,0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789A013" w14:textId="6D3CB90F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33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5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,</w:t>
            </w:r>
            <w:r w:rsidR="00C22984" w:rsidRPr="00AF7C5C">
              <w:rPr>
                <w:kern w:val="2"/>
                <w:sz w:val="28"/>
                <w:szCs w:val="28"/>
                <w:lang w:eastAsia="ru-RU"/>
              </w:rPr>
              <w:t>3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5CEE780" w14:textId="48131D69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AF7C5C">
              <w:rPr>
                <w:kern w:val="2"/>
                <w:sz w:val="28"/>
                <w:szCs w:val="28"/>
                <w:lang w:eastAsia="ru-RU"/>
              </w:rPr>
              <w:t>7 553,1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D93D0E0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7AC0DDC4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AF7C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AF7C5C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5408917A" w14:textId="77777777" w:rsidR="00B3466A" w:rsidRPr="00AF7C5C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2029 году –16 862,8 тыс. рублей;</w:t>
            </w:r>
          </w:p>
          <w:p w14:paraId="67C1D71A" w14:textId="77777777" w:rsidR="00B3466A" w:rsidRPr="00AF7C5C" w:rsidRDefault="00B3466A" w:rsidP="00B3466A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в 2030</w:t>
            </w:r>
            <w:r w:rsidR="00301708" w:rsidRPr="00AF7C5C">
              <w:rPr>
                <w:kern w:val="2"/>
                <w:sz w:val="28"/>
                <w:szCs w:val="28"/>
                <w:lang w:eastAsia="ru-RU"/>
              </w:rPr>
              <w:t xml:space="preserve"> году –16 862,8 тыс. рублей.</w:t>
            </w:r>
          </w:p>
        </w:tc>
      </w:tr>
      <w:tr w:rsidR="004C2B45" w:rsidRPr="00E30B68" w14:paraId="65C16CB1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8B05179" w14:textId="77777777" w:rsidR="00B3466A" w:rsidRPr="00AF7C5C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gridSpan w:val="2"/>
            <w:hideMark/>
          </w:tcPr>
          <w:p w14:paraId="4F3284E5" w14:textId="77777777" w:rsidR="00B3466A" w:rsidRPr="00AF7C5C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F7C5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60211B48" w14:textId="77777777" w:rsidR="00B3466A" w:rsidRPr="00AF7C5C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7C5C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14:paraId="71208E0B" w14:textId="77777777" w:rsidR="00B3466A" w:rsidRPr="00AF7C5C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08F623A0" w14:textId="77777777" w:rsidR="00B3466A" w:rsidRPr="00AF7C5C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4873ABA6" w14:textId="77777777" w:rsidR="007B7782" w:rsidRPr="00E30B68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14:paraId="188CE7FB" w14:textId="77777777" w:rsidR="007B7782" w:rsidRPr="00E30B68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14:paraId="70AC5881" w14:textId="77777777" w:rsidR="002C4D91" w:rsidRPr="00E64785" w:rsidRDefault="002C4D91" w:rsidP="002C4D91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E64785">
        <w:rPr>
          <w:caps/>
          <w:kern w:val="2"/>
          <w:sz w:val="28"/>
          <w:szCs w:val="28"/>
          <w:lang w:eastAsia="ru-RU"/>
        </w:rPr>
        <w:t>П</w:t>
      </w:r>
      <w:r w:rsidRPr="00E64785">
        <w:rPr>
          <w:kern w:val="2"/>
          <w:sz w:val="28"/>
          <w:szCs w:val="28"/>
          <w:lang w:eastAsia="ru-RU"/>
        </w:rPr>
        <w:t>аспорт подпрограммы</w:t>
      </w:r>
      <w:r w:rsidR="00B3466A" w:rsidRPr="00E64785">
        <w:rPr>
          <w:kern w:val="2"/>
          <w:sz w:val="28"/>
          <w:szCs w:val="28"/>
          <w:lang w:eastAsia="ru-RU"/>
        </w:rPr>
        <w:t xml:space="preserve"> 2</w:t>
      </w:r>
    </w:p>
    <w:p w14:paraId="1ECC4247" w14:textId="77777777" w:rsidR="002C4D91" w:rsidRPr="00E64785" w:rsidRDefault="002C4D91" w:rsidP="005E7150">
      <w:pPr>
        <w:suppressAutoHyphens w:val="0"/>
        <w:jc w:val="center"/>
        <w:rPr>
          <w:sz w:val="28"/>
          <w:szCs w:val="28"/>
          <w:lang w:eastAsia="ru-RU"/>
        </w:rPr>
      </w:pPr>
      <w:r w:rsidRPr="00E64785">
        <w:rPr>
          <w:sz w:val="28"/>
          <w:szCs w:val="28"/>
          <w:lang w:eastAsia="ru-RU"/>
        </w:rPr>
        <w:t>«Озеленение территории Белокалитвинского городского поселения»</w:t>
      </w:r>
    </w:p>
    <w:p w14:paraId="1D17698C" w14:textId="77777777" w:rsidR="002C4D91" w:rsidRPr="00E64785" w:rsidRDefault="002C4D91" w:rsidP="002C4D91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E30B68" w:rsidRPr="00E64785" w14:paraId="68C0FE95" w14:textId="77777777" w:rsidTr="00B57BFC">
        <w:tc>
          <w:tcPr>
            <w:tcW w:w="2042" w:type="dxa"/>
            <w:hideMark/>
          </w:tcPr>
          <w:p w14:paraId="2638EBD7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="003D21F3" w:rsidRPr="00E64785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70BC519F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3943BA6" w14:textId="77777777" w:rsidR="002C4D91" w:rsidRPr="00E64785" w:rsidRDefault="002C4D91" w:rsidP="002C4D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E64785">
              <w:rPr>
                <w:sz w:val="28"/>
                <w:szCs w:val="28"/>
                <w:lang w:eastAsia="ru-RU"/>
              </w:rPr>
              <w:t>«Озеленение территории Белокалитвинского городского поселения»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2)</w:t>
            </w:r>
          </w:p>
        </w:tc>
      </w:tr>
      <w:tr w:rsidR="00E30B68" w:rsidRPr="00E64785" w14:paraId="57D6EF50" w14:textId="77777777" w:rsidTr="00B57BFC">
        <w:tc>
          <w:tcPr>
            <w:tcW w:w="2042" w:type="dxa"/>
          </w:tcPr>
          <w:p w14:paraId="4EF38B92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03E3A06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E44FE27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04FEDF67" w14:textId="77777777" w:rsidTr="00B57BFC">
        <w:tc>
          <w:tcPr>
            <w:tcW w:w="2042" w:type="dxa"/>
            <w:hideMark/>
          </w:tcPr>
          <w:p w14:paraId="6BA7C566" w14:textId="77777777" w:rsidR="002C4D91" w:rsidRPr="00E64785" w:rsidRDefault="00B3466A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Исполнитель </w:t>
            </w:r>
            <w:r w:rsidR="002C4D91" w:rsidRPr="00E64785">
              <w:rPr>
                <w:kern w:val="2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1E4CC521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2334C33" w14:textId="77777777" w:rsidR="002C4D91" w:rsidRPr="00E64785" w:rsidRDefault="002C4D91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6478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E6478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E30B68" w:rsidRPr="00E64785" w14:paraId="7325AB49" w14:textId="77777777" w:rsidTr="00B57BFC">
        <w:tc>
          <w:tcPr>
            <w:tcW w:w="2042" w:type="dxa"/>
          </w:tcPr>
          <w:p w14:paraId="40CD1F9A" w14:textId="77777777" w:rsidR="002C4D91" w:rsidRPr="00E64785" w:rsidRDefault="002C4D91" w:rsidP="00B57BFC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84235B9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3F13BC25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5305ACA0" w14:textId="77777777" w:rsidTr="00B57BFC">
        <w:tc>
          <w:tcPr>
            <w:tcW w:w="2042" w:type="dxa"/>
            <w:hideMark/>
          </w:tcPr>
          <w:p w14:paraId="0728F32E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4905CF4D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EEEA186" w14:textId="77777777" w:rsidR="002C4D91" w:rsidRPr="00E64785" w:rsidRDefault="002C4D91" w:rsidP="00B57BF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4785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23B788BE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E30B68" w:rsidRPr="00E64785" w14:paraId="4CF0F004" w14:textId="77777777" w:rsidTr="00B57BFC">
        <w:tc>
          <w:tcPr>
            <w:tcW w:w="2042" w:type="dxa"/>
          </w:tcPr>
          <w:p w14:paraId="1BBC5A88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23E9D62B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5CCA0364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1F3233D4" w14:textId="77777777" w:rsidTr="00B57BFC">
        <w:tc>
          <w:tcPr>
            <w:tcW w:w="2042" w:type="dxa"/>
            <w:hideMark/>
          </w:tcPr>
          <w:p w14:paraId="52349761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46A03A7B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BF05D26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30B68" w:rsidRPr="00E64785" w14:paraId="606950C8" w14:textId="77777777" w:rsidTr="00B57BFC">
        <w:tc>
          <w:tcPr>
            <w:tcW w:w="2042" w:type="dxa"/>
          </w:tcPr>
          <w:p w14:paraId="63FB0842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3078A751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1FB79203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E30B68" w:rsidRPr="00E64785" w14:paraId="54FAFDA4" w14:textId="77777777" w:rsidTr="00B57BFC">
        <w:tc>
          <w:tcPr>
            <w:tcW w:w="2042" w:type="dxa"/>
            <w:hideMark/>
          </w:tcPr>
          <w:p w14:paraId="434D04BD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EB31B6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подпрограммы 2</w:t>
            </w:r>
          </w:p>
          <w:p w14:paraId="7CBB98B4" w14:textId="77777777" w:rsidR="004E498B" w:rsidRPr="00E64785" w:rsidRDefault="004E498B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43DE2D9F" w14:textId="77777777" w:rsidR="004E498B" w:rsidRPr="00E64785" w:rsidRDefault="004E498B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3D890CE5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DC088C1" w14:textId="77777777" w:rsidR="004E498B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</w:t>
            </w:r>
            <w:r w:rsidR="00C56B8F" w:rsidRPr="00E64785">
              <w:rPr>
                <w:rFonts w:eastAsia="Calibri"/>
                <w:sz w:val="28"/>
                <w:szCs w:val="28"/>
                <w:lang w:eastAsia="en-US"/>
              </w:rPr>
              <w:t>озеленению</w:t>
            </w: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 территорий; </w:t>
            </w:r>
          </w:p>
          <w:p w14:paraId="6E4B2C9A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E30B68" w:rsidRPr="00E64785" w14:paraId="475BFB94" w14:textId="77777777" w:rsidTr="00B57BFC">
        <w:tc>
          <w:tcPr>
            <w:tcW w:w="2042" w:type="dxa"/>
          </w:tcPr>
          <w:p w14:paraId="3BE1536C" w14:textId="77777777" w:rsidR="006B79B6" w:rsidRPr="00E64785" w:rsidRDefault="006B79B6" w:rsidP="006B79B6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E4A1DB7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0C62DA43" w14:textId="77777777" w:rsidR="002C4D91" w:rsidRPr="00E64785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6B244442" w14:textId="77777777" w:rsidTr="00B57BFC">
        <w:tc>
          <w:tcPr>
            <w:tcW w:w="2042" w:type="dxa"/>
            <w:hideMark/>
          </w:tcPr>
          <w:p w14:paraId="2ECF424B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602F15CE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9646285" w14:textId="77777777" w:rsidR="002C4D91" w:rsidRPr="00E64785" w:rsidRDefault="002C4D91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C56B8F" w:rsidRPr="00E64785">
              <w:rPr>
                <w:rFonts w:eastAsia="Calibri"/>
                <w:sz w:val="28"/>
                <w:szCs w:val="28"/>
                <w:lang w:eastAsia="en-US"/>
              </w:rPr>
              <w:t>озеленения</w:t>
            </w: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 территории поселения;</w:t>
            </w:r>
          </w:p>
        </w:tc>
      </w:tr>
      <w:tr w:rsidR="00E30B68" w:rsidRPr="00E64785" w14:paraId="6F1D472A" w14:textId="77777777" w:rsidTr="00B57BFC">
        <w:tc>
          <w:tcPr>
            <w:tcW w:w="2042" w:type="dxa"/>
          </w:tcPr>
          <w:p w14:paraId="695B7DCD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5F61BFA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D9C4558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7BC53F3B" w14:textId="77777777" w:rsidTr="00B57BFC">
        <w:tc>
          <w:tcPr>
            <w:tcW w:w="2042" w:type="dxa"/>
            <w:hideMark/>
          </w:tcPr>
          <w:p w14:paraId="513FFC62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1EC22B9F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A103B72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E64785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64785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поселения, Создание для населения благоприятных условий для проживания </w:t>
            </w:r>
          </w:p>
        </w:tc>
      </w:tr>
      <w:tr w:rsidR="00E30B68" w:rsidRPr="00E64785" w14:paraId="5DE61E26" w14:textId="77777777" w:rsidTr="00B57BFC">
        <w:tc>
          <w:tcPr>
            <w:tcW w:w="2042" w:type="dxa"/>
          </w:tcPr>
          <w:p w14:paraId="5917AAD3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C014C2C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58D426EC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77C63643" w14:textId="77777777" w:rsidTr="00B57BFC">
        <w:tc>
          <w:tcPr>
            <w:tcW w:w="2042" w:type="dxa"/>
          </w:tcPr>
          <w:p w14:paraId="601F7FA7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2</w:t>
            </w:r>
          </w:p>
          <w:p w14:paraId="3371206E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5F5F1FB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1750F1BE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756CB69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727735DE" w14:textId="77777777" w:rsidTr="00B57BFC">
        <w:tc>
          <w:tcPr>
            <w:tcW w:w="2042" w:type="dxa"/>
            <w:hideMark/>
          </w:tcPr>
          <w:p w14:paraId="0A1C8E3F" w14:textId="77777777" w:rsidR="002C4D91" w:rsidRPr="00E64785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0489BB91" w14:textId="77777777" w:rsidR="002C4D91" w:rsidRPr="00E64785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32ED5164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0,0 тыс. рублей, в том числе из средств местного бюджета: </w:t>
            </w:r>
          </w:p>
          <w:p w14:paraId="55582725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31E28AA9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AEE5587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0453F79C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44ECDCD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7E39F8CD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2025 году -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B24B2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0,0  тыс. рублей;</w:t>
            </w:r>
          </w:p>
          <w:p w14:paraId="110ACDAE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668153C4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A7771F4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35B58C3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268F062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986B0B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0A15" w:rsidRPr="00E64785">
              <w:rPr>
                <w:kern w:val="2"/>
                <w:sz w:val="28"/>
                <w:szCs w:val="28"/>
                <w:lang w:eastAsia="ru-RU"/>
              </w:rPr>
              <w:t>0,0 тыс. рублей.</w:t>
            </w:r>
          </w:p>
          <w:p w14:paraId="0EDA9448" w14:textId="77777777" w:rsidR="002C4D91" w:rsidRPr="00E6478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625A80D4" w14:textId="77777777" w:rsidR="002F54AD" w:rsidRPr="00E64785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4C2B45" w:rsidRPr="00E64785" w14:paraId="5F3EF02F" w14:textId="77777777" w:rsidTr="003D21F3">
        <w:tc>
          <w:tcPr>
            <w:tcW w:w="2072" w:type="dxa"/>
            <w:hideMark/>
          </w:tcPr>
          <w:p w14:paraId="450D3688" w14:textId="77777777" w:rsidR="003D21F3" w:rsidRPr="00E64785" w:rsidRDefault="003D21F3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hideMark/>
          </w:tcPr>
          <w:p w14:paraId="26F1E05E" w14:textId="77777777" w:rsidR="003D21F3" w:rsidRPr="00E64785" w:rsidRDefault="003D21F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28392B46" w14:textId="77777777" w:rsidR="003D21F3" w:rsidRPr="00E64785" w:rsidRDefault="003D21F3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64785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E64785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64785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поселения; создание для населения благоприятных условий для проживания </w:t>
            </w:r>
          </w:p>
          <w:p w14:paraId="343DEDF4" w14:textId="77777777" w:rsidR="00CA43ED" w:rsidRPr="00E64785" w:rsidRDefault="00CA43ED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6DE7518" w14:textId="77777777" w:rsidR="00CA43ED" w:rsidRPr="00E64785" w:rsidRDefault="00CA43ED" w:rsidP="003D21F3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0C912C72" w14:textId="77777777" w:rsidR="001C7CF4" w:rsidRPr="00E30B68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14:paraId="3862BE12" w14:textId="77777777" w:rsidR="001C7CF4" w:rsidRPr="00E30B68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14:paraId="3F229C45" w14:textId="77777777" w:rsidR="00CE7140" w:rsidRPr="00E64785" w:rsidRDefault="00CE7140" w:rsidP="00CE7140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E64785">
        <w:rPr>
          <w:caps/>
          <w:kern w:val="2"/>
          <w:sz w:val="28"/>
          <w:szCs w:val="28"/>
          <w:lang w:eastAsia="ru-RU"/>
        </w:rPr>
        <w:t>П</w:t>
      </w:r>
      <w:r w:rsidRPr="00E64785">
        <w:rPr>
          <w:kern w:val="2"/>
          <w:sz w:val="28"/>
          <w:szCs w:val="28"/>
          <w:lang w:eastAsia="ru-RU"/>
        </w:rPr>
        <w:t>аспорт подпрограммы</w:t>
      </w:r>
      <w:r w:rsidR="00B3466A" w:rsidRPr="00E64785">
        <w:rPr>
          <w:kern w:val="2"/>
          <w:sz w:val="28"/>
          <w:szCs w:val="28"/>
          <w:lang w:eastAsia="ru-RU"/>
        </w:rPr>
        <w:t xml:space="preserve"> 3</w:t>
      </w:r>
    </w:p>
    <w:p w14:paraId="2DD1D3D7" w14:textId="77777777" w:rsidR="00CE7140" w:rsidRPr="00E64785" w:rsidRDefault="00CE7140" w:rsidP="00CE7140">
      <w:pPr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r w:rsidRPr="00E64785">
        <w:rPr>
          <w:sz w:val="28"/>
          <w:szCs w:val="28"/>
          <w:lang w:eastAsia="ru-RU"/>
        </w:rPr>
        <w:t>«</w:t>
      </w:r>
      <w:r w:rsidRPr="00E64785">
        <w:rPr>
          <w:rFonts w:eastAsia="Calibri"/>
          <w:sz w:val="28"/>
          <w:szCs w:val="28"/>
          <w:lang w:eastAsia="en-US"/>
        </w:rPr>
        <w:t>Благоустройство и содержание территории</w:t>
      </w:r>
      <w:r w:rsidRPr="00E64785">
        <w:rPr>
          <w:sz w:val="28"/>
          <w:szCs w:val="28"/>
          <w:lang w:eastAsia="ru-RU"/>
        </w:rPr>
        <w:t>»</w:t>
      </w:r>
    </w:p>
    <w:p w14:paraId="65B8B199" w14:textId="77777777" w:rsidR="00CE7140" w:rsidRPr="00E64785" w:rsidRDefault="00CE7140" w:rsidP="00CE7140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E30B68" w:rsidRPr="00E64785" w14:paraId="3C3D17FA" w14:textId="77777777" w:rsidTr="00B57BFC">
        <w:tc>
          <w:tcPr>
            <w:tcW w:w="2042" w:type="dxa"/>
            <w:hideMark/>
          </w:tcPr>
          <w:p w14:paraId="79823A42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1401E39A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27853488" w14:textId="77777777" w:rsidR="00CE7140" w:rsidRPr="00E64785" w:rsidRDefault="00CE7140" w:rsidP="005E7150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E64785">
              <w:rPr>
                <w:sz w:val="28"/>
                <w:szCs w:val="28"/>
                <w:lang w:eastAsia="ru-RU"/>
              </w:rPr>
              <w:t>«</w:t>
            </w:r>
            <w:r w:rsidRPr="00E64785">
              <w:rPr>
                <w:rFonts w:eastAsia="Calibri"/>
                <w:sz w:val="28"/>
                <w:szCs w:val="28"/>
                <w:lang w:eastAsia="en-US"/>
              </w:rPr>
              <w:t>Благоустройство и содержание территории</w:t>
            </w:r>
            <w:r w:rsidRPr="00E64785">
              <w:rPr>
                <w:sz w:val="28"/>
                <w:szCs w:val="28"/>
                <w:lang w:eastAsia="ru-RU"/>
              </w:rPr>
              <w:t>»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</w:t>
            </w:r>
            <w:r w:rsidR="003D21F3" w:rsidRPr="00E64785">
              <w:rPr>
                <w:kern w:val="2"/>
                <w:sz w:val="28"/>
                <w:szCs w:val="28"/>
                <w:lang w:eastAsia="ru-RU"/>
              </w:rPr>
              <w:t>3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E30B68" w:rsidRPr="00E64785" w14:paraId="523B8F57" w14:textId="77777777" w:rsidTr="00B57BFC">
        <w:tc>
          <w:tcPr>
            <w:tcW w:w="2042" w:type="dxa"/>
          </w:tcPr>
          <w:p w14:paraId="0ECDB21B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43678F3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38CAAC2A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258C80A8" w14:textId="77777777" w:rsidTr="00B57BFC">
        <w:tc>
          <w:tcPr>
            <w:tcW w:w="2042" w:type="dxa"/>
            <w:hideMark/>
          </w:tcPr>
          <w:p w14:paraId="51F6CC67" w14:textId="77777777" w:rsidR="00CE7140" w:rsidRPr="00E64785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Исполнитель подпрограммы </w:t>
            </w:r>
            <w:r w:rsidR="003D21F3" w:rsidRPr="00E6478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040C766B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6D27A908" w14:textId="77777777" w:rsidR="00CE7140" w:rsidRPr="00E64785" w:rsidRDefault="00CE7140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6478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E64785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E30B68" w:rsidRPr="00E64785" w14:paraId="76C10F77" w14:textId="77777777" w:rsidTr="00B57BFC">
        <w:tc>
          <w:tcPr>
            <w:tcW w:w="2042" w:type="dxa"/>
          </w:tcPr>
          <w:p w14:paraId="1A30847A" w14:textId="77777777" w:rsidR="00CE7140" w:rsidRPr="00E64785" w:rsidRDefault="00CE7140" w:rsidP="00CE7140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256EED2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C14D876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34981516" w14:textId="77777777" w:rsidTr="00B57BFC">
        <w:tc>
          <w:tcPr>
            <w:tcW w:w="2042" w:type="dxa"/>
            <w:hideMark/>
          </w:tcPr>
          <w:p w14:paraId="677B37F2" w14:textId="77777777" w:rsidR="00CE7140" w:rsidRPr="00E64785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Участники подпрограммы </w:t>
            </w:r>
            <w:r w:rsidR="003D21F3" w:rsidRPr="00E6478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7D1E3885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B6B3EF4" w14:textId="77777777" w:rsidR="00CE7140" w:rsidRPr="00E64785" w:rsidRDefault="00CE7140" w:rsidP="00CE714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4785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2C5ADB34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E30B68" w:rsidRPr="00E64785" w14:paraId="134EB173" w14:textId="77777777" w:rsidTr="00B57BFC">
        <w:tc>
          <w:tcPr>
            <w:tcW w:w="2042" w:type="dxa"/>
          </w:tcPr>
          <w:p w14:paraId="496DB380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08C0C6C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7C53352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2200F1B8" w14:textId="77777777" w:rsidTr="00B57BFC">
        <w:tc>
          <w:tcPr>
            <w:tcW w:w="2042" w:type="dxa"/>
            <w:hideMark/>
          </w:tcPr>
          <w:p w14:paraId="4CFA4864" w14:textId="77777777" w:rsidR="00CE7140" w:rsidRPr="00E64785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  <w:r w:rsidR="003D21F3" w:rsidRPr="00E6478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38B80656" w14:textId="77777777" w:rsidR="00CE7140" w:rsidRPr="00E6478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6D7DB33" w14:textId="77777777" w:rsidR="00CE7140" w:rsidRPr="00E64785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30B68" w:rsidRPr="00E64785" w14:paraId="6C7A9B47" w14:textId="77777777" w:rsidTr="00B57BFC">
        <w:tc>
          <w:tcPr>
            <w:tcW w:w="2042" w:type="dxa"/>
          </w:tcPr>
          <w:p w14:paraId="1945F08B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2B29D007" w14:textId="77777777" w:rsidR="00CE7140" w:rsidRPr="00E6478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E1E539D" w14:textId="77777777" w:rsidR="00CE7140" w:rsidRPr="00E64785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0F572915" w14:textId="77777777" w:rsidTr="00B57BFC">
        <w:tc>
          <w:tcPr>
            <w:tcW w:w="2042" w:type="dxa"/>
            <w:hideMark/>
          </w:tcPr>
          <w:p w14:paraId="36A3ECB4" w14:textId="77777777" w:rsidR="00CE7140" w:rsidRPr="00E64785" w:rsidRDefault="00EB31B6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CE7140" w:rsidRPr="00E64785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E64785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49BC7D3F" w14:textId="77777777" w:rsidR="0044514A" w:rsidRPr="00E64785" w:rsidRDefault="0044514A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5F1DBB24" w14:textId="77777777" w:rsidR="0044514A" w:rsidRPr="00E64785" w:rsidRDefault="0044514A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2A14B71" w14:textId="77777777" w:rsidR="00CE7140" w:rsidRPr="00E6478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0D7EF16" w14:textId="77777777" w:rsidR="00CE7140" w:rsidRPr="00E64785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благоустройству </w:t>
            </w:r>
            <w:r w:rsidR="00485630" w:rsidRPr="00E64785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 очистке придомовых территорий; </w:t>
            </w:r>
          </w:p>
          <w:p w14:paraId="06FC1250" w14:textId="77777777" w:rsidR="00CE7140" w:rsidRPr="00E64785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E30B68" w:rsidRPr="00E64785" w14:paraId="3CF49A63" w14:textId="77777777" w:rsidTr="00B57BFC">
        <w:tc>
          <w:tcPr>
            <w:tcW w:w="2042" w:type="dxa"/>
          </w:tcPr>
          <w:p w14:paraId="1DCFCFF1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86904B3" w14:textId="77777777" w:rsidR="00CE7140" w:rsidRPr="00E64785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FE6310C" w14:textId="77777777" w:rsidR="00CE7140" w:rsidRPr="00E64785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64785" w14:paraId="3EFBCED2" w14:textId="77777777" w:rsidTr="00B57BFC">
        <w:tc>
          <w:tcPr>
            <w:tcW w:w="2042" w:type="dxa"/>
            <w:hideMark/>
          </w:tcPr>
          <w:p w14:paraId="0ED399B7" w14:textId="77777777" w:rsidR="00CE7140" w:rsidRPr="00E64785" w:rsidRDefault="00CE7140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Задач</w:t>
            </w:r>
            <w:r w:rsidR="00EB31B6" w:rsidRPr="00E64785">
              <w:rPr>
                <w:kern w:val="2"/>
                <w:sz w:val="28"/>
                <w:szCs w:val="28"/>
                <w:lang w:eastAsia="ru-RU"/>
              </w:rPr>
              <w:t>и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44514A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E64785">
              <w:rPr>
                <w:kern w:val="2"/>
                <w:sz w:val="28"/>
                <w:szCs w:val="28"/>
                <w:lang w:eastAsia="ru-RU"/>
              </w:rPr>
              <w:t xml:space="preserve"> 3</w:t>
            </w:r>
          </w:p>
          <w:p w14:paraId="66BCBB79" w14:textId="77777777" w:rsidR="0044514A" w:rsidRPr="00E64785" w:rsidRDefault="0044514A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7171016C" w14:textId="77777777" w:rsidR="0044514A" w:rsidRPr="00E64785" w:rsidRDefault="0044514A" w:rsidP="00EB31B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7507EBA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61A6E08" w14:textId="77777777" w:rsidR="001244BE" w:rsidRPr="00E64785" w:rsidRDefault="00CE7140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</w:t>
            </w:r>
            <w:r w:rsidRPr="00E64785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организациями и учреждениями при решении вопросов благоустройства территории поселения;</w:t>
            </w:r>
            <w:r w:rsidR="00EB31B6" w:rsidRPr="00E647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2DD" w:rsidRPr="00E64785">
              <w:rPr>
                <w:sz w:val="28"/>
                <w:szCs w:val="28"/>
                <w:lang w:eastAsia="ar-SA"/>
              </w:rPr>
              <w:t>у</w:t>
            </w:r>
            <w:r w:rsidRPr="00E64785">
              <w:rPr>
                <w:sz w:val="28"/>
                <w:szCs w:val="28"/>
                <w:lang w:eastAsia="ar-SA"/>
              </w:rPr>
              <w:t xml:space="preserve">лучшение </w:t>
            </w:r>
            <w:proofErr w:type="gramStart"/>
            <w:r w:rsidRPr="00E64785">
              <w:rPr>
                <w:sz w:val="28"/>
                <w:szCs w:val="28"/>
                <w:lang w:eastAsia="ar-SA"/>
              </w:rPr>
              <w:t>эстетического вида</w:t>
            </w:r>
            <w:proofErr w:type="gramEnd"/>
            <w:r w:rsidRPr="00E64785">
              <w:rPr>
                <w:sz w:val="28"/>
                <w:szCs w:val="28"/>
                <w:lang w:eastAsia="ar-SA"/>
              </w:rPr>
              <w:t xml:space="preserve"> поселения за счёт установки новых объектов благоустройства, а также поддержания в рабочем состоянии действующих объектов;</w:t>
            </w:r>
            <w:r w:rsidR="00EB31B6" w:rsidRPr="00E64785">
              <w:rPr>
                <w:sz w:val="28"/>
                <w:szCs w:val="28"/>
                <w:lang w:eastAsia="ar-SA"/>
              </w:rPr>
              <w:t xml:space="preserve"> </w:t>
            </w:r>
            <w:r w:rsidRPr="00E64785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  <w:r w:rsidR="00EB31B6" w:rsidRPr="00E647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64785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прочих мероприятий </w:t>
            </w:r>
            <w:r w:rsidR="001E4FCF" w:rsidRPr="00E64785">
              <w:rPr>
                <w:rFonts w:eastAsia="Calibri"/>
                <w:sz w:val="28"/>
                <w:szCs w:val="28"/>
                <w:lang w:eastAsia="en-US"/>
              </w:rPr>
              <w:t>по благоустройству в поселении;</w:t>
            </w:r>
          </w:p>
        </w:tc>
      </w:tr>
      <w:tr w:rsidR="00E30B68" w:rsidRPr="00E30B68" w14:paraId="1F2662EB" w14:textId="77777777" w:rsidTr="00B57BFC">
        <w:tc>
          <w:tcPr>
            <w:tcW w:w="2042" w:type="dxa"/>
          </w:tcPr>
          <w:p w14:paraId="5D3A24AE" w14:textId="77777777" w:rsidR="00CE7140" w:rsidRPr="00E30B68" w:rsidRDefault="00CE7140" w:rsidP="00CE7140">
            <w:pPr>
              <w:suppressAutoHyphens w:val="0"/>
              <w:ind w:left="-57" w:right="-57"/>
              <w:rPr>
                <w:color w:val="FF0000"/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1A9E119D" w14:textId="77777777" w:rsidR="00CE7140" w:rsidRPr="00E30B68" w:rsidRDefault="00CE7140" w:rsidP="00CE7140">
            <w:pPr>
              <w:suppressAutoHyphens w:val="0"/>
              <w:rPr>
                <w:color w:val="FF0000"/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3D1664D0" w14:textId="77777777" w:rsidR="00CE7140" w:rsidRPr="00E30B68" w:rsidRDefault="00CE7140" w:rsidP="00CE7140">
            <w:pPr>
              <w:suppressAutoHyphens w:val="0"/>
              <w:jc w:val="both"/>
              <w:rPr>
                <w:color w:val="FF0000"/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E30B68" w:rsidRPr="00E30B68" w14:paraId="4EC694A6" w14:textId="77777777" w:rsidTr="00B57BFC">
        <w:tc>
          <w:tcPr>
            <w:tcW w:w="2042" w:type="dxa"/>
            <w:hideMark/>
          </w:tcPr>
          <w:p w14:paraId="1EADA5AB" w14:textId="77777777" w:rsidR="00CE7140" w:rsidRPr="00E64785" w:rsidRDefault="00CE7140" w:rsidP="00F802D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  <w:r w:rsidR="00F802D3" w:rsidRPr="00E6478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06B951DD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E863C5E" w14:textId="77777777" w:rsidR="00CE7140" w:rsidRPr="00E64785" w:rsidRDefault="00CE7140" w:rsidP="004B72DD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E64785">
              <w:rPr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64785">
              <w:rPr>
                <w:sz w:val="28"/>
                <w:szCs w:val="28"/>
                <w:lang w:eastAsia="ru-RU"/>
              </w:rPr>
              <w:t xml:space="preserve"> территории Белокалитвинского городского поселения, </w:t>
            </w:r>
            <w:r w:rsidR="004B72DD" w:rsidRPr="00E64785">
              <w:rPr>
                <w:sz w:val="28"/>
                <w:szCs w:val="28"/>
                <w:lang w:eastAsia="ru-RU"/>
              </w:rPr>
              <w:t>с</w:t>
            </w:r>
            <w:r w:rsidRPr="00E64785">
              <w:rPr>
                <w:sz w:val="28"/>
                <w:szCs w:val="28"/>
                <w:lang w:eastAsia="ru-RU"/>
              </w:rPr>
              <w:t xml:space="preserve">оздание для населения благоприятных условий для проживания </w:t>
            </w:r>
          </w:p>
        </w:tc>
      </w:tr>
      <w:tr w:rsidR="00E30B68" w:rsidRPr="00E30B68" w14:paraId="047CE69B" w14:textId="77777777" w:rsidTr="00B57BFC">
        <w:tc>
          <w:tcPr>
            <w:tcW w:w="2042" w:type="dxa"/>
          </w:tcPr>
          <w:p w14:paraId="33418E7B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503C6EB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2CF31517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30B68" w14:paraId="6096C489" w14:textId="77777777" w:rsidTr="00B57BFC">
        <w:tc>
          <w:tcPr>
            <w:tcW w:w="2042" w:type="dxa"/>
          </w:tcPr>
          <w:p w14:paraId="46A77437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  <w:r w:rsidR="00F802D3" w:rsidRPr="00E64785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21224CC1" w14:textId="77777777" w:rsidR="00CE7140" w:rsidRPr="00E64785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3BE75BBC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35B70A0C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4A094487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E30B68" w:rsidRPr="00E30B68" w14:paraId="5862B060" w14:textId="77777777" w:rsidTr="00B57BFC">
        <w:tc>
          <w:tcPr>
            <w:tcW w:w="2042" w:type="dxa"/>
            <w:hideMark/>
          </w:tcPr>
          <w:p w14:paraId="12FE9F47" w14:textId="77777777" w:rsidR="00CE7140" w:rsidRPr="00E64785" w:rsidRDefault="00CE7140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  <w:r w:rsidR="00F802D3" w:rsidRPr="00E6478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4D3122A9" w14:textId="77777777" w:rsidR="00CE7140" w:rsidRPr="00E6478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10B8C40" w14:textId="00F5057B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32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8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 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378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,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3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631071CD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E64785">
              <w:rPr>
                <w:kern w:val="2"/>
                <w:sz w:val="28"/>
                <w:szCs w:val="28"/>
                <w:lang w:eastAsia="ru-RU"/>
              </w:rPr>
              <w:t>18 644,5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8EABDBC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B3466A" w:rsidRPr="00E64785">
              <w:rPr>
                <w:kern w:val="2"/>
                <w:sz w:val="28"/>
                <w:szCs w:val="28"/>
                <w:lang w:eastAsia="ru-RU"/>
              </w:rPr>
              <w:t>28</w:t>
            </w:r>
            <w:r w:rsidR="001D36FF" w:rsidRPr="00E64785">
              <w:rPr>
                <w:kern w:val="2"/>
                <w:sz w:val="28"/>
                <w:szCs w:val="28"/>
                <w:lang w:eastAsia="ru-RU"/>
              </w:rPr>
              <w:t> 891,1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07D9D3B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4C2759" w:rsidRPr="00E64785">
              <w:rPr>
                <w:kern w:val="2"/>
                <w:sz w:val="28"/>
                <w:szCs w:val="28"/>
                <w:lang w:eastAsia="ru-RU"/>
              </w:rPr>
              <w:t>25 896,6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E05A24B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E64785">
              <w:rPr>
                <w:kern w:val="2"/>
                <w:sz w:val="28"/>
                <w:szCs w:val="28"/>
                <w:lang w:eastAsia="ru-RU"/>
              </w:rPr>
              <w:t>29 289,7</w:t>
            </w:r>
            <w:r w:rsidR="00DF5FA0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9300A7D" w14:textId="77777777" w:rsidR="00413930" w:rsidRPr="00E64785" w:rsidRDefault="00131191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E64785">
              <w:rPr>
                <w:kern w:val="2"/>
                <w:sz w:val="28"/>
                <w:szCs w:val="28"/>
                <w:lang w:eastAsia="ru-RU"/>
              </w:rPr>
              <w:t>32 258,2</w:t>
            </w:r>
            <w:r w:rsidR="00413930"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0F1ED2" w14:textId="4451A57D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E64785">
              <w:rPr>
                <w:kern w:val="2"/>
                <w:sz w:val="28"/>
                <w:szCs w:val="28"/>
                <w:lang w:eastAsia="ru-RU"/>
              </w:rPr>
              <w:t>4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2</w:t>
            </w:r>
            <w:r w:rsidR="00D17041" w:rsidRPr="00E64785">
              <w:rPr>
                <w:kern w:val="2"/>
                <w:sz w:val="28"/>
                <w:szCs w:val="28"/>
                <w:lang w:eastAsia="ru-RU"/>
              </w:rPr>
              <w:t> 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591</w:t>
            </w:r>
            <w:r w:rsidR="00D17041" w:rsidRPr="00E64785">
              <w:rPr>
                <w:kern w:val="2"/>
                <w:sz w:val="28"/>
                <w:szCs w:val="28"/>
                <w:lang w:eastAsia="ru-RU"/>
              </w:rPr>
              <w:t>,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6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61E4E15" w14:textId="6243F89F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39 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05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1,1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A655C4" w14:textId="68D56DC5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35 153,9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F352DBF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3628E7A8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5A4BE7D4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2D099B04" w14:textId="77777777" w:rsidR="00413930" w:rsidRPr="00E64785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648CAA9D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</w:t>
            </w:r>
            <w:r w:rsidR="000A0672" w:rsidRPr="00E6478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037A31CA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01D4C351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5A559EFD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21C14255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0672" w:rsidRPr="00E6478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E1A6902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263B390F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4908CB4A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716BC3BA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4E409B59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F948B03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20A5B83A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10993D26" w14:textId="77777777" w:rsidR="005815A2" w:rsidRPr="00E64785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61CB977F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B85BAB" w:rsidRPr="00E64785">
              <w:rPr>
                <w:kern w:val="2"/>
                <w:sz w:val="28"/>
                <w:szCs w:val="28"/>
                <w:lang w:eastAsia="ru-RU"/>
              </w:rPr>
              <w:t>5 078,2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5A7FC1EB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59224F" w:rsidRPr="00E64785">
              <w:rPr>
                <w:kern w:val="2"/>
                <w:sz w:val="28"/>
                <w:szCs w:val="28"/>
                <w:lang w:eastAsia="ru-RU"/>
              </w:rPr>
              <w:t>673,3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23F4BF4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2020 году – </w:t>
            </w:r>
            <w:r w:rsidR="001D36FF" w:rsidRPr="00E64785">
              <w:rPr>
                <w:kern w:val="2"/>
                <w:sz w:val="28"/>
                <w:szCs w:val="28"/>
                <w:lang w:eastAsia="ru-RU"/>
              </w:rPr>
              <w:t>4 173</w:t>
            </w:r>
            <w:r w:rsidR="005604C9" w:rsidRPr="00E64785">
              <w:rPr>
                <w:kern w:val="2"/>
                <w:sz w:val="28"/>
                <w:szCs w:val="28"/>
                <w:lang w:eastAsia="ru-RU"/>
              </w:rPr>
              <w:t>,6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151CBF3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3A09E9F1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B85BAB" w:rsidRPr="00E64785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9609307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78F535A0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72174344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017C898F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21B5DE2F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5919837F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42D67CFC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3985A99D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57C8AC3F" w14:textId="53A59A8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32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3 300,1</w:t>
            </w:r>
            <w:r w:rsidR="00E03282"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4884E047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E64785">
              <w:rPr>
                <w:kern w:val="2"/>
                <w:sz w:val="28"/>
                <w:szCs w:val="28"/>
                <w:lang w:eastAsia="ru-RU"/>
              </w:rPr>
              <w:t>17 971,2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C9CD325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353137" w:rsidRPr="00E64785">
              <w:rPr>
                <w:kern w:val="2"/>
                <w:sz w:val="28"/>
                <w:szCs w:val="28"/>
                <w:lang w:eastAsia="ru-RU"/>
              </w:rPr>
              <w:t>24</w:t>
            </w:r>
            <w:r w:rsidR="001D36FF" w:rsidRPr="00E64785">
              <w:rPr>
                <w:kern w:val="2"/>
                <w:sz w:val="28"/>
                <w:szCs w:val="28"/>
                <w:lang w:eastAsia="ru-RU"/>
              </w:rPr>
              <w:t> 717,5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75CF3A2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E64785">
              <w:rPr>
                <w:kern w:val="2"/>
                <w:sz w:val="28"/>
                <w:szCs w:val="28"/>
                <w:lang w:eastAsia="ru-RU"/>
              </w:rPr>
              <w:t>25 896,6</w:t>
            </w:r>
            <w:r w:rsidR="00867EF4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63FB4260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E64785">
              <w:rPr>
                <w:kern w:val="2"/>
                <w:sz w:val="28"/>
                <w:szCs w:val="28"/>
                <w:lang w:eastAsia="ru-RU"/>
              </w:rPr>
              <w:t>29</w:t>
            </w:r>
            <w:r w:rsidR="00B85BAB" w:rsidRPr="00E64785">
              <w:rPr>
                <w:kern w:val="2"/>
                <w:sz w:val="28"/>
                <w:szCs w:val="28"/>
                <w:lang w:eastAsia="ru-RU"/>
              </w:rPr>
              <w:t> 058,4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92E4361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E64785">
              <w:rPr>
                <w:kern w:val="2"/>
                <w:sz w:val="28"/>
                <w:szCs w:val="28"/>
                <w:lang w:eastAsia="ru-RU"/>
              </w:rPr>
              <w:t>32 258,2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EDBA64C" w14:textId="05E9BDE3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17041" w:rsidRPr="00E64785">
              <w:rPr>
                <w:kern w:val="2"/>
                <w:sz w:val="28"/>
                <w:szCs w:val="28"/>
                <w:lang w:eastAsia="ru-RU"/>
              </w:rPr>
              <w:t>4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2 591,6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B878515" w14:textId="0DC31F58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39 </w:t>
            </w:r>
            <w:r w:rsidR="00B7409D">
              <w:rPr>
                <w:kern w:val="2"/>
                <w:sz w:val="28"/>
                <w:szCs w:val="28"/>
                <w:lang w:eastAsia="ru-RU"/>
              </w:rPr>
              <w:t>05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1,1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9093771" w14:textId="494D946F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C2B45" w:rsidRPr="00E64785">
              <w:rPr>
                <w:kern w:val="2"/>
                <w:sz w:val="28"/>
                <w:szCs w:val="28"/>
                <w:lang w:eastAsia="ru-RU"/>
              </w:rPr>
              <w:t>35 153,9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1A0C876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6478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0372B9D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6478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4F90EA38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6478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5764B6D" w14:textId="77777777" w:rsidR="00413930" w:rsidRPr="00E64785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6478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E647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64785">
              <w:rPr>
                <w:kern w:val="2"/>
                <w:sz w:val="28"/>
                <w:szCs w:val="28"/>
                <w:lang w:eastAsia="ru-RU"/>
              </w:rPr>
              <w:t>19 150,4</w:t>
            </w:r>
            <w:r w:rsidR="00EF3C2C" w:rsidRPr="00E64785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14:paraId="26384959" w14:textId="77777777" w:rsidR="00CE7140" w:rsidRPr="00E64785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5D1532EE" w14:textId="77777777" w:rsidR="002F54AD" w:rsidRPr="00E30B68" w:rsidRDefault="002F54AD" w:rsidP="002F54AD">
      <w:pPr>
        <w:rPr>
          <w:vanish/>
          <w:color w:val="FF0000"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1111CD" w:rsidRPr="00717E23" w14:paraId="060E620A" w14:textId="77777777" w:rsidTr="002F54AD">
        <w:tc>
          <w:tcPr>
            <w:tcW w:w="2072" w:type="dxa"/>
            <w:hideMark/>
          </w:tcPr>
          <w:p w14:paraId="114FCF6C" w14:textId="77777777" w:rsidR="00F802D3" w:rsidRPr="00717E23" w:rsidRDefault="00F802D3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17E23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</w:tc>
        <w:tc>
          <w:tcPr>
            <w:tcW w:w="287" w:type="dxa"/>
            <w:hideMark/>
          </w:tcPr>
          <w:p w14:paraId="3DD5187C" w14:textId="77777777" w:rsidR="00F802D3" w:rsidRPr="00717E23" w:rsidRDefault="00F802D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17E23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33191401" w14:textId="77777777" w:rsidR="00F802D3" w:rsidRPr="00717E23" w:rsidRDefault="00F802D3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17E23">
              <w:rPr>
                <w:sz w:val="28"/>
                <w:szCs w:val="28"/>
                <w:lang w:eastAsia="ru-RU"/>
              </w:rPr>
              <w:t xml:space="preserve">Поддержание </w:t>
            </w:r>
            <w:r w:rsidR="00485630" w:rsidRPr="00717E23">
              <w:rPr>
                <w:sz w:val="28"/>
                <w:szCs w:val="28"/>
                <w:lang w:eastAsia="ru-RU"/>
              </w:rPr>
              <w:t>благоустройства и</w:t>
            </w:r>
            <w:r w:rsidRPr="00717E23">
              <w:rPr>
                <w:sz w:val="28"/>
                <w:szCs w:val="28"/>
                <w:lang w:eastAsia="ru-RU"/>
              </w:rPr>
              <w:t xml:space="preserve"> эстетичного вида территории Белокалитвинского городского поселения</w:t>
            </w:r>
            <w:r w:rsidR="009E3EA6" w:rsidRPr="00717E23">
              <w:rPr>
                <w:sz w:val="28"/>
                <w:szCs w:val="28"/>
                <w:lang w:eastAsia="ru-RU"/>
              </w:rPr>
              <w:t>.</w:t>
            </w:r>
          </w:p>
          <w:p w14:paraId="642144BA" w14:textId="77777777" w:rsidR="001F68FD" w:rsidRPr="00717E23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B566FA8" w14:textId="77777777" w:rsidR="001F68FD" w:rsidRPr="00717E23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E0662EF" w14:textId="77777777" w:rsidR="001F68FD" w:rsidRPr="00717E23" w:rsidRDefault="001F68FD" w:rsidP="009E3EA6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70D3CCCE" w14:textId="77777777" w:rsidR="00A63AF9" w:rsidRPr="00717E23" w:rsidRDefault="00A63AF9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0864FD5D" w14:textId="77777777" w:rsidR="00CE7140" w:rsidRPr="00717E23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717E23">
        <w:rPr>
          <w:kern w:val="2"/>
          <w:sz w:val="28"/>
          <w:szCs w:val="28"/>
          <w:lang w:eastAsia="ru-RU"/>
        </w:rPr>
        <w:t>Приоритеты и цели</w:t>
      </w:r>
    </w:p>
    <w:p w14:paraId="25589C73" w14:textId="77777777" w:rsidR="00CE7140" w:rsidRPr="00717E23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717E23">
        <w:rPr>
          <w:kern w:val="2"/>
          <w:sz w:val="28"/>
          <w:szCs w:val="28"/>
          <w:lang w:eastAsia="ru-RU"/>
        </w:rPr>
        <w:t>в Благоустройстве Белокалитвинского городского поселения</w:t>
      </w:r>
    </w:p>
    <w:p w14:paraId="53769C14" w14:textId="77777777" w:rsidR="007E0977" w:rsidRPr="00717E23" w:rsidRDefault="007E0977" w:rsidP="00C97409">
      <w:pPr>
        <w:suppressAutoHyphens w:val="0"/>
        <w:jc w:val="both"/>
        <w:rPr>
          <w:sz w:val="28"/>
          <w:szCs w:val="28"/>
          <w:lang w:eastAsia="ru-RU"/>
        </w:rPr>
      </w:pPr>
    </w:p>
    <w:p w14:paraId="084E7CDE" w14:textId="77777777" w:rsidR="00CE7140" w:rsidRPr="00717E23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17E23">
        <w:rPr>
          <w:kern w:val="2"/>
          <w:sz w:val="28"/>
          <w:szCs w:val="28"/>
          <w:lang w:eastAsia="ru-RU"/>
        </w:rPr>
        <w:t xml:space="preserve">Основной целью </w:t>
      </w:r>
      <w:r w:rsidRPr="00717E23">
        <w:rPr>
          <w:sz w:val="28"/>
          <w:szCs w:val="28"/>
          <w:lang w:eastAsia="ru-RU"/>
        </w:rPr>
        <w:t xml:space="preserve">муниципальной программы является 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</w:t>
      </w:r>
      <w:r w:rsidR="007E0977" w:rsidRPr="00717E23">
        <w:rPr>
          <w:rFonts w:eastAsia="Andale Sans UI"/>
          <w:kern w:val="1"/>
          <w:sz w:val="28"/>
          <w:szCs w:val="28"/>
          <w:lang w:eastAsia="fa-IR" w:bidi="fa-IR"/>
        </w:rPr>
        <w:t>совершенствованием систем комплексного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 благоустройства, </w:t>
      </w:r>
      <w:r w:rsidR="00C97409" w:rsidRPr="00717E23">
        <w:rPr>
          <w:sz w:val="28"/>
          <w:szCs w:val="28"/>
          <w:lang w:eastAsia="ru-RU"/>
        </w:rPr>
        <w:t>озеленение территорий, санитарной очистке придомовых территорий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, </w:t>
      </w:r>
      <w:r w:rsidR="00C97409" w:rsidRPr="00717E23">
        <w:rPr>
          <w:sz w:val="28"/>
          <w:szCs w:val="28"/>
          <w:lang w:eastAsia="ru-RU"/>
        </w:rPr>
        <w:t>развитие и поддержка инициатив жителей поселения по благоустройству, повышение общего уровня благоустройства поселения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. </w:t>
      </w:r>
    </w:p>
    <w:p w14:paraId="4618FCB5" w14:textId="77777777" w:rsidR="00CE7140" w:rsidRPr="00717E23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 xml:space="preserve">Ключевым показателем, характеризующим степень достижения стратегической цели, будет являться повышения качества </w:t>
      </w:r>
      <w:r w:rsidR="007E0977" w:rsidRPr="00717E23">
        <w:rPr>
          <w:sz w:val="28"/>
          <w:szCs w:val="28"/>
          <w:lang w:eastAsia="ru-RU"/>
        </w:rPr>
        <w:t>и комфорта проживания населения  на территории Белокалитвинского городского поселения</w:t>
      </w:r>
      <w:r w:rsidRPr="00717E23">
        <w:rPr>
          <w:sz w:val="28"/>
          <w:szCs w:val="28"/>
          <w:lang w:eastAsia="ru-RU"/>
        </w:rPr>
        <w:t>.</w:t>
      </w:r>
    </w:p>
    <w:p w14:paraId="47A37E1A" w14:textId="77777777" w:rsidR="00CE7140" w:rsidRPr="00717E23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>Для достижения указанной цели должны быть решены следующие задачи:</w:t>
      </w:r>
    </w:p>
    <w:p w14:paraId="662976D2" w14:textId="77777777" w:rsidR="00C97409" w:rsidRPr="00717E23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lastRenderedPageBreak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5FC04C26" w14:textId="77777777" w:rsidR="00C97409" w:rsidRPr="00717E23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>приведение в качественное состояние элементов благоустройства;</w:t>
      </w:r>
    </w:p>
    <w:p w14:paraId="6F36434A" w14:textId="77777777" w:rsidR="00C97409" w:rsidRPr="00717E23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>привлечение жителей к участию в решении проблем благоустройства;</w:t>
      </w:r>
    </w:p>
    <w:p w14:paraId="0FC066E5" w14:textId="77777777" w:rsidR="00C97409" w:rsidRPr="00717E23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 xml:space="preserve">развитие и содержание сетей уличного освещения; </w:t>
      </w:r>
    </w:p>
    <w:p w14:paraId="63382027" w14:textId="77777777" w:rsidR="00C97409" w:rsidRPr="00717E23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>озеленение территории;</w:t>
      </w:r>
    </w:p>
    <w:p w14:paraId="7B366483" w14:textId="77777777" w:rsidR="00C97409" w:rsidRPr="00717E23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>оздоровление экологической обстановки в поселении и на свободных территориях;</w:t>
      </w:r>
    </w:p>
    <w:p w14:paraId="70BAE874" w14:textId="77777777" w:rsidR="00C97409" w:rsidRPr="00717E23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7E23">
        <w:rPr>
          <w:sz w:val="28"/>
          <w:szCs w:val="28"/>
          <w:lang w:eastAsia="ru-RU"/>
        </w:rPr>
        <w:t>организация прочих мероприятий по благоустройству в поселении, придание территории современного облика, создание благоприятных условий для отдыха, саморазвития и воспитания детей.</w:t>
      </w:r>
    </w:p>
    <w:p w14:paraId="4D749583" w14:textId="77777777" w:rsidR="00CE7140" w:rsidRPr="00717E23" w:rsidRDefault="00CE7140" w:rsidP="00CE7140">
      <w:pPr>
        <w:widowControl w:val="0"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717E23">
        <w:rPr>
          <w:rFonts w:eastAsia="Andale Sans UI"/>
          <w:kern w:val="1"/>
          <w:sz w:val="28"/>
          <w:szCs w:val="28"/>
          <w:lang w:eastAsia="fa-IR" w:bidi="fa-IR"/>
        </w:rPr>
        <w:t>При выполнении вышеуказанных задач будут улучшены благоприятные условия для проживания населения на территории Белокалитвинского городского поселения.</w:t>
      </w:r>
    </w:p>
    <w:p w14:paraId="0C98A7AC" w14:textId="77777777" w:rsidR="00A55835" w:rsidRPr="00717E23" w:rsidRDefault="00A55835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Сведения о показателях муниципальной программы </w:t>
      </w:r>
      <w:r w:rsidR="003A3D42" w:rsidRPr="00717E23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1 к муниципальной программе.</w:t>
      </w:r>
    </w:p>
    <w:p w14:paraId="5765263C" w14:textId="77777777" w:rsidR="00080406" w:rsidRPr="00717E23" w:rsidRDefault="00080406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17E23">
        <w:rPr>
          <w:kern w:val="2"/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муниципальной программы </w:t>
      </w:r>
      <w:r w:rsidR="003A3D42" w:rsidRPr="00717E23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2 к муниципальной программе.</w:t>
      </w:r>
    </w:p>
    <w:p w14:paraId="5E78A0D7" w14:textId="77777777" w:rsidR="003F6932" w:rsidRPr="00717E23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17E23">
        <w:rPr>
          <w:rFonts w:eastAsia="Andale Sans UI"/>
          <w:kern w:val="1"/>
          <w:sz w:val="28"/>
          <w:szCs w:val="28"/>
          <w:lang w:eastAsia="fa-IR" w:bidi="fa-IR"/>
        </w:rPr>
        <w:t>Расходы местного бюджета на реализацию муниципальной программы «</w:t>
      </w:r>
      <w:r w:rsidRPr="00717E23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717E23">
        <w:rPr>
          <w:rFonts w:eastAsia="Andale Sans UI"/>
          <w:kern w:val="1"/>
          <w:sz w:val="28"/>
          <w:szCs w:val="28"/>
          <w:lang w:eastAsia="fa-IR" w:bidi="fa-IR"/>
        </w:rPr>
        <w:t>3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54BF382A" w14:textId="77777777" w:rsidR="003F6932" w:rsidRPr="00717E23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17E23">
        <w:rPr>
          <w:rFonts w:eastAsia="Andale Sans UI"/>
          <w:kern w:val="1"/>
          <w:sz w:val="28"/>
          <w:szCs w:val="28"/>
          <w:lang w:eastAsia="fa-IR" w:bidi="fa-IR"/>
        </w:rPr>
        <w:t>Расходы на реализацию муниципальной программы «</w:t>
      </w:r>
      <w:r w:rsidRPr="00717E23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717E23">
        <w:rPr>
          <w:rFonts w:eastAsia="Andale Sans UI"/>
          <w:kern w:val="1"/>
          <w:sz w:val="28"/>
          <w:szCs w:val="28"/>
          <w:lang w:eastAsia="fa-IR" w:bidi="fa-IR"/>
        </w:rPr>
        <w:t>4</w:t>
      </w:r>
      <w:r w:rsidRPr="00717E23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46DA77DA" w14:textId="77777777" w:rsidR="003C4E58" w:rsidRPr="00717E23" w:rsidRDefault="003C4E58" w:rsidP="003C4E58">
      <w:pPr>
        <w:rPr>
          <w:sz w:val="28"/>
          <w:szCs w:val="28"/>
          <w:lang w:eastAsia="ru-RU"/>
        </w:rPr>
      </w:pPr>
    </w:p>
    <w:p w14:paraId="4634C2CE" w14:textId="77777777" w:rsidR="00CE7140" w:rsidRPr="00E30B68" w:rsidRDefault="00CE7140" w:rsidP="003C4E58">
      <w:pPr>
        <w:rPr>
          <w:color w:val="FF0000"/>
          <w:sz w:val="28"/>
          <w:szCs w:val="28"/>
          <w:highlight w:val="yellow"/>
          <w:lang w:eastAsia="ru-RU"/>
        </w:rPr>
        <w:sectPr w:rsidR="00CE7140" w:rsidRPr="00E30B68" w:rsidSect="007E4386">
          <w:headerReference w:type="default" r:id="rId10"/>
          <w:pgSz w:w="11907" w:h="16840"/>
          <w:pgMar w:top="1134" w:right="850" w:bottom="426" w:left="1701" w:header="720" w:footer="720" w:gutter="0"/>
          <w:cols w:space="720"/>
          <w:docGrid w:linePitch="272"/>
        </w:sectPr>
      </w:pPr>
    </w:p>
    <w:p w14:paraId="71224627" w14:textId="77777777" w:rsidR="007322CE" w:rsidRPr="00717E23" w:rsidRDefault="007322CE" w:rsidP="007322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717E23">
        <w:rPr>
          <w:sz w:val="24"/>
          <w:szCs w:val="24"/>
        </w:rPr>
        <w:lastRenderedPageBreak/>
        <w:t>Приложение №1</w:t>
      </w:r>
    </w:p>
    <w:p w14:paraId="4AEA46E5" w14:textId="77777777" w:rsidR="007322CE" w:rsidRPr="00717E23" w:rsidRDefault="007322CE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717E23">
        <w:rPr>
          <w:sz w:val="24"/>
          <w:szCs w:val="24"/>
        </w:rPr>
        <w:t xml:space="preserve">к </w:t>
      </w:r>
      <w:r w:rsidR="00E95393" w:rsidRPr="00717E23">
        <w:rPr>
          <w:sz w:val="24"/>
          <w:szCs w:val="24"/>
        </w:rPr>
        <w:t>муниципальной программе</w:t>
      </w:r>
      <w:r w:rsidRPr="00717E23">
        <w:rPr>
          <w:rFonts w:eastAsia="Calibri"/>
          <w:sz w:val="24"/>
          <w:szCs w:val="24"/>
          <w:lang w:eastAsia="en-US"/>
        </w:rPr>
        <w:t xml:space="preserve"> </w:t>
      </w:r>
    </w:p>
    <w:p w14:paraId="18AE9B6E" w14:textId="77777777" w:rsidR="00E95393" w:rsidRPr="00717E23" w:rsidRDefault="00E95393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717E23">
        <w:rPr>
          <w:rFonts w:eastAsia="Calibri"/>
          <w:sz w:val="24"/>
          <w:szCs w:val="24"/>
          <w:lang w:eastAsia="en-US"/>
        </w:rPr>
        <w:t>«Благоустройство территории</w:t>
      </w:r>
    </w:p>
    <w:p w14:paraId="7D8D9570" w14:textId="77777777" w:rsidR="007322CE" w:rsidRPr="00717E23" w:rsidRDefault="007322CE" w:rsidP="007322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717E23">
        <w:rPr>
          <w:rFonts w:eastAsia="Calibri"/>
          <w:sz w:val="24"/>
          <w:szCs w:val="24"/>
          <w:lang w:eastAsia="en-US"/>
        </w:rPr>
        <w:t xml:space="preserve">Белокалитвинского </w:t>
      </w:r>
    </w:p>
    <w:p w14:paraId="3BAAD8A8" w14:textId="77777777" w:rsidR="001244BE" w:rsidRPr="00717E23" w:rsidRDefault="001F33E8" w:rsidP="000E5D4F">
      <w:pPr>
        <w:widowControl w:val="0"/>
        <w:tabs>
          <w:tab w:val="left" w:pos="6135"/>
          <w:tab w:val="right" w:pos="15188"/>
        </w:tabs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717E23">
        <w:rPr>
          <w:rFonts w:eastAsia="Calibri"/>
          <w:sz w:val="24"/>
          <w:szCs w:val="24"/>
          <w:lang w:eastAsia="en-US"/>
        </w:rPr>
        <w:tab/>
      </w:r>
      <w:r w:rsidR="007322CE" w:rsidRPr="00717E23">
        <w:rPr>
          <w:rFonts w:eastAsia="Calibri"/>
          <w:sz w:val="24"/>
          <w:szCs w:val="24"/>
          <w:lang w:eastAsia="en-US"/>
        </w:rPr>
        <w:t>городского поселения</w:t>
      </w:r>
      <w:r w:rsidR="00E95393" w:rsidRPr="00717E23">
        <w:rPr>
          <w:rFonts w:eastAsia="Calibri"/>
          <w:sz w:val="24"/>
          <w:szCs w:val="24"/>
          <w:lang w:eastAsia="en-US"/>
        </w:rPr>
        <w:t>»</w:t>
      </w:r>
      <w:bookmarkStart w:id="1" w:name="Par580"/>
      <w:bookmarkEnd w:id="1"/>
    </w:p>
    <w:p w14:paraId="24467F52" w14:textId="77777777" w:rsidR="007322CE" w:rsidRPr="00717E23" w:rsidRDefault="007322CE" w:rsidP="007322CE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  <w:lang w:eastAsia="en-US"/>
        </w:rPr>
      </w:pPr>
      <w:bookmarkStart w:id="2" w:name="Par400"/>
      <w:bookmarkEnd w:id="2"/>
      <w:r w:rsidRPr="00717E23">
        <w:rPr>
          <w:rFonts w:eastAsia="Calibri"/>
          <w:sz w:val="24"/>
          <w:szCs w:val="24"/>
          <w:lang w:eastAsia="en-US"/>
        </w:rPr>
        <w:t>СВЕДЕНИЯ</w:t>
      </w:r>
    </w:p>
    <w:p w14:paraId="3F8F41E8" w14:textId="77777777" w:rsidR="007322CE" w:rsidRPr="00717E23" w:rsidRDefault="007322CE" w:rsidP="000E5D4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17E23">
        <w:rPr>
          <w:rFonts w:eastAsia="Calibri"/>
          <w:sz w:val="24"/>
          <w:szCs w:val="24"/>
          <w:lang w:eastAsia="en-US"/>
        </w:rPr>
        <w:t>о показателях муниципальной программы, подпрограмм муниципальн</w:t>
      </w:r>
      <w:r w:rsidR="000E5D4F" w:rsidRPr="00717E23">
        <w:rPr>
          <w:rFonts w:eastAsia="Calibri"/>
          <w:sz w:val="24"/>
          <w:szCs w:val="24"/>
          <w:lang w:eastAsia="en-US"/>
        </w:rPr>
        <w:t xml:space="preserve">ой программы и их </w:t>
      </w:r>
      <w:r w:rsidR="00A263BF" w:rsidRPr="00717E23">
        <w:rPr>
          <w:rFonts w:eastAsia="Calibri"/>
          <w:sz w:val="24"/>
          <w:szCs w:val="24"/>
          <w:lang w:eastAsia="en-US"/>
        </w:rPr>
        <w:t xml:space="preserve">значениях </w:t>
      </w: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602"/>
        <w:gridCol w:w="1500"/>
        <w:gridCol w:w="1087"/>
        <w:gridCol w:w="614"/>
        <w:gridCol w:w="834"/>
        <w:gridCol w:w="615"/>
        <w:gridCol w:w="834"/>
        <w:gridCol w:w="700"/>
        <w:gridCol w:w="710"/>
        <w:gridCol w:w="710"/>
        <w:gridCol w:w="615"/>
        <w:gridCol w:w="615"/>
        <w:gridCol w:w="615"/>
        <w:gridCol w:w="615"/>
        <w:gridCol w:w="615"/>
        <w:gridCol w:w="615"/>
        <w:gridCol w:w="615"/>
      </w:tblGrid>
      <w:tr w:rsidR="00E30B68" w:rsidRPr="00717E23" w14:paraId="045BD463" w14:textId="77777777" w:rsidTr="008A4C03">
        <w:trPr>
          <w:trHeight w:val="360"/>
          <w:tblCellSpacing w:w="5" w:type="nil"/>
        </w:trPr>
        <w:tc>
          <w:tcPr>
            <w:tcW w:w="0" w:type="auto"/>
            <w:vMerge w:val="restart"/>
            <w:vAlign w:val="center"/>
          </w:tcPr>
          <w:p w14:paraId="75E0484E" w14:textId="77777777" w:rsidR="007322CE" w:rsidRPr="00717E2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№</w:t>
            </w:r>
            <w:r w:rsidRPr="00717E23">
              <w:br/>
            </w:r>
            <w:proofErr w:type="gramStart"/>
            <w:r w:rsidRPr="00717E23">
              <w:t>п</w:t>
            </w:r>
            <w:proofErr w:type="gramEnd"/>
            <w:r w:rsidRPr="00717E23">
              <w:t>/п</w:t>
            </w:r>
          </w:p>
        </w:tc>
        <w:tc>
          <w:tcPr>
            <w:tcW w:w="0" w:type="auto"/>
            <w:vMerge w:val="restart"/>
            <w:vAlign w:val="center"/>
          </w:tcPr>
          <w:p w14:paraId="3842CF2C" w14:textId="77777777" w:rsidR="007322CE" w:rsidRPr="00717E2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7612A81E" w14:textId="77777777" w:rsidR="007322CE" w:rsidRPr="00717E2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7E23">
              <w:t xml:space="preserve">Вид показателя </w:t>
            </w:r>
            <w:r w:rsidRPr="00717E23">
              <w:rPr>
                <w:lang w:val="en-US"/>
              </w:rPr>
              <w:t>&lt;</w:t>
            </w:r>
            <w:r w:rsidRPr="00717E23">
              <w:t>2</w:t>
            </w:r>
            <w:r w:rsidRPr="00717E23">
              <w:rPr>
                <w:lang w:val="en-US"/>
              </w:rPr>
              <w:t>&gt;</w:t>
            </w:r>
          </w:p>
        </w:tc>
        <w:tc>
          <w:tcPr>
            <w:tcW w:w="0" w:type="auto"/>
            <w:vMerge w:val="restart"/>
            <w:vAlign w:val="center"/>
          </w:tcPr>
          <w:p w14:paraId="44C87EA2" w14:textId="77777777" w:rsidR="007322CE" w:rsidRPr="00717E2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Единица измерения</w:t>
            </w:r>
          </w:p>
        </w:tc>
        <w:tc>
          <w:tcPr>
            <w:tcW w:w="0" w:type="auto"/>
            <w:gridSpan w:val="14"/>
            <w:vAlign w:val="center"/>
          </w:tcPr>
          <w:p w14:paraId="5AAEF0E1" w14:textId="77777777" w:rsidR="007322CE" w:rsidRPr="00717E2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Значения показателей</w:t>
            </w:r>
          </w:p>
        </w:tc>
      </w:tr>
      <w:tr w:rsidR="00E30B68" w:rsidRPr="00717E23" w14:paraId="6A1BD1D8" w14:textId="77777777" w:rsidTr="008A4C03">
        <w:trPr>
          <w:trHeight w:val="647"/>
          <w:tblCellSpacing w:w="5" w:type="nil"/>
        </w:trPr>
        <w:tc>
          <w:tcPr>
            <w:tcW w:w="0" w:type="auto"/>
            <w:vMerge/>
            <w:vAlign w:val="center"/>
          </w:tcPr>
          <w:p w14:paraId="51EF9BFA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03FA0A1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4024662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6530E37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6B555468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2017 год</w:t>
            </w:r>
          </w:p>
        </w:tc>
        <w:tc>
          <w:tcPr>
            <w:tcW w:w="0" w:type="auto"/>
            <w:vAlign w:val="center"/>
          </w:tcPr>
          <w:p w14:paraId="43940082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2018год</w:t>
            </w:r>
          </w:p>
        </w:tc>
        <w:tc>
          <w:tcPr>
            <w:tcW w:w="0" w:type="auto"/>
            <w:vAlign w:val="center"/>
          </w:tcPr>
          <w:p w14:paraId="1FE45644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2019 год</w:t>
            </w:r>
          </w:p>
        </w:tc>
        <w:tc>
          <w:tcPr>
            <w:tcW w:w="0" w:type="auto"/>
            <w:vAlign w:val="center"/>
          </w:tcPr>
          <w:p w14:paraId="15CE3CC8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2020год</w:t>
            </w:r>
          </w:p>
        </w:tc>
        <w:tc>
          <w:tcPr>
            <w:tcW w:w="0" w:type="auto"/>
            <w:vAlign w:val="center"/>
          </w:tcPr>
          <w:p w14:paraId="23FE8279" w14:textId="77777777" w:rsidR="00AB595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2021</w:t>
            </w:r>
          </w:p>
          <w:p w14:paraId="75E0302C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год</w:t>
            </w:r>
          </w:p>
        </w:tc>
        <w:tc>
          <w:tcPr>
            <w:tcW w:w="0" w:type="auto"/>
            <w:vAlign w:val="center"/>
          </w:tcPr>
          <w:p w14:paraId="34A50E7B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2022 год</w:t>
            </w:r>
          </w:p>
        </w:tc>
        <w:tc>
          <w:tcPr>
            <w:tcW w:w="0" w:type="auto"/>
            <w:vAlign w:val="center"/>
          </w:tcPr>
          <w:p w14:paraId="3B296052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2023 год</w:t>
            </w:r>
          </w:p>
        </w:tc>
        <w:tc>
          <w:tcPr>
            <w:tcW w:w="0" w:type="auto"/>
            <w:vAlign w:val="center"/>
          </w:tcPr>
          <w:p w14:paraId="3D610940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2024 год</w:t>
            </w:r>
          </w:p>
        </w:tc>
        <w:tc>
          <w:tcPr>
            <w:tcW w:w="0" w:type="auto"/>
            <w:vAlign w:val="center"/>
          </w:tcPr>
          <w:p w14:paraId="4EAC9F76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2025 год</w:t>
            </w:r>
          </w:p>
        </w:tc>
        <w:tc>
          <w:tcPr>
            <w:tcW w:w="0" w:type="auto"/>
            <w:vAlign w:val="center"/>
          </w:tcPr>
          <w:p w14:paraId="4F6E4915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2026 год</w:t>
            </w:r>
          </w:p>
        </w:tc>
        <w:tc>
          <w:tcPr>
            <w:tcW w:w="0" w:type="auto"/>
            <w:vAlign w:val="center"/>
          </w:tcPr>
          <w:p w14:paraId="54F694F4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2027 год</w:t>
            </w:r>
          </w:p>
        </w:tc>
        <w:tc>
          <w:tcPr>
            <w:tcW w:w="0" w:type="auto"/>
            <w:vAlign w:val="center"/>
          </w:tcPr>
          <w:p w14:paraId="12BD24D1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2028 год</w:t>
            </w:r>
          </w:p>
        </w:tc>
        <w:tc>
          <w:tcPr>
            <w:tcW w:w="0" w:type="auto"/>
            <w:vAlign w:val="center"/>
          </w:tcPr>
          <w:p w14:paraId="7D3A2709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2029 год</w:t>
            </w:r>
          </w:p>
        </w:tc>
        <w:tc>
          <w:tcPr>
            <w:tcW w:w="0" w:type="auto"/>
            <w:vAlign w:val="center"/>
          </w:tcPr>
          <w:p w14:paraId="3AF87E8E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2030 год</w:t>
            </w:r>
          </w:p>
        </w:tc>
      </w:tr>
      <w:tr w:rsidR="00E30B68" w:rsidRPr="00717E23" w14:paraId="3EE73707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484E3784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</w:t>
            </w:r>
          </w:p>
        </w:tc>
        <w:tc>
          <w:tcPr>
            <w:tcW w:w="0" w:type="auto"/>
            <w:vAlign w:val="center"/>
          </w:tcPr>
          <w:p w14:paraId="7BB499F1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</w:t>
            </w:r>
          </w:p>
        </w:tc>
        <w:tc>
          <w:tcPr>
            <w:tcW w:w="0" w:type="auto"/>
            <w:vAlign w:val="center"/>
          </w:tcPr>
          <w:p w14:paraId="5A82AE55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3</w:t>
            </w:r>
          </w:p>
        </w:tc>
        <w:tc>
          <w:tcPr>
            <w:tcW w:w="0" w:type="auto"/>
            <w:vAlign w:val="center"/>
          </w:tcPr>
          <w:p w14:paraId="6266CF6A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4</w:t>
            </w:r>
          </w:p>
        </w:tc>
        <w:tc>
          <w:tcPr>
            <w:tcW w:w="0" w:type="auto"/>
            <w:vAlign w:val="center"/>
          </w:tcPr>
          <w:p w14:paraId="1D2FFBDD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5</w:t>
            </w:r>
          </w:p>
        </w:tc>
        <w:tc>
          <w:tcPr>
            <w:tcW w:w="0" w:type="auto"/>
            <w:vAlign w:val="center"/>
          </w:tcPr>
          <w:p w14:paraId="54DE0568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6</w:t>
            </w:r>
          </w:p>
        </w:tc>
        <w:tc>
          <w:tcPr>
            <w:tcW w:w="0" w:type="auto"/>
            <w:vAlign w:val="center"/>
          </w:tcPr>
          <w:p w14:paraId="6482427E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7</w:t>
            </w:r>
          </w:p>
        </w:tc>
        <w:tc>
          <w:tcPr>
            <w:tcW w:w="0" w:type="auto"/>
            <w:vAlign w:val="center"/>
          </w:tcPr>
          <w:p w14:paraId="743DC233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8</w:t>
            </w:r>
          </w:p>
        </w:tc>
        <w:tc>
          <w:tcPr>
            <w:tcW w:w="0" w:type="auto"/>
            <w:vAlign w:val="center"/>
          </w:tcPr>
          <w:p w14:paraId="005003FC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9</w:t>
            </w:r>
          </w:p>
        </w:tc>
        <w:tc>
          <w:tcPr>
            <w:tcW w:w="0" w:type="auto"/>
            <w:vAlign w:val="center"/>
          </w:tcPr>
          <w:p w14:paraId="18B58BED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10</w:t>
            </w:r>
          </w:p>
        </w:tc>
        <w:tc>
          <w:tcPr>
            <w:tcW w:w="0" w:type="auto"/>
            <w:vAlign w:val="center"/>
          </w:tcPr>
          <w:p w14:paraId="07C5D17A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11</w:t>
            </w:r>
          </w:p>
        </w:tc>
        <w:tc>
          <w:tcPr>
            <w:tcW w:w="0" w:type="auto"/>
            <w:vAlign w:val="center"/>
          </w:tcPr>
          <w:p w14:paraId="4B01F703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12</w:t>
            </w:r>
          </w:p>
        </w:tc>
        <w:tc>
          <w:tcPr>
            <w:tcW w:w="0" w:type="auto"/>
            <w:vAlign w:val="center"/>
          </w:tcPr>
          <w:p w14:paraId="256E1B3E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13</w:t>
            </w:r>
          </w:p>
        </w:tc>
        <w:tc>
          <w:tcPr>
            <w:tcW w:w="0" w:type="auto"/>
            <w:vAlign w:val="center"/>
          </w:tcPr>
          <w:p w14:paraId="0C17EDD2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14</w:t>
            </w:r>
          </w:p>
        </w:tc>
        <w:tc>
          <w:tcPr>
            <w:tcW w:w="0" w:type="auto"/>
            <w:vAlign w:val="center"/>
          </w:tcPr>
          <w:p w14:paraId="0D0B5208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15</w:t>
            </w:r>
          </w:p>
        </w:tc>
        <w:tc>
          <w:tcPr>
            <w:tcW w:w="0" w:type="auto"/>
            <w:vAlign w:val="center"/>
          </w:tcPr>
          <w:p w14:paraId="0656ADFD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16</w:t>
            </w:r>
          </w:p>
        </w:tc>
        <w:tc>
          <w:tcPr>
            <w:tcW w:w="0" w:type="auto"/>
            <w:vAlign w:val="center"/>
          </w:tcPr>
          <w:p w14:paraId="465D7569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17</w:t>
            </w:r>
          </w:p>
        </w:tc>
        <w:tc>
          <w:tcPr>
            <w:tcW w:w="0" w:type="auto"/>
            <w:vAlign w:val="center"/>
          </w:tcPr>
          <w:p w14:paraId="0A6E2752" w14:textId="77777777" w:rsidR="00680BCB" w:rsidRPr="00717E2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18</w:t>
            </w:r>
          </w:p>
        </w:tc>
      </w:tr>
      <w:tr w:rsidR="00E30B68" w:rsidRPr="00717E23" w14:paraId="1CF8DABA" w14:textId="77777777" w:rsidTr="006B38A8">
        <w:trPr>
          <w:trHeight w:val="191"/>
          <w:tblCellSpacing w:w="5" w:type="nil"/>
        </w:trPr>
        <w:tc>
          <w:tcPr>
            <w:tcW w:w="0" w:type="auto"/>
            <w:gridSpan w:val="18"/>
          </w:tcPr>
          <w:p w14:paraId="4736D0E6" w14:textId="77777777" w:rsidR="007322CE" w:rsidRPr="00717E23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rFonts w:eastAsia="Calibri"/>
                <w:lang w:eastAsia="en-US"/>
              </w:rPr>
              <w:t>Муниципальна</w:t>
            </w:r>
            <w:r w:rsidRPr="00717E23">
              <w:t>я программа «Благоустройство территории «Белокалитвинского городского поселения»</w:t>
            </w:r>
          </w:p>
        </w:tc>
      </w:tr>
      <w:tr w:rsidR="00E30B68" w:rsidRPr="00717E23" w14:paraId="14295FF6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1EBDCE0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</w:t>
            </w:r>
          </w:p>
        </w:tc>
        <w:tc>
          <w:tcPr>
            <w:tcW w:w="0" w:type="auto"/>
            <w:vAlign w:val="center"/>
          </w:tcPr>
          <w:p w14:paraId="208545E8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33D7A887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73691550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проценты</w:t>
            </w:r>
          </w:p>
        </w:tc>
        <w:tc>
          <w:tcPr>
            <w:tcW w:w="0" w:type="auto"/>
            <w:vAlign w:val="center"/>
          </w:tcPr>
          <w:p w14:paraId="216388D6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02854D71" w14:textId="77777777" w:rsidR="005A6AA1" w:rsidRPr="00717E23" w:rsidRDefault="005A6AA1" w:rsidP="008A4C03">
            <w:pPr>
              <w:jc w:val="center"/>
            </w:pPr>
            <w:r w:rsidRPr="00717E23">
              <w:t>22,22</w:t>
            </w:r>
          </w:p>
        </w:tc>
        <w:tc>
          <w:tcPr>
            <w:tcW w:w="0" w:type="auto"/>
            <w:vAlign w:val="center"/>
          </w:tcPr>
          <w:p w14:paraId="4EF89768" w14:textId="77777777" w:rsidR="005A6AA1" w:rsidRPr="00717E23" w:rsidRDefault="005A6AA1" w:rsidP="008A4C03">
            <w:pPr>
              <w:jc w:val="center"/>
            </w:pPr>
            <w:r w:rsidRPr="00717E23">
              <w:t>22,22</w:t>
            </w:r>
          </w:p>
        </w:tc>
        <w:tc>
          <w:tcPr>
            <w:tcW w:w="0" w:type="auto"/>
            <w:vAlign w:val="center"/>
          </w:tcPr>
          <w:p w14:paraId="31D542D5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33,33</w:t>
            </w:r>
          </w:p>
        </w:tc>
        <w:tc>
          <w:tcPr>
            <w:tcW w:w="0" w:type="auto"/>
            <w:vAlign w:val="center"/>
          </w:tcPr>
          <w:p w14:paraId="5D71ABE3" w14:textId="77777777" w:rsidR="005A6AA1" w:rsidRPr="00717E23" w:rsidRDefault="005A6AA1" w:rsidP="008A4C03">
            <w:pPr>
              <w:jc w:val="center"/>
            </w:pPr>
            <w:r w:rsidRPr="00717E23">
              <w:t>44,44</w:t>
            </w:r>
          </w:p>
        </w:tc>
        <w:tc>
          <w:tcPr>
            <w:tcW w:w="0" w:type="auto"/>
            <w:vAlign w:val="center"/>
          </w:tcPr>
          <w:p w14:paraId="6CDBFA61" w14:textId="77777777" w:rsidR="005A6AA1" w:rsidRPr="00717E23" w:rsidRDefault="005A6AA1" w:rsidP="008A4C03">
            <w:pPr>
              <w:jc w:val="center"/>
            </w:pPr>
            <w:r w:rsidRPr="00717E23">
              <w:t>56,7</w:t>
            </w:r>
          </w:p>
        </w:tc>
        <w:tc>
          <w:tcPr>
            <w:tcW w:w="0" w:type="auto"/>
            <w:vAlign w:val="center"/>
          </w:tcPr>
          <w:p w14:paraId="4E21500D" w14:textId="77777777" w:rsidR="005A6AA1" w:rsidRPr="00717E23" w:rsidRDefault="005A6AA1" w:rsidP="008A4C03">
            <w:pPr>
              <w:jc w:val="center"/>
            </w:pPr>
            <w:r w:rsidRPr="00717E23">
              <w:t>66,9</w:t>
            </w:r>
          </w:p>
        </w:tc>
        <w:tc>
          <w:tcPr>
            <w:tcW w:w="0" w:type="auto"/>
            <w:vAlign w:val="center"/>
          </w:tcPr>
          <w:p w14:paraId="6F08E374" w14:textId="77777777" w:rsidR="005A6AA1" w:rsidRPr="00593ED1" w:rsidRDefault="005A6AA1" w:rsidP="008A4C03">
            <w:pPr>
              <w:jc w:val="center"/>
            </w:pPr>
            <w:r w:rsidRPr="00593ED1">
              <w:t>77,77</w:t>
            </w:r>
          </w:p>
        </w:tc>
        <w:tc>
          <w:tcPr>
            <w:tcW w:w="0" w:type="auto"/>
            <w:vAlign w:val="center"/>
          </w:tcPr>
          <w:p w14:paraId="430AC616" w14:textId="77777777" w:rsidR="005A6AA1" w:rsidRPr="00717E23" w:rsidRDefault="005A6AA1" w:rsidP="008A4C03">
            <w:pPr>
              <w:jc w:val="center"/>
            </w:pPr>
            <w:r w:rsidRPr="00717E23">
              <w:t>77,77</w:t>
            </w:r>
          </w:p>
        </w:tc>
        <w:tc>
          <w:tcPr>
            <w:tcW w:w="0" w:type="auto"/>
            <w:vAlign w:val="center"/>
          </w:tcPr>
          <w:p w14:paraId="0F5E1808" w14:textId="77777777" w:rsidR="005A6AA1" w:rsidRPr="00717E23" w:rsidRDefault="005A6AA1" w:rsidP="008A4C03">
            <w:pPr>
              <w:jc w:val="center"/>
            </w:pPr>
            <w:r w:rsidRPr="00717E23">
              <w:t>77,77</w:t>
            </w:r>
          </w:p>
        </w:tc>
        <w:tc>
          <w:tcPr>
            <w:tcW w:w="0" w:type="auto"/>
            <w:vAlign w:val="center"/>
          </w:tcPr>
          <w:p w14:paraId="27CC9CCF" w14:textId="77777777" w:rsidR="005A6AA1" w:rsidRPr="00717E23" w:rsidRDefault="005A6AA1" w:rsidP="008A4C03">
            <w:pPr>
              <w:jc w:val="center"/>
            </w:pPr>
            <w:r w:rsidRPr="00717E23">
              <w:t>77,77</w:t>
            </w:r>
          </w:p>
        </w:tc>
        <w:tc>
          <w:tcPr>
            <w:tcW w:w="0" w:type="auto"/>
            <w:vAlign w:val="center"/>
          </w:tcPr>
          <w:p w14:paraId="6FA889FD" w14:textId="77777777" w:rsidR="005A6AA1" w:rsidRPr="00717E23" w:rsidRDefault="005A6AA1" w:rsidP="008A4C03">
            <w:pPr>
              <w:jc w:val="center"/>
            </w:pPr>
            <w:r w:rsidRPr="00717E23">
              <w:t>77,77</w:t>
            </w:r>
          </w:p>
        </w:tc>
        <w:tc>
          <w:tcPr>
            <w:tcW w:w="0" w:type="auto"/>
            <w:vAlign w:val="center"/>
          </w:tcPr>
          <w:p w14:paraId="2FC2921E" w14:textId="77777777" w:rsidR="005A6AA1" w:rsidRPr="00717E23" w:rsidRDefault="005A6AA1" w:rsidP="008A4C03">
            <w:pPr>
              <w:jc w:val="center"/>
            </w:pPr>
            <w:r w:rsidRPr="00717E23">
              <w:t>77,77</w:t>
            </w:r>
          </w:p>
        </w:tc>
        <w:tc>
          <w:tcPr>
            <w:tcW w:w="0" w:type="auto"/>
            <w:vAlign w:val="center"/>
          </w:tcPr>
          <w:p w14:paraId="566C4F41" w14:textId="77777777" w:rsidR="005A6AA1" w:rsidRPr="00717E23" w:rsidRDefault="005A6AA1" w:rsidP="008A4C03">
            <w:pPr>
              <w:jc w:val="center"/>
            </w:pPr>
            <w:r w:rsidRPr="00717E23">
              <w:t>77,77</w:t>
            </w:r>
          </w:p>
        </w:tc>
      </w:tr>
      <w:tr w:rsidR="00E30B68" w:rsidRPr="00717E23" w14:paraId="17B45C93" w14:textId="77777777" w:rsidTr="006B38A8">
        <w:trPr>
          <w:trHeight w:val="292"/>
          <w:tblCellSpacing w:w="5" w:type="nil"/>
        </w:trPr>
        <w:tc>
          <w:tcPr>
            <w:tcW w:w="0" w:type="auto"/>
            <w:gridSpan w:val="18"/>
          </w:tcPr>
          <w:p w14:paraId="125310B3" w14:textId="77777777" w:rsidR="007322CE" w:rsidRPr="00593ED1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3ED1">
              <w:t>Подпрограмма 1</w:t>
            </w:r>
            <w:r w:rsidR="004D426C" w:rsidRPr="00593ED1">
              <w:rPr>
                <w:sz w:val="22"/>
                <w:szCs w:val="22"/>
                <w:lang w:eastAsia="ru-RU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E30B68" w:rsidRPr="00717E23" w14:paraId="08544846" w14:textId="77777777" w:rsidTr="008A4C03">
        <w:trPr>
          <w:trHeight w:val="292"/>
          <w:tblCellSpacing w:w="5" w:type="nil"/>
        </w:trPr>
        <w:tc>
          <w:tcPr>
            <w:tcW w:w="0" w:type="auto"/>
            <w:vAlign w:val="center"/>
          </w:tcPr>
          <w:p w14:paraId="7D503A0E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1.1</w:t>
            </w:r>
          </w:p>
        </w:tc>
        <w:tc>
          <w:tcPr>
            <w:tcW w:w="0" w:type="auto"/>
            <w:vAlign w:val="center"/>
          </w:tcPr>
          <w:p w14:paraId="09D0364E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13C014B2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4AE6B9A5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17E23">
              <w:t>км</w:t>
            </w:r>
            <w:proofErr w:type="gramEnd"/>
            <w:r w:rsidRPr="00717E23">
              <w:t>.</w:t>
            </w:r>
          </w:p>
        </w:tc>
        <w:tc>
          <w:tcPr>
            <w:tcW w:w="0" w:type="auto"/>
            <w:vAlign w:val="center"/>
          </w:tcPr>
          <w:p w14:paraId="106CC5A3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54,63</w:t>
            </w:r>
          </w:p>
        </w:tc>
        <w:tc>
          <w:tcPr>
            <w:tcW w:w="0" w:type="auto"/>
            <w:vAlign w:val="center"/>
          </w:tcPr>
          <w:p w14:paraId="37E6B7C3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54,63</w:t>
            </w:r>
          </w:p>
        </w:tc>
        <w:tc>
          <w:tcPr>
            <w:tcW w:w="0" w:type="auto"/>
            <w:vAlign w:val="center"/>
          </w:tcPr>
          <w:p w14:paraId="29247A80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54,63</w:t>
            </w:r>
          </w:p>
        </w:tc>
        <w:tc>
          <w:tcPr>
            <w:tcW w:w="0" w:type="auto"/>
            <w:vAlign w:val="center"/>
          </w:tcPr>
          <w:p w14:paraId="777C3EFD" w14:textId="77777777" w:rsidR="00463482" w:rsidRPr="00717E2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54,63</w:t>
            </w:r>
          </w:p>
        </w:tc>
        <w:tc>
          <w:tcPr>
            <w:tcW w:w="0" w:type="auto"/>
            <w:vAlign w:val="center"/>
          </w:tcPr>
          <w:p w14:paraId="74895C7A" w14:textId="77777777" w:rsidR="00463482" w:rsidRPr="00717E23" w:rsidRDefault="00463482" w:rsidP="008A4C03">
            <w:pPr>
              <w:jc w:val="center"/>
            </w:pPr>
            <w:r w:rsidRPr="00717E23">
              <w:t>55,6</w:t>
            </w:r>
          </w:p>
        </w:tc>
        <w:tc>
          <w:tcPr>
            <w:tcW w:w="0" w:type="auto"/>
            <w:vAlign w:val="center"/>
          </w:tcPr>
          <w:p w14:paraId="54ADBC2A" w14:textId="77777777" w:rsidR="00463482" w:rsidRPr="00717E23" w:rsidRDefault="00463482" w:rsidP="008A4C03">
            <w:pPr>
              <w:jc w:val="center"/>
            </w:pPr>
            <w:r w:rsidRPr="00717E23">
              <w:t>56,52</w:t>
            </w:r>
          </w:p>
        </w:tc>
        <w:tc>
          <w:tcPr>
            <w:tcW w:w="0" w:type="auto"/>
            <w:vAlign w:val="center"/>
          </w:tcPr>
          <w:p w14:paraId="28187D3D" w14:textId="77777777" w:rsidR="00463482" w:rsidRPr="00717E23" w:rsidRDefault="00463482" w:rsidP="008A4C03">
            <w:pPr>
              <w:jc w:val="center"/>
            </w:pPr>
            <w:r w:rsidRPr="00717E23">
              <w:t>56,52</w:t>
            </w:r>
          </w:p>
        </w:tc>
        <w:tc>
          <w:tcPr>
            <w:tcW w:w="0" w:type="auto"/>
            <w:vAlign w:val="center"/>
          </w:tcPr>
          <w:p w14:paraId="4E8948CD" w14:textId="77777777" w:rsidR="00463482" w:rsidRPr="00593ED1" w:rsidRDefault="00463482" w:rsidP="008A4C03">
            <w:pPr>
              <w:jc w:val="center"/>
            </w:pPr>
            <w:r w:rsidRPr="00593ED1">
              <w:t>56,52</w:t>
            </w:r>
          </w:p>
        </w:tc>
        <w:tc>
          <w:tcPr>
            <w:tcW w:w="0" w:type="auto"/>
            <w:vAlign w:val="center"/>
          </w:tcPr>
          <w:p w14:paraId="03BAD0CB" w14:textId="77777777" w:rsidR="00463482" w:rsidRPr="00717E23" w:rsidRDefault="00463482" w:rsidP="008A4C03">
            <w:pPr>
              <w:jc w:val="center"/>
            </w:pPr>
            <w:r w:rsidRPr="00717E23">
              <w:t>56,52</w:t>
            </w:r>
          </w:p>
        </w:tc>
        <w:tc>
          <w:tcPr>
            <w:tcW w:w="0" w:type="auto"/>
            <w:vAlign w:val="center"/>
          </w:tcPr>
          <w:p w14:paraId="30E8B9F0" w14:textId="77777777" w:rsidR="00463482" w:rsidRPr="00717E23" w:rsidRDefault="00463482" w:rsidP="008A4C03">
            <w:pPr>
              <w:jc w:val="center"/>
            </w:pPr>
            <w:r w:rsidRPr="00717E23">
              <w:t>57,52</w:t>
            </w:r>
          </w:p>
        </w:tc>
        <w:tc>
          <w:tcPr>
            <w:tcW w:w="0" w:type="auto"/>
            <w:vAlign w:val="center"/>
          </w:tcPr>
          <w:p w14:paraId="6B31FCE2" w14:textId="77777777" w:rsidR="00463482" w:rsidRPr="00717E23" w:rsidRDefault="00463482" w:rsidP="008A4C03">
            <w:pPr>
              <w:jc w:val="center"/>
            </w:pPr>
            <w:r w:rsidRPr="00717E23">
              <w:t>57,52</w:t>
            </w:r>
          </w:p>
        </w:tc>
        <w:tc>
          <w:tcPr>
            <w:tcW w:w="0" w:type="auto"/>
            <w:vAlign w:val="center"/>
          </w:tcPr>
          <w:p w14:paraId="77BF5BFD" w14:textId="77777777" w:rsidR="00463482" w:rsidRPr="00717E23" w:rsidRDefault="00463482" w:rsidP="008A4C03">
            <w:pPr>
              <w:jc w:val="center"/>
            </w:pPr>
            <w:r w:rsidRPr="00717E23">
              <w:t>57,52</w:t>
            </w:r>
          </w:p>
        </w:tc>
        <w:tc>
          <w:tcPr>
            <w:tcW w:w="0" w:type="auto"/>
            <w:vAlign w:val="center"/>
          </w:tcPr>
          <w:p w14:paraId="0338FCB7" w14:textId="77777777" w:rsidR="00463482" w:rsidRPr="00717E23" w:rsidRDefault="00463482" w:rsidP="008A4C03">
            <w:pPr>
              <w:jc w:val="center"/>
            </w:pPr>
            <w:r w:rsidRPr="00717E23">
              <w:t>57,52</w:t>
            </w:r>
          </w:p>
        </w:tc>
        <w:tc>
          <w:tcPr>
            <w:tcW w:w="0" w:type="auto"/>
            <w:vAlign w:val="center"/>
          </w:tcPr>
          <w:p w14:paraId="3C439913" w14:textId="77777777" w:rsidR="00463482" w:rsidRPr="00717E23" w:rsidRDefault="00463482" w:rsidP="008A4C03">
            <w:pPr>
              <w:jc w:val="center"/>
            </w:pPr>
            <w:r w:rsidRPr="00717E23">
              <w:t>57,52</w:t>
            </w:r>
          </w:p>
        </w:tc>
      </w:tr>
      <w:tr w:rsidR="00E30B68" w:rsidRPr="00717E23" w14:paraId="5D198495" w14:textId="77777777" w:rsidTr="006B38A8">
        <w:trPr>
          <w:trHeight w:val="269"/>
          <w:tblCellSpacing w:w="5" w:type="nil"/>
        </w:trPr>
        <w:tc>
          <w:tcPr>
            <w:tcW w:w="0" w:type="auto"/>
            <w:gridSpan w:val="18"/>
          </w:tcPr>
          <w:p w14:paraId="24654BCC" w14:textId="77777777" w:rsidR="00C86446" w:rsidRPr="00593ED1" w:rsidRDefault="00C86446" w:rsidP="00C864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3ED1">
              <w:t xml:space="preserve">Подпрограмма 2 </w:t>
            </w:r>
            <w:r w:rsidRPr="00593ED1">
              <w:rPr>
                <w:sz w:val="22"/>
                <w:szCs w:val="22"/>
                <w:lang w:eastAsia="ru-RU"/>
              </w:rPr>
              <w:t>«Озеленение территории Белокалитвинского городского поселения»</w:t>
            </w:r>
          </w:p>
        </w:tc>
      </w:tr>
      <w:tr w:rsidR="00E30B68" w:rsidRPr="00717E23" w14:paraId="3B9FC6E3" w14:textId="77777777" w:rsidTr="008A4C03">
        <w:trPr>
          <w:trHeight w:val="269"/>
          <w:tblCellSpacing w:w="5" w:type="nil"/>
        </w:trPr>
        <w:tc>
          <w:tcPr>
            <w:tcW w:w="0" w:type="auto"/>
            <w:vAlign w:val="center"/>
          </w:tcPr>
          <w:p w14:paraId="3700402A" w14:textId="77777777" w:rsidR="00616BC0" w:rsidRPr="00717E2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2.1</w:t>
            </w:r>
          </w:p>
        </w:tc>
        <w:tc>
          <w:tcPr>
            <w:tcW w:w="0" w:type="auto"/>
            <w:vAlign w:val="center"/>
          </w:tcPr>
          <w:p w14:paraId="1FAA64A6" w14:textId="77777777" w:rsidR="00616BC0" w:rsidRPr="00717E2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Мероприятия по озеленению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66E40287" w14:textId="77777777" w:rsidR="00616BC0" w:rsidRPr="00717E2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17E2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441E728" w14:textId="77777777" w:rsidR="00616BC0" w:rsidRPr="00717E2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шт.</w:t>
            </w:r>
          </w:p>
        </w:tc>
        <w:tc>
          <w:tcPr>
            <w:tcW w:w="0" w:type="auto"/>
            <w:vAlign w:val="center"/>
          </w:tcPr>
          <w:p w14:paraId="7F4DDBDE" w14:textId="77777777" w:rsidR="00616BC0" w:rsidRPr="00717E2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68F8DAE4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2DF257C9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451E96A2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41858BCF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3B515E90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3BA59666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5A87A9F5" w14:textId="77777777" w:rsidR="00616BC0" w:rsidRPr="00593ED1" w:rsidRDefault="00616BC0" w:rsidP="008A4C03">
            <w:pPr>
              <w:jc w:val="center"/>
            </w:pPr>
            <w:r w:rsidRPr="00593ED1">
              <w:t>0,0</w:t>
            </w:r>
          </w:p>
        </w:tc>
        <w:tc>
          <w:tcPr>
            <w:tcW w:w="0" w:type="auto"/>
            <w:vAlign w:val="center"/>
          </w:tcPr>
          <w:p w14:paraId="21901338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2F3DFE72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7857309B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43F0984E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000FB4B1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7593A14C" w14:textId="77777777" w:rsidR="00616BC0" w:rsidRPr="00717E23" w:rsidRDefault="00616BC0" w:rsidP="008A4C03">
            <w:pPr>
              <w:jc w:val="center"/>
            </w:pPr>
            <w:r w:rsidRPr="00717E23">
              <w:t>0,0</w:t>
            </w:r>
          </w:p>
        </w:tc>
      </w:tr>
      <w:tr w:rsidR="00E30B68" w:rsidRPr="00717E23" w14:paraId="71688A59" w14:textId="77777777" w:rsidTr="006B38A8">
        <w:trPr>
          <w:tblCellSpacing w:w="5" w:type="nil"/>
        </w:trPr>
        <w:tc>
          <w:tcPr>
            <w:tcW w:w="0" w:type="auto"/>
            <w:gridSpan w:val="18"/>
          </w:tcPr>
          <w:p w14:paraId="7B9DD7B1" w14:textId="77777777" w:rsidR="007322CE" w:rsidRPr="00593ED1" w:rsidRDefault="00C86446" w:rsidP="00616B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3ED1">
              <w:t>Подпрограмма 3</w:t>
            </w:r>
            <w:r w:rsidR="004D426C" w:rsidRPr="00593ED1">
              <w:t xml:space="preserve"> </w:t>
            </w:r>
            <w:r w:rsidR="004D426C" w:rsidRPr="00593ED1">
              <w:rPr>
                <w:sz w:val="22"/>
                <w:szCs w:val="22"/>
                <w:lang w:eastAsia="ru-RU"/>
              </w:rPr>
              <w:t>«</w:t>
            </w:r>
            <w:r w:rsidRPr="00593ED1">
              <w:rPr>
                <w:sz w:val="22"/>
                <w:szCs w:val="22"/>
                <w:lang w:eastAsia="ru-RU"/>
              </w:rPr>
              <w:t>Благоустройство и содержание</w:t>
            </w:r>
            <w:r w:rsidR="004D426C" w:rsidRPr="00593ED1">
              <w:rPr>
                <w:sz w:val="22"/>
                <w:szCs w:val="22"/>
                <w:lang w:eastAsia="ru-RU"/>
              </w:rPr>
              <w:t xml:space="preserve"> территории Белокалитвинского городского поселения»</w:t>
            </w:r>
          </w:p>
        </w:tc>
      </w:tr>
      <w:tr w:rsidR="00E30B68" w:rsidRPr="00717E23" w14:paraId="08D34B18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52906BA5" w14:textId="77777777" w:rsidR="000F727F" w:rsidRPr="00717E2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3</w:t>
            </w:r>
          </w:p>
        </w:tc>
        <w:tc>
          <w:tcPr>
            <w:tcW w:w="0" w:type="auto"/>
            <w:vAlign w:val="center"/>
          </w:tcPr>
          <w:p w14:paraId="097E87C4" w14:textId="77777777" w:rsidR="000F727F" w:rsidRPr="00717E23" w:rsidRDefault="00BE37D8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E23">
              <w:rPr>
                <w:sz w:val="22"/>
                <w:szCs w:val="22"/>
              </w:rPr>
              <w:t xml:space="preserve">Мероприятия по улучшению </w:t>
            </w:r>
            <w:proofErr w:type="gramStart"/>
            <w:r w:rsidRPr="00717E23">
              <w:rPr>
                <w:sz w:val="22"/>
                <w:szCs w:val="22"/>
              </w:rPr>
              <w:t>эстетического вида</w:t>
            </w:r>
            <w:proofErr w:type="gramEnd"/>
            <w:r w:rsidRPr="00717E23">
              <w:rPr>
                <w:sz w:val="22"/>
                <w:szCs w:val="22"/>
              </w:rPr>
              <w:t xml:space="preserve"> территории Белокалитвинского </w:t>
            </w:r>
            <w:r w:rsidRPr="00717E23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0" w:type="auto"/>
            <w:vAlign w:val="center"/>
          </w:tcPr>
          <w:p w14:paraId="562B101E" w14:textId="77777777" w:rsidR="000F727F" w:rsidRPr="00717E2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lastRenderedPageBreak/>
              <w:t>Х</w:t>
            </w:r>
          </w:p>
        </w:tc>
        <w:tc>
          <w:tcPr>
            <w:tcW w:w="0" w:type="auto"/>
            <w:vAlign w:val="center"/>
          </w:tcPr>
          <w:p w14:paraId="4D16254A" w14:textId="77777777" w:rsidR="000F727F" w:rsidRPr="00717E2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Х</w:t>
            </w:r>
          </w:p>
        </w:tc>
        <w:tc>
          <w:tcPr>
            <w:tcW w:w="0" w:type="auto"/>
            <w:vAlign w:val="center"/>
          </w:tcPr>
          <w:p w14:paraId="65A17247" w14:textId="77777777" w:rsidR="000F727F" w:rsidRPr="00717E2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DAA0B4B" w14:textId="77777777" w:rsidR="000F727F" w:rsidRPr="00717E2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F8045F6" w14:textId="77777777" w:rsidR="000F727F" w:rsidRPr="00717E2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7708E92C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2BE63219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91CBF53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EE4AF9E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631F96B" w14:textId="77777777" w:rsidR="000F727F" w:rsidRPr="00593ED1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63A607B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89403A9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15D2DFB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EB9C9E0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8829275" w14:textId="77777777" w:rsidR="000F727F" w:rsidRPr="00717E2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439648C" w14:textId="77777777" w:rsidR="000F727F" w:rsidRPr="00717E23" w:rsidRDefault="000F727F" w:rsidP="008A4C03">
            <w:pPr>
              <w:jc w:val="center"/>
            </w:pPr>
          </w:p>
        </w:tc>
      </w:tr>
      <w:tr w:rsidR="00E30B68" w:rsidRPr="00717E23" w14:paraId="637EF784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2CF49157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lastRenderedPageBreak/>
              <w:t>3.1</w:t>
            </w:r>
          </w:p>
        </w:tc>
        <w:tc>
          <w:tcPr>
            <w:tcW w:w="0" w:type="auto"/>
            <w:vAlign w:val="center"/>
          </w:tcPr>
          <w:p w14:paraId="3D78843B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наглядная агитация (монтаж/демонтаж баннеров и флажков)</w:t>
            </w:r>
          </w:p>
        </w:tc>
        <w:tc>
          <w:tcPr>
            <w:tcW w:w="0" w:type="auto"/>
            <w:vAlign w:val="center"/>
          </w:tcPr>
          <w:p w14:paraId="5375AC2A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45AB434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шт.</w:t>
            </w:r>
          </w:p>
        </w:tc>
        <w:tc>
          <w:tcPr>
            <w:tcW w:w="0" w:type="auto"/>
            <w:vAlign w:val="center"/>
          </w:tcPr>
          <w:p w14:paraId="06C00CC8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10B6F8A0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566CCCCB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26F96A34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496C1A4B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53397B13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5F335AD9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50311398" w14:textId="77777777" w:rsidR="005A6AA1" w:rsidRPr="00593ED1" w:rsidRDefault="005A6AA1" w:rsidP="008A4C03">
            <w:pPr>
              <w:jc w:val="center"/>
            </w:pPr>
            <w:r w:rsidRPr="00593ED1">
              <w:t>153</w:t>
            </w:r>
          </w:p>
        </w:tc>
        <w:tc>
          <w:tcPr>
            <w:tcW w:w="0" w:type="auto"/>
            <w:vAlign w:val="center"/>
          </w:tcPr>
          <w:p w14:paraId="05C9831E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1EB7C1A9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0A8D26DF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6418EE82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2B82E597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  <w:tc>
          <w:tcPr>
            <w:tcW w:w="0" w:type="auto"/>
            <w:vAlign w:val="center"/>
          </w:tcPr>
          <w:p w14:paraId="57AEAF11" w14:textId="77777777" w:rsidR="005A6AA1" w:rsidRPr="00717E23" w:rsidRDefault="005A6AA1" w:rsidP="008A4C03">
            <w:pPr>
              <w:jc w:val="center"/>
            </w:pPr>
            <w:r w:rsidRPr="00717E23">
              <w:t>153</w:t>
            </w:r>
          </w:p>
        </w:tc>
      </w:tr>
      <w:tr w:rsidR="00E30B68" w:rsidRPr="00717E23" w14:paraId="42555385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8EA62B7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3.2</w:t>
            </w:r>
          </w:p>
        </w:tc>
        <w:tc>
          <w:tcPr>
            <w:tcW w:w="0" w:type="auto"/>
            <w:vAlign w:val="center"/>
          </w:tcPr>
          <w:p w14:paraId="72D9BF33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Ликвидация несанкционированных свалочных очагов</w:t>
            </w:r>
          </w:p>
        </w:tc>
        <w:tc>
          <w:tcPr>
            <w:tcW w:w="0" w:type="auto"/>
            <w:vAlign w:val="center"/>
          </w:tcPr>
          <w:p w14:paraId="2688F4A0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F1D6395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тонн</w:t>
            </w:r>
          </w:p>
        </w:tc>
        <w:tc>
          <w:tcPr>
            <w:tcW w:w="0" w:type="auto"/>
            <w:vAlign w:val="center"/>
          </w:tcPr>
          <w:p w14:paraId="55823394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204,7</w:t>
            </w:r>
          </w:p>
        </w:tc>
        <w:tc>
          <w:tcPr>
            <w:tcW w:w="0" w:type="auto"/>
            <w:vAlign w:val="center"/>
          </w:tcPr>
          <w:p w14:paraId="7F0196B2" w14:textId="77777777" w:rsidR="005A6AA1" w:rsidRPr="00717E23" w:rsidRDefault="005A6AA1" w:rsidP="008A4C03">
            <w:pPr>
              <w:jc w:val="center"/>
            </w:pPr>
            <w:r w:rsidRPr="00717E23">
              <w:t>204,7</w:t>
            </w:r>
          </w:p>
        </w:tc>
        <w:tc>
          <w:tcPr>
            <w:tcW w:w="0" w:type="auto"/>
            <w:vAlign w:val="center"/>
          </w:tcPr>
          <w:p w14:paraId="7AFF1403" w14:textId="77777777" w:rsidR="005A6AA1" w:rsidRPr="00717E23" w:rsidRDefault="005A6AA1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26AF9FEB" w14:textId="77777777" w:rsidR="005A6AA1" w:rsidRPr="00717E23" w:rsidRDefault="005A6AA1" w:rsidP="008A4C03">
            <w:pPr>
              <w:jc w:val="center"/>
            </w:pPr>
            <w:r w:rsidRPr="00717E23">
              <w:t>167</w:t>
            </w:r>
          </w:p>
        </w:tc>
        <w:tc>
          <w:tcPr>
            <w:tcW w:w="0" w:type="auto"/>
            <w:vAlign w:val="center"/>
          </w:tcPr>
          <w:p w14:paraId="3A96B258" w14:textId="77777777" w:rsidR="005A6AA1" w:rsidRPr="00717E23" w:rsidRDefault="005A6AA1" w:rsidP="008A4C03">
            <w:pPr>
              <w:jc w:val="center"/>
            </w:pPr>
            <w:r w:rsidRPr="00717E23">
              <w:t>1629,8</w:t>
            </w:r>
          </w:p>
        </w:tc>
        <w:tc>
          <w:tcPr>
            <w:tcW w:w="0" w:type="auto"/>
            <w:vAlign w:val="center"/>
          </w:tcPr>
          <w:p w14:paraId="4244A7BF" w14:textId="77777777" w:rsidR="005A6AA1" w:rsidRPr="00717E23" w:rsidRDefault="005A6AA1" w:rsidP="008A4C03">
            <w:pPr>
              <w:jc w:val="center"/>
            </w:pPr>
            <w:r w:rsidRPr="00717E23">
              <w:t>3103,6</w:t>
            </w:r>
          </w:p>
        </w:tc>
        <w:tc>
          <w:tcPr>
            <w:tcW w:w="0" w:type="auto"/>
            <w:vAlign w:val="center"/>
          </w:tcPr>
          <w:p w14:paraId="5EE412B1" w14:textId="77777777" w:rsidR="005A6AA1" w:rsidRPr="00717E23" w:rsidRDefault="005A6AA1" w:rsidP="008A4C03">
            <w:pPr>
              <w:jc w:val="center"/>
            </w:pPr>
            <w:r w:rsidRPr="00717E23">
              <w:t>3103,6</w:t>
            </w:r>
          </w:p>
        </w:tc>
        <w:tc>
          <w:tcPr>
            <w:tcW w:w="0" w:type="auto"/>
            <w:vAlign w:val="center"/>
          </w:tcPr>
          <w:p w14:paraId="6EADF500" w14:textId="6E5F38B2" w:rsidR="005A6AA1" w:rsidRPr="00593ED1" w:rsidRDefault="00850246" w:rsidP="008A4C03">
            <w:pPr>
              <w:jc w:val="center"/>
            </w:pPr>
            <w:r w:rsidRPr="00593ED1">
              <w:t>-</w:t>
            </w:r>
          </w:p>
        </w:tc>
        <w:tc>
          <w:tcPr>
            <w:tcW w:w="0" w:type="auto"/>
            <w:vAlign w:val="center"/>
          </w:tcPr>
          <w:p w14:paraId="229D0600" w14:textId="14A89EF5" w:rsidR="005A6AA1" w:rsidRPr="00717E23" w:rsidRDefault="00850246" w:rsidP="008A4C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7CFBF15B" w14:textId="6CEC4168" w:rsidR="005A6AA1" w:rsidRPr="00717E23" w:rsidRDefault="00850246" w:rsidP="008A4C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68673B93" w14:textId="23261F9C" w:rsidR="005A6AA1" w:rsidRPr="00717E23" w:rsidRDefault="00850246" w:rsidP="008A4C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5B6558A2" w14:textId="32C029EA" w:rsidR="005A6AA1" w:rsidRPr="00717E23" w:rsidRDefault="00850246" w:rsidP="008A4C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5A061DB6" w14:textId="65EF6F95" w:rsidR="005A6AA1" w:rsidRPr="00717E23" w:rsidRDefault="00850246" w:rsidP="008A4C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37AEA74F" w14:textId="4ECF194F" w:rsidR="005A6AA1" w:rsidRPr="00717E23" w:rsidRDefault="00850246" w:rsidP="008A4C03">
            <w:pPr>
              <w:jc w:val="center"/>
            </w:pPr>
            <w:r>
              <w:t>-</w:t>
            </w:r>
          </w:p>
        </w:tc>
      </w:tr>
      <w:tr w:rsidR="00E30B68" w:rsidRPr="00717E23" w14:paraId="230EBB52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5E71FCA4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3.3</w:t>
            </w:r>
          </w:p>
        </w:tc>
        <w:tc>
          <w:tcPr>
            <w:tcW w:w="0" w:type="auto"/>
            <w:vAlign w:val="center"/>
          </w:tcPr>
          <w:p w14:paraId="55F60BEC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</w:tcPr>
          <w:p w14:paraId="5B344F99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00DE8BE2" w14:textId="77777777" w:rsidR="005A6AA1" w:rsidRPr="00717E2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7E23">
              <w:t>шт.</w:t>
            </w:r>
          </w:p>
        </w:tc>
        <w:tc>
          <w:tcPr>
            <w:tcW w:w="0" w:type="auto"/>
            <w:vAlign w:val="center"/>
          </w:tcPr>
          <w:p w14:paraId="74A914C5" w14:textId="77777777" w:rsidR="005A6AA1" w:rsidRPr="00717E23" w:rsidRDefault="005A6AA1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158EC833" w14:textId="77777777" w:rsidR="005A6AA1" w:rsidRPr="00717E23" w:rsidRDefault="005A6AA1" w:rsidP="008A4C03">
            <w:pPr>
              <w:jc w:val="center"/>
            </w:pPr>
            <w:r w:rsidRPr="00717E23">
              <w:t>0,0</w:t>
            </w:r>
          </w:p>
        </w:tc>
        <w:tc>
          <w:tcPr>
            <w:tcW w:w="0" w:type="auto"/>
            <w:vAlign w:val="center"/>
          </w:tcPr>
          <w:p w14:paraId="21A30A7F" w14:textId="77777777" w:rsidR="005A6AA1" w:rsidRPr="00717E23" w:rsidRDefault="005A6AA1" w:rsidP="008A4C03">
            <w:pPr>
              <w:jc w:val="center"/>
            </w:pPr>
            <w:r w:rsidRPr="00717E23">
              <w:t>3</w:t>
            </w:r>
          </w:p>
        </w:tc>
        <w:tc>
          <w:tcPr>
            <w:tcW w:w="0" w:type="auto"/>
            <w:vAlign w:val="center"/>
          </w:tcPr>
          <w:p w14:paraId="06D665EF" w14:textId="77777777" w:rsidR="005A6AA1" w:rsidRPr="00717E23" w:rsidRDefault="005A6AA1" w:rsidP="008A4C03">
            <w:pPr>
              <w:jc w:val="center"/>
            </w:pPr>
            <w:r w:rsidRPr="00717E23">
              <w:t>4</w:t>
            </w:r>
          </w:p>
        </w:tc>
        <w:tc>
          <w:tcPr>
            <w:tcW w:w="0" w:type="auto"/>
            <w:vAlign w:val="center"/>
          </w:tcPr>
          <w:p w14:paraId="6A113359" w14:textId="77777777" w:rsidR="005A6AA1" w:rsidRPr="00717E23" w:rsidRDefault="005A6AA1" w:rsidP="008A4C03">
            <w:pPr>
              <w:jc w:val="center"/>
            </w:pPr>
            <w:r w:rsidRPr="00717E23">
              <w:t>7</w:t>
            </w:r>
          </w:p>
        </w:tc>
        <w:tc>
          <w:tcPr>
            <w:tcW w:w="0" w:type="auto"/>
            <w:vAlign w:val="center"/>
          </w:tcPr>
          <w:p w14:paraId="30EBE002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  <w:tc>
          <w:tcPr>
            <w:tcW w:w="0" w:type="auto"/>
            <w:vAlign w:val="center"/>
          </w:tcPr>
          <w:p w14:paraId="63FD7E2C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  <w:tc>
          <w:tcPr>
            <w:tcW w:w="0" w:type="auto"/>
            <w:vAlign w:val="center"/>
          </w:tcPr>
          <w:p w14:paraId="0EDE48D6" w14:textId="77777777" w:rsidR="005A6AA1" w:rsidRPr="00593ED1" w:rsidRDefault="005A6AA1" w:rsidP="008A4C03">
            <w:pPr>
              <w:jc w:val="center"/>
            </w:pPr>
            <w:r w:rsidRPr="00593ED1">
              <w:t>0</w:t>
            </w:r>
          </w:p>
        </w:tc>
        <w:tc>
          <w:tcPr>
            <w:tcW w:w="0" w:type="auto"/>
            <w:vAlign w:val="center"/>
          </w:tcPr>
          <w:p w14:paraId="009CEDF9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  <w:tc>
          <w:tcPr>
            <w:tcW w:w="0" w:type="auto"/>
            <w:vAlign w:val="center"/>
          </w:tcPr>
          <w:p w14:paraId="1F620DBA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  <w:tc>
          <w:tcPr>
            <w:tcW w:w="0" w:type="auto"/>
            <w:vAlign w:val="center"/>
          </w:tcPr>
          <w:p w14:paraId="0FB548C1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  <w:tc>
          <w:tcPr>
            <w:tcW w:w="0" w:type="auto"/>
            <w:vAlign w:val="center"/>
          </w:tcPr>
          <w:p w14:paraId="38B4CB39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  <w:tc>
          <w:tcPr>
            <w:tcW w:w="0" w:type="auto"/>
            <w:vAlign w:val="center"/>
          </w:tcPr>
          <w:p w14:paraId="0AE52742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  <w:tc>
          <w:tcPr>
            <w:tcW w:w="0" w:type="auto"/>
            <w:vAlign w:val="center"/>
          </w:tcPr>
          <w:p w14:paraId="141FCD2C" w14:textId="77777777" w:rsidR="005A6AA1" w:rsidRPr="00717E23" w:rsidRDefault="005A6AA1" w:rsidP="008A4C03">
            <w:pPr>
              <w:jc w:val="center"/>
            </w:pPr>
            <w:r w:rsidRPr="00717E23">
              <w:t>0</w:t>
            </w:r>
          </w:p>
        </w:tc>
      </w:tr>
    </w:tbl>
    <w:p w14:paraId="07350452" w14:textId="77777777" w:rsidR="006B38A8" w:rsidRPr="00717E23" w:rsidRDefault="006B38A8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450"/>
      <w:bookmarkEnd w:id="3"/>
    </w:p>
    <w:p w14:paraId="17F374DD" w14:textId="77777777" w:rsidR="007322CE" w:rsidRPr="00717E23" w:rsidRDefault="007322CE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17E23">
        <w:rPr>
          <w:rFonts w:eastAsia="Calibri"/>
          <w:lang w:eastAsia="en-US"/>
        </w:rPr>
        <w:t>&lt;1</w:t>
      </w:r>
      <w:proofErr w:type="gramStart"/>
      <w:r w:rsidRPr="00717E23">
        <w:rPr>
          <w:rFonts w:eastAsia="Calibri"/>
          <w:lang w:eastAsia="en-US"/>
        </w:rPr>
        <w:t>&gt; П</w:t>
      </w:r>
      <w:proofErr w:type="gramEnd"/>
      <w:r w:rsidRPr="00717E23">
        <w:rPr>
          <w:rFonts w:eastAsia="Calibri"/>
          <w:lang w:eastAsia="en-US"/>
        </w:rPr>
        <w:t>ри необходимости данную таблицу можно размещать более чем на одной странице (например, 2019-2024 годы, 2025-2030 годы).</w:t>
      </w:r>
    </w:p>
    <w:p w14:paraId="71D7092A" w14:textId="77777777" w:rsidR="007322CE" w:rsidRPr="00717E23" w:rsidRDefault="007322CE" w:rsidP="007322CE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lang w:eastAsia="en-US"/>
        </w:rPr>
      </w:pPr>
      <w:r w:rsidRPr="00717E23">
        <w:rPr>
          <w:rFonts w:eastAsia="Calibri"/>
          <w:lang w:eastAsia="en-US"/>
        </w:rPr>
        <w:t>&lt;2&gt; статистический или ведомственный.</w:t>
      </w:r>
    </w:p>
    <w:p w14:paraId="61878A04" w14:textId="77777777" w:rsidR="00CE7140" w:rsidRPr="00717E23" w:rsidRDefault="001F74A1" w:rsidP="00CE7140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717E23">
        <w:rPr>
          <w:kern w:val="2"/>
          <w:sz w:val="24"/>
          <w:szCs w:val="24"/>
          <w:lang w:eastAsia="ru-RU"/>
        </w:rPr>
        <w:lastRenderedPageBreak/>
        <w:t>П</w:t>
      </w:r>
      <w:r w:rsidR="00CE7140" w:rsidRPr="00717E23">
        <w:rPr>
          <w:kern w:val="2"/>
          <w:sz w:val="24"/>
          <w:szCs w:val="24"/>
          <w:lang w:eastAsia="ru-RU"/>
        </w:rPr>
        <w:t>риложение № 2</w:t>
      </w:r>
    </w:p>
    <w:p w14:paraId="27C69BBD" w14:textId="77777777" w:rsidR="00CE7140" w:rsidRPr="00717E23" w:rsidRDefault="00CE7140" w:rsidP="00CE7140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717E23">
        <w:rPr>
          <w:kern w:val="2"/>
          <w:sz w:val="24"/>
          <w:szCs w:val="24"/>
          <w:lang w:eastAsia="ru-RU"/>
        </w:rPr>
        <w:t>к муниципальной программе «Благоустройство территории Белокалитвинского городского поселения»</w:t>
      </w:r>
    </w:p>
    <w:p w14:paraId="095164CD" w14:textId="77777777" w:rsidR="001F74A1" w:rsidRPr="00717E23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17E23">
        <w:rPr>
          <w:rFonts w:eastAsia="Calibri"/>
          <w:sz w:val="24"/>
          <w:szCs w:val="24"/>
          <w:lang w:eastAsia="en-US"/>
        </w:rPr>
        <w:t>ПЕРЕЧЕНЬ</w:t>
      </w:r>
    </w:p>
    <w:p w14:paraId="1294B65C" w14:textId="77777777" w:rsidR="001F74A1" w:rsidRPr="00717E23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17E23">
        <w:rPr>
          <w:rFonts w:eastAsia="Calibri"/>
          <w:sz w:val="24"/>
          <w:szCs w:val="24"/>
          <w:lang w:eastAsia="en-US"/>
        </w:rPr>
        <w:t>подпрограмм, основных мероприятий, приоритетных основных мероприятий муниципальной программы</w:t>
      </w:r>
    </w:p>
    <w:p w14:paraId="6E24AF80" w14:textId="77777777" w:rsidR="001F74A1" w:rsidRPr="00717E23" w:rsidRDefault="001F74A1" w:rsidP="001F74A1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  <w:lang w:eastAsia="ru-RU"/>
        </w:rPr>
      </w:pPr>
      <w:r w:rsidRPr="00717E23">
        <w:rPr>
          <w:sz w:val="24"/>
          <w:szCs w:val="24"/>
          <w:lang w:eastAsia="ru-RU"/>
        </w:rPr>
        <w:t>«Благоустройство территории Белокалитвинского городского поселения»</w:t>
      </w:r>
    </w:p>
    <w:p w14:paraId="106DB7AA" w14:textId="77777777" w:rsidR="00CE7140" w:rsidRPr="00717E23" w:rsidRDefault="00CE7140" w:rsidP="00CE7140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142"/>
        <w:gridCol w:w="1276"/>
        <w:gridCol w:w="1984"/>
        <w:gridCol w:w="2126"/>
        <w:gridCol w:w="1843"/>
      </w:tblGrid>
      <w:tr w:rsidR="00E30B68" w:rsidRPr="00717E23" w14:paraId="0C84DAA5" w14:textId="77777777" w:rsidTr="006B38A8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B977" w14:textId="77777777" w:rsidR="004D426C" w:rsidRPr="00717E23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717E23">
              <w:rPr>
                <w:lang w:eastAsia="ru-RU"/>
              </w:rPr>
              <w:t>№</w:t>
            </w:r>
            <w:r w:rsidRPr="00717E23">
              <w:rPr>
                <w:lang w:eastAsia="ru-RU"/>
              </w:rPr>
              <w:br/>
            </w:r>
            <w:proofErr w:type="gramStart"/>
            <w:r w:rsidRPr="00717E23">
              <w:rPr>
                <w:lang w:eastAsia="ru-RU"/>
              </w:rPr>
              <w:t>п</w:t>
            </w:r>
            <w:proofErr w:type="gramEnd"/>
            <w:r w:rsidRPr="00717E23">
              <w:rPr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F9BA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2D6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t xml:space="preserve"> за исполнение основного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7369" w14:textId="77777777" w:rsidR="004D426C" w:rsidRPr="00717E23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717E23">
              <w:rPr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4A8E" w14:textId="77777777" w:rsidR="004D426C" w:rsidRPr="00717E23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717E23">
              <w:rPr>
                <w:lang w:eastAsia="ru-RU"/>
              </w:rPr>
              <w:t xml:space="preserve">Ожидаемый     </w:t>
            </w:r>
            <w:r w:rsidRPr="00717E23">
              <w:rPr>
                <w:lang w:eastAsia="ru-RU"/>
              </w:rPr>
              <w:br/>
              <w:t>непосредственный</w:t>
            </w:r>
            <w:r w:rsidRPr="00717E23">
              <w:rPr>
                <w:lang w:eastAsia="ru-RU"/>
              </w:rPr>
              <w:br/>
              <w:t xml:space="preserve">результат    </w:t>
            </w:r>
            <w:r w:rsidRPr="00717E23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AE108" w14:textId="77777777" w:rsidR="004D426C" w:rsidRPr="00717E23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717E23">
              <w:rPr>
                <w:lang w:eastAsia="ru-RU"/>
              </w:rPr>
              <w:t>Последствия</w:t>
            </w:r>
            <w:r w:rsidRPr="00717E23">
              <w:rPr>
                <w:lang w:eastAsia="ru-RU"/>
              </w:rPr>
              <w:br/>
              <w:t xml:space="preserve">не реализации основного   </w:t>
            </w:r>
            <w:r w:rsidRPr="00717E23">
              <w:rPr>
                <w:lang w:eastAsia="ru-RU"/>
              </w:rPr>
              <w:br/>
              <w:t>мероприятия, мероприятия  ведомственной целевой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7D9A1" w14:textId="77777777" w:rsidR="004D426C" w:rsidRPr="00717E23" w:rsidRDefault="004D426C" w:rsidP="004D426C">
            <w:pPr>
              <w:tabs>
                <w:tab w:val="left" w:pos="1929"/>
              </w:tabs>
              <w:suppressAutoHyphens w:val="0"/>
              <w:jc w:val="center"/>
              <w:rPr>
                <w:lang w:eastAsia="ru-RU"/>
              </w:rPr>
            </w:pPr>
            <w:r w:rsidRPr="00717E23">
              <w:t xml:space="preserve">Связь с </w:t>
            </w:r>
            <w:r w:rsidRPr="00717E23">
              <w:br/>
              <w:t xml:space="preserve">показателями </w:t>
            </w:r>
            <w:r w:rsidRPr="00717E23">
              <w:rPr>
                <w:rFonts w:eastAsia="Calibri"/>
                <w:lang w:eastAsia="en-US"/>
              </w:rPr>
              <w:t>муниципальной</w:t>
            </w:r>
            <w:r w:rsidRPr="00717E23">
              <w:br/>
              <w:t xml:space="preserve">программы </w:t>
            </w:r>
            <w:r w:rsidRPr="00717E23">
              <w:br/>
              <w:t>(подпрограммы)</w:t>
            </w:r>
          </w:p>
        </w:tc>
      </w:tr>
      <w:tr w:rsidR="00E30B68" w:rsidRPr="00717E23" w14:paraId="7599ABDA" w14:textId="77777777" w:rsidTr="006B38A8">
        <w:trPr>
          <w:trHeight w:val="7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7CF" w14:textId="77777777" w:rsidR="004D426C" w:rsidRPr="00717E23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F10" w14:textId="77777777" w:rsidR="004D426C" w:rsidRPr="00717E23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AA3" w14:textId="77777777" w:rsidR="004D426C" w:rsidRPr="00717E23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767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BB61" w14:textId="77777777" w:rsidR="004D426C" w:rsidRPr="00717E23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717E23">
              <w:rPr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496" w14:textId="77777777" w:rsidR="004D426C" w:rsidRPr="00717E23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89B25" w14:textId="77777777" w:rsidR="004D426C" w:rsidRPr="00717E23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4AD51" w14:textId="77777777" w:rsidR="004D426C" w:rsidRPr="00717E23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30B68" w:rsidRPr="00717E23" w14:paraId="356A3ECC" w14:textId="77777777" w:rsidTr="006B38A8">
        <w:trPr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C993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DE27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3829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6D5D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54EA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5D78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A83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3D39F" w14:textId="77777777" w:rsidR="004D426C" w:rsidRPr="00717E23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E30B68" w:rsidRPr="00717E23" w14:paraId="0DA24D9C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EF40" w14:textId="77777777" w:rsidR="001F74A1" w:rsidRPr="00717E23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Подпрограмма 1 «Развитие и содержание сетей уличного освещения на территории Белокалитвинского городского поселения</w:t>
            </w:r>
            <w:r w:rsidR="00387760" w:rsidRPr="00717E23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30B68" w:rsidRPr="00717E23" w14:paraId="4B98860C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079B" w14:textId="77777777" w:rsidR="003211CC" w:rsidRPr="00717E23" w:rsidRDefault="00EB31B6" w:rsidP="006B79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Цель</w:t>
            </w:r>
            <w:r w:rsidR="006B79B6" w:rsidRPr="00717E23">
              <w:rPr>
                <w:sz w:val="22"/>
                <w:szCs w:val="22"/>
                <w:lang w:eastAsia="ru-RU"/>
              </w:rPr>
              <w:t xml:space="preserve"> </w:t>
            </w:r>
            <w:r w:rsidR="003211CC" w:rsidRPr="00717E23">
              <w:rPr>
                <w:sz w:val="22"/>
                <w:szCs w:val="22"/>
                <w:lang w:eastAsia="ru-RU"/>
              </w:rPr>
              <w:t>подпрограммы 1 «Выполнение работ по содержанию сетей уличного освещения</w:t>
            </w:r>
            <w:r w:rsidRPr="00717E23">
              <w:rPr>
                <w:sz w:val="22"/>
                <w:szCs w:val="22"/>
                <w:lang w:eastAsia="ru-RU"/>
              </w:rPr>
              <w:t>;  оплата услуг уличного освещения</w:t>
            </w:r>
            <w:r w:rsidR="00A75A01" w:rsidRPr="00717E23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30B68" w:rsidRPr="00717E23" w14:paraId="0B5DFE57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51CD" w14:textId="77777777" w:rsidR="003211CC" w:rsidRPr="00717E23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</w:rPr>
              <w:t>Задач</w:t>
            </w:r>
            <w:r w:rsidR="00EB31B6" w:rsidRPr="00717E23">
              <w:rPr>
                <w:sz w:val="22"/>
                <w:szCs w:val="22"/>
              </w:rPr>
              <w:t>и</w:t>
            </w:r>
            <w:r w:rsidRPr="00717E23">
              <w:rPr>
                <w:sz w:val="22"/>
                <w:szCs w:val="22"/>
              </w:rPr>
              <w:t xml:space="preserve"> подпрограммы 1 «</w:t>
            </w:r>
            <w:r w:rsidRPr="00717E23">
              <w:rPr>
                <w:sz w:val="22"/>
                <w:szCs w:val="22"/>
                <w:lang w:eastAsia="ru-RU"/>
              </w:rPr>
              <w:t xml:space="preserve"> Выполнение работ по содержанию сетей уличного освещения</w:t>
            </w:r>
            <w:r w:rsidR="00EB31B6" w:rsidRPr="00717E23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717E23">
              <w:rPr>
                <w:sz w:val="22"/>
                <w:szCs w:val="22"/>
              </w:rPr>
              <w:t xml:space="preserve"> о</w:t>
            </w:r>
            <w:r w:rsidR="00EB31B6" w:rsidRPr="00717E23">
              <w:rPr>
                <w:sz w:val="22"/>
                <w:szCs w:val="22"/>
                <w:lang w:eastAsia="ru-RU"/>
              </w:rPr>
              <w:t>плата услуг уличного освещения</w:t>
            </w:r>
            <w:r w:rsidRPr="00717E23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30B68" w:rsidRPr="00717E23" w14:paraId="71664AE1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136B" w14:textId="77777777" w:rsidR="004D426C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B21C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A588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FF36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AC4A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4C0D" w14:textId="77777777" w:rsidR="004D426C" w:rsidRPr="00717E23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7F43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26CC" w14:textId="77777777" w:rsidR="004D426C" w:rsidRPr="00717E23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30B68" w:rsidRPr="00717E23" w14:paraId="7E82DAA9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93B8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EEF5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 xml:space="preserve">ОМ 1.1 </w:t>
            </w:r>
            <w:r w:rsidR="004663CA" w:rsidRPr="00717E23">
              <w:rPr>
                <w:sz w:val="22"/>
                <w:szCs w:val="22"/>
                <w:lang w:eastAsia="ru-RU"/>
              </w:rPr>
              <w:t>«Расходы на уличное (наружное) 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033E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6459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89DD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D3D4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3F1D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FFDE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30B68" w:rsidRPr="00717E23" w14:paraId="7BA88BFC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7EA0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BC6E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1.</w:t>
            </w:r>
            <w:r w:rsidR="004663CA" w:rsidRPr="00717E23">
              <w:rPr>
                <w:sz w:val="22"/>
                <w:szCs w:val="22"/>
                <w:lang w:eastAsia="ru-RU"/>
              </w:rPr>
              <w:t>2 «Развитие и содержание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AEFD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F062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BC97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B04C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F300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4B52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30B68" w:rsidRPr="00717E23" w14:paraId="4DEE8E70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F44DA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0DE0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1.</w:t>
            </w:r>
            <w:r w:rsidR="004663CA" w:rsidRPr="00717E23">
              <w:rPr>
                <w:sz w:val="22"/>
                <w:szCs w:val="22"/>
                <w:lang w:eastAsia="ru-RU"/>
              </w:rPr>
              <w:t>3 «Технологическое присоединение к электрическим сетям»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2A6F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B8EB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EBFC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E981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7D43A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9128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30B68" w:rsidRPr="00E30B68" w14:paraId="36FE8197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B2F89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743D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1.</w:t>
            </w:r>
            <w:r w:rsidR="004663CA" w:rsidRPr="00717E23">
              <w:rPr>
                <w:sz w:val="22"/>
                <w:szCs w:val="22"/>
                <w:lang w:eastAsia="ru-RU"/>
              </w:rPr>
              <w:t>4 «</w:t>
            </w:r>
            <w:r w:rsidR="00176B21" w:rsidRPr="00717E23">
              <w:rPr>
                <w:sz w:val="22"/>
                <w:szCs w:val="22"/>
                <w:lang w:eastAsia="ru-RU"/>
              </w:rPr>
              <w:t>Капитальный ремонт, строительство, реконструкция</w:t>
            </w:r>
            <w:r w:rsidR="004663CA" w:rsidRPr="00717E23">
              <w:rPr>
                <w:sz w:val="22"/>
                <w:szCs w:val="22"/>
                <w:lang w:eastAsia="ru-RU"/>
              </w:rPr>
              <w:t xml:space="preserve">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F6FE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35E8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D1A3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1136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2AE5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6AB6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30B68" w:rsidRPr="00E30B68" w14:paraId="36937469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E3D8B" w14:textId="77777777" w:rsidR="004D426C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BE679" w14:textId="77777777" w:rsidR="004D426C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1.5 «</w:t>
            </w:r>
            <w:r w:rsidR="004D426C" w:rsidRPr="00717E23">
              <w:rPr>
                <w:sz w:val="22"/>
                <w:szCs w:val="22"/>
                <w:lang w:eastAsia="ru-RU"/>
              </w:rPr>
              <w:t>Разработка проектно-сметной документации на строительство и капитальный ремонт сетей уличного освещения</w:t>
            </w:r>
            <w:r w:rsidRPr="00717E23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75CA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AB4F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E93D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CA699" w14:textId="77777777" w:rsidR="004D426C" w:rsidRPr="00717E23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0276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62A1" w14:textId="77777777" w:rsidR="004D426C" w:rsidRPr="00717E23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30B68" w:rsidRPr="00E30B68" w14:paraId="71B5D167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A348" w14:textId="77777777" w:rsidR="001F74A1" w:rsidRPr="00717E23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Подпрограмма 2 «Озеленение территории Белокалитвинского городского поселения»</w:t>
            </w:r>
          </w:p>
        </w:tc>
      </w:tr>
      <w:tr w:rsidR="00E30B68" w:rsidRPr="00E30B68" w14:paraId="1C57D03C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4ADC" w14:textId="77777777" w:rsidR="00A75A01" w:rsidRPr="00717E23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Цель</w:t>
            </w:r>
            <w:r w:rsidR="004E498B" w:rsidRPr="00717E23">
              <w:rPr>
                <w:sz w:val="22"/>
                <w:szCs w:val="22"/>
                <w:lang w:eastAsia="ru-RU"/>
              </w:rPr>
              <w:t xml:space="preserve"> </w:t>
            </w:r>
            <w:r w:rsidRPr="00717E23"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="004E498B" w:rsidRPr="00717E23">
              <w:rPr>
                <w:sz w:val="22"/>
                <w:szCs w:val="22"/>
                <w:lang w:eastAsia="ru-RU"/>
              </w:rPr>
              <w:t>2</w:t>
            </w:r>
            <w:r w:rsidRPr="00717E23">
              <w:rPr>
                <w:sz w:val="22"/>
                <w:szCs w:val="22"/>
                <w:lang w:eastAsia="ru-RU"/>
              </w:rPr>
              <w:t xml:space="preserve"> «</w:t>
            </w:r>
            <w:r w:rsidR="004E498B" w:rsidRPr="00717E23">
              <w:rPr>
                <w:sz w:val="22"/>
                <w:szCs w:val="22"/>
                <w:lang w:eastAsia="ru-RU"/>
              </w:rPr>
              <w:t>С</w:t>
            </w:r>
            <w:r w:rsidRPr="00717E23">
              <w:rPr>
                <w:sz w:val="22"/>
                <w:szCs w:val="22"/>
                <w:lang w:eastAsia="ru-RU"/>
              </w:rPr>
              <w:t>овершенствование системы комплексного благоустройства муниципального образования «Белокалитвинское городское поселение</w:t>
            </w:r>
            <w:r w:rsidR="004E498B" w:rsidRPr="00717E23">
              <w:rPr>
                <w:sz w:val="22"/>
                <w:szCs w:val="22"/>
                <w:lang w:eastAsia="ru-RU"/>
              </w:rPr>
              <w:t>»</w:t>
            </w:r>
            <w:r w:rsidR="00EB31B6" w:rsidRPr="00717E23">
              <w:rPr>
                <w:sz w:val="22"/>
                <w:szCs w:val="22"/>
                <w:lang w:eastAsia="ru-RU"/>
              </w:rPr>
              <w:t>;  развитие и поддержка инициатив жителей поселения по озеленению территории; повышение общего уровня благоустройства поселения»</w:t>
            </w:r>
          </w:p>
        </w:tc>
      </w:tr>
      <w:tr w:rsidR="00E30B68" w:rsidRPr="00E30B68" w14:paraId="7469D66E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C605E" w14:textId="77777777" w:rsidR="004E498B" w:rsidRPr="00717E23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</w:rPr>
              <w:t xml:space="preserve">Задачи </w:t>
            </w:r>
            <w:r w:rsidR="004E498B" w:rsidRPr="00717E23">
              <w:rPr>
                <w:sz w:val="22"/>
                <w:szCs w:val="22"/>
              </w:rPr>
              <w:t xml:space="preserve"> подпрограммы 2 «Организация взаимодействия между предприятиями, организациями и учреждениями при решении вопросов озеленения территории поселения»  </w:t>
            </w:r>
          </w:p>
        </w:tc>
      </w:tr>
      <w:tr w:rsidR="00E30B68" w:rsidRPr="00E30B68" w14:paraId="0B295ED2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238A" w14:textId="77777777" w:rsidR="004D426C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1611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Мероприятия по  озеленению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2EBE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FB14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EFC1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8F83" w14:textId="77777777" w:rsidR="004D426C" w:rsidRPr="00717E23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6A9C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AA3A" w14:textId="77777777" w:rsidR="004D426C" w:rsidRPr="00717E23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E30B68" w:rsidRPr="00E30B68" w14:paraId="799DD0AE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5968" w14:textId="77777777" w:rsidR="001F74A1" w:rsidRPr="00717E23" w:rsidRDefault="001F74A1" w:rsidP="00A629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Под</w:t>
            </w:r>
            <w:r w:rsidR="00A62922" w:rsidRPr="00717E23">
              <w:rPr>
                <w:sz w:val="22"/>
                <w:szCs w:val="22"/>
                <w:lang w:eastAsia="ru-RU"/>
              </w:rPr>
              <w:t>программа 3 «Благоустройство и</w:t>
            </w:r>
            <w:r w:rsidRPr="00717E23">
              <w:rPr>
                <w:sz w:val="22"/>
                <w:szCs w:val="22"/>
                <w:lang w:eastAsia="ru-RU"/>
              </w:rPr>
              <w:t xml:space="preserve"> содержание территории»</w:t>
            </w:r>
          </w:p>
        </w:tc>
      </w:tr>
      <w:tr w:rsidR="00E30B68" w:rsidRPr="00E30B68" w14:paraId="74C6E92F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BA49D" w14:textId="77777777" w:rsidR="0044514A" w:rsidRPr="00717E23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Цель</w:t>
            </w:r>
            <w:r w:rsidR="0044514A" w:rsidRPr="00717E23">
              <w:rPr>
                <w:sz w:val="22"/>
                <w:szCs w:val="22"/>
                <w:lang w:eastAsia="ru-RU"/>
              </w:rPr>
              <w:t xml:space="preserve"> подпрограммы 3 «</w:t>
            </w:r>
            <w:r w:rsidR="0044514A" w:rsidRPr="00717E23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комплексного благоустройства муниципального образования «Белокалитвинское городское поселение</w:t>
            </w:r>
            <w:r w:rsidRPr="00717E23">
              <w:rPr>
                <w:rFonts w:eastAsia="Calibri"/>
                <w:sz w:val="22"/>
                <w:szCs w:val="22"/>
                <w:lang w:eastAsia="en-US"/>
              </w:rPr>
              <w:t xml:space="preserve">;  развитие и поддержка инициатив жителей поселения по благоустройству и очистке придомовых территорий; </w:t>
            </w:r>
            <w:r w:rsidRPr="00717E23">
              <w:rPr>
                <w:sz w:val="22"/>
                <w:szCs w:val="22"/>
                <w:lang w:eastAsia="ru-RU"/>
              </w:rPr>
              <w:t xml:space="preserve"> п</w:t>
            </w:r>
            <w:r w:rsidRPr="00717E23">
              <w:rPr>
                <w:rFonts w:eastAsia="Calibri"/>
                <w:sz w:val="22"/>
                <w:szCs w:val="22"/>
                <w:lang w:eastAsia="en-US"/>
              </w:rPr>
              <w:t>овышение общего  уровня</w:t>
            </w:r>
            <w:r w:rsidR="002C7924" w:rsidRPr="00717E23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 поселения </w:t>
            </w:r>
            <w:r w:rsidR="0044514A" w:rsidRPr="00717E2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E30B68" w:rsidRPr="00E30B68" w14:paraId="490BA9F4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9B3A" w14:textId="77777777" w:rsidR="006B79B6" w:rsidRPr="00717E23" w:rsidRDefault="0044514A" w:rsidP="00E5545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Задача</w:t>
            </w:r>
            <w:r w:rsidR="004B72DD" w:rsidRPr="00717E23">
              <w:rPr>
                <w:sz w:val="22"/>
                <w:szCs w:val="22"/>
                <w:lang w:eastAsia="ru-RU"/>
              </w:rPr>
              <w:t xml:space="preserve">  подпрограммы 3 «Организация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EB31B6" w:rsidRPr="00717E23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717E23">
              <w:rPr>
                <w:sz w:val="22"/>
                <w:szCs w:val="22"/>
                <w:lang w:eastAsia="ar-SA"/>
              </w:rPr>
              <w:t xml:space="preserve"> </w:t>
            </w:r>
            <w:r w:rsidR="00405A8F" w:rsidRPr="00717E23">
              <w:rPr>
                <w:sz w:val="22"/>
                <w:szCs w:val="22"/>
                <w:lang w:eastAsia="ar-SA"/>
              </w:rPr>
              <w:t>у</w:t>
            </w:r>
            <w:r w:rsidR="00EB31B6" w:rsidRPr="00717E23">
              <w:rPr>
                <w:sz w:val="22"/>
                <w:szCs w:val="22"/>
                <w:lang w:eastAsia="ar-SA"/>
              </w:rPr>
              <w:t xml:space="preserve">лучшение </w:t>
            </w:r>
            <w:proofErr w:type="gramStart"/>
            <w:r w:rsidR="00EB31B6" w:rsidRPr="00717E23">
              <w:rPr>
                <w:sz w:val="22"/>
                <w:szCs w:val="22"/>
                <w:lang w:eastAsia="ar-SA"/>
              </w:rPr>
              <w:t>эстетического вида</w:t>
            </w:r>
            <w:proofErr w:type="gramEnd"/>
            <w:r w:rsidR="00EB31B6" w:rsidRPr="00717E23">
              <w:rPr>
                <w:sz w:val="22"/>
                <w:szCs w:val="22"/>
                <w:lang w:eastAsia="ar-SA"/>
              </w:rPr>
              <w:t xml:space="preserve"> поселения за счёт установки новых объектов благоустройства, а также поддержания в рабочем состоянии действующих объектов; </w:t>
            </w:r>
            <w:r w:rsidR="00EB31B6" w:rsidRPr="00717E23">
              <w:rPr>
                <w:rFonts w:eastAsia="Calibri"/>
                <w:sz w:val="22"/>
                <w:szCs w:val="22"/>
                <w:lang w:eastAsia="en-US"/>
              </w:rPr>
              <w:t xml:space="preserve"> привлечение жителей к участию в решении проблем благоустройства;  организация прочих мероприятий по благоустройству в поселении</w:t>
            </w:r>
            <w:r w:rsidR="004B72DD" w:rsidRPr="00717E23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30B68" w:rsidRPr="00E30B68" w14:paraId="5E6CED7A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3E415" w14:textId="77777777" w:rsidR="004D426C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1EFCA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0361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88C2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8996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3D4D" w14:textId="77777777" w:rsidR="004D426C" w:rsidRPr="00717E23" w:rsidRDefault="00405A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658D" w14:textId="77777777" w:rsidR="004D426C" w:rsidRPr="00717E23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9D00" w14:textId="77777777" w:rsidR="004D426C" w:rsidRPr="00717E23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242DB0FB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516B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1F27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</w:t>
            </w:r>
            <w:r w:rsidR="004663CA" w:rsidRPr="00717E23">
              <w:rPr>
                <w:sz w:val="22"/>
                <w:szCs w:val="22"/>
                <w:lang w:eastAsia="ru-RU"/>
              </w:rPr>
              <w:t>1 «Обеспечение деятельности (оказание услуг) муниципальных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1E98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77C6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B681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48F5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AD88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FBAC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243F15C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4934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41652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</w:t>
            </w:r>
            <w:r w:rsidR="004663CA" w:rsidRPr="00717E23">
              <w:rPr>
                <w:sz w:val="22"/>
                <w:szCs w:val="22"/>
                <w:lang w:eastAsia="ru-RU"/>
              </w:rPr>
              <w:t>2 «Благоустройство и содержание территории»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E19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3E03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FFBC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B8E0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1A4E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ED43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3A4B401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74F7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DF820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</w:t>
            </w:r>
            <w:r w:rsidR="004663CA" w:rsidRPr="00717E23">
              <w:rPr>
                <w:sz w:val="22"/>
                <w:szCs w:val="22"/>
                <w:lang w:eastAsia="ru-RU"/>
              </w:rPr>
              <w:t>3 «Содержание и обслуживание мусорных контейнеров»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E001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7449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D9E7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5466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B2F5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3C0B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24D1E567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D6B7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B2510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</w:t>
            </w:r>
            <w:r w:rsidR="004663CA" w:rsidRPr="00717E23">
              <w:rPr>
                <w:sz w:val="22"/>
                <w:szCs w:val="22"/>
                <w:lang w:eastAsia="ru-RU"/>
              </w:rPr>
              <w:t>4 «Устройство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B6F2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3D79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49D0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77E4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630A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F17D3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088A0535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5BB0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3C69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</w:t>
            </w:r>
            <w:r w:rsidR="004663CA" w:rsidRPr="00717E23">
              <w:rPr>
                <w:sz w:val="22"/>
                <w:szCs w:val="22"/>
                <w:lang w:eastAsia="ru-RU"/>
              </w:rPr>
              <w:t>5 «Ликвидация несанкционированных свалок»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814E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5C29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6E07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FA48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59D3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B9F0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1932A4DE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6DA3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8E692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</w:t>
            </w:r>
            <w:r w:rsidR="004663CA" w:rsidRPr="00717E23">
              <w:rPr>
                <w:sz w:val="22"/>
                <w:szCs w:val="22"/>
                <w:lang w:eastAsia="ru-RU"/>
              </w:rPr>
              <w:t>.6 «Установка и ремонт памятников, памятных знаков, мемориалов»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5F81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CA5B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CD83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0D3C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66D4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970D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739EE4DF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B95A4" w14:textId="77777777" w:rsidR="004663CA" w:rsidRPr="00717E23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88DF" w14:textId="77777777" w:rsidR="004663CA" w:rsidRPr="00717E23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</w:t>
            </w:r>
            <w:r w:rsidR="004663CA" w:rsidRPr="00717E23">
              <w:rPr>
                <w:sz w:val="22"/>
                <w:szCs w:val="22"/>
                <w:lang w:eastAsia="ru-RU"/>
              </w:rPr>
              <w:t>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BA1D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C1FA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6CB0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F5FBF" w14:textId="77777777" w:rsidR="004663CA" w:rsidRPr="00717E23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0AFC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5544" w14:textId="77777777" w:rsidR="004663CA" w:rsidRPr="00717E23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0C707629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30AE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4BD2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3.8 «Разработка проектно-сметной документации»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6B24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123A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2637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A0270" w14:textId="77777777" w:rsidR="00C2788F" w:rsidRPr="00717E23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C8990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0AFD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4A6E9B0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CC40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5866C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ОМ 3.9 «Инженерные изыскания</w:t>
            </w:r>
            <w:r w:rsidR="00794A3F" w:rsidRPr="00717E23">
              <w:rPr>
                <w:sz w:val="22"/>
                <w:szCs w:val="22"/>
                <w:lang w:eastAsia="ru-RU"/>
              </w:rPr>
              <w:t xml:space="preserve"> для подготовки проектной документации</w:t>
            </w:r>
            <w:r w:rsidRPr="00717E23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A889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7EAA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</w:t>
            </w:r>
            <w:r w:rsidR="00C667AE" w:rsidRPr="00717E23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1301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DFA2" w14:textId="77777777" w:rsidR="00C2788F" w:rsidRPr="00717E23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34A0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B1D2" w14:textId="77777777" w:rsidR="00C2788F" w:rsidRPr="00717E23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E30B68" w:rsidRPr="00E30B68" w14:paraId="651C856C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D6DC7" w14:textId="77777777" w:rsidR="0092542A" w:rsidRPr="00717E23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1ACD" w14:textId="77777777" w:rsidR="0092542A" w:rsidRPr="00717E23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 xml:space="preserve">ОМ 3.10 «Обеспечение общественного порядка и </w:t>
            </w:r>
            <w:r w:rsidR="00423728" w:rsidRPr="00717E23">
              <w:rPr>
                <w:sz w:val="22"/>
                <w:szCs w:val="22"/>
                <w:lang w:eastAsia="ru-RU"/>
              </w:rPr>
              <w:t>антитеррористических</w:t>
            </w:r>
            <w:r w:rsidRPr="00717E23">
              <w:rPr>
                <w:sz w:val="22"/>
                <w:szCs w:val="22"/>
                <w:lang w:eastAsia="ru-RU"/>
              </w:rPr>
              <w:t xml:space="preserve"> мероприятий в местах массового пребывания людей»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E418" w14:textId="77777777" w:rsidR="0092542A" w:rsidRPr="00717E23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3A59" w14:textId="77777777" w:rsidR="0092542A" w:rsidRPr="00717E23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22B3" w14:textId="77777777" w:rsidR="0092542A" w:rsidRPr="00717E23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F9" w14:textId="77777777" w:rsidR="0092542A" w:rsidRPr="00717E23" w:rsidRDefault="00CB7DA7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улучшение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437E" w14:textId="77777777" w:rsidR="0092542A" w:rsidRPr="00717E23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17E23">
              <w:rPr>
                <w:sz w:val="22"/>
                <w:szCs w:val="22"/>
                <w:lang w:eastAsia="ru-RU"/>
              </w:rPr>
              <w:t>Не достижение</w:t>
            </w:r>
            <w:proofErr w:type="gramEnd"/>
            <w:r w:rsidRPr="00717E23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717E23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110A" w14:textId="77777777" w:rsidR="0092542A" w:rsidRPr="00717E23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17E23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14:paraId="12376371" w14:textId="77777777" w:rsidR="00CE7140" w:rsidRPr="00E30B68" w:rsidRDefault="00CE7140" w:rsidP="007322CE">
      <w:pPr>
        <w:framePr w:w="15380" w:wrap="auto" w:hAnchor="text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  <w:lang w:eastAsia="ru-RU"/>
        </w:rPr>
        <w:sectPr w:rsidR="00CE7140" w:rsidRPr="00E30B68" w:rsidSect="007E4386">
          <w:pgSz w:w="16840" w:h="11907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E30B68">
        <w:rPr>
          <w:color w:val="FF0000"/>
          <w:kern w:val="2"/>
          <w:sz w:val="28"/>
          <w:szCs w:val="28"/>
          <w:lang w:eastAsia="ru-RU"/>
        </w:rPr>
        <w:t>.</w:t>
      </w:r>
    </w:p>
    <w:p w14:paraId="71EEAC68" w14:textId="0D268B26" w:rsidR="006B38A8" w:rsidRPr="00C65318" w:rsidRDefault="006B38A8" w:rsidP="006B38A8">
      <w:pPr>
        <w:jc w:val="right"/>
        <w:rPr>
          <w:sz w:val="24"/>
          <w:szCs w:val="24"/>
        </w:rPr>
      </w:pPr>
      <w:r w:rsidRPr="00C65318">
        <w:rPr>
          <w:sz w:val="24"/>
          <w:szCs w:val="24"/>
        </w:rPr>
        <w:lastRenderedPageBreak/>
        <w:t>Приложение №</w:t>
      </w:r>
      <w:r w:rsidR="00C65318" w:rsidRPr="00C65318">
        <w:rPr>
          <w:sz w:val="24"/>
          <w:szCs w:val="24"/>
        </w:rPr>
        <w:t xml:space="preserve"> </w:t>
      </w:r>
      <w:r w:rsidRPr="00C65318">
        <w:rPr>
          <w:sz w:val="24"/>
          <w:szCs w:val="24"/>
        </w:rPr>
        <w:t>3</w:t>
      </w:r>
    </w:p>
    <w:p w14:paraId="6C59011F" w14:textId="77777777" w:rsidR="006B38A8" w:rsidRPr="00C65318" w:rsidRDefault="006B38A8" w:rsidP="006B38A8">
      <w:pPr>
        <w:jc w:val="right"/>
        <w:rPr>
          <w:sz w:val="24"/>
          <w:szCs w:val="24"/>
        </w:rPr>
      </w:pPr>
      <w:r w:rsidRPr="00C65318">
        <w:rPr>
          <w:sz w:val="24"/>
          <w:szCs w:val="24"/>
        </w:rPr>
        <w:t>к муниципальной программе</w:t>
      </w:r>
    </w:p>
    <w:p w14:paraId="2D8CFF78" w14:textId="77777777" w:rsidR="006B38A8" w:rsidRPr="00C65318" w:rsidRDefault="006B38A8" w:rsidP="006B38A8">
      <w:pPr>
        <w:jc w:val="right"/>
        <w:rPr>
          <w:sz w:val="24"/>
          <w:szCs w:val="24"/>
        </w:rPr>
      </w:pPr>
      <w:r w:rsidRPr="00C65318">
        <w:rPr>
          <w:sz w:val="24"/>
          <w:szCs w:val="24"/>
        </w:rPr>
        <w:t>Белокалитвинского городского поселения</w:t>
      </w:r>
    </w:p>
    <w:p w14:paraId="15316627" w14:textId="77777777" w:rsidR="006B38A8" w:rsidRPr="00C65318" w:rsidRDefault="006B38A8" w:rsidP="006B38A8">
      <w:pPr>
        <w:widowControl w:val="0"/>
        <w:jc w:val="right"/>
        <w:rPr>
          <w:kern w:val="2"/>
          <w:sz w:val="24"/>
          <w:szCs w:val="24"/>
          <w:lang w:eastAsia="ru-RU"/>
        </w:rPr>
      </w:pPr>
      <w:r w:rsidRPr="00C65318">
        <w:rPr>
          <w:rFonts w:eastAsia="Calibri"/>
          <w:sz w:val="24"/>
          <w:szCs w:val="24"/>
          <w:lang w:eastAsia="en-US"/>
        </w:rPr>
        <w:t xml:space="preserve"> «</w:t>
      </w:r>
      <w:r w:rsidRPr="00C65318">
        <w:rPr>
          <w:kern w:val="2"/>
          <w:sz w:val="24"/>
          <w:szCs w:val="24"/>
          <w:lang w:eastAsia="ru-RU"/>
        </w:rPr>
        <w:t>Благоустройство территории</w:t>
      </w:r>
    </w:p>
    <w:p w14:paraId="2328AB8E" w14:textId="77777777" w:rsidR="006B38A8" w:rsidRPr="00C65318" w:rsidRDefault="006B38A8" w:rsidP="006B38A8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C65318">
        <w:rPr>
          <w:kern w:val="2"/>
          <w:sz w:val="24"/>
          <w:szCs w:val="24"/>
          <w:lang w:eastAsia="ru-RU"/>
        </w:rPr>
        <w:t>Белокалитвинского городского поселения</w:t>
      </w:r>
      <w:r w:rsidRPr="00C65318">
        <w:rPr>
          <w:rFonts w:eastAsia="Calibri"/>
          <w:sz w:val="24"/>
          <w:szCs w:val="24"/>
          <w:lang w:eastAsia="en-US"/>
        </w:rPr>
        <w:t>»</w:t>
      </w:r>
    </w:p>
    <w:p w14:paraId="6A4A21B4" w14:textId="77777777" w:rsidR="00726168" w:rsidRPr="00C65318" w:rsidRDefault="00726168">
      <w:pPr>
        <w:tabs>
          <w:tab w:val="left" w:pos="6641"/>
          <w:tab w:val="center" w:pos="7427"/>
        </w:tabs>
        <w:jc w:val="center"/>
        <w:rPr>
          <w:kern w:val="1"/>
          <w:sz w:val="24"/>
          <w:szCs w:val="24"/>
        </w:rPr>
      </w:pPr>
      <w:r w:rsidRPr="00C65318">
        <w:rPr>
          <w:kern w:val="1"/>
          <w:sz w:val="24"/>
          <w:szCs w:val="24"/>
        </w:rPr>
        <w:t>РАСХОДЫ</w:t>
      </w:r>
    </w:p>
    <w:p w14:paraId="38FBDC4B" w14:textId="77777777" w:rsidR="00726168" w:rsidRPr="00C65318" w:rsidRDefault="00726168">
      <w:pPr>
        <w:jc w:val="center"/>
        <w:rPr>
          <w:kern w:val="1"/>
          <w:sz w:val="24"/>
          <w:szCs w:val="24"/>
        </w:rPr>
      </w:pPr>
      <w:r w:rsidRPr="00C65318">
        <w:rPr>
          <w:kern w:val="1"/>
          <w:sz w:val="24"/>
          <w:szCs w:val="24"/>
        </w:rPr>
        <w:t xml:space="preserve">местного бюджета на реализацию муниципальной программы </w:t>
      </w:r>
    </w:p>
    <w:p w14:paraId="313F0449" w14:textId="77777777" w:rsidR="00E23914" w:rsidRPr="00C65318" w:rsidRDefault="00726168" w:rsidP="00244F56">
      <w:pPr>
        <w:jc w:val="center"/>
        <w:rPr>
          <w:kern w:val="1"/>
          <w:sz w:val="24"/>
          <w:szCs w:val="24"/>
        </w:rPr>
      </w:pPr>
      <w:r w:rsidRPr="00C65318">
        <w:rPr>
          <w:kern w:val="1"/>
          <w:sz w:val="24"/>
          <w:szCs w:val="24"/>
        </w:rPr>
        <w:t>«Благоустройство территории Белокали</w:t>
      </w:r>
      <w:r w:rsidR="003E3EF6" w:rsidRPr="00C65318">
        <w:rPr>
          <w:kern w:val="1"/>
          <w:sz w:val="24"/>
          <w:szCs w:val="24"/>
        </w:rPr>
        <w:t>твинского городского поселения»</w:t>
      </w:r>
    </w:p>
    <w:p w14:paraId="59943298" w14:textId="77777777" w:rsidR="006B38A8" w:rsidRPr="00C65318" w:rsidRDefault="006B38A8" w:rsidP="00244F56">
      <w:pPr>
        <w:jc w:val="center"/>
        <w:rPr>
          <w:kern w:val="1"/>
          <w:sz w:val="24"/>
          <w:szCs w:val="24"/>
        </w:rPr>
      </w:pPr>
    </w:p>
    <w:p w14:paraId="2565D566" w14:textId="77777777" w:rsidR="00726168" w:rsidRPr="00C65318" w:rsidRDefault="00726168">
      <w:pPr>
        <w:rPr>
          <w:sz w:val="2"/>
          <w:szCs w:val="2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2139"/>
        <w:gridCol w:w="1131"/>
        <w:gridCol w:w="415"/>
        <w:gridCol w:w="378"/>
        <w:gridCol w:w="424"/>
        <w:gridCol w:w="363"/>
        <w:gridCol w:w="827"/>
        <w:gridCol w:w="707"/>
        <w:gridCol w:w="710"/>
        <w:gridCol w:w="851"/>
        <w:gridCol w:w="707"/>
        <w:gridCol w:w="710"/>
        <w:gridCol w:w="851"/>
        <w:gridCol w:w="710"/>
        <w:gridCol w:w="851"/>
        <w:gridCol w:w="707"/>
        <w:gridCol w:w="851"/>
        <w:gridCol w:w="707"/>
        <w:gridCol w:w="710"/>
      </w:tblGrid>
      <w:tr w:rsidR="00E30B68" w:rsidRPr="00C65318" w14:paraId="66B48D58" w14:textId="77777777" w:rsidTr="00AA6C2C">
        <w:trPr>
          <w:trHeight w:val="733"/>
          <w:tblHeader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4EB87E46" w14:textId="77777777" w:rsidR="00E44723" w:rsidRPr="00C65318" w:rsidRDefault="00E44723" w:rsidP="00814CC6">
            <w:pPr>
              <w:jc w:val="center"/>
            </w:pPr>
            <w:r w:rsidRPr="00C65318">
              <w:t>№</w:t>
            </w:r>
            <w:r w:rsidRPr="00C65318">
              <w:br/>
            </w:r>
            <w:proofErr w:type="gramStart"/>
            <w:r w:rsidRPr="00C65318">
              <w:t>п</w:t>
            </w:r>
            <w:proofErr w:type="gramEnd"/>
            <w:r w:rsidRPr="00C65318">
              <w:t>/п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16D12391" w14:textId="77777777" w:rsidR="00E44723" w:rsidRPr="00C65318" w:rsidRDefault="00E44723" w:rsidP="00814CC6">
            <w:pPr>
              <w:jc w:val="center"/>
            </w:pPr>
            <w:r w:rsidRPr="00C65318">
              <w:t>Номер и наименование программы, подпрограммы, основного мероприятия, приоритетного основного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704E26DF" w14:textId="77777777" w:rsidR="00E44723" w:rsidRPr="00C65318" w:rsidRDefault="00E44723" w:rsidP="00814CC6">
            <w:pPr>
              <w:ind w:left="-57" w:right="-57"/>
              <w:jc w:val="center"/>
            </w:pPr>
            <w:r w:rsidRPr="00C65318">
              <w:t>Ответственный исполнитель</w:t>
            </w:r>
          </w:p>
        </w:tc>
        <w:tc>
          <w:tcPr>
            <w:tcW w:w="514" w:type="pct"/>
            <w:gridSpan w:val="4"/>
            <w:shd w:val="clear" w:color="auto" w:fill="auto"/>
            <w:vAlign w:val="center"/>
          </w:tcPr>
          <w:p w14:paraId="013637DF" w14:textId="77777777" w:rsidR="00E44723" w:rsidRPr="00C65318" w:rsidRDefault="00E44723" w:rsidP="00814CC6">
            <w:pPr>
              <w:jc w:val="center"/>
            </w:pPr>
            <w:r w:rsidRPr="00C65318">
              <w:t>Код бюджетной классификации расходов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80A070F" w14:textId="77777777" w:rsidR="00E44723" w:rsidRPr="00C65318" w:rsidRDefault="00E44723" w:rsidP="00814CC6">
            <w:pPr>
              <w:jc w:val="center"/>
              <w:rPr>
                <w:rFonts w:ascii="Times" w:hAnsi="Times" w:cs="Times"/>
                <w:spacing w:val="-4"/>
              </w:rPr>
            </w:pPr>
            <w:r w:rsidRPr="00C65318">
              <w:t>Объем расходов,</w:t>
            </w:r>
            <w:r w:rsidRPr="00C65318">
              <w:br/>
              <w:t>всего</w:t>
            </w:r>
          </w:p>
          <w:p w14:paraId="53BD81E5" w14:textId="77777777" w:rsidR="00E44723" w:rsidRPr="00C65318" w:rsidRDefault="00E44723" w:rsidP="00814CC6">
            <w:pPr>
              <w:jc w:val="center"/>
            </w:pPr>
            <w:r w:rsidRPr="00C65318">
              <w:rPr>
                <w:rFonts w:ascii="Times" w:hAnsi="Times" w:cs="Times"/>
                <w:spacing w:val="-4"/>
              </w:rPr>
              <w:t>(</w:t>
            </w:r>
            <w:r w:rsidRPr="00C65318">
              <w:rPr>
                <w:spacing w:val="-4"/>
              </w:rPr>
              <w:t>тыс</w:t>
            </w:r>
            <w:r w:rsidRPr="00C65318">
              <w:rPr>
                <w:rFonts w:ascii="Times" w:hAnsi="Times" w:cs="Times"/>
                <w:spacing w:val="-4"/>
              </w:rPr>
              <w:t xml:space="preserve">. </w:t>
            </w:r>
            <w:r w:rsidRPr="00C65318">
              <w:rPr>
                <w:spacing w:val="-4"/>
              </w:rPr>
              <w:t>рублей</w:t>
            </w:r>
            <w:r w:rsidR="00E7691F" w:rsidRPr="00C65318">
              <w:rPr>
                <w:spacing w:val="-4"/>
              </w:rPr>
              <w:t>)</w:t>
            </w:r>
          </w:p>
        </w:tc>
        <w:tc>
          <w:tcPr>
            <w:tcW w:w="2952" w:type="pct"/>
            <w:gridSpan w:val="12"/>
            <w:shd w:val="clear" w:color="auto" w:fill="auto"/>
            <w:vAlign w:val="center"/>
          </w:tcPr>
          <w:p w14:paraId="282D236B" w14:textId="77777777" w:rsidR="00E44723" w:rsidRPr="00C65318" w:rsidRDefault="00E44723" w:rsidP="00814CC6">
            <w:pPr>
              <w:jc w:val="center"/>
            </w:pPr>
            <w:r w:rsidRPr="00C65318">
              <w:t>В том числе по годам реализации государственной программы</w:t>
            </w:r>
          </w:p>
        </w:tc>
      </w:tr>
      <w:tr w:rsidR="00E30B68" w:rsidRPr="00C65318" w14:paraId="564FCB9C" w14:textId="77777777" w:rsidTr="00AA3589">
        <w:trPr>
          <w:tblHeader/>
        </w:trPr>
        <w:tc>
          <w:tcPr>
            <w:tcW w:w="201" w:type="pct"/>
            <w:vMerge/>
            <w:shd w:val="clear" w:color="auto" w:fill="auto"/>
            <w:vAlign w:val="center"/>
          </w:tcPr>
          <w:p w14:paraId="379F6221" w14:textId="77777777" w:rsidR="00E44723" w:rsidRPr="00C65318" w:rsidRDefault="00E44723" w:rsidP="00814CC6">
            <w:pPr>
              <w:jc w:val="center"/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78845ACF" w14:textId="77777777" w:rsidR="00E44723" w:rsidRPr="00C65318" w:rsidRDefault="00E44723" w:rsidP="00814CC6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089CBAB4" w14:textId="77777777" w:rsidR="00E44723" w:rsidRPr="00C65318" w:rsidRDefault="00E44723" w:rsidP="00814CC6">
            <w:pPr>
              <w:ind w:left="-57" w:right="-57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B33679" w14:textId="77777777" w:rsidR="00E44723" w:rsidRPr="00C65318" w:rsidRDefault="00E44723" w:rsidP="00814CC6">
            <w:pPr>
              <w:ind w:left="-106" w:right="-108"/>
              <w:jc w:val="center"/>
            </w:pPr>
            <w:r w:rsidRPr="00C65318">
              <w:t>ГРБС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93DAACF" w14:textId="77777777" w:rsidR="00E44723" w:rsidRPr="00C65318" w:rsidRDefault="00E44723" w:rsidP="00814CC6">
            <w:pPr>
              <w:jc w:val="center"/>
            </w:pPr>
            <w:r w:rsidRPr="00C65318">
              <w:t>Р3Пр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CE7B92" w14:textId="77777777" w:rsidR="00E44723" w:rsidRPr="00C65318" w:rsidRDefault="00E44723" w:rsidP="00814CC6">
            <w:pPr>
              <w:jc w:val="center"/>
            </w:pPr>
            <w:r w:rsidRPr="00C65318">
              <w:t>ЦСР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5678EF8" w14:textId="77777777" w:rsidR="00E44723" w:rsidRPr="00C65318" w:rsidRDefault="00E44723" w:rsidP="00814CC6">
            <w:pPr>
              <w:jc w:val="center"/>
            </w:pPr>
            <w:r w:rsidRPr="00C65318">
              <w:t>ВР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0E48E8C" w14:textId="77777777" w:rsidR="00E44723" w:rsidRPr="00C65318" w:rsidRDefault="00E44723" w:rsidP="00814CC6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2B3D4B28" w14:textId="77777777" w:rsidR="00E44723" w:rsidRPr="00C65318" w:rsidRDefault="00E44723" w:rsidP="00814CC6">
            <w:pPr>
              <w:jc w:val="center"/>
            </w:pPr>
            <w:r w:rsidRPr="00C65318"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78FD25" w14:textId="77777777" w:rsidR="00E44723" w:rsidRPr="00C65318" w:rsidRDefault="00E44723" w:rsidP="00814CC6">
            <w:pPr>
              <w:jc w:val="center"/>
            </w:pPr>
            <w:r w:rsidRPr="00C65318">
              <w:t>2020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945672" w14:textId="77777777" w:rsidR="00E44723" w:rsidRPr="00C65318" w:rsidRDefault="00E44723" w:rsidP="00814CC6">
            <w:pPr>
              <w:jc w:val="center"/>
            </w:pPr>
            <w:r w:rsidRPr="00C65318">
              <w:t>2021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C543BC" w14:textId="77777777" w:rsidR="00E44723" w:rsidRPr="00C65318" w:rsidRDefault="00E44723" w:rsidP="00814CC6">
            <w:pPr>
              <w:jc w:val="center"/>
            </w:pPr>
            <w:r w:rsidRPr="00C65318"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C4417D" w14:textId="77777777" w:rsidR="00E44723" w:rsidRPr="00C65318" w:rsidRDefault="00E44723" w:rsidP="00814CC6">
            <w:pPr>
              <w:jc w:val="center"/>
            </w:pPr>
            <w:r w:rsidRPr="00C65318">
              <w:t>2023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11291B" w14:textId="77777777" w:rsidR="00E44723" w:rsidRPr="00C65318" w:rsidRDefault="00E44723" w:rsidP="00814CC6">
            <w:pPr>
              <w:jc w:val="center"/>
            </w:pPr>
            <w:r w:rsidRPr="00C65318">
              <w:t>2024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62E2B2" w14:textId="77777777" w:rsidR="00E44723" w:rsidRPr="00C65318" w:rsidRDefault="00E44723" w:rsidP="00814CC6">
            <w:pPr>
              <w:jc w:val="center"/>
            </w:pPr>
            <w:r w:rsidRPr="00C65318">
              <w:t>2025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9FCA76" w14:textId="77777777" w:rsidR="00E44723" w:rsidRPr="00C65318" w:rsidRDefault="00E44723" w:rsidP="00814CC6">
            <w:pPr>
              <w:jc w:val="center"/>
            </w:pPr>
            <w:r w:rsidRPr="00C65318">
              <w:t>2026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26FE31" w14:textId="77777777" w:rsidR="00E44723" w:rsidRPr="00C65318" w:rsidRDefault="00E44723" w:rsidP="00814CC6">
            <w:pPr>
              <w:jc w:val="center"/>
            </w:pPr>
            <w:r w:rsidRPr="00C65318"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F251E0" w14:textId="77777777" w:rsidR="00E44723" w:rsidRPr="00C65318" w:rsidRDefault="00E44723" w:rsidP="00814CC6">
            <w:pPr>
              <w:jc w:val="center"/>
            </w:pPr>
            <w:r w:rsidRPr="00C65318">
              <w:t>2028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3BE16F" w14:textId="77777777" w:rsidR="00E44723" w:rsidRPr="00C65318" w:rsidRDefault="00E44723" w:rsidP="00814CC6">
            <w:pPr>
              <w:jc w:val="center"/>
            </w:pPr>
            <w:r w:rsidRPr="00C65318">
              <w:t>2029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4417BF" w14:textId="77777777" w:rsidR="00E44723" w:rsidRPr="00C65318" w:rsidRDefault="00E44723" w:rsidP="00814CC6">
            <w:pPr>
              <w:jc w:val="center"/>
            </w:pPr>
            <w:r w:rsidRPr="00C65318">
              <w:t>2030</w:t>
            </w:r>
          </w:p>
        </w:tc>
      </w:tr>
      <w:tr w:rsidR="00E30B68" w:rsidRPr="00C65318" w14:paraId="475E21BB" w14:textId="77777777" w:rsidTr="00AA3589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14:paraId="4E42F59D" w14:textId="77777777" w:rsidR="00E44723" w:rsidRPr="00C65318" w:rsidRDefault="00E44723" w:rsidP="00814CC6">
            <w:pPr>
              <w:snapToGrid w:val="0"/>
              <w:jc w:val="center"/>
            </w:pPr>
            <w:r w:rsidRPr="00C65318"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9D56EFC" w14:textId="77777777" w:rsidR="00E44723" w:rsidRPr="00C65318" w:rsidRDefault="00E44723" w:rsidP="00814CC6">
            <w:pPr>
              <w:snapToGrid w:val="0"/>
              <w:jc w:val="center"/>
            </w:pPr>
            <w:r w:rsidRPr="00C65318"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0FA96B" w14:textId="77777777" w:rsidR="00E44723" w:rsidRPr="00C65318" w:rsidRDefault="00E44723" w:rsidP="00814CC6">
            <w:pPr>
              <w:snapToGrid w:val="0"/>
              <w:jc w:val="center"/>
            </w:pPr>
            <w:r w:rsidRPr="00C65318">
              <w:t>3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FE328B0" w14:textId="77777777" w:rsidR="00E44723" w:rsidRPr="00C65318" w:rsidRDefault="00E44723" w:rsidP="00814CC6">
            <w:pPr>
              <w:jc w:val="center"/>
            </w:pPr>
            <w:r w:rsidRPr="00C65318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89CD854" w14:textId="77777777" w:rsidR="00E44723" w:rsidRPr="00C65318" w:rsidRDefault="00E44723" w:rsidP="00814CC6">
            <w:pPr>
              <w:jc w:val="center"/>
            </w:pPr>
            <w:r w:rsidRPr="00C65318"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423FA0A" w14:textId="77777777" w:rsidR="00E44723" w:rsidRPr="00C65318" w:rsidRDefault="00E44723" w:rsidP="00814CC6">
            <w:pPr>
              <w:jc w:val="center"/>
            </w:pPr>
            <w:r w:rsidRPr="00C65318"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3C1E36" w14:textId="77777777" w:rsidR="00E44723" w:rsidRPr="00C65318" w:rsidRDefault="00E44723" w:rsidP="00814CC6">
            <w:pPr>
              <w:jc w:val="center"/>
            </w:pPr>
            <w:r w:rsidRPr="00C65318">
              <w:t>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45FC984" w14:textId="77777777" w:rsidR="00E44723" w:rsidRPr="00C65318" w:rsidRDefault="00E44723" w:rsidP="00814CC6">
            <w:pPr>
              <w:jc w:val="center"/>
            </w:pPr>
            <w:r w:rsidRPr="00C65318"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C2CD3C" w14:textId="77777777" w:rsidR="00E44723" w:rsidRPr="00C65318" w:rsidRDefault="00E44723" w:rsidP="00814CC6">
            <w:pPr>
              <w:jc w:val="center"/>
            </w:pPr>
            <w:r w:rsidRPr="00C65318"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482912" w14:textId="77777777" w:rsidR="00E44723" w:rsidRPr="00C65318" w:rsidRDefault="00E44723" w:rsidP="00814CC6">
            <w:pPr>
              <w:jc w:val="center"/>
            </w:pPr>
            <w:r w:rsidRPr="00C65318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5C932C" w14:textId="77777777" w:rsidR="00E44723" w:rsidRPr="00C65318" w:rsidRDefault="00E44723" w:rsidP="00814CC6">
            <w:pPr>
              <w:jc w:val="center"/>
            </w:pPr>
            <w:r w:rsidRPr="00C65318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86CD97" w14:textId="77777777" w:rsidR="00E44723" w:rsidRPr="00C65318" w:rsidRDefault="00E44723" w:rsidP="00814CC6">
            <w:pPr>
              <w:jc w:val="center"/>
            </w:pPr>
            <w:r w:rsidRPr="00C65318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89BBBA" w14:textId="77777777" w:rsidR="00E44723" w:rsidRPr="00C65318" w:rsidRDefault="00E44723" w:rsidP="00814CC6">
            <w:pPr>
              <w:jc w:val="center"/>
            </w:pPr>
            <w:r w:rsidRPr="00C65318"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F385F2" w14:textId="77777777" w:rsidR="00E44723" w:rsidRPr="00C65318" w:rsidRDefault="00E44723" w:rsidP="00814CC6">
            <w:pPr>
              <w:jc w:val="center"/>
            </w:pPr>
            <w:r w:rsidRPr="00C65318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766684C" w14:textId="77777777" w:rsidR="00E44723" w:rsidRPr="00C65318" w:rsidRDefault="00E44723" w:rsidP="00814CC6">
            <w:pPr>
              <w:jc w:val="center"/>
            </w:pPr>
            <w:r w:rsidRPr="00C65318"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BC22EE" w14:textId="77777777" w:rsidR="00E44723" w:rsidRPr="00C65318" w:rsidRDefault="00E44723" w:rsidP="00814CC6">
            <w:pPr>
              <w:jc w:val="center"/>
            </w:pPr>
            <w:r w:rsidRPr="00C65318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94FB98" w14:textId="77777777" w:rsidR="00E44723" w:rsidRPr="00C65318" w:rsidRDefault="00E44723" w:rsidP="00814CC6">
            <w:pPr>
              <w:jc w:val="center"/>
            </w:pPr>
            <w:r w:rsidRPr="00C65318">
              <w:t>17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84EF14" w14:textId="77777777" w:rsidR="00E44723" w:rsidRPr="00C65318" w:rsidRDefault="00E44723" w:rsidP="00814CC6">
            <w:pPr>
              <w:jc w:val="center"/>
            </w:pPr>
            <w:r w:rsidRPr="00C65318"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ED4ABA7" w14:textId="77777777" w:rsidR="00E44723" w:rsidRPr="00C65318" w:rsidRDefault="00E44723" w:rsidP="00814CC6">
            <w:pPr>
              <w:jc w:val="center"/>
            </w:pPr>
            <w:r w:rsidRPr="00C65318">
              <w:t>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CA1A42" w14:textId="77777777" w:rsidR="00E44723" w:rsidRPr="00C65318" w:rsidRDefault="00E44723" w:rsidP="00814CC6">
            <w:pPr>
              <w:jc w:val="center"/>
            </w:pPr>
            <w:r w:rsidRPr="00C65318">
              <w:t>20</w:t>
            </w:r>
          </w:p>
        </w:tc>
      </w:tr>
      <w:tr w:rsidR="00E30B68" w:rsidRPr="00C65318" w14:paraId="2C3F51FB" w14:textId="77777777" w:rsidTr="00AA3589">
        <w:trPr>
          <w:trHeight w:val="1316"/>
        </w:trPr>
        <w:tc>
          <w:tcPr>
            <w:tcW w:w="201" w:type="pct"/>
            <w:shd w:val="clear" w:color="auto" w:fill="auto"/>
            <w:vAlign w:val="center"/>
          </w:tcPr>
          <w:p w14:paraId="0140CEEA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  <w:lang w:val="en-US"/>
              </w:rPr>
              <w:t>I</w:t>
            </w:r>
            <w:r w:rsidRPr="00C65318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E4EA187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978C91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5F85174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59CF3C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A6FE4CC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1A94233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5D7213" w14:textId="50F06A04" w:rsidR="007329A6" w:rsidRPr="00C65318" w:rsidRDefault="00AC74A0" w:rsidP="001336A3">
            <w:pPr>
              <w:jc w:val="center"/>
              <w:rPr>
                <w:bCs/>
                <w:sz w:val="16"/>
                <w:szCs w:val="16"/>
              </w:rPr>
            </w:pPr>
            <w:r w:rsidRPr="00C65318">
              <w:rPr>
                <w:bCs/>
                <w:sz w:val="16"/>
                <w:szCs w:val="16"/>
              </w:rPr>
              <w:t>47</w:t>
            </w:r>
            <w:r w:rsidR="00B7409D">
              <w:rPr>
                <w:bCs/>
                <w:sz w:val="16"/>
                <w:szCs w:val="16"/>
              </w:rPr>
              <w:t>4 360,0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EE0AAF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31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613,0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1CB5DE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34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626,4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79B467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39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336,0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0ABA73" w14:textId="77777777" w:rsidR="007329A6" w:rsidRPr="00C65318" w:rsidRDefault="0020224C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39 753,5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9F77E3" w14:textId="77777777" w:rsidR="007329A6" w:rsidRPr="00C65318" w:rsidRDefault="000026CE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46 223,3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C71C73" w14:textId="65B4553C" w:rsidR="007329A6" w:rsidRPr="00C65318" w:rsidRDefault="001336A3" w:rsidP="00814CC6">
            <w:pPr>
              <w:jc w:val="center"/>
              <w:rPr>
                <w:bCs/>
                <w:sz w:val="16"/>
                <w:szCs w:val="16"/>
              </w:rPr>
            </w:pPr>
            <w:r w:rsidRPr="00C65318">
              <w:rPr>
                <w:bCs/>
                <w:sz w:val="16"/>
                <w:szCs w:val="16"/>
              </w:rPr>
              <w:t>5</w:t>
            </w:r>
            <w:r w:rsidR="00BB44C4" w:rsidRPr="00C65318">
              <w:rPr>
                <w:bCs/>
                <w:sz w:val="16"/>
                <w:szCs w:val="16"/>
              </w:rPr>
              <w:t>6</w:t>
            </w:r>
            <w:r w:rsidR="00B7409D">
              <w:rPr>
                <w:bCs/>
                <w:sz w:val="16"/>
                <w:szCs w:val="16"/>
              </w:rPr>
              <w:t> 661,6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9B5194" w14:textId="586E0E32" w:rsidR="007329A6" w:rsidRPr="00C65318" w:rsidRDefault="00BB44C4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39</w:t>
            </w:r>
            <w:r w:rsidR="00AC74A0" w:rsidRPr="00C65318">
              <w:rPr>
                <w:sz w:val="16"/>
                <w:szCs w:val="16"/>
              </w:rPr>
              <w:t> </w:t>
            </w:r>
            <w:r w:rsidRPr="00C65318">
              <w:rPr>
                <w:sz w:val="16"/>
                <w:szCs w:val="16"/>
              </w:rPr>
              <w:t>386</w:t>
            </w:r>
            <w:r w:rsidR="00AC74A0" w:rsidRPr="00C65318">
              <w:rPr>
                <w:sz w:val="16"/>
                <w:szCs w:val="16"/>
              </w:rPr>
              <w:t>,</w:t>
            </w:r>
            <w:r w:rsidRPr="00C65318">
              <w:rPr>
                <w:sz w:val="16"/>
                <w:szCs w:val="16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956085" w14:textId="0EC7D80B" w:rsidR="007329A6" w:rsidRPr="00C65318" w:rsidRDefault="00AC74A0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42 707,0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A4D2A4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013,2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31AF07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146407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013,2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4E3B22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013,2</w:t>
            </w:r>
          </w:p>
        </w:tc>
      </w:tr>
      <w:tr w:rsidR="00E30B68" w:rsidRPr="00C65318" w14:paraId="0F7F1659" w14:textId="77777777" w:rsidTr="00AA3589">
        <w:tc>
          <w:tcPr>
            <w:tcW w:w="201" w:type="pct"/>
            <w:shd w:val="clear" w:color="auto" w:fill="auto"/>
            <w:vAlign w:val="center"/>
          </w:tcPr>
          <w:p w14:paraId="1438E0BB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512118A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37D066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54296CB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69FDD5C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FC0223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7EAF252" w14:textId="77777777" w:rsidR="007329A6" w:rsidRPr="00C65318" w:rsidRDefault="007329A6" w:rsidP="00814CC6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5F2C81" w14:textId="2E34DB69" w:rsidR="000331E4" w:rsidRPr="00C65318" w:rsidRDefault="00AC74A0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15</w:t>
            </w:r>
            <w:r w:rsidR="00BB44C4" w:rsidRPr="00C65318">
              <w:rPr>
                <w:sz w:val="16"/>
                <w:szCs w:val="16"/>
              </w:rPr>
              <w:t>1</w:t>
            </w:r>
            <w:r w:rsidR="00B7409D">
              <w:rPr>
                <w:sz w:val="16"/>
                <w:szCs w:val="16"/>
              </w:rPr>
              <w:t> 059,9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3AF5F4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13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641,8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FA681C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908,9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78C52D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13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439,4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31225E" w14:textId="77777777" w:rsidR="004D1388" w:rsidRPr="00C65318" w:rsidRDefault="0020224C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10 695,1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0053E0" w14:textId="77777777" w:rsidR="000331E4" w:rsidRPr="00C65318" w:rsidRDefault="000026CE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13 965,1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9EAF96" w14:textId="3759BCFA" w:rsidR="007329A6" w:rsidRPr="00C65318" w:rsidRDefault="00B7409D" w:rsidP="00814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C2E6F4" w14:textId="02E377DF" w:rsidR="007329A6" w:rsidRPr="00C65318" w:rsidRDefault="00B7409D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BB44C4" w:rsidRPr="00C65318">
              <w:rPr>
                <w:sz w:val="16"/>
                <w:szCs w:val="16"/>
              </w:rPr>
              <w:t>5</w:t>
            </w:r>
            <w:r w:rsidR="00AC74A0" w:rsidRPr="00C65318">
              <w:rPr>
                <w:sz w:val="16"/>
                <w:szCs w:val="16"/>
              </w:rPr>
              <w:t>,</w:t>
            </w:r>
            <w:r w:rsidR="00BB44C4" w:rsidRPr="00C65318">
              <w:rPr>
                <w:sz w:val="16"/>
                <w:szCs w:val="16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231A32" w14:textId="2A9D4A77" w:rsidR="007329A6" w:rsidRPr="00C65318" w:rsidRDefault="00AC74A0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7 553,1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B0DE3C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862,8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4A7731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CB7303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862,8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07F642" w14:textId="77777777" w:rsidR="007329A6" w:rsidRPr="00C65318" w:rsidRDefault="007329A6" w:rsidP="00814CC6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</w:t>
            </w:r>
            <w:r w:rsidR="00814CC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862,8</w:t>
            </w:r>
          </w:p>
        </w:tc>
      </w:tr>
      <w:tr w:rsidR="00E30B68" w:rsidRPr="00C65318" w14:paraId="002A2BEC" w14:textId="77777777" w:rsidTr="00AA3589">
        <w:tc>
          <w:tcPr>
            <w:tcW w:w="201" w:type="pct"/>
            <w:shd w:val="clear" w:color="auto" w:fill="auto"/>
            <w:vAlign w:val="center"/>
          </w:tcPr>
          <w:p w14:paraId="19891C0B" w14:textId="77777777" w:rsidR="007329A6" w:rsidRPr="00C65318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C057EF4" w14:textId="77777777" w:rsidR="007329A6" w:rsidRPr="00C65318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1.1 «Расходы на уличное (наружное) освещение»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E42FE2" w14:textId="77777777" w:rsidR="007329A6" w:rsidRPr="00C65318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20DB165" w14:textId="77777777" w:rsidR="007329A6" w:rsidRPr="00C65318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25B1D52" w14:textId="77777777" w:rsidR="007329A6" w:rsidRPr="00C65318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C80C462" w14:textId="77777777" w:rsidR="007329A6" w:rsidRPr="00C65318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2FABC2A" w14:textId="77777777" w:rsidR="007329A6" w:rsidRPr="00C65318" w:rsidRDefault="007329A6" w:rsidP="00814CC6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118BEB" w14:textId="0F92070A" w:rsidR="007329A6" w:rsidRPr="00C65318" w:rsidRDefault="00B7409D" w:rsidP="006A7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129 883,6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31AF74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12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24E35D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8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3321AE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8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9FE135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8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8F95A8" w14:textId="77777777" w:rsidR="007329A6" w:rsidRPr="00C65318" w:rsidRDefault="006A7468" w:rsidP="006A7468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 xml:space="preserve">9 </w:t>
            </w:r>
            <w:r w:rsidR="007329A6" w:rsidRPr="00C65318">
              <w:rPr>
                <w:b/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6D1AFB" w14:textId="5B1D5D98" w:rsidR="007329A6" w:rsidRPr="00C65318" w:rsidRDefault="002715F2" w:rsidP="00814CC6">
            <w:pPr>
              <w:jc w:val="center"/>
              <w:rPr>
                <w:b/>
                <w:bCs/>
                <w:sz w:val="16"/>
                <w:szCs w:val="16"/>
              </w:rPr>
            </w:pPr>
            <w:r w:rsidRPr="00C65318">
              <w:rPr>
                <w:b/>
                <w:bCs/>
                <w:sz w:val="16"/>
                <w:szCs w:val="16"/>
              </w:rPr>
              <w:t>1</w:t>
            </w:r>
            <w:r w:rsidR="00B7409D">
              <w:rPr>
                <w:b/>
                <w:bCs/>
                <w:sz w:val="16"/>
                <w:szCs w:val="16"/>
              </w:rPr>
              <w:t>0 293,5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B0FDEE" w14:textId="2CB1E517" w:rsidR="007329A6" w:rsidRPr="00C65318" w:rsidRDefault="00BB44C4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15</w:t>
            </w:r>
            <w:r w:rsidR="00AC74A0" w:rsidRPr="00C65318">
              <w:rPr>
                <w:b/>
                <w:sz w:val="16"/>
                <w:szCs w:val="16"/>
              </w:rPr>
              <w:t>,</w:t>
            </w:r>
            <w:r w:rsidRPr="00C653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0A58C6" w14:textId="1F7DE619" w:rsidR="007329A6" w:rsidRPr="00C65318" w:rsidRDefault="00AC74A0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7 553,1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FC5815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15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CBE14B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15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8EAE8D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15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CB0275" w14:textId="77777777" w:rsidR="007329A6" w:rsidRPr="00C65318" w:rsidRDefault="007329A6" w:rsidP="00814CC6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15</w:t>
            </w:r>
            <w:r w:rsidR="00814CC6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892,4</w:t>
            </w:r>
          </w:p>
        </w:tc>
      </w:tr>
      <w:tr w:rsidR="00E30B68" w:rsidRPr="00C65318" w14:paraId="5412A148" w14:textId="77777777" w:rsidTr="00AA3589">
        <w:tc>
          <w:tcPr>
            <w:tcW w:w="201" w:type="pct"/>
            <w:shd w:val="clear" w:color="auto" w:fill="auto"/>
            <w:vAlign w:val="center"/>
          </w:tcPr>
          <w:p w14:paraId="6CE3B6BA" w14:textId="77777777" w:rsidR="007329A6" w:rsidRPr="00C65318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6E5EE09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DE9D038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DE5E56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79ECAB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1D43CC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62B834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E57A8A8" w14:textId="200329C4" w:rsidR="007329A6" w:rsidRPr="00C65318" w:rsidRDefault="00B7409D" w:rsidP="006A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129 883,6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EE36E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12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BC4DB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FD9E7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B4741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D7BB00" w14:textId="77777777" w:rsidR="007329A6" w:rsidRPr="00C65318" w:rsidRDefault="006A7468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="007329A6" w:rsidRPr="00C65318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2DE4DE" w14:textId="40FC9B12" w:rsidR="007329A6" w:rsidRPr="00C65318" w:rsidRDefault="00B7409D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10 293,5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DB1C169" w14:textId="4563B57A" w:rsidR="007329A6" w:rsidRPr="00C65318" w:rsidRDefault="00BB44C4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15</w:t>
            </w:r>
            <w:r w:rsidR="00AC74A0" w:rsidRPr="00C65318">
              <w:rPr>
                <w:sz w:val="16"/>
                <w:szCs w:val="16"/>
              </w:rPr>
              <w:t>,</w:t>
            </w:r>
            <w:r w:rsidRPr="00C65318">
              <w:rPr>
                <w:sz w:val="16"/>
                <w:szCs w:val="16"/>
              </w:rPr>
              <w:t>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55ABCA" w14:textId="731AF0EA" w:rsidR="007329A6" w:rsidRPr="00C65318" w:rsidRDefault="00AC74A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7 553,1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AC4BA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15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DE6B3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15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C4870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15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7E0F0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15</w:t>
            </w:r>
            <w:r w:rsidR="00F12E0D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892,4</w:t>
            </w:r>
          </w:p>
        </w:tc>
      </w:tr>
      <w:tr w:rsidR="00E30B68" w:rsidRPr="00C65318" w14:paraId="66A25D36" w14:textId="77777777" w:rsidTr="00AA3589">
        <w:tc>
          <w:tcPr>
            <w:tcW w:w="201" w:type="pct"/>
            <w:shd w:val="clear" w:color="auto" w:fill="auto"/>
            <w:vAlign w:val="center"/>
          </w:tcPr>
          <w:p w14:paraId="69C23406" w14:textId="77777777" w:rsidR="007329A6" w:rsidRPr="00C65318" w:rsidRDefault="007329A6" w:rsidP="001334A7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A52C775" w14:textId="77777777" w:rsidR="007329A6" w:rsidRPr="00C65318" w:rsidRDefault="007329A6" w:rsidP="001334A7">
            <w:pPr>
              <w:jc w:val="center"/>
              <w:rPr>
                <w:b/>
                <w:iCs/>
                <w:sz w:val="18"/>
                <w:szCs w:val="18"/>
              </w:rPr>
            </w:pPr>
            <w:r w:rsidRPr="00C65318">
              <w:rPr>
                <w:b/>
                <w:iCs/>
                <w:sz w:val="18"/>
                <w:szCs w:val="18"/>
              </w:rPr>
              <w:t>ОМ 1.2 «Развитие и содержание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4BAC851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CA3AC14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E0D879C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8182763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1ABF840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5F8FAF" w14:textId="3EBB76D0" w:rsidR="00F3509E" w:rsidRPr="00C65318" w:rsidRDefault="00B7409D" w:rsidP="000331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17 062,1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17FDA6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6A9150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</w:t>
            </w:r>
            <w:r w:rsidR="006A741B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5572E5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</w:t>
            </w:r>
            <w:r w:rsidR="006A741B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306,8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2583F3" w14:textId="77777777" w:rsidR="007329A6" w:rsidRPr="00C65318" w:rsidRDefault="00F93807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F43C310" w14:textId="77777777" w:rsidR="007329A6" w:rsidRPr="00C65318" w:rsidRDefault="000026CE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9F2916" w14:textId="0D217537" w:rsidR="007329A6" w:rsidRPr="00C65318" w:rsidRDefault="001F1F6B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3 </w:t>
            </w:r>
            <w:r w:rsidR="00BB44C4" w:rsidRPr="00C65318">
              <w:rPr>
                <w:b/>
                <w:sz w:val="16"/>
                <w:szCs w:val="16"/>
              </w:rPr>
              <w:t>776</w:t>
            </w:r>
            <w:r w:rsidRPr="00C65318">
              <w:rPr>
                <w:b/>
                <w:sz w:val="16"/>
                <w:szCs w:val="16"/>
              </w:rPr>
              <w:t>,</w:t>
            </w:r>
            <w:r w:rsidR="00BB44C4" w:rsidRPr="00C6531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F7F69A" w14:textId="1D262F7A" w:rsidR="007329A6" w:rsidRPr="00C65318" w:rsidRDefault="00B7409D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BC41F8" w14:textId="5693C71D" w:rsidR="007329A6" w:rsidRPr="00C65318" w:rsidRDefault="00AC74A0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53BA0A3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8E4303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ADB3F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DDD78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970,4</w:t>
            </w:r>
          </w:p>
        </w:tc>
      </w:tr>
      <w:tr w:rsidR="00E30B68" w:rsidRPr="00C65318" w14:paraId="19264888" w14:textId="77777777" w:rsidTr="00AA3589">
        <w:tc>
          <w:tcPr>
            <w:tcW w:w="201" w:type="pct"/>
            <w:shd w:val="clear" w:color="auto" w:fill="auto"/>
            <w:vAlign w:val="center"/>
          </w:tcPr>
          <w:p w14:paraId="7DDED487" w14:textId="77777777" w:rsidR="007329A6" w:rsidRPr="00C65318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88C3F2B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iCs/>
                <w:sz w:val="18"/>
                <w:szCs w:val="1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6045D6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3640E3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081336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79E133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655120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A194F2" w14:textId="1292C6AF" w:rsidR="003470AC" w:rsidRPr="00C65318" w:rsidRDefault="00AC74A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16 </w:t>
            </w:r>
            <w:r w:rsidR="00B7409D">
              <w:rPr>
                <w:sz w:val="16"/>
                <w:szCs w:val="16"/>
              </w:rPr>
              <w:t>77</w:t>
            </w:r>
            <w:r w:rsidR="00BB44C4" w:rsidRPr="00C65318">
              <w:rPr>
                <w:sz w:val="16"/>
                <w:szCs w:val="16"/>
              </w:rPr>
              <w:t>4</w:t>
            </w:r>
            <w:r w:rsidRPr="00C65318">
              <w:rPr>
                <w:sz w:val="16"/>
                <w:szCs w:val="16"/>
              </w:rPr>
              <w:t>,</w:t>
            </w:r>
            <w:r w:rsidR="00BB44C4" w:rsidRPr="00C65318">
              <w:rPr>
                <w:sz w:val="16"/>
                <w:szCs w:val="16"/>
              </w:rPr>
              <w:t>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DBF22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E5FE7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</w:t>
            </w:r>
            <w:r w:rsidR="00C8585B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5FE07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</w:t>
            </w:r>
            <w:r w:rsidR="00C8585B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018,7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3308C7" w14:textId="77777777" w:rsidR="007329A6" w:rsidRPr="00C65318" w:rsidRDefault="00F93807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E48214" w14:textId="77777777" w:rsidR="007329A6" w:rsidRPr="00C65318" w:rsidRDefault="000026C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5EED31" w14:textId="09626D8F" w:rsidR="007329A6" w:rsidRPr="00C65318" w:rsidRDefault="001F1F6B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3 </w:t>
            </w:r>
            <w:r w:rsidR="00BB44C4" w:rsidRPr="00C65318">
              <w:rPr>
                <w:sz w:val="16"/>
                <w:szCs w:val="16"/>
              </w:rPr>
              <w:t>776</w:t>
            </w:r>
            <w:r w:rsidRPr="00C65318">
              <w:rPr>
                <w:sz w:val="16"/>
                <w:szCs w:val="16"/>
              </w:rPr>
              <w:t>,</w:t>
            </w:r>
            <w:r w:rsidR="00BB44C4" w:rsidRPr="00C65318">
              <w:rPr>
                <w:sz w:val="16"/>
                <w:szCs w:val="16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BE45EC" w14:textId="25BD069B" w:rsidR="007329A6" w:rsidRPr="00C65318" w:rsidRDefault="00B7409D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8D2F66" w14:textId="25C380FE" w:rsidR="007329A6" w:rsidRPr="00C65318" w:rsidRDefault="00AC74A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602C8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99140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A23A5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A507B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970,4</w:t>
            </w:r>
          </w:p>
        </w:tc>
      </w:tr>
      <w:tr w:rsidR="00E30B68" w:rsidRPr="00C65318" w14:paraId="7B70B949" w14:textId="77777777" w:rsidTr="00AA3589">
        <w:tc>
          <w:tcPr>
            <w:tcW w:w="201" w:type="pct"/>
            <w:shd w:val="clear" w:color="auto" w:fill="auto"/>
            <w:vAlign w:val="center"/>
          </w:tcPr>
          <w:p w14:paraId="6CB95AB3" w14:textId="77777777" w:rsidR="00E44723" w:rsidRPr="00C65318" w:rsidRDefault="00E44723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D9884E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iCs/>
                <w:sz w:val="18"/>
                <w:szCs w:val="18"/>
              </w:rPr>
              <w:t xml:space="preserve">Текущий ремонт сетей </w:t>
            </w:r>
            <w:r w:rsidRPr="00C65318">
              <w:rPr>
                <w:i/>
                <w:iCs/>
                <w:sz w:val="18"/>
                <w:szCs w:val="18"/>
              </w:rPr>
              <w:lastRenderedPageBreak/>
              <w:t>уличного освещения (приобретение и установка оборудования)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4ED4CE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Администра</w:t>
            </w:r>
            <w:r w:rsidRPr="00C65318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446ACB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65CC61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274EF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F0E57C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4AC15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E8021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A5243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6C29F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93494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6F844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31B2C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A4CEE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A2D78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340F7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4240D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BF490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62981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61255DA8" w14:textId="77777777" w:rsidTr="00AA3589">
        <w:tc>
          <w:tcPr>
            <w:tcW w:w="201" w:type="pct"/>
            <w:shd w:val="clear" w:color="auto" w:fill="auto"/>
            <w:vAlign w:val="center"/>
          </w:tcPr>
          <w:p w14:paraId="2E81220D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lastRenderedPageBreak/>
              <w:t>1.3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B04225E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iCs/>
                <w:sz w:val="18"/>
                <w:szCs w:val="18"/>
              </w:rPr>
              <w:t>ОМ 1.3. «Технологическое присоединение к электрическим сетям»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A73B3A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297FA10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B60F10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10C9D9A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C06C58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AD5C3A9" w14:textId="64BA5F3D" w:rsidR="00E44723" w:rsidRPr="00C65318" w:rsidRDefault="00E90CC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476,2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BFF387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EE404E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35,9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25EE5D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3653B5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360C37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7F5C11" w14:textId="492746FB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FBD9F6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E5677E" w14:textId="461E8432" w:rsidR="00E44723" w:rsidRPr="00C65318" w:rsidRDefault="00E90CC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C01E4C" w14:textId="0D4490DF" w:rsidR="00E44723" w:rsidRPr="00C65318" w:rsidRDefault="00AA3589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57150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2CFDD47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68DE4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292A9344" w14:textId="77777777" w:rsidTr="00AA3589">
        <w:tc>
          <w:tcPr>
            <w:tcW w:w="201" w:type="pct"/>
            <w:shd w:val="clear" w:color="auto" w:fill="auto"/>
            <w:vAlign w:val="center"/>
          </w:tcPr>
          <w:p w14:paraId="7186D184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20ACD6" w14:textId="77777777" w:rsidR="00E44723" w:rsidRPr="00C65318" w:rsidRDefault="00E44723" w:rsidP="001334A7">
            <w:pPr>
              <w:jc w:val="center"/>
              <w:rPr>
                <w:b/>
                <w:iCs/>
                <w:sz w:val="18"/>
                <w:szCs w:val="18"/>
              </w:rPr>
            </w:pPr>
            <w:r w:rsidRPr="00C65318">
              <w:rPr>
                <w:b/>
                <w:iCs/>
                <w:sz w:val="18"/>
                <w:szCs w:val="18"/>
              </w:rPr>
              <w:t>ОМ 1.4. «Капитальный ремонт, строительство, реконструкция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937F8E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191676A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2393F05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933AA37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15BC25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2DFD22C" w14:textId="77777777" w:rsidR="00E44723" w:rsidRPr="00C65318" w:rsidRDefault="00D06B11" w:rsidP="001334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65318">
              <w:rPr>
                <w:b/>
                <w:sz w:val="16"/>
                <w:szCs w:val="16"/>
              </w:rPr>
              <w:t>3 373,4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8ED034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D63C26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CE4EF4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</w:t>
            </w:r>
            <w:r w:rsidR="00DD591B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049,5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B7B59E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F331C" w14:textId="77777777" w:rsidR="00E44723" w:rsidRPr="00C65318" w:rsidRDefault="00C338C8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18824E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4BA89B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8FF39D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7819571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4EEDDD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07FAA5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277118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5253BD94" w14:textId="77777777" w:rsidTr="00AA3589">
        <w:tc>
          <w:tcPr>
            <w:tcW w:w="201" w:type="pct"/>
            <w:shd w:val="clear" w:color="auto" w:fill="auto"/>
            <w:vAlign w:val="center"/>
          </w:tcPr>
          <w:p w14:paraId="6160609B" w14:textId="77777777" w:rsidR="007329A6" w:rsidRPr="00C65318" w:rsidRDefault="007329A6" w:rsidP="00925850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9671065" w14:textId="77777777" w:rsidR="007329A6" w:rsidRPr="00C65318" w:rsidRDefault="007329A6" w:rsidP="001334A7">
            <w:pPr>
              <w:jc w:val="center"/>
              <w:rPr>
                <w:b/>
                <w:iCs/>
                <w:sz w:val="18"/>
                <w:szCs w:val="18"/>
              </w:rPr>
            </w:pPr>
            <w:r w:rsidRPr="00C65318">
              <w:rPr>
                <w:b/>
                <w:iCs/>
                <w:sz w:val="18"/>
                <w:szCs w:val="18"/>
              </w:rPr>
              <w:t>ОМ 1.5. «Разработка проектно-сметной документации, услуги строительного контроля  авторского надзора по строительству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1ECD6B9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F63D7D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A1CCCA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43A15D5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3646BEA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8CBA2F" w14:textId="77777777" w:rsidR="007329A6" w:rsidRPr="00C65318" w:rsidRDefault="00D06B11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264,6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CF9688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CECA1A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2C3A7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129,6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CB93BE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EF8F73" w14:textId="77777777" w:rsidR="007329A6" w:rsidRPr="00C65318" w:rsidRDefault="00C338C8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5F2E28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7A8646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7E322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A56CC6D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ED254C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BCBB30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65ED7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5232411F" w14:textId="77777777" w:rsidTr="00AA3589">
        <w:tc>
          <w:tcPr>
            <w:tcW w:w="201" w:type="pct"/>
            <w:shd w:val="clear" w:color="auto" w:fill="auto"/>
            <w:vAlign w:val="center"/>
          </w:tcPr>
          <w:p w14:paraId="719CBE50" w14:textId="77777777" w:rsidR="007329A6" w:rsidRPr="00C65318" w:rsidRDefault="007329A6" w:rsidP="00925850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53E0451" w14:textId="77777777" w:rsidR="007329A6" w:rsidRPr="00C65318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Строительный контроль и авторский надзор на строительство сетей уличного освещения ул. Краснопартизанская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3857A3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786FB9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06F38A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5DD6C9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A9B6B0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656A6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B06F4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A9B98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40505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578FB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32606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A8932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22FDB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6B28B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0513B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D3738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05016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12A43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62AC7B94" w14:textId="77777777" w:rsidTr="00AA3589">
        <w:tc>
          <w:tcPr>
            <w:tcW w:w="201" w:type="pct"/>
            <w:shd w:val="clear" w:color="auto" w:fill="auto"/>
            <w:vAlign w:val="center"/>
          </w:tcPr>
          <w:p w14:paraId="6CF9211E" w14:textId="77777777" w:rsidR="00E44723" w:rsidRPr="00C65318" w:rsidRDefault="00E44723" w:rsidP="008315F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1.5.2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C787A74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 xml:space="preserve">Разработка проектно-сметной документации на строительство сетей уличного освещения в               </w:t>
            </w:r>
            <w:proofErr w:type="spellStart"/>
            <w:r w:rsidRPr="00C65318">
              <w:rPr>
                <w:i/>
                <w:sz w:val="18"/>
                <w:szCs w:val="18"/>
              </w:rPr>
              <w:t>мкр</w:t>
            </w:r>
            <w:proofErr w:type="spellEnd"/>
            <w:r w:rsidRPr="00C65318">
              <w:rPr>
                <w:i/>
                <w:sz w:val="18"/>
                <w:szCs w:val="18"/>
              </w:rPr>
              <w:t>. Казачий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4FE860A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368F59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CA17D8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A59E40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58D08A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E91C60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67192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3D4E8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FB5F7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898BA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BF6D7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D677D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C0739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1FEED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1B107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5374F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BA98A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7FC4C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4A269C64" w14:textId="77777777" w:rsidTr="00AA3589">
        <w:tc>
          <w:tcPr>
            <w:tcW w:w="201" w:type="pct"/>
            <w:shd w:val="clear" w:color="auto" w:fill="auto"/>
            <w:vAlign w:val="center"/>
          </w:tcPr>
          <w:p w14:paraId="0E0DB795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1.5.3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F48884D" w14:textId="07357DB2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Разработка проектно-сметной документации на капитальный ремонт сетей уличного освещения ул.</w:t>
            </w:r>
            <w:r w:rsidR="00614A63" w:rsidRPr="00C65318">
              <w:rPr>
                <w:i/>
                <w:sz w:val="18"/>
                <w:szCs w:val="18"/>
              </w:rPr>
              <w:t xml:space="preserve"> </w:t>
            </w:r>
            <w:r w:rsidRPr="00C65318">
              <w:rPr>
                <w:i/>
                <w:sz w:val="18"/>
                <w:szCs w:val="18"/>
              </w:rPr>
              <w:t>Лермонтова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A1BC26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BBF74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D09B00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7B33C4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21C8F6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B5C51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580F4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4EE88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3BD67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A069E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0AA8D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FD151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1F791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75176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0EF4F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D9D82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45C08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F7167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1BA4C69" w14:textId="77777777" w:rsidTr="00AA3589">
        <w:tc>
          <w:tcPr>
            <w:tcW w:w="201" w:type="pct"/>
            <w:shd w:val="clear" w:color="auto" w:fill="auto"/>
            <w:vAlign w:val="center"/>
          </w:tcPr>
          <w:p w14:paraId="464A9726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1.5.4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955915" w14:textId="77777777" w:rsidR="007329A6" w:rsidRPr="00C65318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</w:t>
            </w:r>
            <w:r w:rsidRPr="00C65318">
              <w:rPr>
                <w:i/>
                <w:sz w:val="18"/>
                <w:szCs w:val="18"/>
              </w:rPr>
              <w:lastRenderedPageBreak/>
              <w:t>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A875106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43C173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053702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C01389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5E5D9B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DD4267" w14:textId="77777777" w:rsidR="007329A6" w:rsidRPr="00C65318" w:rsidRDefault="00E25541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135,0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4940D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4A10C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72D93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03156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58D9C7" w14:textId="77777777" w:rsidR="007329A6" w:rsidRPr="00C65318" w:rsidRDefault="00E25541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A7541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5234C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BE724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330766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AFCCB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4C66B6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0D27B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9C285FF" w14:textId="77777777" w:rsidTr="00AA3589">
        <w:tc>
          <w:tcPr>
            <w:tcW w:w="201" w:type="pct"/>
            <w:shd w:val="clear" w:color="auto" w:fill="auto"/>
            <w:vAlign w:val="center"/>
          </w:tcPr>
          <w:p w14:paraId="03122E51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B87888E" w14:textId="77777777" w:rsidR="00E44723" w:rsidRPr="00C65318" w:rsidRDefault="00E44723" w:rsidP="001334A7">
            <w:pPr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C65318">
              <w:rPr>
                <w:kern w:val="1"/>
                <w:sz w:val="18"/>
                <w:szCs w:val="18"/>
              </w:rPr>
              <w:t>Подпрограмма 2</w:t>
            </w:r>
          </w:p>
          <w:p w14:paraId="498E9318" w14:textId="77777777" w:rsidR="00E44723" w:rsidRPr="00C65318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C65318">
              <w:rPr>
                <w:kern w:val="2"/>
                <w:sz w:val="18"/>
                <w:szCs w:val="18"/>
                <w:lang w:eastAsia="ru-RU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ADD2A9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077A08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855E35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00207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9EAE34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1DF77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ABF79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46F1E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BB7A8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590CD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4ED65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80DA6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48BB9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50DBC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0C584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A386B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73FC0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98D22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37E5DA8A" w14:textId="77777777" w:rsidTr="00AA3589">
        <w:tc>
          <w:tcPr>
            <w:tcW w:w="201" w:type="pct"/>
            <w:shd w:val="clear" w:color="auto" w:fill="auto"/>
            <w:vAlign w:val="center"/>
          </w:tcPr>
          <w:p w14:paraId="269B5617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426AA7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Подпрограмма 3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024847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59BD42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27193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4FF112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84295A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75262E" w14:textId="3AF5A334" w:rsidR="003F438C" w:rsidRPr="00C65318" w:rsidRDefault="00AC41FE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32</w:t>
            </w:r>
            <w:r w:rsidR="00B7409D">
              <w:rPr>
                <w:b/>
                <w:sz w:val="16"/>
                <w:szCs w:val="16"/>
              </w:rPr>
              <w:t>3 300,1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4670D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17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971,2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633EB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24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717,5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6AF50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25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896,6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474E56" w14:textId="77777777" w:rsidR="007329A6" w:rsidRPr="00C65318" w:rsidRDefault="008A474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29</w:t>
            </w:r>
            <w:r w:rsidR="00EC5526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058,4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94FAA7" w14:textId="77777777" w:rsidR="004556B2" w:rsidRPr="00C65318" w:rsidRDefault="00B04CD7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32 258,2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60C876" w14:textId="01F74339" w:rsidR="007329A6" w:rsidRPr="00C65318" w:rsidRDefault="00B7409D" w:rsidP="001334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42 591,6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F73102" w14:textId="5C5F61CF" w:rsidR="007329A6" w:rsidRPr="00C65318" w:rsidRDefault="00AC41F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39 </w:t>
            </w:r>
            <w:r w:rsidR="001852D5">
              <w:rPr>
                <w:sz w:val="16"/>
                <w:szCs w:val="16"/>
              </w:rPr>
              <w:t>051</w:t>
            </w:r>
            <w:r w:rsidRPr="00C65318">
              <w:rPr>
                <w:sz w:val="16"/>
                <w:szCs w:val="16"/>
              </w:rPr>
              <w:t>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1FE0E9" w14:textId="56B1642D" w:rsidR="007329A6" w:rsidRPr="00C65318" w:rsidRDefault="00AC41F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35 153,9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04138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150,4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6ED7F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5F42F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150,4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98043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150,4</w:t>
            </w:r>
          </w:p>
        </w:tc>
      </w:tr>
      <w:tr w:rsidR="00E30B68" w:rsidRPr="00C65318" w14:paraId="345B730D" w14:textId="77777777" w:rsidTr="00AA3589">
        <w:tc>
          <w:tcPr>
            <w:tcW w:w="201" w:type="pct"/>
            <w:shd w:val="clear" w:color="auto" w:fill="auto"/>
            <w:vAlign w:val="center"/>
          </w:tcPr>
          <w:p w14:paraId="07FDBAF3" w14:textId="77777777" w:rsidR="007329A6" w:rsidRPr="00C65318" w:rsidRDefault="007329A6" w:rsidP="001334A7">
            <w:pPr>
              <w:jc w:val="center"/>
              <w:rPr>
                <w:b/>
              </w:rPr>
            </w:pPr>
            <w:r w:rsidRPr="00C65318">
              <w:rPr>
                <w:b/>
              </w:rPr>
              <w:t>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BF9B573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3.1. «Обеспечение деятельности (оказание услуг) муниципальных учреждений»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B2C6F5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6877819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61741C8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543624E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51F4391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700DD4" w14:textId="1CB046C6" w:rsidR="00021DB7" w:rsidRPr="00C65318" w:rsidRDefault="00E75B7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287 </w:t>
            </w:r>
            <w:r w:rsidR="00BB44C4" w:rsidRPr="00C65318">
              <w:rPr>
                <w:b/>
                <w:sz w:val="16"/>
                <w:szCs w:val="16"/>
              </w:rPr>
              <w:t>791</w:t>
            </w:r>
            <w:r w:rsidRPr="00C65318">
              <w:rPr>
                <w:b/>
                <w:sz w:val="16"/>
                <w:szCs w:val="16"/>
              </w:rPr>
              <w:t>,</w:t>
            </w:r>
            <w:r w:rsidR="00BB44C4" w:rsidRPr="00C653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CF7D66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14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257,0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0A5D6F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19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216,0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AF720B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20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248,4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B7009D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23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878,7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9F6119" w14:textId="77777777" w:rsidR="007329A6" w:rsidRPr="00C65318" w:rsidRDefault="005140ED" w:rsidP="00021DB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28 244,8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5CE2A9" w14:textId="1CE5D515" w:rsidR="007329A6" w:rsidRPr="00C65318" w:rsidRDefault="007046C7" w:rsidP="001334A7">
            <w:pPr>
              <w:jc w:val="center"/>
              <w:rPr>
                <w:b/>
                <w:bCs/>
                <w:sz w:val="16"/>
                <w:szCs w:val="16"/>
              </w:rPr>
            </w:pPr>
            <w:r w:rsidRPr="00C65318">
              <w:rPr>
                <w:b/>
                <w:bCs/>
                <w:sz w:val="16"/>
                <w:szCs w:val="16"/>
              </w:rPr>
              <w:t>37 </w:t>
            </w:r>
            <w:r w:rsidR="00F841BE" w:rsidRPr="00C65318">
              <w:rPr>
                <w:b/>
                <w:bCs/>
                <w:sz w:val="16"/>
                <w:szCs w:val="16"/>
              </w:rPr>
              <w:t>929</w:t>
            </w:r>
            <w:r w:rsidRPr="00C65318">
              <w:rPr>
                <w:b/>
                <w:bCs/>
                <w:sz w:val="16"/>
                <w:szCs w:val="16"/>
              </w:rPr>
              <w:t>,</w:t>
            </w:r>
            <w:r w:rsidR="00F841BE" w:rsidRPr="00C6531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703A7F" w14:textId="77777777" w:rsidR="007329A6" w:rsidRPr="00C65318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35 116,9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80F073" w14:textId="77777777" w:rsidR="007329A6" w:rsidRPr="00C65318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35 153,9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957592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18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CC3D61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18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5B75D3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18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C3F358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18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436,4</w:t>
            </w:r>
          </w:p>
        </w:tc>
      </w:tr>
      <w:tr w:rsidR="00E30B68" w:rsidRPr="00C65318" w14:paraId="59E16E14" w14:textId="77777777" w:rsidTr="00AA3589">
        <w:tc>
          <w:tcPr>
            <w:tcW w:w="201" w:type="pct"/>
            <w:shd w:val="clear" w:color="auto" w:fill="auto"/>
            <w:vAlign w:val="center"/>
          </w:tcPr>
          <w:p w14:paraId="33598BC5" w14:textId="77777777" w:rsidR="007329A6" w:rsidRPr="00C65318" w:rsidRDefault="007329A6" w:rsidP="00494027">
            <w:pPr>
              <w:jc w:val="center"/>
            </w:pPr>
            <w:r w:rsidRPr="00C65318">
              <w:t>3.1.1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D53DA70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Субсидия МБУ «Центр благоустройства и озеленения»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EFB44E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E5085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F7D38E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1FC230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0D9613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747838" w14:textId="47EF4936" w:rsidR="0025237A" w:rsidRPr="00C65318" w:rsidRDefault="007046C7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28</w:t>
            </w:r>
            <w:r w:rsidR="00B0327E" w:rsidRPr="00C65318">
              <w:rPr>
                <w:sz w:val="16"/>
                <w:szCs w:val="16"/>
              </w:rPr>
              <w:t>4</w:t>
            </w:r>
            <w:r w:rsidRPr="00C65318">
              <w:rPr>
                <w:sz w:val="16"/>
                <w:szCs w:val="16"/>
              </w:rPr>
              <w:t> </w:t>
            </w:r>
            <w:r w:rsidR="00BB44C4" w:rsidRPr="00C65318">
              <w:rPr>
                <w:sz w:val="16"/>
                <w:szCs w:val="16"/>
              </w:rPr>
              <w:t>960</w:t>
            </w:r>
            <w:r w:rsidRPr="00C65318">
              <w:rPr>
                <w:sz w:val="16"/>
                <w:szCs w:val="16"/>
              </w:rPr>
              <w:t>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534B70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14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237,0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5DD08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18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879,5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16584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809,2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44CE3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23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570,4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A8FA70" w14:textId="77777777" w:rsidR="007329A6" w:rsidRPr="00C65318" w:rsidRDefault="0025237A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27 784,4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9C7353" w14:textId="19295FDD" w:rsidR="007329A6" w:rsidRPr="00C65318" w:rsidRDefault="009E5454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</w:t>
            </w:r>
            <w:r w:rsidR="00F841BE" w:rsidRPr="00C65318">
              <w:rPr>
                <w:sz w:val="16"/>
                <w:szCs w:val="16"/>
              </w:rPr>
              <w:t>7308</w:t>
            </w:r>
            <w:r w:rsidR="007046C7" w:rsidRPr="00C65318">
              <w:rPr>
                <w:sz w:val="16"/>
                <w:szCs w:val="16"/>
              </w:rPr>
              <w:t>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0132C8" w14:textId="77777777" w:rsidR="007329A6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34 794,1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06179E" w14:textId="77777777" w:rsidR="007329A6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34 831,1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C4F71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18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472BE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18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6B356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18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EB672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18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436,4</w:t>
            </w:r>
          </w:p>
        </w:tc>
      </w:tr>
      <w:tr w:rsidR="00E30B68" w:rsidRPr="00C65318" w14:paraId="65BB24D3" w14:textId="77777777" w:rsidTr="00AA3589">
        <w:tc>
          <w:tcPr>
            <w:tcW w:w="201" w:type="pct"/>
            <w:shd w:val="clear" w:color="auto" w:fill="auto"/>
            <w:vAlign w:val="center"/>
          </w:tcPr>
          <w:p w14:paraId="3848DB78" w14:textId="77777777" w:rsidR="007329A6" w:rsidRPr="00C65318" w:rsidRDefault="007329A6" w:rsidP="00494027">
            <w:pPr>
              <w:jc w:val="center"/>
            </w:pPr>
            <w:r w:rsidRPr="00C65318">
              <w:t>3.1.2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E185B24" w14:textId="77777777" w:rsidR="007329A6" w:rsidRPr="00C65318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Субсидия МБУ «Центр благоустройства и озеленения» (иные цели)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6D5808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8D7109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DA410A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A1EA49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49C0B5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6CF3EF" w14:textId="26DB3B15" w:rsidR="0025237A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</w:t>
            </w:r>
            <w:r w:rsidR="007046C7" w:rsidRPr="00C65318">
              <w:rPr>
                <w:sz w:val="16"/>
                <w:szCs w:val="16"/>
              </w:rPr>
              <w:t> 831,</w:t>
            </w:r>
            <w:r w:rsidR="00F841BE" w:rsidRPr="00C65318">
              <w:rPr>
                <w:sz w:val="16"/>
                <w:szCs w:val="16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D6E90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B7474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336,5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373BE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439,2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02BC9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308,3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0A410D" w14:textId="77777777" w:rsidR="007329A6" w:rsidRPr="00C65318" w:rsidRDefault="005140ED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460,4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6E7927" w14:textId="7964811D" w:rsidR="007329A6" w:rsidRPr="00C65318" w:rsidRDefault="007046C7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621,</w:t>
            </w:r>
            <w:r w:rsidR="00F841BE" w:rsidRPr="00C65318">
              <w:rPr>
                <w:sz w:val="16"/>
                <w:szCs w:val="16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2A7028" w14:textId="77777777" w:rsidR="007329A6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322,8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1DA811" w14:textId="77777777" w:rsidR="007329A6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322,8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C5767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5F328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219FA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F6FFA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648DF21" w14:textId="77777777" w:rsidTr="00AA3589">
        <w:tc>
          <w:tcPr>
            <w:tcW w:w="201" w:type="pct"/>
            <w:shd w:val="clear" w:color="auto" w:fill="auto"/>
            <w:vAlign w:val="center"/>
          </w:tcPr>
          <w:p w14:paraId="5780AD75" w14:textId="77777777" w:rsidR="007329A6" w:rsidRPr="00C65318" w:rsidRDefault="007329A6" w:rsidP="0049402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E8B568A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3.2.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83E1B2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876435A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C02BDCB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037F661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DF3B4B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968A347" w14:textId="3544E762" w:rsidR="006E34C3" w:rsidRPr="00C65318" w:rsidRDefault="00B7409D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27 349,1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4CA99E" w14:textId="52168FDA" w:rsidR="007329A6" w:rsidRPr="00C65318" w:rsidRDefault="00A1108F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2 536,0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13EF89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480,5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D92C24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5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040,2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7F44F5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4</w:t>
            </w:r>
            <w:r w:rsidR="001334A7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996,2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8549CB" w14:textId="77777777" w:rsidR="007329A6" w:rsidRPr="00C65318" w:rsidRDefault="005140ED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3 469,5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6C9B9A" w14:textId="064E0B5A" w:rsidR="007329A6" w:rsidRPr="00C65318" w:rsidRDefault="001852D5" w:rsidP="001334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4 444,7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9A5F41" w14:textId="0013CA0F" w:rsidR="007329A6" w:rsidRPr="00C65318" w:rsidRDefault="001852D5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450133" w14:textId="218BE804" w:rsidR="007329A6" w:rsidRPr="00C65318" w:rsidRDefault="00BF69BC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4BF165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7890DF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5AAB68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6E79F1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644,0</w:t>
            </w:r>
          </w:p>
        </w:tc>
      </w:tr>
      <w:tr w:rsidR="00E30B68" w:rsidRPr="00C65318" w14:paraId="3EFC9A60" w14:textId="77777777" w:rsidTr="00AA3589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54A4C0E4" w14:textId="77777777" w:rsidR="007329A6" w:rsidRPr="00C65318" w:rsidRDefault="007329A6" w:rsidP="0049402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F88C4BE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Наглядная агитация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F085AA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244A00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DBBFB2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F9E82A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F07DE3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E4ED19" w14:textId="2CEE8373" w:rsidR="005B1D6F" w:rsidRPr="00C65318" w:rsidRDefault="00B7409D" w:rsidP="00996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13 083,0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68C15C" w14:textId="43E5CEB0" w:rsidR="007329A6" w:rsidRPr="00C65318" w:rsidRDefault="00BE270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761,1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CEA1D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474,8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23908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6C08D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136,9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9D2296" w14:textId="77777777" w:rsidR="005B1D6F" w:rsidRPr="00C65318" w:rsidRDefault="005140ED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1 933,3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44AA95" w14:textId="26ADAB16" w:rsidR="007329A6" w:rsidRPr="00C65318" w:rsidRDefault="001852D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3 622,9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510B04" w14:textId="4A7C0EAB" w:rsidR="007329A6" w:rsidRPr="00C65318" w:rsidRDefault="00BF69B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711,0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208014" w14:textId="34CA006A" w:rsidR="007329A6" w:rsidRPr="00C65318" w:rsidRDefault="00BF69B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DE613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43A48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0B1E6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9AA6C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644,0</w:t>
            </w:r>
          </w:p>
        </w:tc>
      </w:tr>
      <w:tr w:rsidR="00E30B68" w:rsidRPr="00C65318" w14:paraId="7EA72BC9" w14:textId="77777777" w:rsidTr="00AA3589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7BBB214C" w14:textId="77777777" w:rsidR="00E44723" w:rsidRPr="00C65318" w:rsidRDefault="00E44723" w:rsidP="0049402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4F96B4D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Монтаж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964B33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CFE8C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A20E61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B27E01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CD979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13E7592" w14:textId="77777777" w:rsidR="00E44723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312E7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D06F8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54A31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021AB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C72157" w14:textId="77777777" w:rsidR="00E44723" w:rsidRPr="00C65318" w:rsidRDefault="00163542" w:rsidP="0099670A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10,</w:t>
            </w:r>
            <w:r w:rsidR="0099670A" w:rsidRPr="00C65318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56E670" w14:textId="77777777" w:rsidR="00E44723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D33CBC" w14:textId="77777777" w:rsidR="00E44723" w:rsidRPr="00C65318" w:rsidRDefault="003F1FDE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CE07C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0D7DD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A26AF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ED695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EF9EA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60359B3B" w14:textId="77777777" w:rsidTr="00AA3589">
        <w:trPr>
          <w:trHeight w:val="370"/>
        </w:trPr>
        <w:tc>
          <w:tcPr>
            <w:tcW w:w="201" w:type="pct"/>
            <w:shd w:val="clear" w:color="auto" w:fill="auto"/>
            <w:vAlign w:val="center"/>
          </w:tcPr>
          <w:p w14:paraId="6E47AF29" w14:textId="77777777" w:rsidR="00E44723" w:rsidRPr="00C65318" w:rsidRDefault="00E44723" w:rsidP="0049402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F179C86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Устройство ограждения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DC986B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4D0359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A57B5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17A628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F2269F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4773C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195,5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30A34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F4D7C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069FD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2FF8C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6841D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B3850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02BA1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AA549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7BA97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22776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4AA30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5CEE7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56076DFA" w14:textId="77777777" w:rsidTr="00AA3589">
        <w:tc>
          <w:tcPr>
            <w:tcW w:w="201" w:type="pct"/>
            <w:shd w:val="clear" w:color="auto" w:fill="auto"/>
            <w:vAlign w:val="center"/>
          </w:tcPr>
          <w:p w14:paraId="03910945" w14:textId="77777777" w:rsidR="00E44723" w:rsidRPr="00C65318" w:rsidRDefault="00E44723" w:rsidP="0049402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E1D3F94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Помывка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31D14B6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DB0856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7F9861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A99445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DFBBB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631039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62B25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604D0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770F4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930B6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29A07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FD256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91DC0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B1F38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D90BE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A9EEF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422C7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B1835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38081B28" w14:textId="77777777" w:rsidTr="00AA3589">
        <w:tc>
          <w:tcPr>
            <w:tcW w:w="201" w:type="pct"/>
            <w:shd w:val="clear" w:color="auto" w:fill="auto"/>
            <w:vAlign w:val="center"/>
          </w:tcPr>
          <w:p w14:paraId="7612E875" w14:textId="77777777" w:rsidR="00E44723" w:rsidRPr="00C65318" w:rsidRDefault="00E44723" w:rsidP="0049402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E6CCC23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Установка подпорных стен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E02977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8A3906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5E76E8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A88D45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E47D60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EA365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32736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82162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999B6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ECB80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5DDCE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F098B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201FB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6D8AE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763DB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2B980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746E5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B97D4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05D9C6C9" w14:textId="77777777" w:rsidTr="00AA3589">
        <w:tc>
          <w:tcPr>
            <w:tcW w:w="201" w:type="pct"/>
            <w:shd w:val="clear" w:color="auto" w:fill="auto"/>
            <w:vAlign w:val="center"/>
          </w:tcPr>
          <w:p w14:paraId="2A06ABDE" w14:textId="77777777" w:rsidR="00E44723" w:rsidRPr="00C65318" w:rsidRDefault="00E44723" w:rsidP="0049402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FC316C" w14:textId="447EBE98" w:rsidR="00E44723" w:rsidRPr="00C65318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C65318">
              <w:rPr>
                <w:i/>
                <w:iCs/>
                <w:sz w:val="18"/>
                <w:szCs w:val="18"/>
              </w:rPr>
              <w:t>Устройство пешеходных дорожек ул.</w:t>
            </w:r>
            <w:r w:rsidR="00BF69BC" w:rsidRPr="00C65318">
              <w:rPr>
                <w:i/>
                <w:iCs/>
                <w:sz w:val="18"/>
                <w:szCs w:val="18"/>
              </w:rPr>
              <w:t xml:space="preserve"> </w:t>
            </w:r>
            <w:r w:rsidRPr="00C65318">
              <w:rPr>
                <w:i/>
                <w:iCs/>
                <w:sz w:val="18"/>
                <w:szCs w:val="18"/>
              </w:rPr>
              <w:t xml:space="preserve">Энтузиастов, благоустройство </w:t>
            </w:r>
            <w:r w:rsidRPr="00C65318">
              <w:rPr>
                <w:i/>
                <w:iCs/>
                <w:sz w:val="18"/>
                <w:szCs w:val="18"/>
              </w:rPr>
              <w:lastRenderedPageBreak/>
              <w:t>территории по ул. Машиностроителей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00EAE7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84084A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E2CA66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1F85A5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FAE99C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4EC09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1 884,2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3F220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09DAE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884,2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1EF69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E75E5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1C0F9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90079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7F70E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1A904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1CD4A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169F4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E9186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59BDF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4E8D7D42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0EABD1E2" w14:textId="77777777" w:rsidR="00E44723" w:rsidRPr="00C65318" w:rsidRDefault="00E44723" w:rsidP="002F4991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3.2.7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09F7BCD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5D6A39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7C0E53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E259CD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3FF7AC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B1578C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C6963A" w14:textId="763E8D1D" w:rsidR="00E44723" w:rsidRPr="00C65318" w:rsidRDefault="001852D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1 502,7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7DEA5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93D91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FBCD6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049D6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18155E" w14:textId="77777777" w:rsidR="00E44723" w:rsidRPr="00C65318" w:rsidRDefault="005B1D6F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191,3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F8AEE3" w14:textId="38585B1C" w:rsidR="00E44723" w:rsidRPr="00C65318" w:rsidRDefault="001852D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59F7F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8B36E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C5B97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68247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4C430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B4FE5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5E6D711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250B3547" w14:textId="77777777" w:rsidR="00E44723" w:rsidRPr="00C65318" w:rsidRDefault="00E44723" w:rsidP="002F4991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A07B8A3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Содержание газонов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4328DE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83BCD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4EF748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156D16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AAD807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2639B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80C4D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0C887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DCB3B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E870C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3BDD6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A8D6F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4A82F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8F060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E76BF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260E1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F7720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DD6E8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0DFC67CD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23D5685B" w14:textId="77777777" w:rsidR="007329A6" w:rsidRPr="00C65318" w:rsidRDefault="007329A6" w:rsidP="002F4991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D1136B3" w14:textId="77777777" w:rsidR="007329A6" w:rsidRPr="00C65318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Ремонт трибун, площадки, флагштока, подпорной стенки (в том числе декоративное оформление)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6C45BC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BC113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ED559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CF9E0F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939474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6FD133" w14:textId="7E51B866" w:rsidR="00AA6C2C" w:rsidRPr="00C65318" w:rsidRDefault="001852D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1 155,6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B94EA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149,5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0BD85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77D38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349,4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FBC6C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276,9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05921C" w14:textId="77777777" w:rsidR="007329A6" w:rsidRPr="00C65318" w:rsidRDefault="00AA6C2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349,8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C349DD" w14:textId="5B2EB32E" w:rsidR="007329A6" w:rsidRPr="00C65318" w:rsidRDefault="008865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F56958" w14:textId="56D9E526" w:rsidR="007329A6" w:rsidRPr="00C65318" w:rsidRDefault="001852D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04575"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D72870" w14:textId="3C11C54A" w:rsidR="007329A6" w:rsidRPr="00C65318" w:rsidRDefault="00BF69B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3737D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66F7C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3C1C4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15B63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05047AAE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2726D4B4" w14:textId="77777777" w:rsidR="00E44723" w:rsidRPr="00C65318" w:rsidRDefault="00E44723" w:rsidP="002F4991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7BABDD5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Благоустройство земельного участка по ул. Энтузиастов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2114FF2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D34E04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08C532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5F508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DA0C52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B7292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B19BE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78AC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537FD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E5BE72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C03FD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5D7CC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88090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CF104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AF8F1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113A6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FA3B1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BA9C2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310D2609" w14:textId="77777777" w:rsidTr="00AA3589">
        <w:trPr>
          <w:trHeight w:val="460"/>
        </w:trPr>
        <w:tc>
          <w:tcPr>
            <w:tcW w:w="201" w:type="pct"/>
            <w:shd w:val="clear" w:color="auto" w:fill="auto"/>
          </w:tcPr>
          <w:p w14:paraId="17E30CC7" w14:textId="77777777" w:rsidR="00E44723" w:rsidRPr="00C65318" w:rsidRDefault="00E44723" w:rsidP="000A198B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C6DDE2B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F11A73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9066F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FCA427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D64559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D34B94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B4CBC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FB971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DF635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113,0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F28CE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13FEF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281D9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052DD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BC32C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F3B89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FCF4E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4B6A4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38058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38AB3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F4A7C30" w14:textId="77777777" w:rsidTr="00AA3589">
        <w:tc>
          <w:tcPr>
            <w:tcW w:w="201" w:type="pct"/>
            <w:shd w:val="clear" w:color="auto" w:fill="auto"/>
          </w:tcPr>
          <w:p w14:paraId="60790501" w14:textId="77777777" w:rsidR="00E44723" w:rsidRPr="00C65318" w:rsidRDefault="00E44723" w:rsidP="000A198B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C1DA1F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Приобретение и изготовление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D99A2D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6FC6BB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CBC39B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C00231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C4DEC0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46408B4" w14:textId="346B01FF" w:rsidR="00424752" w:rsidRPr="00C65318" w:rsidRDefault="001852D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AEC485" w14:textId="643A299F" w:rsidR="00A1108F" w:rsidRPr="00C65318" w:rsidRDefault="00A1108F" w:rsidP="00A1108F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67,6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B6081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6067C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213,3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7A94A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A50C8D" w14:textId="77777777" w:rsidR="00E44723" w:rsidRPr="00C65318" w:rsidRDefault="00424752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DF672C" w14:textId="479F10F8" w:rsidR="00E44723" w:rsidRPr="00C65318" w:rsidRDefault="001852D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85D6AF" w14:textId="77777777" w:rsidR="00E44723" w:rsidRPr="00C65318" w:rsidRDefault="0070457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89A6EE" w14:textId="2AEEDEE3" w:rsidR="00E44723" w:rsidRPr="00C65318" w:rsidRDefault="00BF69B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D5CA8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C6B31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D17FB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1CEA0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06A871DE" w14:textId="77777777" w:rsidTr="00AA3589">
        <w:tc>
          <w:tcPr>
            <w:tcW w:w="201" w:type="pct"/>
            <w:shd w:val="clear" w:color="auto" w:fill="auto"/>
            <w:vAlign w:val="center"/>
          </w:tcPr>
          <w:p w14:paraId="578B0405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B2611B5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Уборка территории от несанкционированных свалок отходов, не относящихся к ТКО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81F0B8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9FCA3E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C27AAD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8D17AC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760167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4B65FF" w14:textId="77777777" w:rsidR="00E44723" w:rsidRPr="00C65318" w:rsidRDefault="0070457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4 618,8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949E0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7F942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63E16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2 056,6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6CA231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</w:t>
            </w:r>
            <w:r w:rsidR="002E16FE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562,2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B06BC4" w14:textId="77777777" w:rsidR="00E44723" w:rsidRPr="00C65318" w:rsidRDefault="004F041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230C33" w14:textId="77777777" w:rsidR="00E44723" w:rsidRPr="00C65318" w:rsidRDefault="0087228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98041A" w14:textId="77777777" w:rsidR="00E44723" w:rsidRPr="00C65318" w:rsidRDefault="0070457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E231C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9CCBC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42708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E3BFB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C3E8CB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7AB5E78B" w14:textId="77777777" w:rsidTr="00AA3589">
        <w:tc>
          <w:tcPr>
            <w:tcW w:w="201" w:type="pct"/>
            <w:shd w:val="clear" w:color="auto" w:fill="auto"/>
            <w:vAlign w:val="center"/>
          </w:tcPr>
          <w:p w14:paraId="07250607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264ECBF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Ремонт памятника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DB29AF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6DB17A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E27764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AF0568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1338A3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14A941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20C31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EA6B0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17F13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8C808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2B767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6C684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E95CB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9681C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FD194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BF101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D9C3D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39BA8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654A136D" w14:textId="77777777" w:rsidTr="00AA3589">
        <w:tc>
          <w:tcPr>
            <w:tcW w:w="201" w:type="pct"/>
            <w:shd w:val="clear" w:color="auto" w:fill="auto"/>
            <w:vAlign w:val="center"/>
          </w:tcPr>
          <w:p w14:paraId="2F80AE2B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6A66609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Инструментальное обследование конструкций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8A54CDF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882EC8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1B948B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C2690F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94CF7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DE8D43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1 187,0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22FC4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136158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E3AF3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020,0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C4763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F70C2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9A2E4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EF1CA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2B4D5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42190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C7245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CB098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39890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06C406F6" w14:textId="77777777" w:rsidTr="00AA3589">
        <w:tc>
          <w:tcPr>
            <w:tcW w:w="201" w:type="pct"/>
            <w:shd w:val="clear" w:color="auto" w:fill="auto"/>
            <w:vAlign w:val="center"/>
          </w:tcPr>
          <w:p w14:paraId="65D8268B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4B9C8E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Инвентаризация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FC1C94D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854876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DDA907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4E52B9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6C59A6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C0CF1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0D45F7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5F637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76F8F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3ABCF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6FBB9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7BD5A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BFA2E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D89BA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D94B6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2ED5E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D017A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28C96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1BCDEC18" w14:textId="77777777" w:rsidTr="00AA3589">
        <w:tc>
          <w:tcPr>
            <w:tcW w:w="201" w:type="pct"/>
            <w:shd w:val="clear" w:color="auto" w:fill="auto"/>
            <w:vAlign w:val="center"/>
          </w:tcPr>
          <w:p w14:paraId="294BACDD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733552D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Ремонт мостов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5796B5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63D852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12A1C7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793896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20C064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2595F94" w14:textId="77777777" w:rsidR="00E44723" w:rsidRPr="00C65318" w:rsidRDefault="009D55BF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263,4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B49AC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A3120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F8281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27742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A05FBA" w14:textId="77777777" w:rsidR="00E44723" w:rsidRPr="00C65318" w:rsidRDefault="009D55BF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852EB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5D517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0BCE5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F71C8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0EEAE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562A5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A2E23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1AAF1CD9" w14:textId="77777777" w:rsidTr="00AA3589">
        <w:tc>
          <w:tcPr>
            <w:tcW w:w="201" w:type="pct"/>
            <w:shd w:val="clear" w:color="auto" w:fill="auto"/>
            <w:vAlign w:val="center"/>
          </w:tcPr>
          <w:p w14:paraId="45E71588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3.2.18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D31E0D1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 xml:space="preserve">Подготовка схем границ прилегающих территорий в целях определения Правилами благоустройства </w:t>
            </w:r>
            <w:r w:rsidRPr="00C65318">
              <w:rPr>
                <w:i/>
                <w:sz w:val="18"/>
                <w:szCs w:val="18"/>
              </w:rPr>
              <w:lastRenderedPageBreak/>
              <w:t>территории границ прилегающих территорий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8A86AC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65D38A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153DD3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959C8A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73109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5183D2" w14:textId="77777777" w:rsidR="00E44723" w:rsidRPr="00C65318" w:rsidRDefault="00A37F8D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884,6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3AE3E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4531B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91007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CAA30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105,0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DE05D0" w14:textId="77777777" w:rsidR="00E44723" w:rsidRPr="00C65318" w:rsidRDefault="00A37F8D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779,6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91B92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79F18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339D6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29B48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FFAFE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0B28D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2AEC1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5124EC1E" w14:textId="77777777" w:rsidTr="00AA3589">
        <w:tc>
          <w:tcPr>
            <w:tcW w:w="201" w:type="pct"/>
            <w:shd w:val="clear" w:color="auto" w:fill="auto"/>
            <w:vAlign w:val="center"/>
          </w:tcPr>
          <w:p w14:paraId="4AF26E0C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3.2.19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174AB8F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Содержание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E667B1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924A38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DA15A2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20CCFF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093980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93C98E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58,6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C233D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4B188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F86B4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37544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A94CC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F393F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800F2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D1E2E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FB417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0B41E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EB31C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E2500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65EA32C2" w14:textId="77777777" w:rsidTr="00AA3589">
        <w:tc>
          <w:tcPr>
            <w:tcW w:w="201" w:type="pct"/>
            <w:shd w:val="clear" w:color="auto" w:fill="auto"/>
            <w:vAlign w:val="center"/>
          </w:tcPr>
          <w:p w14:paraId="108310FF" w14:textId="77777777" w:rsidR="00B06935" w:rsidRPr="00C65318" w:rsidRDefault="00B06935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3.2.20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F2FAECD" w14:textId="77777777" w:rsidR="00B06935" w:rsidRPr="00C65318" w:rsidRDefault="00B06935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Изготовление и установка лавочек</w:t>
            </w:r>
          </w:p>
        </w:tc>
        <w:tc>
          <w:tcPr>
            <w:tcW w:w="368" w:type="pct"/>
            <w:shd w:val="clear" w:color="auto" w:fill="auto"/>
          </w:tcPr>
          <w:p w14:paraId="3351AFBC" w14:textId="77777777" w:rsidR="00B06935" w:rsidRPr="00C65318" w:rsidRDefault="00B06935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14:paraId="5FCFA127" w14:textId="77777777" w:rsidR="00B06935" w:rsidRPr="00C65318" w:rsidRDefault="00B06935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14:paraId="3B66378D" w14:textId="77777777" w:rsidR="00B06935" w:rsidRPr="00C65318" w:rsidRDefault="00B06935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14:paraId="5B6DE2A7" w14:textId="77777777" w:rsidR="00B06935" w:rsidRPr="00C65318" w:rsidRDefault="00B06935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14:paraId="219D16FB" w14:textId="77777777" w:rsidR="00B06935" w:rsidRPr="00C65318" w:rsidRDefault="00B06935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876DC2" w14:textId="77777777" w:rsidR="00B06935" w:rsidRPr="00C65318" w:rsidRDefault="00266EE7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87,4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8A6565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60BD31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46D10C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CEA7CF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00859A2" w14:textId="77777777" w:rsidR="00B06935" w:rsidRPr="00C65318" w:rsidRDefault="00266EE7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87,4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6386DB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393270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50B2FA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EEF4D1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32C126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28DD19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B6B928" w14:textId="77777777" w:rsidR="00B06935" w:rsidRPr="00C65318" w:rsidRDefault="00B06935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4CFEE8A1" w14:textId="77777777" w:rsidTr="00AA3589">
        <w:tc>
          <w:tcPr>
            <w:tcW w:w="201" w:type="pct"/>
            <w:shd w:val="clear" w:color="auto" w:fill="auto"/>
            <w:vAlign w:val="center"/>
          </w:tcPr>
          <w:p w14:paraId="64AA26CC" w14:textId="77777777" w:rsidR="00B37EF0" w:rsidRPr="00C65318" w:rsidRDefault="00B37EF0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3.2.21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E9F56A5" w14:textId="77777777" w:rsidR="00B37EF0" w:rsidRPr="00C65318" w:rsidRDefault="00B37EF0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Проектирование кладбища</w:t>
            </w:r>
          </w:p>
        </w:tc>
        <w:tc>
          <w:tcPr>
            <w:tcW w:w="368" w:type="pct"/>
            <w:shd w:val="clear" w:color="auto" w:fill="auto"/>
          </w:tcPr>
          <w:p w14:paraId="71CBDF6A" w14:textId="77777777" w:rsidR="00B37EF0" w:rsidRPr="00C65318" w:rsidRDefault="00B37EF0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14:paraId="3546DFDE" w14:textId="77777777" w:rsidR="00B37EF0" w:rsidRPr="00C65318" w:rsidRDefault="00B37EF0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14:paraId="7B0712F3" w14:textId="77777777" w:rsidR="00B37EF0" w:rsidRPr="00C65318" w:rsidRDefault="00B37EF0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14:paraId="596EE32C" w14:textId="77777777" w:rsidR="00B37EF0" w:rsidRPr="00C65318" w:rsidRDefault="00B37EF0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14:paraId="0E0DE23C" w14:textId="77777777" w:rsidR="00B37EF0" w:rsidRPr="00C65318" w:rsidRDefault="00B37EF0" w:rsidP="00B06935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ACC3B4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DCBB2B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050DE1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F23F7D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67A7495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D72743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09F27C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A83AEB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E901DF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F979D6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C3FEEE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17B16D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FE6895" w14:textId="77777777" w:rsidR="00B37EF0" w:rsidRPr="00C65318" w:rsidRDefault="00B37EF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AD2CA7B" w14:textId="77777777" w:rsidTr="00AA3589">
        <w:tc>
          <w:tcPr>
            <w:tcW w:w="201" w:type="pct"/>
            <w:shd w:val="clear" w:color="auto" w:fill="auto"/>
            <w:vAlign w:val="center"/>
          </w:tcPr>
          <w:p w14:paraId="6A2F53C9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4AE240E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3.3. «Содержание и обслуживание мусорных контейнеров»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7AA055B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09C267C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17D4641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DFCF1F9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BDBA670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8CED62" w14:textId="77777777" w:rsidR="00E44723" w:rsidRPr="00C65318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581,5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7B8225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284,3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3CB277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973DCB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2A884A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B35CE" w14:textId="77777777" w:rsidR="00E44723" w:rsidRPr="00C65318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0BFF27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482115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29F906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7431F38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115820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6E809D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4901B2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391AC38F" w14:textId="77777777" w:rsidTr="00AA3589">
        <w:tc>
          <w:tcPr>
            <w:tcW w:w="201" w:type="pct"/>
            <w:shd w:val="clear" w:color="auto" w:fill="auto"/>
            <w:vAlign w:val="center"/>
          </w:tcPr>
          <w:p w14:paraId="73AE88BA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9C042AE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FCAD179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2D2D4A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D346E9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82AC7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31EE10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2AC22FD" w14:textId="77777777" w:rsidR="00E44723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0C6FC2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C55A5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28709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74EDC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D3EF92" w14:textId="77777777" w:rsidR="00E44723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9A97E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C2F11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A77CE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6EC42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6865D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178FC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F347E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1FAA4854" w14:textId="77777777" w:rsidTr="00AA3589">
        <w:tc>
          <w:tcPr>
            <w:tcW w:w="201" w:type="pct"/>
            <w:shd w:val="clear" w:color="auto" w:fill="auto"/>
            <w:vAlign w:val="center"/>
          </w:tcPr>
          <w:p w14:paraId="52CD1FD6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24B3B3F" w14:textId="77777777" w:rsidR="00E44723" w:rsidRPr="00C65318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Санитарная обработка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2CA5F2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E7086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C397EC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4C176B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CF3AC2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B1F7EE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245,2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5422A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17,3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C17BF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BD87C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0E96FD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C33C8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F4FD7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ACF84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BD962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36589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F2884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63E92F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F5898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0CEDDF36" w14:textId="77777777" w:rsidTr="00AA3589">
        <w:tc>
          <w:tcPr>
            <w:tcW w:w="201" w:type="pct"/>
            <w:shd w:val="clear" w:color="auto" w:fill="auto"/>
            <w:vAlign w:val="center"/>
          </w:tcPr>
          <w:p w14:paraId="62A58625" w14:textId="77777777" w:rsidR="003C7B99" w:rsidRPr="00C65318" w:rsidRDefault="003C7B99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3182C29" w14:textId="77777777" w:rsidR="003C7B99" w:rsidRPr="00C65318" w:rsidRDefault="003C7B99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Приобретение и установка металлических урн для мусора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62D7E4" w14:textId="77777777" w:rsidR="003C7B99" w:rsidRPr="00C65318" w:rsidRDefault="003C7B99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8012C1B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005F654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FC7CB48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ECE7008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0ACCBCF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69,3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138311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97E5DE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5A2795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AD801C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188439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952E36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1AAD9A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82BA93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3C53C5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669982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1C1479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4A56BA" w14:textId="77777777" w:rsidR="003C7B99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69B854D3" w14:textId="77777777" w:rsidTr="00AA3589">
        <w:tc>
          <w:tcPr>
            <w:tcW w:w="201" w:type="pct"/>
            <w:shd w:val="clear" w:color="auto" w:fill="auto"/>
            <w:vAlign w:val="center"/>
          </w:tcPr>
          <w:p w14:paraId="1C98D297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DD3B8A2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3.4. «Устройство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E5EE729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D6CE3D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0B2B26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2740F9C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987B1DC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BF04C3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267D64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A522EC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39770C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98F3DC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CFF2F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AA03B1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B5C7C16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112936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66F8EC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685CA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B89571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49F13D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7104396D" w14:textId="77777777" w:rsidTr="00AA3589">
        <w:tc>
          <w:tcPr>
            <w:tcW w:w="201" w:type="pct"/>
            <w:shd w:val="clear" w:color="auto" w:fill="auto"/>
            <w:vAlign w:val="center"/>
          </w:tcPr>
          <w:p w14:paraId="5F9B0E2D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3.4.1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A7BB7ED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4BE84C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61B865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8FDDCE6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E1031D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E557147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EE79F03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CC175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A8825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9CB7E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487F5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495B8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495C1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5E45D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AAAD3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C2E0F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3DCF2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41006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BA601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AB7ECFD" w14:textId="77777777" w:rsidTr="00AA3589">
        <w:tc>
          <w:tcPr>
            <w:tcW w:w="201" w:type="pct"/>
            <w:shd w:val="clear" w:color="auto" w:fill="auto"/>
            <w:vAlign w:val="center"/>
          </w:tcPr>
          <w:p w14:paraId="4A1BEEDA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CA6FC89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3.5. «Ликвидация несанкционированных свалок»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32D75B" w14:textId="77777777" w:rsidR="00E44723" w:rsidRPr="00C65318" w:rsidRDefault="00E44723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27C91C1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FF06ED5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5D8B36E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5683277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64DF36" w14:textId="77777777" w:rsidR="00E44723" w:rsidRPr="00C65318" w:rsidRDefault="00407AC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D40E9B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41310B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033993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9C4C0A7" w14:textId="77777777" w:rsidR="00E44723" w:rsidRPr="00C65318" w:rsidRDefault="008A474C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1F9112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0D4789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7E5779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EE6472" w14:textId="77777777" w:rsidR="00E44723" w:rsidRPr="00C65318" w:rsidRDefault="00407AC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9038B1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DBAF86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E97D9F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8523B6" w14:textId="77777777" w:rsidR="00E44723" w:rsidRPr="00C65318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70,0</w:t>
            </w:r>
          </w:p>
        </w:tc>
      </w:tr>
      <w:tr w:rsidR="00E30B68" w:rsidRPr="00C65318" w14:paraId="2D98D41F" w14:textId="77777777" w:rsidTr="00AA3589">
        <w:tc>
          <w:tcPr>
            <w:tcW w:w="201" w:type="pct"/>
            <w:shd w:val="clear" w:color="auto" w:fill="auto"/>
            <w:vAlign w:val="center"/>
          </w:tcPr>
          <w:p w14:paraId="6D0B60A7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887D017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46F213" w14:textId="77777777" w:rsidR="00E44723" w:rsidRPr="00C65318" w:rsidRDefault="00E44723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5C19612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EA72234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CD813C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87BD945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24AD80D" w14:textId="77777777" w:rsidR="00E44723" w:rsidRPr="00C65318" w:rsidRDefault="00407AC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4F3619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DB52F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09DD0A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719B47" w14:textId="77777777" w:rsidR="00E44723" w:rsidRPr="00C65318" w:rsidRDefault="008A474C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5EDA0B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DFBD6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70DC80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C7DF10" w14:textId="77777777" w:rsidR="00E44723" w:rsidRPr="00C65318" w:rsidRDefault="00407AC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C52401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03273C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04FFB8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D2DDEE" w14:textId="77777777" w:rsidR="00E44723" w:rsidRPr="00C65318" w:rsidRDefault="00E44723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70,0</w:t>
            </w:r>
          </w:p>
        </w:tc>
      </w:tr>
      <w:tr w:rsidR="00E30B68" w:rsidRPr="00C65318" w14:paraId="48CA2957" w14:textId="77777777" w:rsidTr="00AA3589">
        <w:tc>
          <w:tcPr>
            <w:tcW w:w="201" w:type="pct"/>
            <w:shd w:val="clear" w:color="auto" w:fill="auto"/>
            <w:vAlign w:val="center"/>
          </w:tcPr>
          <w:p w14:paraId="5B0E68E0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2DA3B61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3.6. «Установка и ремонт памятников, памятных знаков мемориалов»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24E88F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7FA7424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E4659C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BEEF2D3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8E63FB9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4278973" w14:textId="77777777" w:rsidR="007329A6" w:rsidRPr="00C65318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1 793,6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D0FA89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2839F9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</w:t>
            </w:r>
            <w:r w:rsidR="003C7B99" w:rsidRPr="00C65318">
              <w:rPr>
                <w:b/>
                <w:sz w:val="16"/>
                <w:szCs w:val="16"/>
              </w:rPr>
              <w:t xml:space="preserve"> </w:t>
            </w:r>
            <w:r w:rsidRPr="00C65318">
              <w:rPr>
                <w:b/>
                <w:sz w:val="16"/>
                <w:szCs w:val="16"/>
              </w:rPr>
              <w:t>202,7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450E5A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446723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359EC1" w14:textId="77777777" w:rsidR="007329A6" w:rsidRPr="00C65318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182150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C2D3AE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3F76FA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AC43A92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07E681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22B92F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26FD24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3A23D5A5" w14:textId="77777777" w:rsidTr="00AA3589">
        <w:tc>
          <w:tcPr>
            <w:tcW w:w="201" w:type="pct"/>
            <w:shd w:val="clear" w:color="auto" w:fill="auto"/>
            <w:vAlign w:val="center"/>
          </w:tcPr>
          <w:p w14:paraId="0EA0D197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3.6.1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A953F4F" w14:textId="77777777" w:rsidR="007329A6" w:rsidRPr="00C65318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Установка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AAA8F0B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3E6E90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22474C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BA1212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F80CE3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743560" w14:textId="77777777" w:rsidR="007329A6" w:rsidRPr="00C65318" w:rsidRDefault="000F764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692,7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30877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C9566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101,8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05023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32CC6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D94047" w14:textId="77777777" w:rsidR="007329A6" w:rsidRPr="00C65318" w:rsidRDefault="000F764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838CC7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BC95D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CD5A8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15FB4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569D2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D7B56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567719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7CD951EB" w14:textId="77777777" w:rsidTr="00AA3589">
        <w:trPr>
          <w:trHeight w:val="371"/>
        </w:trPr>
        <w:tc>
          <w:tcPr>
            <w:tcW w:w="201" w:type="pct"/>
            <w:shd w:val="clear" w:color="auto" w:fill="auto"/>
            <w:vAlign w:val="center"/>
          </w:tcPr>
          <w:p w14:paraId="0BC7F36F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3.6.2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0D2B0A9" w14:textId="77777777" w:rsidR="007329A6" w:rsidRPr="00C65318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CFF3DF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CB9FD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7C0797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E017D96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A3BC0E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653158" w14:textId="77777777" w:rsidR="007329A6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1 100,9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22D05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A05FFE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</w:t>
            </w:r>
            <w:r w:rsidR="001334A7" w:rsidRPr="00C65318">
              <w:rPr>
                <w:sz w:val="16"/>
                <w:szCs w:val="16"/>
              </w:rPr>
              <w:t xml:space="preserve"> </w:t>
            </w:r>
            <w:r w:rsidRPr="00C65318">
              <w:rPr>
                <w:sz w:val="16"/>
                <w:szCs w:val="16"/>
              </w:rPr>
              <w:t>100,9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8F75C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A7343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8A9CF5" w14:textId="77777777" w:rsidR="007329A6" w:rsidRPr="00C65318" w:rsidRDefault="003C7B99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B45CA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54A52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51961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F731F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43B8B4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911962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BB0C7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7872732" w14:textId="77777777" w:rsidTr="00AA3589">
        <w:tc>
          <w:tcPr>
            <w:tcW w:w="201" w:type="pct"/>
            <w:shd w:val="clear" w:color="auto" w:fill="auto"/>
            <w:vAlign w:val="center"/>
          </w:tcPr>
          <w:p w14:paraId="3828A2C7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9F97042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3.7.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543DC9" w14:textId="77777777" w:rsidR="007329A6" w:rsidRPr="00C65318" w:rsidRDefault="007329A6" w:rsidP="001334A7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7D32F7F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BD1EF0E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CCD6B6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055C9CE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2B9477" w14:textId="77777777" w:rsidR="007329A6" w:rsidRPr="00C65318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188,2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EB6EA7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00B2D8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D9C875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EC0EFE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07DB9F" w14:textId="77777777" w:rsidR="007329A6" w:rsidRPr="00C65318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106,8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814931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E19BE3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26516C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0E5CAC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06146B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4A0FDB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4F2D3B" w14:textId="77777777" w:rsidR="007329A6" w:rsidRPr="00C65318" w:rsidRDefault="007329A6" w:rsidP="001334A7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471A1311" w14:textId="77777777" w:rsidTr="00AA3589">
        <w:tc>
          <w:tcPr>
            <w:tcW w:w="201" w:type="pct"/>
            <w:shd w:val="clear" w:color="auto" w:fill="auto"/>
            <w:vAlign w:val="center"/>
          </w:tcPr>
          <w:p w14:paraId="06F77F43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3.7.1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FD9D580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Сметный расчет стоимости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2E07720" w14:textId="77777777" w:rsidR="007329A6" w:rsidRPr="00C65318" w:rsidRDefault="007329A6" w:rsidP="001334A7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846E87B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3519911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C69E79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5E71B9F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E1B7555" w14:textId="77777777" w:rsidR="007329A6" w:rsidRPr="00C65318" w:rsidRDefault="00423AC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711E2A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9EF46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1296F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3563A2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3C0DA7" w14:textId="77777777" w:rsidR="007329A6" w:rsidRPr="00C65318" w:rsidRDefault="00423AC0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51,0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E48FC3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6C32B6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E2482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F710C8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4B91DD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279085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E011DC" w14:textId="77777777" w:rsidR="007329A6" w:rsidRPr="00C65318" w:rsidRDefault="007329A6" w:rsidP="001334A7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439670C" w14:textId="77777777" w:rsidTr="00AA3589">
        <w:tc>
          <w:tcPr>
            <w:tcW w:w="201" w:type="pct"/>
            <w:shd w:val="clear" w:color="auto" w:fill="auto"/>
            <w:vAlign w:val="center"/>
          </w:tcPr>
          <w:p w14:paraId="4E5A4D9D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3.7.2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9606316" w14:textId="77777777" w:rsidR="00E44723" w:rsidRPr="00C65318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Строительный контроль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C64825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ECA5E60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49365CA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5B4C9DA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B0975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ABF5EB" w14:textId="77777777" w:rsidR="00E44723" w:rsidRPr="00C65318" w:rsidRDefault="00423AC0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55,8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06337B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F1B9D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745EBB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62E0A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526E9F" w14:textId="77777777" w:rsidR="00E44723" w:rsidRPr="00C65318" w:rsidRDefault="00423AC0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55,8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6A8376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41F418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3E3FB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1E569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EDEC32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8B4394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AC8A1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136B475C" w14:textId="77777777" w:rsidTr="00AA3589">
        <w:tc>
          <w:tcPr>
            <w:tcW w:w="201" w:type="pct"/>
            <w:shd w:val="clear" w:color="auto" w:fill="auto"/>
            <w:vAlign w:val="center"/>
          </w:tcPr>
          <w:p w14:paraId="49330C07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3.7.3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6614C1F" w14:textId="77777777" w:rsidR="00E44723" w:rsidRPr="00C65318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Строительный контроль и авторский надзор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B22A77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713CB9B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D76D1E0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25E4CAD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6B05B92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B5B7E6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54,4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5CAD73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76E5C7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59C454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CDBDD4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F85CD6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0E4A17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3D5815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68DDB2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0DB4C2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DC27B4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EC0B30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7638BC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453AA9A3" w14:textId="77777777" w:rsidTr="00AA3589">
        <w:tc>
          <w:tcPr>
            <w:tcW w:w="201" w:type="pct"/>
            <w:shd w:val="clear" w:color="auto" w:fill="auto"/>
            <w:vAlign w:val="center"/>
          </w:tcPr>
          <w:p w14:paraId="159D5DB4" w14:textId="77777777" w:rsidR="00E44723" w:rsidRPr="00C65318" w:rsidRDefault="00E44723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1208E98" w14:textId="77777777" w:rsidR="00E44723" w:rsidRPr="00C65318" w:rsidRDefault="00E44723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 xml:space="preserve">ОМ 3.8. «Разработка проектно-сметной документации (в </w:t>
            </w:r>
            <w:proofErr w:type="spellStart"/>
            <w:r w:rsidRPr="00C65318">
              <w:rPr>
                <w:b/>
                <w:sz w:val="18"/>
                <w:szCs w:val="18"/>
              </w:rPr>
              <w:t>т.ч</w:t>
            </w:r>
            <w:proofErr w:type="spellEnd"/>
            <w:r w:rsidRPr="00C65318">
              <w:rPr>
                <w:b/>
                <w:sz w:val="18"/>
                <w:szCs w:val="18"/>
              </w:rPr>
              <w:t>. выполнение сметного расчета стоимости ремонта, капитального ремонта и реконструкции памятников и мемориалов)»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90B2CA4" w14:textId="77777777" w:rsidR="00E44723" w:rsidRPr="00C65318" w:rsidRDefault="00E44723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BC7E18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3E5BDA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1567ADB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DB41A66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6571D4" w14:textId="77777777" w:rsidR="00E44723" w:rsidRPr="00C65318" w:rsidRDefault="00764995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488,0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CCA363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A4F0D9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B86D2E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4147F7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72A8CB" w14:textId="77777777" w:rsidR="00E44723" w:rsidRPr="00C65318" w:rsidRDefault="00764995" w:rsidP="006E34C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C25A53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0FEF2D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578710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DE53200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BC04E3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145EF9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8C1627" w14:textId="77777777" w:rsidR="00E44723" w:rsidRPr="00C65318" w:rsidRDefault="00E44723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738F2D87" w14:textId="77777777" w:rsidTr="00AA3589">
        <w:tc>
          <w:tcPr>
            <w:tcW w:w="201" w:type="pct"/>
            <w:shd w:val="clear" w:color="auto" w:fill="auto"/>
            <w:vAlign w:val="center"/>
          </w:tcPr>
          <w:p w14:paraId="768AB963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3.8.1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2F70FBD" w14:textId="77777777" w:rsidR="00E44723" w:rsidRPr="00C65318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Разработка проектной документации на установку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B239A68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E74BF7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75A27D0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8B60B50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ADCD11C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4ED8DE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99,0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E2913D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EAD422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D909AD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54E5DA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0291EC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2A4C748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7DBFA4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2DD00B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5930B3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211E6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9954AD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524E35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2354233B" w14:textId="77777777" w:rsidTr="00AA3589">
        <w:tc>
          <w:tcPr>
            <w:tcW w:w="201" w:type="pct"/>
            <w:shd w:val="clear" w:color="auto" w:fill="auto"/>
            <w:vAlign w:val="center"/>
          </w:tcPr>
          <w:p w14:paraId="56D291EC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3.8.2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734EA91" w14:textId="77777777" w:rsidR="00E44723" w:rsidRPr="00C65318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 xml:space="preserve">Разработка проектной документации на </w:t>
            </w:r>
            <w:r w:rsidRPr="00C65318">
              <w:rPr>
                <w:i/>
                <w:sz w:val="18"/>
                <w:szCs w:val="18"/>
              </w:rPr>
              <w:lastRenderedPageBreak/>
              <w:t>капитальный 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417A2BA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CAA28B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DCA9AC4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A03D19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E54D77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DC272A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177,0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D72BD4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B95F5A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8BB293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4E71B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6C674D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C3B0D8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6406F7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6C09EC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C5748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1552E9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1AA0FE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9EFCC7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5F275B26" w14:textId="77777777" w:rsidTr="00AA3589">
        <w:tc>
          <w:tcPr>
            <w:tcW w:w="201" w:type="pct"/>
            <w:shd w:val="clear" w:color="auto" w:fill="auto"/>
            <w:vAlign w:val="center"/>
          </w:tcPr>
          <w:p w14:paraId="6DD8461A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lastRenderedPageBreak/>
              <w:t>3.8.3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D065214" w14:textId="77777777" w:rsidR="00E44723" w:rsidRPr="00C65318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Проведение оценки достоверности сметной стоимости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877BD8" w14:textId="77777777" w:rsidR="00E44723" w:rsidRPr="00C65318" w:rsidRDefault="00E44723" w:rsidP="00186043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6A6D83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9C2CD5E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14D58E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F577F62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BED606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259518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D5AFA8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C0962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4C1827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47516F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0BE1D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E30E9B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B41791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F8E58C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8B1DD3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040C22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523E28" w14:textId="77777777" w:rsidR="00E44723" w:rsidRPr="00C65318" w:rsidRDefault="00E44723" w:rsidP="00186043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40488D0F" w14:textId="77777777" w:rsidTr="00AA3589">
        <w:tc>
          <w:tcPr>
            <w:tcW w:w="201" w:type="pct"/>
            <w:shd w:val="clear" w:color="auto" w:fill="auto"/>
            <w:vAlign w:val="center"/>
          </w:tcPr>
          <w:p w14:paraId="03E099C0" w14:textId="77777777" w:rsidR="00E25541" w:rsidRPr="00C65318" w:rsidRDefault="00E25541" w:rsidP="00E30B68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3.8.4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A76FF2A" w14:textId="77777777" w:rsidR="00E25541" w:rsidRPr="00C65318" w:rsidRDefault="00E25541" w:rsidP="00E30B68">
            <w:pPr>
              <w:jc w:val="center"/>
              <w:rPr>
                <w:i/>
                <w:sz w:val="18"/>
                <w:szCs w:val="18"/>
              </w:rPr>
            </w:pPr>
            <w:r w:rsidRPr="00C65318">
              <w:rPr>
                <w:i/>
                <w:sz w:val="18"/>
                <w:szCs w:val="18"/>
              </w:rPr>
              <w:t>Проектирование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27D2BD" w14:textId="77777777" w:rsidR="00E25541" w:rsidRPr="00C65318" w:rsidRDefault="00E25541" w:rsidP="00E30B68">
            <w:pPr>
              <w:jc w:val="center"/>
              <w:rPr>
                <w:sz w:val="18"/>
                <w:szCs w:val="18"/>
              </w:rPr>
            </w:pPr>
            <w:r w:rsidRPr="00C65318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CC6663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880D9F9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23728F6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92B1074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22F6A1" w14:textId="77777777" w:rsidR="00E25541" w:rsidRPr="00C65318" w:rsidRDefault="00764995" w:rsidP="00E25541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5C49B7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84D968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95423A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1A5D92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849437" w14:textId="77777777" w:rsidR="00E25541" w:rsidRPr="00C65318" w:rsidRDefault="00764995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36C438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1261B2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3AE332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2AE6D4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E641FD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7E3AC3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A118FD" w14:textId="77777777" w:rsidR="00E25541" w:rsidRPr="00C65318" w:rsidRDefault="00E25541" w:rsidP="00E30B68">
            <w:pPr>
              <w:jc w:val="center"/>
              <w:rPr>
                <w:sz w:val="16"/>
                <w:szCs w:val="16"/>
              </w:rPr>
            </w:pPr>
            <w:r w:rsidRPr="00C65318">
              <w:rPr>
                <w:sz w:val="16"/>
                <w:szCs w:val="16"/>
              </w:rPr>
              <w:t>0,0</w:t>
            </w:r>
          </w:p>
        </w:tc>
      </w:tr>
      <w:tr w:rsidR="00E30B68" w:rsidRPr="00C65318" w14:paraId="56BF95A8" w14:textId="77777777" w:rsidTr="00AA3589">
        <w:tc>
          <w:tcPr>
            <w:tcW w:w="201" w:type="pct"/>
            <w:shd w:val="clear" w:color="auto" w:fill="auto"/>
            <w:vAlign w:val="center"/>
          </w:tcPr>
          <w:p w14:paraId="3A5848B3" w14:textId="77777777" w:rsidR="00E25541" w:rsidRPr="00C65318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7E9C31B" w14:textId="77777777" w:rsidR="00E25541" w:rsidRPr="00C65318" w:rsidRDefault="00E25541" w:rsidP="00186043">
            <w:pPr>
              <w:jc w:val="center"/>
              <w:rPr>
                <w:b/>
                <w:i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3.9. «Инженерные изыскания для подготовки проектной документации»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EED8F9" w14:textId="77777777" w:rsidR="00E25541" w:rsidRPr="00C65318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F068D18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95F93E1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2B9077D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F611DB3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BD4D51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4C0ED8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E235F4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3CC867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BE0ED70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01A93F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C69B45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3F878D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3FEBC3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4472E1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F7EFD1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B7E2BD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82673E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  <w:tr w:rsidR="00E30B68" w:rsidRPr="00C65318" w14:paraId="300CE452" w14:textId="77777777" w:rsidTr="00AA3589">
        <w:tc>
          <w:tcPr>
            <w:tcW w:w="201" w:type="pct"/>
            <w:shd w:val="clear" w:color="auto" w:fill="auto"/>
            <w:vAlign w:val="center"/>
          </w:tcPr>
          <w:p w14:paraId="0EDD2999" w14:textId="77777777" w:rsidR="00E25541" w:rsidRPr="00C65318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3.10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59184B5" w14:textId="77777777" w:rsidR="00E25541" w:rsidRPr="00C65318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ОМ 3.10.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9D0173" w14:textId="77777777" w:rsidR="00E25541" w:rsidRPr="00C65318" w:rsidRDefault="00E25541" w:rsidP="00186043">
            <w:pPr>
              <w:jc w:val="center"/>
              <w:rPr>
                <w:b/>
                <w:sz w:val="18"/>
                <w:szCs w:val="18"/>
              </w:rPr>
            </w:pPr>
            <w:r w:rsidRPr="00C65318">
              <w:rPr>
                <w:b/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44D6FA0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9BFEE3F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323A54D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9896093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4ACCEE" w14:textId="4CC9ACBA" w:rsidR="00E25541" w:rsidRPr="00C65318" w:rsidRDefault="00F8598C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3 6</w:t>
            </w:r>
            <w:r w:rsidR="00F841BE" w:rsidRPr="00C65318">
              <w:rPr>
                <w:b/>
                <w:sz w:val="16"/>
                <w:szCs w:val="16"/>
              </w:rPr>
              <w:t>2</w:t>
            </w:r>
            <w:r w:rsidRPr="00C65318"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A4A505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5B937F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365184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E221C0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105,5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3592B3" w14:textId="77777777" w:rsidR="00E25541" w:rsidRPr="00C65318" w:rsidRDefault="00555657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175,1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49AF9A" w14:textId="4D09F386" w:rsidR="00E25541" w:rsidRPr="00C65318" w:rsidRDefault="00F841BE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21</w:t>
            </w:r>
            <w:r w:rsidR="00DE264D" w:rsidRPr="00C65318">
              <w:rPr>
                <w:b/>
                <w:sz w:val="16"/>
                <w:szCs w:val="16"/>
              </w:rPr>
              <w:t>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E260DE" w14:textId="24E85E03" w:rsidR="00E25541" w:rsidRPr="00C65318" w:rsidRDefault="00F8598C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3 128,2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AAE7C8" w14:textId="10F433D8" w:rsidR="00E25541" w:rsidRPr="00C65318" w:rsidRDefault="00F8598C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8ADA44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E45139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0CCE8C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5CBEB3" w14:textId="77777777" w:rsidR="00E25541" w:rsidRPr="00C65318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C65318">
              <w:rPr>
                <w:b/>
                <w:sz w:val="16"/>
                <w:szCs w:val="16"/>
              </w:rPr>
              <w:t>0,0</w:t>
            </w:r>
          </w:p>
        </w:tc>
      </w:tr>
    </w:tbl>
    <w:p w14:paraId="799FEB09" w14:textId="77777777" w:rsidR="00726168" w:rsidRPr="00E30B68" w:rsidRDefault="00726168">
      <w:pPr>
        <w:rPr>
          <w:color w:val="FF0000"/>
          <w:highlight w:val="yellow"/>
        </w:rPr>
      </w:pPr>
    </w:p>
    <w:p w14:paraId="0708C2E4" w14:textId="77777777" w:rsidR="004C2FA4" w:rsidRPr="00E30B68" w:rsidRDefault="004C2FA4">
      <w:pPr>
        <w:rPr>
          <w:color w:val="FF0000"/>
          <w:highlight w:val="yellow"/>
        </w:rPr>
        <w:sectPr w:rsidR="004C2FA4" w:rsidRPr="00E30B68" w:rsidSect="007E4386">
          <w:pgSz w:w="16839" w:h="11907" w:orient="landscape" w:code="9"/>
          <w:pgMar w:top="1134" w:right="851" w:bottom="794" w:left="1134" w:header="720" w:footer="720" w:gutter="0"/>
          <w:cols w:space="720"/>
          <w:docGrid w:linePitch="360"/>
        </w:sectPr>
      </w:pPr>
    </w:p>
    <w:p w14:paraId="762959CD" w14:textId="49F6C32C" w:rsidR="006B38A8" w:rsidRPr="007D34C3" w:rsidRDefault="00726168" w:rsidP="006B38A8">
      <w:pPr>
        <w:jc w:val="right"/>
        <w:rPr>
          <w:sz w:val="24"/>
          <w:szCs w:val="24"/>
        </w:rPr>
      </w:pPr>
      <w:r w:rsidRPr="007D34C3">
        <w:rPr>
          <w:kern w:val="1"/>
          <w:sz w:val="24"/>
          <w:szCs w:val="24"/>
        </w:rPr>
        <w:lastRenderedPageBreak/>
        <w:t xml:space="preserve"> </w:t>
      </w:r>
      <w:r w:rsidR="006B38A8" w:rsidRPr="007D34C3">
        <w:rPr>
          <w:sz w:val="24"/>
          <w:szCs w:val="24"/>
        </w:rPr>
        <w:t>Приложение №</w:t>
      </w:r>
      <w:r w:rsidR="00717E23" w:rsidRPr="007D34C3">
        <w:rPr>
          <w:sz w:val="24"/>
          <w:szCs w:val="24"/>
        </w:rPr>
        <w:t xml:space="preserve"> </w:t>
      </w:r>
      <w:r w:rsidR="006B38A8" w:rsidRPr="007D34C3">
        <w:rPr>
          <w:sz w:val="24"/>
          <w:szCs w:val="24"/>
        </w:rPr>
        <w:t>4</w:t>
      </w:r>
    </w:p>
    <w:p w14:paraId="2B66F76C" w14:textId="77777777" w:rsidR="006B38A8" w:rsidRPr="007D34C3" w:rsidRDefault="006B38A8" w:rsidP="006B38A8">
      <w:pPr>
        <w:jc w:val="right"/>
        <w:rPr>
          <w:sz w:val="24"/>
          <w:szCs w:val="24"/>
        </w:rPr>
      </w:pPr>
      <w:r w:rsidRPr="007D34C3">
        <w:rPr>
          <w:sz w:val="24"/>
          <w:szCs w:val="24"/>
        </w:rPr>
        <w:t xml:space="preserve">к муниципальной программе </w:t>
      </w:r>
    </w:p>
    <w:p w14:paraId="282EBE15" w14:textId="77777777" w:rsidR="006B38A8" w:rsidRPr="007D34C3" w:rsidRDefault="006B38A8" w:rsidP="006B38A8">
      <w:pPr>
        <w:jc w:val="right"/>
        <w:rPr>
          <w:sz w:val="24"/>
          <w:szCs w:val="24"/>
        </w:rPr>
      </w:pPr>
      <w:r w:rsidRPr="007D34C3">
        <w:rPr>
          <w:sz w:val="24"/>
          <w:szCs w:val="24"/>
        </w:rPr>
        <w:t>Белокалитвинского городского поселения</w:t>
      </w:r>
    </w:p>
    <w:p w14:paraId="243EE8EC" w14:textId="77777777" w:rsidR="00DA608F" w:rsidRPr="007D34C3" w:rsidRDefault="00A926D5" w:rsidP="00DA608F">
      <w:pPr>
        <w:jc w:val="right"/>
        <w:rPr>
          <w:kern w:val="1"/>
          <w:sz w:val="24"/>
          <w:szCs w:val="24"/>
        </w:rPr>
      </w:pPr>
      <w:r w:rsidRPr="007D34C3">
        <w:rPr>
          <w:kern w:val="1"/>
          <w:sz w:val="24"/>
          <w:szCs w:val="24"/>
        </w:rPr>
        <w:t>«Благоустройство</w:t>
      </w:r>
      <w:r w:rsidR="00DA608F" w:rsidRPr="007D34C3">
        <w:rPr>
          <w:kern w:val="1"/>
          <w:sz w:val="24"/>
          <w:szCs w:val="24"/>
        </w:rPr>
        <w:t xml:space="preserve"> </w:t>
      </w:r>
      <w:r w:rsidRPr="007D34C3">
        <w:rPr>
          <w:kern w:val="1"/>
          <w:sz w:val="24"/>
          <w:szCs w:val="24"/>
        </w:rPr>
        <w:t>территории</w:t>
      </w:r>
    </w:p>
    <w:p w14:paraId="1C7A6F8B" w14:textId="77777777" w:rsidR="00726168" w:rsidRPr="007D34C3" w:rsidRDefault="00A926D5" w:rsidP="00DA608F">
      <w:pPr>
        <w:jc w:val="right"/>
        <w:rPr>
          <w:kern w:val="1"/>
          <w:sz w:val="24"/>
          <w:szCs w:val="24"/>
        </w:rPr>
      </w:pPr>
      <w:r w:rsidRPr="007D34C3">
        <w:rPr>
          <w:kern w:val="1"/>
          <w:sz w:val="24"/>
          <w:szCs w:val="24"/>
        </w:rPr>
        <w:t>Белокалитвинского городского</w:t>
      </w:r>
      <w:r w:rsidR="00723310" w:rsidRPr="007D34C3">
        <w:rPr>
          <w:kern w:val="1"/>
          <w:sz w:val="24"/>
          <w:szCs w:val="24"/>
        </w:rPr>
        <w:t xml:space="preserve"> </w:t>
      </w:r>
      <w:r w:rsidRPr="007D34C3">
        <w:rPr>
          <w:kern w:val="1"/>
          <w:sz w:val="24"/>
          <w:szCs w:val="24"/>
        </w:rPr>
        <w:t>поселения»</w:t>
      </w:r>
    </w:p>
    <w:p w14:paraId="2015D7C1" w14:textId="77777777" w:rsidR="00726168" w:rsidRPr="007D34C3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7D34C3">
        <w:rPr>
          <w:kern w:val="1"/>
          <w:sz w:val="22"/>
          <w:szCs w:val="22"/>
        </w:rPr>
        <w:t xml:space="preserve">РАСХОДЫ </w:t>
      </w:r>
    </w:p>
    <w:p w14:paraId="0102B9B2" w14:textId="77777777" w:rsidR="00726168" w:rsidRPr="007D34C3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7D34C3">
        <w:rPr>
          <w:kern w:val="1"/>
          <w:sz w:val="22"/>
          <w:szCs w:val="22"/>
        </w:rPr>
        <w:t xml:space="preserve">на реализацию муниципальной программы </w:t>
      </w:r>
    </w:p>
    <w:p w14:paraId="609A8614" w14:textId="77777777" w:rsidR="00726168" w:rsidRPr="007D34C3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7D34C3">
        <w:rPr>
          <w:kern w:val="1"/>
          <w:sz w:val="22"/>
          <w:szCs w:val="22"/>
        </w:rPr>
        <w:t>Белокалитвинского городского поселения «Благоустройство территории Белокалитвинского городского поселения»</w:t>
      </w:r>
    </w:p>
    <w:p w14:paraId="231691BF" w14:textId="77777777" w:rsidR="00DA608F" w:rsidRPr="007D34C3" w:rsidRDefault="00DA608F">
      <w:pPr>
        <w:shd w:val="clear" w:color="auto" w:fill="FFFFFF"/>
        <w:autoSpaceDE w:val="0"/>
        <w:jc w:val="center"/>
      </w:pPr>
    </w:p>
    <w:tbl>
      <w:tblPr>
        <w:tblW w:w="1545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5"/>
        <w:gridCol w:w="1185"/>
        <w:gridCol w:w="1053"/>
        <w:gridCol w:w="987"/>
        <w:gridCol w:w="1020"/>
        <w:gridCol w:w="960"/>
        <w:gridCol w:w="860"/>
        <w:gridCol w:w="832"/>
        <w:gridCol w:w="900"/>
        <w:gridCol w:w="960"/>
        <w:gridCol w:w="832"/>
        <w:gridCol w:w="822"/>
        <w:gridCol w:w="879"/>
        <w:gridCol w:w="851"/>
        <w:gridCol w:w="870"/>
      </w:tblGrid>
      <w:tr w:rsidR="00E30B68" w:rsidRPr="007D34C3" w14:paraId="135C5F3B" w14:textId="77777777" w:rsidTr="00485AA6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2195" w14:textId="77777777" w:rsidR="00726168" w:rsidRPr="007D34C3" w:rsidRDefault="00726168" w:rsidP="00485AA6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№</w:t>
            </w:r>
          </w:p>
          <w:p w14:paraId="052F18C4" w14:textId="77777777" w:rsidR="00726168" w:rsidRPr="007D34C3" w:rsidRDefault="00726168" w:rsidP="00485AA6">
            <w:pPr>
              <w:jc w:val="center"/>
            </w:pPr>
            <w:proofErr w:type="gramStart"/>
            <w:r w:rsidRPr="007D34C3">
              <w:rPr>
                <w:kern w:val="1"/>
              </w:rPr>
              <w:t>п</w:t>
            </w:r>
            <w:proofErr w:type="gramEnd"/>
            <w:r w:rsidRPr="007D34C3">
              <w:rPr>
                <w:kern w:val="1"/>
              </w:rPr>
              <w:t>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D30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DE29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Источник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B153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Объем расходов, всего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97C52" w14:textId="77777777" w:rsidR="00726168" w:rsidRPr="007D34C3" w:rsidRDefault="00726168" w:rsidP="00485AA6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В том числе по годам реализации</w:t>
            </w:r>
          </w:p>
          <w:p w14:paraId="1DA30DFD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муниципальной программы</w:t>
            </w:r>
          </w:p>
        </w:tc>
      </w:tr>
      <w:tr w:rsidR="00E30B68" w:rsidRPr="007D34C3" w14:paraId="758F606A" w14:textId="77777777" w:rsidTr="00485AA6">
        <w:trPr>
          <w:cantSplit/>
          <w:trHeight w:val="29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1660" w14:textId="77777777" w:rsidR="00726168" w:rsidRPr="007D34C3" w:rsidRDefault="00726168" w:rsidP="00485AA6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46B3" w14:textId="77777777" w:rsidR="00726168" w:rsidRPr="007D34C3" w:rsidRDefault="00726168" w:rsidP="00485AA6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3B76" w14:textId="77777777" w:rsidR="00726168" w:rsidRPr="007D34C3" w:rsidRDefault="00726168" w:rsidP="00485AA6">
            <w:pPr>
              <w:snapToGri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F036" w14:textId="77777777" w:rsidR="00726168" w:rsidRPr="007D34C3" w:rsidRDefault="00726168" w:rsidP="00485AA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95C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4DEB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 xml:space="preserve">2020 </w:t>
            </w:r>
            <w:r w:rsidRPr="007D34C3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25DC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3B91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10EE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397B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 xml:space="preserve">2024 </w:t>
            </w:r>
            <w:r w:rsidRPr="007D34C3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DF1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 xml:space="preserve">2025 </w:t>
            </w:r>
            <w:r w:rsidRPr="007D34C3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8179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 xml:space="preserve">2026 </w:t>
            </w:r>
            <w:r w:rsidRPr="007D34C3"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E085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 xml:space="preserve">2027 </w:t>
            </w:r>
            <w:r w:rsidRPr="007D34C3"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E75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 xml:space="preserve">2028 </w:t>
            </w:r>
            <w:r w:rsidRPr="007D34C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FBC9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2029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D338C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 xml:space="preserve">2030 </w:t>
            </w:r>
            <w:r w:rsidRPr="007D34C3">
              <w:t>год</w:t>
            </w:r>
          </w:p>
        </w:tc>
      </w:tr>
      <w:tr w:rsidR="00E30B68" w:rsidRPr="007D34C3" w14:paraId="33B62E08" w14:textId="77777777" w:rsidTr="00485AA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B8E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29B" w14:textId="77777777" w:rsidR="00726168" w:rsidRPr="007D34C3" w:rsidRDefault="00726168" w:rsidP="00485AA6">
            <w:pPr>
              <w:jc w:val="center"/>
            </w:pPr>
            <w:r w:rsidRPr="007D34C3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7ABD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9AF8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508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8DFA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80E6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9933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025C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632E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BACB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EAD7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25EE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DD9F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584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349E1" w14:textId="77777777" w:rsidR="00726168" w:rsidRPr="007D34C3" w:rsidRDefault="00726168" w:rsidP="00485AA6">
            <w:pPr>
              <w:jc w:val="center"/>
            </w:pPr>
            <w:r w:rsidRPr="007D34C3">
              <w:rPr>
                <w:spacing w:val="-10"/>
                <w:kern w:val="1"/>
              </w:rPr>
              <w:t>16</w:t>
            </w:r>
          </w:p>
        </w:tc>
      </w:tr>
      <w:tr w:rsidR="00E30B68" w:rsidRPr="007D34C3" w14:paraId="3093169C" w14:textId="77777777" w:rsidTr="00F74A66">
        <w:trPr>
          <w:cantSplit/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B4F5" w14:textId="77777777" w:rsidR="00FF6A67" w:rsidRPr="007D34C3" w:rsidRDefault="00FF6A67">
            <w:pPr>
              <w:jc w:val="center"/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02DA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Муниципальная программа Белокалитвинского городского поселения «Благоустройство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5C1C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5BD7" w14:textId="72F4FA85" w:rsidR="00FF6A67" w:rsidRPr="007D34C3" w:rsidRDefault="00D7391B">
            <w:pPr>
              <w:jc w:val="center"/>
            </w:pPr>
            <w:r w:rsidRPr="007D34C3">
              <w:t>47</w:t>
            </w:r>
            <w:r w:rsidR="00F841BE" w:rsidRPr="007D34C3">
              <w:t>9</w:t>
            </w:r>
            <w:r w:rsidR="001852D5">
              <w:t> 518,2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0D63" w14:textId="77777777" w:rsidR="00FF6A67" w:rsidRPr="007D34C3" w:rsidRDefault="00FF6A67">
            <w:pPr>
              <w:jc w:val="center"/>
            </w:pPr>
            <w:r w:rsidRPr="007D34C3">
              <w:t>32</w:t>
            </w:r>
            <w:r w:rsidR="00E629A1" w:rsidRPr="007D34C3">
              <w:t xml:space="preserve"> </w:t>
            </w:r>
            <w:r w:rsidRPr="007D34C3">
              <w:t>366,3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7757" w14:textId="77777777" w:rsidR="00FF6A67" w:rsidRPr="007D34C3" w:rsidRDefault="00FF6A67">
            <w:pPr>
              <w:jc w:val="center"/>
            </w:pPr>
            <w:r w:rsidRPr="007D34C3">
              <w:t>38</w:t>
            </w:r>
            <w:r w:rsidR="00E629A1" w:rsidRPr="007D34C3">
              <w:t xml:space="preserve"> </w:t>
            </w:r>
            <w:r w:rsidRPr="007D34C3"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F6C" w14:textId="77777777" w:rsidR="00FF6A67" w:rsidRPr="007D34C3" w:rsidRDefault="00FF6A67">
            <w:pPr>
              <w:jc w:val="center"/>
            </w:pPr>
            <w:r w:rsidRPr="007D34C3">
              <w:t>39</w:t>
            </w:r>
            <w:r w:rsidR="00E629A1" w:rsidRPr="007D34C3">
              <w:t xml:space="preserve"> </w:t>
            </w:r>
            <w:r w:rsidRPr="007D34C3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B68" w14:textId="77777777" w:rsidR="00FF6A67" w:rsidRPr="007D34C3" w:rsidRDefault="00311A21">
            <w:pPr>
              <w:jc w:val="center"/>
            </w:pPr>
            <w:r w:rsidRPr="007D34C3">
              <w:t>39 984,8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FEF5" w14:textId="77777777" w:rsidR="00FF6A67" w:rsidRPr="007D34C3" w:rsidRDefault="00BA0B7C">
            <w:pPr>
              <w:jc w:val="center"/>
            </w:pPr>
            <w:r w:rsidRPr="007D34C3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F677" w14:textId="5847C3A7" w:rsidR="00FF6A67" w:rsidRPr="007D34C3" w:rsidRDefault="002026C7">
            <w:pPr>
              <w:jc w:val="center"/>
            </w:pPr>
            <w:r w:rsidRPr="007D34C3">
              <w:t>5</w:t>
            </w:r>
            <w:r w:rsidR="00F841BE" w:rsidRPr="007D34C3">
              <w:t>6</w:t>
            </w:r>
            <w:r w:rsidR="001852D5">
              <w:t> 661,6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7A4" w14:textId="1579DB56" w:rsidR="00FF6A67" w:rsidRPr="007D34C3" w:rsidRDefault="003D37C8">
            <w:pPr>
              <w:jc w:val="center"/>
            </w:pPr>
            <w:r w:rsidRPr="007D34C3">
              <w:t>39</w:t>
            </w:r>
            <w:r w:rsidR="00D7391B" w:rsidRPr="007D34C3">
              <w:t> </w:t>
            </w:r>
            <w:r w:rsidRPr="007D34C3">
              <w:t>386</w:t>
            </w:r>
            <w:r w:rsidR="00D7391B" w:rsidRPr="007D34C3">
              <w:t>,</w:t>
            </w:r>
            <w:r w:rsidRPr="007D34C3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2232" w14:textId="226F3A3B" w:rsidR="00FF6A67" w:rsidRPr="007D34C3" w:rsidRDefault="00D7391B">
            <w:pPr>
              <w:jc w:val="center"/>
            </w:pPr>
            <w:r w:rsidRPr="007D34C3">
              <w:t>42 707,0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D46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F2F7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9D03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C472B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</w:tr>
      <w:tr w:rsidR="00E30B68" w:rsidRPr="007D34C3" w14:paraId="1E0A256C" w14:textId="77777777" w:rsidTr="00F74A66">
        <w:trPr>
          <w:cantSplit/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3E49" w14:textId="77777777" w:rsidR="00FF6A67" w:rsidRPr="007D34C3" w:rsidRDefault="00FF6A6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214D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C4F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CDE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ADC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6DD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695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EEF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7B2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58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3AA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C26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C9E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61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65F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67DF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4A5A4054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73C9" w14:textId="77777777" w:rsidR="00FF6A67" w:rsidRPr="007D34C3" w:rsidRDefault="00FF6A6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876F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ADFB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2504" w14:textId="77777777" w:rsidR="00613FDF" w:rsidRPr="007D34C3" w:rsidRDefault="00613FDF" w:rsidP="00613FDF">
            <w:pPr>
              <w:jc w:val="center"/>
            </w:pPr>
            <w:r w:rsidRPr="007D34C3">
              <w:t>5 158,2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D216" w14:textId="77777777" w:rsidR="00FF6A67" w:rsidRPr="007D34C3" w:rsidRDefault="00FF6A67">
            <w:pPr>
              <w:jc w:val="center"/>
            </w:pPr>
            <w:r w:rsidRPr="007D34C3">
              <w:t>753,3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6258" w14:textId="77777777" w:rsidR="00FF6A67" w:rsidRPr="007D34C3" w:rsidRDefault="00FF6A67">
            <w:pPr>
              <w:jc w:val="center"/>
            </w:pPr>
            <w:r w:rsidRPr="007D34C3">
              <w:t>4</w:t>
            </w:r>
            <w:r w:rsidR="00E629A1" w:rsidRPr="007D34C3">
              <w:t xml:space="preserve"> </w:t>
            </w:r>
            <w:r w:rsidRPr="007D34C3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A75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27CB" w14:textId="77777777" w:rsidR="00FF6A67" w:rsidRPr="007D34C3" w:rsidRDefault="00613FDF">
            <w:pPr>
              <w:jc w:val="center"/>
            </w:pPr>
            <w:r w:rsidRPr="007D34C3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E5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C00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7E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387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561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80A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24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4700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21108829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A3CF" w14:textId="77777777" w:rsidR="00FF6A67" w:rsidRPr="007D34C3" w:rsidRDefault="00FF6A6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EA5A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AB4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168C" w14:textId="60A6CDC9" w:rsidR="00FF6A67" w:rsidRPr="007D34C3" w:rsidRDefault="001852D5">
            <w:pPr>
              <w:jc w:val="center"/>
            </w:pPr>
            <w:r>
              <w:t>474 360,0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B374" w14:textId="77777777" w:rsidR="00FF6A67" w:rsidRPr="007D34C3" w:rsidRDefault="00FF6A67">
            <w:pPr>
              <w:jc w:val="center"/>
            </w:pPr>
            <w:r w:rsidRPr="007D34C3">
              <w:t>31</w:t>
            </w:r>
            <w:r w:rsidR="00E30E4C" w:rsidRPr="007D34C3">
              <w:t xml:space="preserve"> </w:t>
            </w:r>
            <w:r w:rsidRPr="007D34C3">
              <w:t>613,0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44A0" w14:textId="77777777" w:rsidR="00FF6A67" w:rsidRPr="007D34C3" w:rsidRDefault="00FF6A67">
            <w:pPr>
              <w:jc w:val="center"/>
            </w:pPr>
            <w:r w:rsidRPr="007D34C3">
              <w:t>34</w:t>
            </w:r>
            <w:r w:rsidR="00E30E4C" w:rsidRPr="007D34C3">
              <w:t xml:space="preserve"> </w:t>
            </w:r>
            <w:r w:rsidRPr="007D34C3"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B466" w14:textId="77777777" w:rsidR="00FF6A67" w:rsidRPr="007D34C3" w:rsidRDefault="00FF6A67">
            <w:pPr>
              <w:jc w:val="center"/>
            </w:pPr>
            <w:r w:rsidRPr="007D34C3">
              <w:t>39</w:t>
            </w:r>
            <w:r w:rsidR="00E30E4C" w:rsidRPr="007D34C3">
              <w:t xml:space="preserve"> </w:t>
            </w:r>
            <w:r w:rsidRPr="007D34C3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73B6" w14:textId="77777777" w:rsidR="00FF6A67" w:rsidRPr="007D34C3" w:rsidRDefault="00311A21">
            <w:pPr>
              <w:jc w:val="center"/>
            </w:pPr>
            <w:r w:rsidRPr="007D34C3">
              <w:t>39 753,5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F1F8" w14:textId="77777777" w:rsidR="00FF6A67" w:rsidRPr="007D34C3" w:rsidRDefault="00BA0B7C">
            <w:pPr>
              <w:jc w:val="center"/>
            </w:pPr>
            <w:r w:rsidRPr="007D34C3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A3AA" w14:textId="569AB1B1" w:rsidR="00FF6A67" w:rsidRPr="007D34C3" w:rsidRDefault="002026C7">
            <w:pPr>
              <w:jc w:val="center"/>
            </w:pPr>
            <w:r w:rsidRPr="007D34C3">
              <w:t>5</w:t>
            </w:r>
            <w:r w:rsidR="003D37C8" w:rsidRPr="007D34C3">
              <w:t>6</w:t>
            </w:r>
            <w:r w:rsidR="001852D5">
              <w:t> 661,6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9229" w14:textId="2C77E2B5" w:rsidR="00FF6A67" w:rsidRPr="007D34C3" w:rsidRDefault="003D37C8">
            <w:pPr>
              <w:jc w:val="center"/>
            </w:pPr>
            <w:r w:rsidRPr="007D34C3">
              <w:t>39</w:t>
            </w:r>
            <w:r w:rsidR="00D7391B" w:rsidRPr="007D34C3">
              <w:t> </w:t>
            </w:r>
            <w:r w:rsidRPr="007D34C3">
              <w:t>386</w:t>
            </w:r>
            <w:r w:rsidR="00D7391B" w:rsidRPr="007D34C3">
              <w:t>,</w:t>
            </w:r>
            <w:r w:rsidRPr="007D34C3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3431" w14:textId="0370AC25" w:rsidR="00FF6A67" w:rsidRPr="007D34C3" w:rsidRDefault="00D7391B">
            <w:pPr>
              <w:jc w:val="center"/>
            </w:pPr>
            <w:r w:rsidRPr="007D34C3">
              <w:t>42 707,0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1B0A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CF1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66C4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55668" w14:textId="77777777" w:rsidR="00FF6A67" w:rsidRPr="007D34C3" w:rsidRDefault="00FF6A67">
            <w:pPr>
              <w:jc w:val="center"/>
            </w:pPr>
            <w:r w:rsidRPr="007D34C3">
              <w:t>36</w:t>
            </w:r>
            <w:r w:rsidR="00620CFA" w:rsidRPr="007D34C3">
              <w:t xml:space="preserve"> </w:t>
            </w:r>
            <w:r w:rsidRPr="007D34C3">
              <w:t>013,2</w:t>
            </w:r>
          </w:p>
        </w:tc>
      </w:tr>
      <w:tr w:rsidR="00E30B68" w:rsidRPr="007D34C3" w14:paraId="27029739" w14:textId="77777777" w:rsidTr="00571BD1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F19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7061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3253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6202" w14:textId="21F565D3" w:rsidR="00FF6A67" w:rsidRPr="007D34C3" w:rsidRDefault="00D7391B" w:rsidP="00ED4F20">
            <w:pPr>
              <w:jc w:val="center"/>
            </w:pPr>
            <w:r w:rsidRPr="007D34C3">
              <w:t>15</w:t>
            </w:r>
            <w:r w:rsidR="00F841BE" w:rsidRPr="007D34C3">
              <w:t>1</w:t>
            </w:r>
            <w:r w:rsidR="001852D5">
              <w:t> 139,9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C7FC" w14:textId="77777777" w:rsidR="00FF6A67" w:rsidRPr="007D34C3" w:rsidRDefault="00FF6A67">
            <w:pPr>
              <w:jc w:val="center"/>
            </w:pPr>
            <w:r w:rsidRPr="007D34C3">
              <w:t>13</w:t>
            </w:r>
            <w:r w:rsidR="00E30E4C" w:rsidRPr="007D34C3">
              <w:t xml:space="preserve"> </w:t>
            </w:r>
            <w:r w:rsidRPr="007D34C3">
              <w:t>721,8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F8B" w14:textId="77777777" w:rsidR="00FF6A67" w:rsidRPr="007D34C3" w:rsidRDefault="00FF6A67">
            <w:pPr>
              <w:jc w:val="center"/>
            </w:pPr>
            <w:r w:rsidRPr="007D34C3">
              <w:t>9</w:t>
            </w:r>
            <w:r w:rsidR="00E30E4C" w:rsidRPr="007D34C3">
              <w:t xml:space="preserve"> </w:t>
            </w:r>
            <w:r w:rsidRPr="007D34C3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BEE5" w14:textId="77777777" w:rsidR="00FF6A67" w:rsidRPr="007D34C3" w:rsidRDefault="00FF6A67">
            <w:pPr>
              <w:jc w:val="center"/>
            </w:pPr>
            <w:r w:rsidRPr="007D34C3">
              <w:t>13</w:t>
            </w:r>
            <w:r w:rsidR="00E30E4C" w:rsidRPr="007D34C3">
              <w:t xml:space="preserve"> </w:t>
            </w:r>
            <w:r w:rsidRPr="007D34C3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4A81" w14:textId="77777777" w:rsidR="00FF6A67" w:rsidRPr="007D34C3" w:rsidRDefault="0020224C">
            <w:pPr>
              <w:jc w:val="center"/>
            </w:pPr>
            <w:r w:rsidRPr="007D34C3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59B" w14:textId="77777777" w:rsidR="00FF6A67" w:rsidRPr="007D34C3" w:rsidRDefault="00BA0B7C">
            <w:pPr>
              <w:jc w:val="center"/>
            </w:pPr>
            <w:r w:rsidRPr="007D34C3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6FA" w14:textId="1198B421" w:rsidR="00FF6A67" w:rsidRPr="007D34C3" w:rsidRDefault="001852D5">
            <w:pPr>
              <w:jc w:val="center"/>
            </w:pPr>
            <w:r>
              <w:t>14 070,0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5B3" w14:textId="556A2443" w:rsidR="00FF6A67" w:rsidRPr="007D34C3" w:rsidRDefault="001852D5">
            <w:pPr>
              <w:jc w:val="center"/>
            </w:pPr>
            <w:r>
              <w:t>33</w:t>
            </w:r>
            <w:r w:rsidR="003D37C8" w:rsidRPr="007D34C3">
              <w:t>5</w:t>
            </w:r>
            <w:r w:rsidR="00D7391B" w:rsidRPr="007D34C3">
              <w:t>,</w:t>
            </w:r>
            <w:r w:rsidR="003D37C8" w:rsidRPr="007D34C3"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97B0" w14:textId="72612116" w:rsidR="00FF6A67" w:rsidRPr="007D34C3" w:rsidRDefault="00D7391B">
            <w:pPr>
              <w:jc w:val="center"/>
            </w:pPr>
            <w:r w:rsidRPr="007D34C3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159A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68C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54EB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D8DB7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</w:tr>
      <w:tr w:rsidR="00E30B68" w:rsidRPr="007D34C3" w14:paraId="3C581E2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535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16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B8E2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9D5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6B3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484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49C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E81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51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062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C3D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D51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5F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E44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77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2955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CBE368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4EE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D49E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B29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FDD1" w14:textId="77777777" w:rsidR="00FF6A67" w:rsidRPr="007D34C3" w:rsidRDefault="00FF6A67">
            <w:pPr>
              <w:jc w:val="center"/>
            </w:pPr>
            <w:r w:rsidRPr="007D34C3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FE0F" w14:textId="77777777" w:rsidR="00FF6A67" w:rsidRPr="007D34C3" w:rsidRDefault="00FF6A67">
            <w:pPr>
              <w:jc w:val="center"/>
            </w:pPr>
            <w:r w:rsidRPr="007D34C3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7C1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9E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D5F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35F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CDA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4A7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01F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0E5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73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428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4CD8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62B40B4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65D0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A4F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9D39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6E39" w14:textId="3D604094" w:rsidR="00FF6A67" w:rsidRPr="007D34C3" w:rsidRDefault="00D7391B">
            <w:pPr>
              <w:jc w:val="center"/>
            </w:pPr>
            <w:r w:rsidRPr="007D34C3">
              <w:t>15</w:t>
            </w:r>
            <w:r w:rsidR="00F841BE" w:rsidRPr="007D34C3">
              <w:t>1</w:t>
            </w:r>
            <w:r w:rsidR="001852D5">
              <w:t> 059,9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445E" w14:textId="77777777" w:rsidR="00FF6A67" w:rsidRPr="007D34C3" w:rsidRDefault="00FF6A67">
            <w:pPr>
              <w:jc w:val="center"/>
            </w:pPr>
            <w:r w:rsidRPr="007D34C3">
              <w:t>13</w:t>
            </w:r>
            <w:r w:rsidR="00E30E4C" w:rsidRPr="007D34C3">
              <w:t xml:space="preserve"> </w:t>
            </w:r>
            <w:r w:rsidRPr="007D34C3">
              <w:t>641,8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A4D0" w14:textId="77777777" w:rsidR="00FF6A67" w:rsidRPr="007D34C3" w:rsidRDefault="00FF6A67">
            <w:pPr>
              <w:jc w:val="center"/>
            </w:pPr>
            <w:r w:rsidRPr="007D34C3">
              <w:t>9</w:t>
            </w:r>
            <w:r w:rsidR="00E30E4C" w:rsidRPr="007D34C3">
              <w:t xml:space="preserve"> </w:t>
            </w:r>
            <w:r w:rsidRPr="007D34C3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9129" w14:textId="77777777" w:rsidR="00FF6A67" w:rsidRPr="007D34C3" w:rsidRDefault="00FF6A67">
            <w:pPr>
              <w:jc w:val="center"/>
            </w:pPr>
            <w:r w:rsidRPr="007D34C3">
              <w:t>13</w:t>
            </w:r>
            <w:r w:rsidR="00E30E4C" w:rsidRPr="007D34C3">
              <w:t xml:space="preserve"> </w:t>
            </w:r>
            <w:r w:rsidRPr="007D34C3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A450" w14:textId="77777777" w:rsidR="00FF6A67" w:rsidRPr="007D34C3" w:rsidRDefault="0020224C">
            <w:pPr>
              <w:jc w:val="center"/>
            </w:pPr>
            <w:r w:rsidRPr="007D34C3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9C6" w14:textId="77777777" w:rsidR="00FF6A67" w:rsidRPr="007D34C3" w:rsidRDefault="00BA0B7C">
            <w:pPr>
              <w:jc w:val="center"/>
            </w:pPr>
            <w:r w:rsidRPr="007D34C3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3C62" w14:textId="47B62DE3" w:rsidR="00FF6A67" w:rsidRPr="007D34C3" w:rsidRDefault="001852D5">
            <w:pPr>
              <w:jc w:val="center"/>
            </w:pPr>
            <w:r>
              <w:t>14 070,0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211" w14:textId="317EFB4C" w:rsidR="00FF6A67" w:rsidRPr="007D34C3" w:rsidRDefault="001852D5">
            <w:pPr>
              <w:jc w:val="center"/>
            </w:pPr>
            <w:r>
              <w:t>33</w:t>
            </w:r>
            <w:r w:rsidR="003D37C8" w:rsidRPr="007D34C3">
              <w:t>5</w:t>
            </w:r>
            <w:r w:rsidR="00D7391B" w:rsidRPr="007D34C3">
              <w:t>,</w:t>
            </w:r>
            <w:r w:rsidR="003D37C8" w:rsidRPr="007D34C3"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478B" w14:textId="462C352D" w:rsidR="00FF6A67" w:rsidRPr="007D34C3" w:rsidRDefault="00D7391B">
            <w:pPr>
              <w:jc w:val="center"/>
            </w:pPr>
            <w:r w:rsidRPr="007D34C3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7298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58E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153D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E9808" w14:textId="77777777" w:rsidR="00FF6A67" w:rsidRPr="007D34C3" w:rsidRDefault="00FF6A67">
            <w:pPr>
              <w:jc w:val="center"/>
            </w:pPr>
            <w:r w:rsidRPr="007D34C3">
              <w:t>16</w:t>
            </w:r>
            <w:r w:rsidR="00620CFA" w:rsidRPr="007D34C3">
              <w:t xml:space="preserve"> </w:t>
            </w:r>
            <w:r w:rsidRPr="007D34C3">
              <w:t>862,8</w:t>
            </w:r>
          </w:p>
        </w:tc>
      </w:tr>
      <w:tr w:rsidR="00E30B68" w:rsidRPr="007D34C3" w14:paraId="3FBE714F" w14:textId="77777777" w:rsidTr="00571BD1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EC0C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t>1.1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33BD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t>ОМ 1.1 «Расходы на уличное (наружное) освещение»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061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D9DC" w14:textId="6BB440CA" w:rsidR="00FF6A67" w:rsidRPr="007D34C3" w:rsidRDefault="001852D5">
            <w:pPr>
              <w:jc w:val="center"/>
            </w:pPr>
            <w:r>
              <w:t>129 883,6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80B3" w14:textId="77777777" w:rsidR="00FF6A67" w:rsidRPr="007D34C3" w:rsidRDefault="00FF6A67">
            <w:pPr>
              <w:jc w:val="center"/>
            </w:pPr>
            <w:r w:rsidRPr="007D34C3">
              <w:t>12</w:t>
            </w:r>
            <w:r w:rsidR="00E30E4C" w:rsidRPr="007D34C3">
              <w:t xml:space="preserve"> </w:t>
            </w:r>
            <w:r w:rsidRPr="007D34C3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1A35" w14:textId="77777777" w:rsidR="00FF6A67" w:rsidRPr="007D34C3" w:rsidRDefault="00FF6A67">
            <w:pPr>
              <w:jc w:val="center"/>
            </w:pPr>
            <w:r w:rsidRPr="007D34C3">
              <w:t>8</w:t>
            </w:r>
            <w:r w:rsidR="00E30E4C" w:rsidRPr="007D34C3">
              <w:t xml:space="preserve"> </w:t>
            </w:r>
            <w:r w:rsidRPr="007D34C3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286" w14:textId="77777777" w:rsidR="00FF6A67" w:rsidRPr="007D34C3" w:rsidRDefault="00E30E4C">
            <w:pPr>
              <w:jc w:val="center"/>
            </w:pPr>
            <w:r w:rsidRPr="007D34C3">
              <w:t xml:space="preserve"> </w:t>
            </w:r>
            <w:r w:rsidR="00FF6A67" w:rsidRPr="007D34C3">
              <w:t>8</w:t>
            </w:r>
            <w:r w:rsidRPr="007D34C3">
              <w:t xml:space="preserve"> </w:t>
            </w:r>
            <w:r w:rsidR="00FF6A67" w:rsidRPr="007D34C3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E67" w14:textId="77777777" w:rsidR="00FF6A67" w:rsidRPr="007D34C3" w:rsidRDefault="00FF6A67">
            <w:pPr>
              <w:jc w:val="center"/>
            </w:pPr>
            <w:r w:rsidRPr="007D34C3">
              <w:t>8</w:t>
            </w:r>
            <w:r w:rsidR="00E30E4C" w:rsidRPr="007D34C3">
              <w:t xml:space="preserve"> </w:t>
            </w:r>
            <w:r w:rsidRPr="007D34C3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973" w14:textId="77777777" w:rsidR="00FF6A67" w:rsidRPr="007D34C3" w:rsidRDefault="003819C3">
            <w:pPr>
              <w:jc w:val="center"/>
            </w:pPr>
            <w:r w:rsidRPr="007D34C3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C70F" w14:textId="4B332C5D" w:rsidR="00FF6A67" w:rsidRPr="007D34C3" w:rsidRDefault="001852D5">
            <w:pPr>
              <w:jc w:val="center"/>
            </w:pPr>
            <w:r>
              <w:t>10 293,5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2D4" w14:textId="47CCB7BF" w:rsidR="00FF6A67" w:rsidRPr="007D34C3" w:rsidRDefault="003D37C8">
            <w:pPr>
              <w:jc w:val="center"/>
            </w:pPr>
            <w:r w:rsidRPr="007D34C3">
              <w:t>15</w:t>
            </w:r>
            <w:r w:rsidR="00D7391B" w:rsidRPr="007D34C3">
              <w:t>,</w:t>
            </w:r>
            <w:r w:rsidRPr="007D34C3"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E377" w14:textId="6AD9BD83" w:rsidR="00FF6A67" w:rsidRPr="007D34C3" w:rsidRDefault="00D7391B">
            <w:pPr>
              <w:jc w:val="center"/>
            </w:pPr>
            <w:r w:rsidRPr="007D34C3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2BC4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861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AB2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CD971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</w:tr>
      <w:tr w:rsidR="00E30B68" w:rsidRPr="007D34C3" w14:paraId="48A9773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B274" w14:textId="77777777" w:rsidR="00FF6A67" w:rsidRPr="007D34C3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BF3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869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614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0FC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179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AD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F6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8A9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8F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D7D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F9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FE0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613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284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CA10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F99ADB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FE9" w14:textId="77777777" w:rsidR="00FF6A67" w:rsidRPr="007D34C3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277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3D65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24A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25A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75F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4D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924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710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30A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E8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94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3C4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BB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F9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3AE1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71E78CA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789A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9E5D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1759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88B3" w14:textId="3F7E2174" w:rsidR="00FF6A67" w:rsidRPr="007D34C3" w:rsidRDefault="001852D5">
            <w:pPr>
              <w:jc w:val="center"/>
            </w:pPr>
            <w:r>
              <w:t>129 883,6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863" w14:textId="77777777" w:rsidR="00FF6A67" w:rsidRPr="007D34C3" w:rsidRDefault="00FF6A67">
            <w:pPr>
              <w:jc w:val="center"/>
            </w:pPr>
            <w:r w:rsidRPr="007D34C3">
              <w:t>12</w:t>
            </w:r>
            <w:r w:rsidR="00E30E4C" w:rsidRPr="007D34C3">
              <w:t xml:space="preserve"> </w:t>
            </w:r>
            <w:r w:rsidRPr="007D34C3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743E" w14:textId="77777777" w:rsidR="00FF6A67" w:rsidRPr="007D34C3" w:rsidRDefault="00FF6A67">
            <w:pPr>
              <w:jc w:val="center"/>
            </w:pPr>
            <w:r w:rsidRPr="007D34C3">
              <w:t>8</w:t>
            </w:r>
            <w:r w:rsidR="00E30E4C" w:rsidRPr="007D34C3">
              <w:t xml:space="preserve"> </w:t>
            </w:r>
            <w:r w:rsidRPr="007D34C3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460A" w14:textId="77777777" w:rsidR="00FF6A67" w:rsidRPr="007D34C3" w:rsidRDefault="00FF6A67">
            <w:pPr>
              <w:jc w:val="center"/>
            </w:pPr>
            <w:r w:rsidRPr="007D34C3">
              <w:t>8</w:t>
            </w:r>
            <w:r w:rsidR="00E30E4C" w:rsidRPr="007D34C3">
              <w:t xml:space="preserve"> </w:t>
            </w:r>
            <w:r w:rsidRPr="007D34C3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D78" w14:textId="77777777" w:rsidR="00FF6A67" w:rsidRPr="007D34C3" w:rsidRDefault="00FF6A67">
            <w:pPr>
              <w:jc w:val="center"/>
            </w:pPr>
            <w:r w:rsidRPr="007D34C3">
              <w:t>8</w:t>
            </w:r>
            <w:r w:rsidR="00E30E4C" w:rsidRPr="007D34C3">
              <w:t xml:space="preserve"> </w:t>
            </w:r>
            <w:r w:rsidRPr="007D34C3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449" w14:textId="77777777" w:rsidR="00FF6A67" w:rsidRPr="007D34C3" w:rsidRDefault="00631211">
            <w:pPr>
              <w:jc w:val="center"/>
            </w:pPr>
            <w:r w:rsidRPr="007D34C3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721" w14:textId="41AB25CF" w:rsidR="00FF6A67" w:rsidRPr="007D34C3" w:rsidRDefault="001852D5">
            <w:pPr>
              <w:jc w:val="center"/>
            </w:pPr>
            <w:r>
              <w:t>10 293,5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B930" w14:textId="5F526246" w:rsidR="00FF6A67" w:rsidRPr="007D34C3" w:rsidRDefault="003D37C8">
            <w:pPr>
              <w:jc w:val="center"/>
            </w:pPr>
            <w:r w:rsidRPr="007D34C3">
              <w:t>15</w:t>
            </w:r>
            <w:r w:rsidR="00D7391B" w:rsidRPr="007D34C3">
              <w:t>,</w:t>
            </w:r>
            <w:r w:rsidRPr="007D34C3"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2501" w14:textId="346C4BE6" w:rsidR="00FF6A67" w:rsidRPr="007D34C3" w:rsidRDefault="00D7391B">
            <w:pPr>
              <w:jc w:val="center"/>
            </w:pPr>
            <w:r w:rsidRPr="007D34C3">
              <w:t>7 553,1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648B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F6C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EB2F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1F5A" w14:textId="77777777" w:rsidR="00FF6A67" w:rsidRPr="007D34C3" w:rsidRDefault="00FF6A67">
            <w:pPr>
              <w:jc w:val="center"/>
            </w:pPr>
            <w:r w:rsidRPr="007D34C3">
              <w:t>15</w:t>
            </w:r>
            <w:r w:rsidR="00620CFA" w:rsidRPr="007D34C3">
              <w:t xml:space="preserve"> </w:t>
            </w:r>
            <w:r w:rsidRPr="007D34C3">
              <w:t>892,4</w:t>
            </w:r>
          </w:p>
        </w:tc>
      </w:tr>
      <w:tr w:rsidR="00E30B68" w:rsidRPr="007D34C3" w14:paraId="54281196" w14:textId="77777777" w:rsidTr="00571BD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DDF5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t>1.2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F484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rPr>
                <w:iCs/>
              </w:rPr>
              <w:t xml:space="preserve">ОМ 1.2 «Развитие и </w:t>
            </w:r>
            <w:r w:rsidRPr="007D34C3">
              <w:rPr>
                <w:iCs/>
              </w:rPr>
              <w:lastRenderedPageBreak/>
              <w:t>содержание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571A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50B2" w14:textId="7087A69F" w:rsidR="00FF6A67" w:rsidRPr="007D34C3" w:rsidRDefault="00D7391B">
            <w:pPr>
              <w:jc w:val="center"/>
            </w:pPr>
            <w:r w:rsidRPr="007D34C3">
              <w:t>1</w:t>
            </w:r>
            <w:r w:rsidR="001852D5">
              <w:t>7</w:t>
            </w:r>
            <w:r w:rsidRPr="007D34C3">
              <w:t> </w:t>
            </w:r>
            <w:r w:rsidR="001852D5">
              <w:t>06</w:t>
            </w:r>
            <w:r w:rsidR="00F841BE" w:rsidRPr="007D34C3">
              <w:t>2</w:t>
            </w:r>
            <w:r w:rsidRPr="007D34C3">
              <w:t>,</w:t>
            </w:r>
            <w:r w:rsidR="00F841BE" w:rsidRPr="007D34C3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84BF" w14:textId="77777777" w:rsidR="00FF6A67" w:rsidRPr="007D34C3" w:rsidRDefault="00FF6A67">
            <w:pPr>
              <w:jc w:val="center"/>
            </w:pPr>
            <w:r w:rsidRPr="007D34C3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6330" w14:textId="77777777" w:rsidR="00FF6A67" w:rsidRPr="007D34C3" w:rsidRDefault="00FF6A67">
            <w:pPr>
              <w:jc w:val="center"/>
            </w:pPr>
            <w:r w:rsidRPr="007D34C3">
              <w:t>1</w:t>
            </w:r>
            <w:r w:rsidR="00E30E4C" w:rsidRPr="007D34C3">
              <w:t xml:space="preserve"> </w:t>
            </w:r>
            <w:r w:rsidRPr="007D34C3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D12" w14:textId="77777777" w:rsidR="00FF6A67" w:rsidRPr="007D34C3" w:rsidRDefault="00FF6A67">
            <w:pPr>
              <w:jc w:val="center"/>
            </w:pPr>
            <w:r w:rsidRPr="007D34C3">
              <w:t>1</w:t>
            </w:r>
            <w:r w:rsidR="00E30E4C" w:rsidRPr="007D34C3">
              <w:t xml:space="preserve"> </w:t>
            </w:r>
            <w:r w:rsidRPr="007D34C3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B411" w14:textId="77777777" w:rsidR="00FF6A67" w:rsidRPr="007D34C3" w:rsidRDefault="003A073B">
            <w:pPr>
              <w:jc w:val="center"/>
            </w:pPr>
            <w:r w:rsidRPr="007D34C3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B290" w14:textId="77777777" w:rsidR="00FF6A67" w:rsidRPr="007D34C3" w:rsidRDefault="00BA0B7C">
            <w:pPr>
              <w:jc w:val="center"/>
            </w:pPr>
            <w:r w:rsidRPr="007D34C3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159A" w14:textId="09F7CFD9" w:rsidR="00FF6A67" w:rsidRPr="007D34C3" w:rsidRDefault="00BA15B9">
            <w:pPr>
              <w:jc w:val="center"/>
            </w:pPr>
            <w:r w:rsidRPr="007D34C3">
              <w:t>3</w:t>
            </w:r>
            <w:r w:rsidR="003D37C8" w:rsidRPr="007D34C3">
              <w:t> 776</w:t>
            </w:r>
            <w:r w:rsidRPr="007D34C3">
              <w:t>,</w:t>
            </w:r>
            <w:r w:rsidR="003D37C8" w:rsidRPr="007D34C3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A63C" w14:textId="3B9B4ED7" w:rsidR="00FF6A67" w:rsidRPr="007D34C3" w:rsidRDefault="001852D5">
            <w:pPr>
              <w:jc w:val="center"/>
            </w:pPr>
            <w:r>
              <w:t>220</w:t>
            </w:r>
            <w:r w:rsidR="00D7391B" w:rsidRPr="007D34C3"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3E36" w14:textId="1BCF9B10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58B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FCDE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7C2F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DF02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</w:tr>
      <w:tr w:rsidR="00E30B68" w:rsidRPr="007D34C3" w14:paraId="58B3077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9AB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FB6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128C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EF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4A2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B5F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2DE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014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205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B85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E2C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F23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0BF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6F4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E17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16B6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945EDD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5C6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1AF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E0EE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AD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446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A2D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AB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DDA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992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313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6F0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694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3A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44F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1C1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82A9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5C536AF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5ADE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DEB9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4482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1F3E" w14:textId="3C8668F3" w:rsidR="00FF6A67" w:rsidRPr="007D34C3" w:rsidRDefault="001852D5">
            <w:pPr>
              <w:jc w:val="center"/>
            </w:pPr>
            <w:r>
              <w:t>17 062,1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7CA4" w14:textId="77777777" w:rsidR="00FF6A67" w:rsidRPr="007D34C3" w:rsidRDefault="00FF6A67">
            <w:pPr>
              <w:jc w:val="center"/>
            </w:pPr>
            <w:r w:rsidRPr="007D34C3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87CD" w14:textId="77777777" w:rsidR="00FF6A67" w:rsidRPr="007D34C3" w:rsidRDefault="00FF6A67">
            <w:pPr>
              <w:jc w:val="center"/>
            </w:pPr>
            <w:r w:rsidRPr="007D34C3">
              <w:t>1</w:t>
            </w:r>
            <w:r w:rsidR="00E30E4C" w:rsidRPr="007D34C3">
              <w:t xml:space="preserve"> </w:t>
            </w:r>
            <w:r w:rsidRPr="007D34C3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B6B7" w14:textId="77777777" w:rsidR="00FF6A67" w:rsidRPr="007D34C3" w:rsidRDefault="00FF6A67">
            <w:pPr>
              <w:jc w:val="center"/>
            </w:pPr>
            <w:r w:rsidRPr="007D34C3">
              <w:t>1</w:t>
            </w:r>
            <w:r w:rsidR="00E30E4C" w:rsidRPr="007D34C3">
              <w:t xml:space="preserve"> </w:t>
            </w:r>
            <w:r w:rsidRPr="007D34C3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4C0B" w14:textId="77777777" w:rsidR="00FF6A67" w:rsidRPr="007D34C3" w:rsidRDefault="003A073B">
            <w:pPr>
              <w:jc w:val="center"/>
            </w:pPr>
            <w:r w:rsidRPr="007D34C3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95D" w14:textId="77777777" w:rsidR="00FF6A67" w:rsidRPr="007D34C3" w:rsidRDefault="00365A09">
            <w:pPr>
              <w:jc w:val="center"/>
            </w:pPr>
            <w:r w:rsidRPr="007D34C3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6AF" w14:textId="03AFE3EB" w:rsidR="00FF6A67" w:rsidRPr="007D34C3" w:rsidRDefault="00BA15B9">
            <w:pPr>
              <w:jc w:val="center"/>
            </w:pPr>
            <w:r w:rsidRPr="007D34C3">
              <w:t>3 </w:t>
            </w:r>
            <w:r w:rsidR="003D37C8" w:rsidRPr="007D34C3">
              <w:t>776</w:t>
            </w:r>
            <w:r w:rsidRPr="007D34C3">
              <w:t>,</w:t>
            </w:r>
            <w:r w:rsidR="003D37C8" w:rsidRPr="007D34C3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BF81" w14:textId="23B51434" w:rsidR="00FF6A67" w:rsidRPr="007D34C3" w:rsidRDefault="001852D5">
            <w:pPr>
              <w:jc w:val="center"/>
            </w:pPr>
            <w:r>
              <w:t>22</w:t>
            </w:r>
            <w:r w:rsidR="00D7391B"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A016" w14:textId="00A1D1F6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F3C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4237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B0D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4357F" w14:textId="77777777" w:rsidR="00FF6A67" w:rsidRPr="007D34C3" w:rsidRDefault="00FF6A67">
            <w:pPr>
              <w:jc w:val="center"/>
            </w:pPr>
            <w:r w:rsidRPr="007D34C3">
              <w:t>970,4</w:t>
            </w:r>
          </w:p>
        </w:tc>
      </w:tr>
      <w:tr w:rsidR="00E30B68" w:rsidRPr="007D34C3" w14:paraId="444E3A0F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07A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t>1.3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5E68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rPr>
                <w:iCs/>
              </w:rPr>
              <w:t>ОМ 1.3 «Технологическое присоединение к электрическим сетям»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9FCF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4D8" w14:textId="3E024C78" w:rsidR="00FF6A67" w:rsidRPr="007D34C3" w:rsidRDefault="00D7391B">
            <w:pPr>
              <w:jc w:val="center"/>
            </w:pPr>
            <w:r w:rsidRPr="007D34C3">
              <w:t>476,2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AAD9" w14:textId="77777777" w:rsidR="00FF6A67" w:rsidRPr="007D34C3" w:rsidRDefault="00FF6A67">
            <w:pPr>
              <w:jc w:val="center"/>
            </w:pPr>
            <w:r w:rsidRPr="007D34C3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B5B" w14:textId="77777777" w:rsidR="00FF6A67" w:rsidRPr="007D34C3" w:rsidRDefault="00FF6A67">
            <w:pPr>
              <w:jc w:val="center"/>
            </w:pPr>
            <w:r w:rsidRPr="007D34C3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890" w14:textId="77777777" w:rsidR="00FF6A67" w:rsidRPr="007D34C3" w:rsidRDefault="00FF6A67">
            <w:pPr>
              <w:jc w:val="center"/>
            </w:pPr>
            <w:r w:rsidRPr="007D34C3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325E" w14:textId="77777777" w:rsidR="00FF6A67" w:rsidRPr="007D34C3" w:rsidRDefault="00FF6A67">
            <w:pPr>
              <w:jc w:val="center"/>
            </w:pPr>
            <w:r w:rsidRPr="007D34C3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39FB" w14:textId="77777777" w:rsidR="00FF6A67" w:rsidRPr="007D34C3" w:rsidRDefault="00FF6A67">
            <w:pPr>
              <w:jc w:val="center"/>
            </w:pPr>
            <w:r w:rsidRPr="007D34C3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3982" w14:textId="1D76F0E8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1C93" w14:textId="77777777" w:rsidR="00FF6A67" w:rsidRPr="007D34C3" w:rsidRDefault="00FF6A67">
            <w:pPr>
              <w:jc w:val="center"/>
            </w:pPr>
            <w:r w:rsidRPr="007D34C3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FE8" w14:textId="09CF81B4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2C3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180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29B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C50A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0876199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2ED0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A17A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9CD7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9D9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F67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A91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9B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4FD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9E7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F22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A17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A0F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B67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B67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45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8CEE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28A8954B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3729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04B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4344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4F4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2B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D4A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9D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98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19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390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B9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E1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44D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0B6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4EB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9128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5B44EF2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2653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345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C0F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3F9" w14:textId="00406739" w:rsidR="00FF6A67" w:rsidRPr="007D34C3" w:rsidRDefault="00D7391B">
            <w:pPr>
              <w:jc w:val="center"/>
            </w:pPr>
            <w:r w:rsidRPr="007D34C3">
              <w:t>476,2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036" w14:textId="77777777" w:rsidR="00FF6A67" w:rsidRPr="007D34C3" w:rsidRDefault="00FF6A67">
            <w:pPr>
              <w:jc w:val="center"/>
            </w:pPr>
            <w:r w:rsidRPr="007D34C3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88C" w14:textId="77777777" w:rsidR="00FF6A67" w:rsidRPr="007D34C3" w:rsidRDefault="00FF6A67">
            <w:pPr>
              <w:jc w:val="center"/>
            </w:pPr>
            <w:r w:rsidRPr="007D34C3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7DCA" w14:textId="77777777" w:rsidR="00FF6A67" w:rsidRPr="007D34C3" w:rsidRDefault="00FF6A67">
            <w:pPr>
              <w:jc w:val="center"/>
            </w:pPr>
            <w:r w:rsidRPr="007D34C3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9170" w14:textId="77777777" w:rsidR="00FF6A67" w:rsidRPr="007D34C3" w:rsidRDefault="00FF6A67">
            <w:pPr>
              <w:jc w:val="center"/>
            </w:pPr>
            <w:r w:rsidRPr="007D34C3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547A" w14:textId="77777777" w:rsidR="00FF6A67" w:rsidRPr="007D34C3" w:rsidRDefault="00FF6A67">
            <w:pPr>
              <w:jc w:val="center"/>
            </w:pPr>
            <w:r w:rsidRPr="007D34C3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72E" w14:textId="2FE34A07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F5A7" w14:textId="77777777" w:rsidR="00FF6A67" w:rsidRPr="007D34C3" w:rsidRDefault="00FF6A67">
            <w:pPr>
              <w:jc w:val="center"/>
            </w:pPr>
            <w:r w:rsidRPr="007D34C3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EE9E" w14:textId="18021BB7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134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F8D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069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7F16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C59E8F7" w14:textId="77777777" w:rsidTr="00571BD1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C8B5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t>1.4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D464" w14:textId="77777777" w:rsidR="00FF6A67" w:rsidRPr="007D34C3" w:rsidRDefault="00FF6A67" w:rsidP="00571BD1">
            <w:pPr>
              <w:snapToGrid w:val="0"/>
              <w:jc w:val="center"/>
            </w:pPr>
            <w:r w:rsidRPr="007D34C3">
              <w:t>ОМ 1.4 «</w:t>
            </w:r>
            <w:r w:rsidR="00B24F4B" w:rsidRPr="007D34C3">
              <w:t>Капитальный ремонт, строительство, реконструкцию</w:t>
            </w:r>
            <w:r w:rsidRPr="007D34C3">
              <w:t xml:space="preserve">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FE48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F709" w14:textId="77777777" w:rsidR="00FF6A67" w:rsidRPr="007D34C3" w:rsidRDefault="00612F00" w:rsidP="00B24F4B">
            <w:pPr>
              <w:jc w:val="center"/>
            </w:pPr>
            <w:r w:rsidRPr="007D34C3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D6C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821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8DD" w14:textId="77777777" w:rsidR="00FF6A67" w:rsidRPr="007D34C3" w:rsidRDefault="00FF6A67">
            <w:pPr>
              <w:jc w:val="center"/>
            </w:pPr>
            <w:r w:rsidRPr="007D34C3">
              <w:t>3</w:t>
            </w:r>
            <w:r w:rsidR="00E30E4C" w:rsidRPr="007D34C3">
              <w:t xml:space="preserve"> </w:t>
            </w:r>
            <w:r w:rsidRPr="007D34C3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533C" w14:textId="77777777" w:rsidR="00FF6A67" w:rsidRPr="007D34C3" w:rsidRDefault="00FF6A67">
            <w:pPr>
              <w:jc w:val="center"/>
            </w:pPr>
            <w:r w:rsidRPr="007D34C3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138A" w14:textId="77777777" w:rsidR="00FF6A67" w:rsidRPr="007D34C3" w:rsidRDefault="00612F00">
            <w:pPr>
              <w:jc w:val="center"/>
            </w:pPr>
            <w:r w:rsidRPr="007D34C3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80C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96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D53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FF9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94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51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2447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E758DE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44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8A7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8F2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D91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FBE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CD5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698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365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AD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687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37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F3D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3AA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82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CB6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914F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4FF946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0E9D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6C16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53AB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B27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70C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567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DFD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8DE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C8D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446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5B9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9BD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E40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442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457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9EAC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07F3A2B9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64A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1AAD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7DC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EB08" w14:textId="77777777" w:rsidR="00FF6A67" w:rsidRPr="007D34C3" w:rsidRDefault="00612F00">
            <w:pPr>
              <w:jc w:val="center"/>
            </w:pPr>
            <w:r w:rsidRPr="007D34C3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725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4A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8F5E" w14:textId="77777777" w:rsidR="00FF6A67" w:rsidRPr="007D34C3" w:rsidRDefault="00FF6A67">
            <w:pPr>
              <w:jc w:val="center"/>
            </w:pPr>
            <w:r w:rsidRPr="007D34C3">
              <w:t>3</w:t>
            </w:r>
            <w:r w:rsidR="00750D43" w:rsidRPr="007D34C3">
              <w:t xml:space="preserve"> </w:t>
            </w:r>
            <w:r w:rsidRPr="007D34C3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DFEB" w14:textId="77777777" w:rsidR="00FF6A67" w:rsidRPr="007D34C3" w:rsidRDefault="00FF6A67">
            <w:pPr>
              <w:jc w:val="center"/>
            </w:pPr>
            <w:r w:rsidRPr="007D34C3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FAE3" w14:textId="77777777" w:rsidR="00FF6A67" w:rsidRPr="007D34C3" w:rsidRDefault="00612F00">
            <w:pPr>
              <w:jc w:val="center"/>
            </w:pPr>
            <w:r w:rsidRPr="007D34C3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90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7A3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C1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2E1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FC9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D4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C2FD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02DDDEE" w14:textId="77777777" w:rsidTr="00571BD1">
        <w:trPr>
          <w:cantSplit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A5B" w14:textId="77777777" w:rsidR="00FF6A67" w:rsidRPr="007D34C3" w:rsidRDefault="00FF6A67" w:rsidP="00571BD1">
            <w:pPr>
              <w:jc w:val="center"/>
            </w:pPr>
            <w:r w:rsidRPr="007D34C3">
              <w:t>1.5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52E8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ОМ 1.5 «Разработка проектно-сметной документации, услуги строительного контроля авторского надзора по строительству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83EC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AF1B" w14:textId="77777777" w:rsidR="00FF6A67" w:rsidRPr="007D34C3" w:rsidRDefault="00277341">
            <w:pPr>
              <w:jc w:val="center"/>
            </w:pPr>
            <w:r w:rsidRPr="007D34C3">
              <w:t>344,6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565" w14:textId="77777777" w:rsidR="00FF6A67" w:rsidRPr="007D34C3" w:rsidRDefault="00FF6A67">
            <w:pPr>
              <w:jc w:val="center"/>
            </w:pPr>
            <w:r w:rsidRPr="007D34C3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8B3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8750" w14:textId="77777777" w:rsidR="00FF6A67" w:rsidRPr="007D34C3" w:rsidRDefault="00FF6A67">
            <w:pPr>
              <w:jc w:val="center"/>
            </w:pPr>
            <w:r w:rsidRPr="007D34C3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C2BB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6264" w14:textId="77777777" w:rsidR="00FF6A67" w:rsidRPr="007D34C3" w:rsidRDefault="00157DBB">
            <w:pPr>
              <w:jc w:val="center"/>
            </w:pPr>
            <w:r w:rsidRPr="007D34C3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6F3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94F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D0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F1C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3F0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FB0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92A7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BE4608A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C18" w14:textId="77777777" w:rsidR="00FF6A67" w:rsidRPr="007D34C3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3F7D" w14:textId="77777777" w:rsidR="00FF6A67" w:rsidRPr="007D34C3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9865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297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AA3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FBD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243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671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C8D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728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E5D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041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5C1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BC9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C03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A7DA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C6508DD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04A" w14:textId="77777777" w:rsidR="00FF6A67" w:rsidRPr="007D34C3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9EC6" w14:textId="77777777" w:rsidR="00FF6A67" w:rsidRPr="007D34C3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E3E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91F9" w14:textId="77777777" w:rsidR="00FF6A67" w:rsidRPr="007D34C3" w:rsidRDefault="00FF6A67">
            <w:pPr>
              <w:jc w:val="center"/>
            </w:pPr>
            <w:r w:rsidRPr="007D34C3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1F1" w14:textId="77777777" w:rsidR="00FF6A67" w:rsidRPr="007D34C3" w:rsidRDefault="00FF6A67">
            <w:pPr>
              <w:jc w:val="center"/>
            </w:pPr>
            <w:r w:rsidRPr="007D34C3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152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D0B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864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E39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9A0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E2A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C78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6D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F14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A65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EEDC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C33CF1D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61D" w14:textId="77777777" w:rsidR="00FF6A67" w:rsidRPr="007D34C3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5BE2" w14:textId="77777777" w:rsidR="00FF6A67" w:rsidRPr="007D34C3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C4F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46CF" w14:textId="77777777" w:rsidR="00FF6A67" w:rsidRPr="007D34C3" w:rsidRDefault="00157DBB">
            <w:pPr>
              <w:jc w:val="center"/>
            </w:pPr>
            <w:r w:rsidRPr="007D34C3">
              <w:t>264,6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514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2E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FF7E" w14:textId="77777777" w:rsidR="00FF6A67" w:rsidRPr="007D34C3" w:rsidRDefault="00FF6A67">
            <w:pPr>
              <w:jc w:val="center"/>
            </w:pPr>
            <w:r w:rsidRPr="007D34C3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85A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DE5" w14:textId="77777777" w:rsidR="00FF6A67" w:rsidRPr="007D34C3" w:rsidRDefault="00157DBB">
            <w:pPr>
              <w:jc w:val="center"/>
            </w:pPr>
            <w:r w:rsidRPr="007D34C3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84E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70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5D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DDC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F59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507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CBE0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44FB4C75" w14:textId="77777777" w:rsidTr="00571BD1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5F0" w14:textId="77777777" w:rsidR="00464CE9" w:rsidRPr="007D34C3" w:rsidRDefault="00464CE9" w:rsidP="00571BD1">
            <w:pPr>
              <w:jc w:val="center"/>
            </w:pPr>
            <w:r w:rsidRPr="007D34C3">
              <w:rPr>
                <w:kern w:val="1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28F8" w14:textId="77777777" w:rsidR="00464CE9" w:rsidRPr="007D34C3" w:rsidRDefault="00464CE9" w:rsidP="00571BD1">
            <w:pPr>
              <w:jc w:val="center"/>
            </w:pPr>
            <w:r w:rsidRPr="007D34C3">
              <w:rPr>
                <w:kern w:val="1"/>
              </w:rPr>
              <w:t>Подпрограмма 2 «</w:t>
            </w:r>
            <w:r w:rsidRPr="007D34C3">
              <w:rPr>
                <w:kern w:val="2"/>
                <w:lang w:eastAsia="ru-RU"/>
              </w:rPr>
              <w:t>Озеленение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6F16" w14:textId="77777777" w:rsidR="00464CE9" w:rsidRPr="007D34C3" w:rsidRDefault="00464CE9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734A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E9F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134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D0C2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649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E71E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599E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591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0D58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B180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EBF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7A9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062CF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</w:tr>
      <w:tr w:rsidR="00E30B68" w:rsidRPr="007D34C3" w14:paraId="52FBBCE2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F340" w14:textId="77777777" w:rsidR="00464CE9" w:rsidRPr="007D34C3" w:rsidRDefault="00464CE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DAC8" w14:textId="77777777" w:rsidR="00464CE9" w:rsidRPr="007D34C3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004D" w14:textId="77777777" w:rsidR="00464CE9" w:rsidRPr="007D34C3" w:rsidRDefault="00464CE9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50D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ADB6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FEBB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F6B7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BFD2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001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E921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7B9E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41ED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FA8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B2B7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26C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05F10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8C3FFA4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FC4D" w14:textId="77777777" w:rsidR="00464CE9" w:rsidRPr="007D34C3" w:rsidRDefault="00464CE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D36A" w14:textId="77777777" w:rsidR="00464CE9" w:rsidRPr="007D34C3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13F" w14:textId="77777777" w:rsidR="00464CE9" w:rsidRPr="007D34C3" w:rsidRDefault="00464CE9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29F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ADF8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AE7B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5EAE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ED1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4B3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BAA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688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3DF7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F69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1187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2E7B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6CE46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7AB08E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F080" w14:textId="77777777" w:rsidR="00464CE9" w:rsidRPr="007D34C3" w:rsidRDefault="00464CE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21A2" w14:textId="77777777" w:rsidR="00464CE9" w:rsidRPr="007D34C3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3A76" w14:textId="77777777" w:rsidR="00464CE9" w:rsidRPr="007D34C3" w:rsidRDefault="00464CE9" w:rsidP="00571BD1">
            <w:pPr>
              <w:jc w:val="center"/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AF50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5FDC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65EC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D0E6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C9F1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F9D8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9E66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7B1B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2A8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FDF2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EA82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3C8A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166A2" w14:textId="77777777" w:rsidR="00464CE9" w:rsidRPr="007D34C3" w:rsidRDefault="00464CE9" w:rsidP="00396A99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95171D8" w14:textId="77777777" w:rsidTr="00571BD1">
        <w:trPr>
          <w:cantSplit/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4F26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lastRenderedPageBreak/>
              <w:t>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6A1A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Подпрограмма 3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46AE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55E1" w14:textId="1B7C082D" w:rsidR="00FF6A67" w:rsidRPr="007D34C3" w:rsidRDefault="00F52686">
            <w:pPr>
              <w:jc w:val="center"/>
            </w:pPr>
            <w:r>
              <w:t>328 378,3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7C51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750D43" w:rsidRPr="007D34C3">
              <w:t xml:space="preserve"> </w:t>
            </w:r>
            <w:r w:rsidRPr="007D34C3">
              <w:t>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89F" w14:textId="77777777" w:rsidR="00FF6A67" w:rsidRPr="007D34C3" w:rsidRDefault="00FF6A67">
            <w:pPr>
              <w:jc w:val="center"/>
            </w:pPr>
            <w:r w:rsidRPr="007D34C3">
              <w:t>28</w:t>
            </w:r>
            <w:r w:rsidR="00750D43" w:rsidRPr="007D34C3">
              <w:t xml:space="preserve"> </w:t>
            </w:r>
            <w:r w:rsidRPr="007D34C3">
              <w:t>891,1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8CDE" w14:textId="77777777" w:rsidR="00FF6A67" w:rsidRPr="007D34C3" w:rsidRDefault="00B24F4B">
            <w:pPr>
              <w:jc w:val="center"/>
            </w:pPr>
            <w:r w:rsidRPr="007D34C3">
              <w:t>25</w:t>
            </w:r>
            <w:r w:rsidR="00750D43" w:rsidRPr="007D34C3">
              <w:t xml:space="preserve"> </w:t>
            </w:r>
            <w:r w:rsidRPr="007D34C3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D2EE" w14:textId="77777777" w:rsidR="00FF6A67" w:rsidRPr="007D34C3" w:rsidRDefault="00351EE1">
            <w:pPr>
              <w:jc w:val="center"/>
            </w:pPr>
            <w:r w:rsidRPr="007D34C3">
              <w:t>29</w:t>
            </w:r>
            <w:r w:rsidR="00750D43" w:rsidRPr="007D34C3">
              <w:t xml:space="preserve"> </w:t>
            </w:r>
            <w:r w:rsidRPr="007D34C3">
              <w:t>289,7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35E" w14:textId="77777777" w:rsidR="00FF6A67" w:rsidRPr="007D34C3" w:rsidRDefault="00107BB3">
            <w:pPr>
              <w:jc w:val="center"/>
            </w:pPr>
            <w:r w:rsidRPr="007D34C3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273F" w14:textId="39B40EBE" w:rsidR="00FF6A67" w:rsidRPr="007D34C3" w:rsidRDefault="00F52686">
            <w:pPr>
              <w:jc w:val="center"/>
            </w:pPr>
            <w:r>
              <w:t>42 591,6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9921" w14:textId="51FEE625" w:rsidR="00FF6A67" w:rsidRPr="007D34C3" w:rsidRDefault="00D7391B">
            <w:pPr>
              <w:jc w:val="center"/>
            </w:pPr>
            <w:r w:rsidRPr="007D34C3">
              <w:t>39 </w:t>
            </w:r>
            <w:r w:rsidR="00F52686">
              <w:t>05</w:t>
            </w:r>
            <w:r w:rsidRPr="007D34C3">
              <w:t>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652C" w14:textId="4A0D92F5" w:rsidR="00FF6A67" w:rsidRPr="007D34C3" w:rsidRDefault="00D7391B">
            <w:pPr>
              <w:jc w:val="center"/>
            </w:pPr>
            <w:r w:rsidRPr="007D34C3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2F30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14FD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EB80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A732E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</w:tr>
      <w:tr w:rsidR="00E30B68" w:rsidRPr="007D34C3" w14:paraId="72C9C4FA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5E9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857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9A06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CFC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68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3A6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FE5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650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056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D83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FFC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758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80E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F51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23E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4A0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B2AFEAB" w14:textId="77777777" w:rsidTr="00571BD1">
        <w:trPr>
          <w:cantSplit/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900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3A58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178A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D3E" w14:textId="77777777" w:rsidR="00FF6A67" w:rsidRPr="007D34C3" w:rsidRDefault="00B24F4B">
            <w:pPr>
              <w:jc w:val="center"/>
            </w:pPr>
            <w:r w:rsidRPr="007D34C3">
              <w:t>5</w:t>
            </w:r>
            <w:r w:rsidR="005B6A65" w:rsidRPr="007D34C3">
              <w:t xml:space="preserve"> </w:t>
            </w:r>
            <w:r w:rsidRPr="007D34C3">
              <w:t>078,2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A1A3" w14:textId="77777777" w:rsidR="00FF6A67" w:rsidRPr="007D34C3" w:rsidRDefault="00FF6A67">
            <w:pPr>
              <w:jc w:val="center"/>
            </w:pPr>
            <w:r w:rsidRPr="007D34C3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A316" w14:textId="77777777" w:rsidR="00FF6A67" w:rsidRPr="007D34C3" w:rsidRDefault="00FF6A67">
            <w:pPr>
              <w:jc w:val="center"/>
            </w:pPr>
            <w:r w:rsidRPr="007D34C3">
              <w:t>4</w:t>
            </w:r>
            <w:r w:rsidR="00750D43" w:rsidRPr="007D34C3">
              <w:t xml:space="preserve"> </w:t>
            </w:r>
            <w:r w:rsidRPr="007D34C3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57A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D1F9" w14:textId="77777777" w:rsidR="00FF6A67" w:rsidRPr="007D34C3" w:rsidRDefault="00B24F4B">
            <w:pPr>
              <w:jc w:val="center"/>
            </w:pPr>
            <w:r w:rsidRPr="007D34C3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6A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D5C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BF3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98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C86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FA2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97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DE72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4FFD947F" w14:textId="77777777" w:rsidTr="00571BD1">
        <w:trPr>
          <w:cantSplit/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C50E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8953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E389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C2F4" w14:textId="70E42414" w:rsidR="00FF6A67" w:rsidRPr="007D34C3" w:rsidRDefault="00F52686">
            <w:pPr>
              <w:jc w:val="center"/>
            </w:pPr>
            <w:r>
              <w:t>323 300,1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FB8" w14:textId="77777777" w:rsidR="00FF6A67" w:rsidRPr="007D34C3" w:rsidRDefault="00FF6A67">
            <w:pPr>
              <w:jc w:val="center"/>
            </w:pPr>
            <w:r w:rsidRPr="007D34C3">
              <w:t>17</w:t>
            </w:r>
            <w:r w:rsidR="00750D43" w:rsidRPr="007D34C3">
              <w:t xml:space="preserve"> </w:t>
            </w:r>
            <w:r w:rsidRPr="007D34C3">
              <w:t>971,2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40F5" w14:textId="77777777" w:rsidR="00FF6A67" w:rsidRPr="007D34C3" w:rsidRDefault="00FF6A67">
            <w:pPr>
              <w:jc w:val="center"/>
            </w:pPr>
            <w:r w:rsidRPr="007D34C3">
              <w:t>24</w:t>
            </w:r>
            <w:r w:rsidR="00750D43" w:rsidRPr="007D34C3">
              <w:t xml:space="preserve"> </w:t>
            </w:r>
            <w:r w:rsidRPr="007D34C3">
              <w:t>717,5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C0D" w14:textId="77777777" w:rsidR="00FF6A67" w:rsidRPr="007D34C3" w:rsidRDefault="00FF6A67">
            <w:pPr>
              <w:jc w:val="center"/>
            </w:pPr>
            <w:r w:rsidRPr="007D34C3">
              <w:t>25</w:t>
            </w:r>
            <w:r w:rsidR="00750D43" w:rsidRPr="007D34C3">
              <w:t xml:space="preserve"> </w:t>
            </w:r>
            <w:r w:rsidRPr="007D34C3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86C" w14:textId="77777777" w:rsidR="00FF6A67" w:rsidRPr="007D34C3" w:rsidRDefault="00351EE1">
            <w:pPr>
              <w:jc w:val="center"/>
            </w:pPr>
            <w:r w:rsidRPr="007D34C3">
              <w:t>29</w:t>
            </w:r>
            <w:r w:rsidR="00750D43" w:rsidRPr="007D34C3">
              <w:t xml:space="preserve"> </w:t>
            </w:r>
            <w:r w:rsidRPr="007D34C3">
              <w:t>058,4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8577" w14:textId="77777777" w:rsidR="00FF6A67" w:rsidRPr="007D34C3" w:rsidRDefault="00107BB3">
            <w:pPr>
              <w:jc w:val="center"/>
            </w:pPr>
            <w:r w:rsidRPr="007D34C3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02D8" w14:textId="521D510F" w:rsidR="00FF6A67" w:rsidRPr="007D34C3" w:rsidRDefault="00F52686">
            <w:pPr>
              <w:jc w:val="center"/>
            </w:pPr>
            <w:r>
              <w:t>42 591,6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F66F" w14:textId="32299361" w:rsidR="00FF6A67" w:rsidRPr="007D34C3" w:rsidRDefault="00D7391B">
            <w:pPr>
              <w:jc w:val="center"/>
            </w:pPr>
            <w:r w:rsidRPr="007D34C3">
              <w:t>39 </w:t>
            </w:r>
            <w:r w:rsidR="00F52686">
              <w:t>05</w:t>
            </w:r>
            <w:r w:rsidRPr="007D34C3">
              <w:t>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AB42" w14:textId="0AE21F8C" w:rsidR="00FF6A67" w:rsidRPr="007D34C3" w:rsidRDefault="00D7391B">
            <w:pPr>
              <w:jc w:val="center"/>
            </w:pPr>
            <w:r w:rsidRPr="007D34C3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DFE2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EA4C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2F90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78BDE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620CFA" w:rsidRPr="007D34C3">
              <w:t xml:space="preserve"> </w:t>
            </w:r>
            <w:r w:rsidRPr="007D34C3">
              <w:t>150,4</w:t>
            </w:r>
          </w:p>
        </w:tc>
      </w:tr>
      <w:tr w:rsidR="00E30B68" w:rsidRPr="007D34C3" w14:paraId="4E2148BF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A59A" w14:textId="77777777" w:rsidR="00FF6A67" w:rsidRPr="007D34C3" w:rsidRDefault="00FF6A67" w:rsidP="00571BD1">
            <w:pPr>
              <w:jc w:val="center"/>
            </w:pPr>
            <w:r w:rsidRPr="007D34C3">
              <w:t>3.1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DA24" w14:textId="77777777" w:rsidR="00FF6A67" w:rsidRPr="007D34C3" w:rsidRDefault="00FF6A67" w:rsidP="00571BD1">
            <w:pPr>
              <w:jc w:val="center"/>
            </w:pPr>
            <w:r w:rsidRPr="007D34C3">
              <w:t>ОМ 3.1 «Обеспечение деятельности (оказание услуг) муниципальных учреждений»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EB6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3879" w14:textId="560CCA15" w:rsidR="00FF6A67" w:rsidRPr="007D34C3" w:rsidRDefault="0049165B">
            <w:pPr>
              <w:jc w:val="center"/>
            </w:pPr>
            <w:r w:rsidRPr="007D34C3">
              <w:t>287 </w:t>
            </w:r>
            <w:r w:rsidR="003D37C8" w:rsidRPr="007D34C3">
              <w:t>791</w:t>
            </w:r>
            <w:r w:rsidRPr="007D34C3">
              <w:t>,</w:t>
            </w:r>
            <w:r w:rsidR="003D37C8" w:rsidRPr="007D34C3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0F5" w14:textId="77777777" w:rsidR="00FF6A67" w:rsidRPr="007D34C3" w:rsidRDefault="00FF6A67">
            <w:pPr>
              <w:jc w:val="center"/>
            </w:pPr>
            <w:r w:rsidRPr="007D34C3">
              <w:t>14</w:t>
            </w:r>
            <w:r w:rsidR="00750D43" w:rsidRPr="007D34C3">
              <w:t xml:space="preserve"> </w:t>
            </w:r>
            <w:r w:rsidRPr="007D34C3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6EB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750D43" w:rsidRPr="007D34C3">
              <w:t xml:space="preserve"> </w:t>
            </w:r>
            <w:r w:rsidRPr="007D34C3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9CE4" w14:textId="77777777" w:rsidR="00FF6A67" w:rsidRPr="007D34C3" w:rsidRDefault="00FF6A67">
            <w:pPr>
              <w:jc w:val="center"/>
            </w:pPr>
            <w:r w:rsidRPr="007D34C3">
              <w:t>20</w:t>
            </w:r>
            <w:r w:rsidR="00750D43" w:rsidRPr="007D34C3">
              <w:t xml:space="preserve"> </w:t>
            </w:r>
            <w:r w:rsidRPr="007D34C3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A74D" w14:textId="77777777" w:rsidR="00FF6A67" w:rsidRPr="007D34C3" w:rsidRDefault="00FF6A67">
            <w:pPr>
              <w:jc w:val="center"/>
            </w:pPr>
            <w:r w:rsidRPr="007D34C3">
              <w:t>23</w:t>
            </w:r>
            <w:r w:rsidR="00750D43" w:rsidRPr="007D34C3">
              <w:t xml:space="preserve"> </w:t>
            </w:r>
            <w:r w:rsidRPr="007D34C3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11F6" w14:textId="77777777" w:rsidR="00FF6A67" w:rsidRPr="007D34C3" w:rsidRDefault="00107BB3">
            <w:pPr>
              <w:jc w:val="center"/>
            </w:pPr>
            <w:r w:rsidRPr="007D34C3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CDCE" w14:textId="462728FE" w:rsidR="00FF6A67" w:rsidRPr="007D34C3" w:rsidRDefault="0049165B">
            <w:pPr>
              <w:jc w:val="center"/>
            </w:pPr>
            <w:r w:rsidRPr="007D34C3">
              <w:t>37</w:t>
            </w:r>
            <w:r w:rsidR="003D37C8" w:rsidRPr="007D34C3">
              <w:t>929</w:t>
            </w:r>
            <w:r w:rsidRPr="007D34C3">
              <w:t>,</w:t>
            </w:r>
            <w:r w:rsidR="003D37C8" w:rsidRPr="007D34C3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D98" w14:textId="77777777" w:rsidR="00FF6A67" w:rsidRPr="007D34C3" w:rsidRDefault="009F146F">
            <w:pPr>
              <w:jc w:val="center"/>
            </w:pPr>
            <w:r w:rsidRPr="007D34C3"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2E2E" w14:textId="77777777" w:rsidR="00FF6A67" w:rsidRPr="007D34C3" w:rsidRDefault="009F146F">
            <w:pPr>
              <w:jc w:val="center"/>
            </w:pPr>
            <w:r w:rsidRPr="007D34C3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6C03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65A4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10B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5F33C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</w:tr>
      <w:tr w:rsidR="00E30B68" w:rsidRPr="007D34C3" w14:paraId="21B09A2A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9C47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4847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8A1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45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EB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FE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5CB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83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E6B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2C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056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FEF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D6B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47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451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3124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0BBD8AD2" w14:textId="77777777" w:rsidTr="00571BD1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0079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D2D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985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9D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332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91C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F40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8DA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63C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B8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7D1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8F6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521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221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594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3A8C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2B192816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F3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76B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2BAF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FC7" w14:textId="1ABBA77A" w:rsidR="00FF6A67" w:rsidRPr="007D34C3" w:rsidRDefault="0049165B">
            <w:pPr>
              <w:jc w:val="center"/>
            </w:pPr>
            <w:r w:rsidRPr="007D34C3">
              <w:t>287 </w:t>
            </w:r>
            <w:r w:rsidR="003D37C8" w:rsidRPr="007D34C3">
              <w:t>791</w:t>
            </w:r>
            <w:r w:rsidRPr="007D34C3">
              <w:t>,</w:t>
            </w:r>
            <w:r w:rsidR="003D37C8" w:rsidRPr="007D34C3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DFFD" w14:textId="77777777" w:rsidR="00FF6A67" w:rsidRPr="007D34C3" w:rsidRDefault="00FF6A67">
            <w:pPr>
              <w:jc w:val="center"/>
            </w:pPr>
            <w:r w:rsidRPr="007D34C3">
              <w:t>14</w:t>
            </w:r>
            <w:r w:rsidR="00750D43" w:rsidRPr="007D34C3">
              <w:t xml:space="preserve"> </w:t>
            </w:r>
            <w:r w:rsidRPr="007D34C3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A8C7" w14:textId="77777777" w:rsidR="00FF6A67" w:rsidRPr="007D34C3" w:rsidRDefault="00FF6A67">
            <w:pPr>
              <w:jc w:val="center"/>
            </w:pPr>
            <w:r w:rsidRPr="007D34C3">
              <w:t>19</w:t>
            </w:r>
            <w:r w:rsidR="00750D43" w:rsidRPr="007D34C3">
              <w:t xml:space="preserve"> </w:t>
            </w:r>
            <w:r w:rsidRPr="007D34C3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B928" w14:textId="77777777" w:rsidR="00FF6A67" w:rsidRPr="007D34C3" w:rsidRDefault="00FF6A67">
            <w:pPr>
              <w:jc w:val="center"/>
            </w:pPr>
            <w:r w:rsidRPr="007D34C3">
              <w:t>20</w:t>
            </w:r>
            <w:r w:rsidR="00750D43" w:rsidRPr="007D34C3">
              <w:t xml:space="preserve"> </w:t>
            </w:r>
            <w:r w:rsidRPr="007D34C3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E55D" w14:textId="77777777" w:rsidR="00FF6A67" w:rsidRPr="007D34C3" w:rsidRDefault="00FF6A67">
            <w:pPr>
              <w:jc w:val="center"/>
            </w:pPr>
            <w:r w:rsidRPr="007D34C3">
              <w:t>23</w:t>
            </w:r>
            <w:r w:rsidR="00750D43" w:rsidRPr="007D34C3">
              <w:t xml:space="preserve"> </w:t>
            </w:r>
            <w:r w:rsidRPr="007D34C3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C3F" w14:textId="77777777" w:rsidR="00FF6A67" w:rsidRPr="007D34C3" w:rsidRDefault="00107BB3">
            <w:pPr>
              <w:jc w:val="center"/>
            </w:pPr>
            <w:r w:rsidRPr="007D34C3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4DDA" w14:textId="3837B07C" w:rsidR="00FF6A67" w:rsidRPr="007D34C3" w:rsidRDefault="0049165B">
            <w:pPr>
              <w:jc w:val="center"/>
            </w:pPr>
            <w:r w:rsidRPr="007D34C3">
              <w:t>37 </w:t>
            </w:r>
            <w:r w:rsidR="003D37C8" w:rsidRPr="007D34C3">
              <w:t>929</w:t>
            </w:r>
            <w:r w:rsidRPr="007D34C3">
              <w:t>,</w:t>
            </w:r>
            <w:r w:rsidR="003D37C8" w:rsidRPr="007D34C3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6A2E" w14:textId="77777777" w:rsidR="00FF6A67" w:rsidRPr="007D34C3" w:rsidRDefault="009F146F">
            <w:pPr>
              <w:jc w:val="center"/>
            </w:pPr>
            <w:r w:rsidRPr="007D34C3"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337" w14:textId="77777777" w:rsidR="00FF6A67" w:rsidRPr="007D34C3" w:rsidRDefault="009F146F">
            <w:pPr>
              <w:jc w:val="center"/>
            </w:pPr>
            <w:r w:rsidRPr="007D34C3"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9E9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B40B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E256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DD01" w14:textId="77777777" w:rsidR="00FF6A67" w:rsidRPr="007D34C3" w:rsidRDefault="00FF6A67">
            <w:pPr>
              <w:jc w:val="center"/>
            </w:pPr>
            <w:r w:rsidRPr="007D34C3">
              <w:t>18</w:t>
            </w:r>
            <w:r w:rsidR="00620CFA" w:rsidRPr="007D34C3">
              <w:t xml:space="preserve"> </w:t>
            </w:r>
            <w:r w:rsidRPr="007D34C3">
              <w:t>436,4</w:t>
            </w:r>
          </w:p>
        </w:tc>
      </w:tr>
      <w:tr w:rsidR="00E30B68" w:rsidRPr="007D34C3" w14:paraId="3C80F5D5" w14:textId="77777777" w:rsidTr="00571BD1">
        <w:trPr>
          <w:cantSplit/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9AB9" w14:textId="77777777" w:rsidR="00FF6A67" w:rsidRPr="007D34C3" w:rsidRDefault="00FF6A67" w:rsidP="00571BD1">
            <w:pPr>
              <w:jc w:val="center"/>
            </w:pPr>
            <w:r w:rsidRPr="007D34C3">
              <w:t>3.2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9708" w14:textId="77777777" w:rsidR="00FF6A67" w:rsidRPr="007D34C3" w:rsidRDefault="00FF6A67" w:rsidP="00571BD1">
            <w:pPr>
              <w:jc w:val="center"/>
            </w:pPr>
            <w:r w:rsidRPr="007D34C3">
              <w:t>ОМ 3.2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D012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04ED" w14:textId="68982683" w:rsidR="00FF6A67" w:rsidRPr="007D34C3" w:rsidRDefault="00F52686">
            <w:pPr>
              <w:jc w:val="center"/>
            </w:pPr>
            <w:r>
              <w:t>28 220,4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CF64" w14:textId="77777777" w:rsidR="00FF6A67" w:rsidRPr="007D34C3" w:rsidRDefault="00FF6A67">
            <w:pPr>
              <w:jc w:val="center"/>
            </w:pPr>
            <w:r w:rsidRPr="007D34C3">
              <w:t>3</w:t>
            </w:r>
            <w:r w:rsidR="00750D43" w:rsidRPr="007D34C3">
              <w:t xml:space="preserve"> </w:t>
            </w:r>
            <w:r w:rsidRPr="007D34C3">
              <w:t>209,3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1142" w14:textId="77777777" w:rsidR="00FF6A67" w:rsidRPr="007D34C3" w:rsidRDefault="00FF6A67">
            <w:pPr>
              <w:jc w:val="center"/>
            </w:pPr>
            <w:r w:rsidRPr="007D34C3">
              <w:t>3</w:t>
            </w:r>
            <w:r w:rsidR="00750D43" w:rsidRPr="007D34C3">
              <w:t xml:space="preserve"> </w:t>
            </w:r>
            <w:r w:rsidRPr="007D34C3">
              <w:t>678,5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FA54" w14:textId="77777777" w:rsidR="00FF6A67" w:rsidRPr="007D34C3" w:rsidRDefault="00FF6A67">
            <w:pPr>
              <w:jc w:val="center"/>
            </w:pPr>
            <w:r w:rsidRPr="007D34C3">
              <w:t>5</w:t>
            </w:r>
            <w:r w:rsidR="00750D43" w:rsidRPr="007D34C3">
              <w:t xml:space="preserve"> </w:t>
            </w:r>
            <w:r w:rsidRPr="007D34C3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AD5" w14:textId="77777777" w:rsidR="00FF6A67" w:rsidRPr="007D34C3" w:rsidRDefault="00FF6A67">
            <w:pPr>
              <w:jc w:val="center"/>
            </w:pPr>
            <w:r w:rsidRPr="007D34C3">
              <w:t>4</w:t>
            </w:r>
            <w:r w:rsidR="00750D43" w:rsidRPr="007D34C3">
              <w:t xml:space="preserve"> </w:t>
            </w:r>
            <w:r w:rsidRPr="007D34C3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D756" w14:textId="77777777" w:rsidR="00FF6A67" w:rsidRPr="007D34C3" w:rsidRDefault="00107BB3">
            <w:pPr>
              <w:jc w:val="center"/>
            </w:pPr>
            <w:r w:rsidRPr="007D34C3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F3A8" w14:textId="407DD8B3" w:rsidR="00FF6A67" w:rsidRPr="007D34C3" w:rsidRDefault="00F52686">
            <w:pPr>
              <w:jc w:val="center"/>
            </w:pPr>
            <w:r>
              <w:t>4 444,7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FB6" w14:textId="6B1CCAC6" w:rsidR="00FF6A67" w:rsidRPr="007D34C3" w:rsidRDefault="00F52686">
            <w:pPr>
              <w:jc w:val="center"/>
            </w:pPr>
            <w:r>
              <w:t>806</w:t>
            </w:r>
            <w:r w:rsidR="00D7391B" w:rsidRPr="007D34C3"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E20" w14:textId="52C613CD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26A1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C2A3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9A04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E6B23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</w:tr>
      <w:tr w:rsidR="00E30B68" w:rsidRPr="007D34C3" w14:paraId="510F1750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B73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3DE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CB6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32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89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519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C4D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9F6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61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EF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B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59B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44C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85E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AEF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FED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EC67C04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264A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B0A3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2931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1DAF" w14:textId="77777777" w:rsidR="00FF6A67" w:rsidRPr="007D34C3" w:rsidRDefault="00FF6A67">
            <w:pPr>
              <w:jc w:val="center"/>
            </w:pPr>
            <w:r w:rsidRPr="007D34C3">
              <w:t>871,3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9717" w14:textId="77777777" w:rsidR="00FF6A67" w:rsidRPr="007D34C3" w:rsidRDefault="00FF6A67">
            <w:pPr>
              <w:jc w:val="center"/>
            </w:pPr>
            <w:r w:rsidRPr="007D34C3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495D" w14:textId="77777777" w:rsidR="00FF6A67" w:rsidRPr="007D34C3" w:rsidRDefault="00FF6A67">
            <w:pPr>
              <w:jc w:val="center"/>
            </w:pPr>
            <w:r w:rsidRPr="007D34C3">
              <w:t>198,0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3FF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BB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55E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3F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734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1E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5E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1C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ECD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DEB3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2912F1FA" w14:textId="77777777" w:rsidTr="00571BD1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52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09D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C08C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8676" w14:textId="19039F3B" w:rsidR="00FF6A67" w:rsidRPr="007D34C3" w:rsidRDefault="00F52686">
            <w:pPr>
              <w:jc w:val="center"/>
            </w:pPr>
            <w:r>
              <w:t>27 349,1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4146" w14:textId="77777777" w:rsidR="00FF6A67" w:rsidRPr="007D34C3" w:rsidRDefault="00FF6A67">
            <w:pPr>
              <w:jc w:val="center"/>
            </w:pPr>
            <w:r w:rsidRPr="007D34C3">
              <w:t>2</w:t>
            </w:r>
            <w:r w:rsidR="00750D43" w:rsidRPr="007D34C3">
              <w:t xml:space="preserve"> </w:t>
            </w:r>
            <w:r w:rsidRPr="007D34C3">
              <w:t>536,0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DD32" w14:textId="77777777" w:rsidR="00FF6A67" w:rsidRPr="007D34C3" w:rsidRDefault="00FF6A67">
            <w:pPr>
              <w:jc w:val="center"/>
            </w:pPr>
            <w:r w:rsidRPr="007D34C3">
              <w:t>3</w:t>
            </w:r>
            <w:r w:rsidR="00750D43" w:rsidRPr="007D34C3">
              <w:t xml:space="preserve"> </w:t>
            </w:r>
            <w:r w:rsidRPr="007D34C3">
              <w:t>480,5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7492" w14:textId="77777777" w:rsidR="00FF6A67" w:rsidRPr="007D34C3" w:rsidRDefault="00FF6A67">
            <w:pPr>
              <w:jc w:val="center"/>
            </w:pPr>
            <w:r w:rsidRPr="007D34C3">
              <w:t>5</w:t>
            </w:r>
            <w:r w:rsidR="00750D43" w:rsidRPr="007D34C3">
              <w:t xml:space="preserve"> </w:t>
            </w:r>
            <w:r w:rsidRPr="007D34C3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E1BA" w14:textId="77777777" w:rsidR="00FF6A67" w:rsidRPr="007D34C3" w:rsidRDefault="00FF6A67">
            <w:pPr>
              <w:jc w:val="center"/>
            </w:pPr>
            <w:r w:rsidRPr="007D34C3">
              <w:t>4</w:t>
            </w:r>
            <w:r w:rsidR="00750D43" w:rsidRPr="007D34C3">
              <w:t xml:space="preserve"> </w:t>
            </w:r>
            <w:r w:rsidRPr="007D34C3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6A80" w14:textId="77777777" w:rsidR="00FF6A67" w:rsidRPr="007D34C3" w:rsidRDefault="00107BB3">
            <w:pPr>
              <w:jc w:val="center"/>
            </w:pPr>
            <w:r w:rsidRPr="007D34C3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6061" w14:textId="40EB976C" w:rsidR="00FF6A67" w:rsidRPr="007D34C3" w:rsidRDefault="00F52686">
            <w:pPr>
              <w:jc w:val="center"/>
            </w:pPr>
            <w:r>
              <w:t>4 444,7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45B2" w14:textId="18B209B7" w:rsidR="00FF6A67" w:rsidRPr="007D34C3" w:rsidRDefault="00F52686">
            <w:pPr>
              <w:jc w:val="center"/>
            </w:pPr>
            <w:r>
              <w:t>80</w:t>
            </w:r>
            <w:r w:rsidR="00D7391B" w:rsidRPr="007D34C3">
              <w:t>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C369" w14:textId="2E2BEABD" w:rsidR="00FF6A67" w:rsidRPr="007D34C3" w:rsidRDefault="00D7391B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75D2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01F6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F9D6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23473" w14:textId="77777777" w:rsidR="00FF6A67" w:rsidRPr="007D34C3" w:rsidRDefault="00FF6A67">
            <w:pPr>
              <w:jc w:val="center"/>
            </w:pPr>
            <w:r w:rsidRPr="007D34C3">
              <w:t>644,0</w:t>
            </w:r>
          </w:p>
        </w:tc>
      </w:tr>
      <w:tr w:rsidR="00E30B68" w:rsidRPr="007D34C3" w14:paraId="673089FF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CCC3" w14:textId="77777777" w:rsidR="00FF6A67" w:rsidRPr="007D34C3" w:rsidRDefault="00FF6A67" w:rsidP="00571BD1">
            <w:pPr>
              <w:jc w:val="center"/>
            </w:pPr>
            <w:r w:rsidRPr="007D34C3">
              <w:t>3.3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3B3A" w14:textId="77777777" w:rsidR="00FF6A67" w:rsidRPr="007D34C3" w:rsidRDefault="00FF6A67" w:rsidP="00571BD1">
            <w:pPr>
              <w:jc w:val="center"/>
            </w:pPr>
            <w:r w:rsidRPr="007D34C3">
              <w:t>ОМ 3.3 «Содержание и обслуживание мусорных контейнеров»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1542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621D" w14:textId="77777777" w:rsidR="00FF6A67" w:rsidRPr="007D34C3" w:rsidRDefault="005C64E2">
            <w:pPr>
              <w:jc w:val="center"/>
            </w:pPr>
            <w:r w:rsidRPr="007D34C3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C3E8" w14:textId="77777777" w:rsidR="00FF6A67" w:rsidRPr="007D34C3" w:rsidRDefault="00FF6A67">
            <w:pPr>
              <w:jc w:val="center"/>
            </w:pPr>
            <w:r w:rsidRPr="007D34C3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7F29" w14:textId="77777777" w:rsidR="00FF6A67" w:rsidRPr="007D34C3" w:rsidRDefault="00FF6A67">
            <w:pPr>
              <w:jc w:val="center"/>
            </w:pPr>
            <w:r w:rsidRPr="007D34C3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26A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B26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2245" w14:textId="77777777" w:rsidR="00FF6A67" w:rsidRPr="007D34C3" w:rsidRDefault="005C64E2">
            <w:pPr>
              <w:jc w:val="center"/>
            </w:pPr>
            <w:r w:rsidRPr="007D34C3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71A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038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7FF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7DA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4A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2A8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AFC5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00E6FC7C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F28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C8D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B93E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45A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87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6B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D0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65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9C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14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A88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5E2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8B4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AD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106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B340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0C465FDD" w14:textId="77777777" w:rsidTr="00571BD1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C6BD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226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47AA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391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377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F54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445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A93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298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0BD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05B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DF1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DC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6A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66A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849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ABD3D82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DF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A48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6CEF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CFF6" w14:textId="77777777" w:rsidR="00FF6A67" w:rsidRPr="007D34C3" w:rsidRDefault="005C64E2">
            <w:pPr>
              <w:jc w:val="center"/>
            </w:pPr>
            <w:r w:rsidRPr="007D34C3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09D" w14:textId="77777777" w:rsidR="00FF6A67" w:rsidRPr="007D34C3" w:rsidRDefault="00FF6A67">
            <w:pPr>
              <w:jc w:val="center"/>
            </w:pPr>
            <w:r w:rsidRPr="007D34C3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57A" w14:textId="77777777" w:rsidR="00FF6A67" w:rsidRPr="007D34C3" w:rsidRDefault="00FF6A67">
            <w:pPr>
              <w:jc w:val="center"/>
            </w:pPr>
            <w:r w:rsidRPr="007D34C3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9F7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1CC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079A" w14:textId="77777777" w:rsidR="00FF6A67" w:rsidRPr="007D34C3" w:rsidRDefault="005C64E2">
            <w:pPr>
              <w:jc w:val="center"/>
            </w:pPr>
            <w:r w:rsidRPr="007D34C3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A9E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33E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FE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6E4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65F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FD4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5A37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50044847" w14:textId="77777777" w:rsidTr="00571BD1">
        <w:trPr>
          <w:cantSplit/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9B70" w14:textId="77777777" w:rsidR="00FF6A67" w:rsidRPr="007D34C3" w:rsidRDefault="00FF6A67" w:rsidP="00571BD1">
            <w:pPr>
              <w:jc w:val="center"/>
            </w:pPr>
            <w:r w:rsidRPr="007D34C3">
              <w:t>3.4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13A" w14:textId="77777777" w:rsidR="00FF6A67" w:rsidRPr="007D34C3" w:rsidRDefault="00FF6A67" w:rsidP="00571BD1">
            <w:pPr>
              <w:jc w:val="center"/>
            </w:pPr>
            <w:r w:rsidRPr="007D34C3">
              <w:t>ОМ 3.4 «Устройство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1A3C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34E" w14:textId="77777777" w:rsidR="00FF6A67" w:rsidRPr="007D34C3" w:rsidRDefault="00FF6A67">
            <w:pPr>
              <w:jc w:val="center"/>
            </w:pPr>
            <w:r w:rsidRPr="007D34C3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2A6D" w14:textId="77777777" w:rsidR="00FF6A67" w:rsidRPr="007D34C3" w:rsidRDefault="00FF6A67">
            <w:pPr>
              <w:jc w:val="center"/>
            </w:pPr>
            <w:r w:rsidRPr="007D34C3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7170" w14:textId="77777777" w:rsidR="00FF6A67" w:rsidRPr="007D34C3" w:rsidRDefault="00FF6A67">
            <w:pPr>
              <w:jc w:val="center"/>
            </w:pPr>
            <w:r w:rsidRPr="007D34C3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A75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DD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F2C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FB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39B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C3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B9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9BD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385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A21E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2371D542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B36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E448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5395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22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003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890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018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4B8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251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6DC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01E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8F0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E6B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F4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355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CCEA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37599A9" w14:textId="77777777" w:rsidTr="00571BD1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1BF7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CE84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5420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35F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964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0A0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54C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887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618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1EA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B5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288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F2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1A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028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A0D8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0D1C9AF1" w14:textId="77777777" w:rsidTr="00571BD1">
        <w:trPr>
          <w:cantSplit/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A2EA" w14:textId="77777777" w:rsidR="00FF6A67" w:rsidRPr="007D34C3" w:rsidRDefault="00FF6A67" w:rsidP="00612817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BF87" w14:textId="77777777" w:rsidR="00FF6A67" w:rsidRPr="007D34C3" w:rsidRDefault="00FF6A67" w:rsidP="00612817">
            <w:pPr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73B0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204" w14:textId="77777777" w:rsidR="00FF6A67" w:rsidRPr="007D34C3" w:rsidRDefault="00FF6A67">
            <w:pPr>
              <w:jc w:val="center"/>
            </w:pPr>
            <w:r w:rsidRPr="007D34C3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5D72" w14:textId="77777777" w:rsidR="00FF6A67" w:rsidRPr="007D34C3" w:rsidRDefault="00FF6A67">
            <w:pPr>
              <w:jc w:val="center"/>
            </w:pPr>
            <w:r w:rsidRPr="007D34C3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7A9" w14:textId="77777777" w:rsidR="00FF6A67" w:rsidRPr="007D34C3" w:rsidRDefault="00FF6A67">
            <w:pPr>
              <w:jc w:val="center"/>
            </w:pPr>
            <w:r w:rsidRPr="007D34C3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F8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67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54A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ED4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94E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36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843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035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517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8BCB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155D9F5" w14:textId="77777777" w:rsidTr="00571BD1">
        <w:trPr>
          <w:cantSplit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B697" w14:textId="77777777" w:rsidR="00FF6A67" w:rsidRPr="007D34C3" w:rsidRDefault="00FF6A67" w:rsidP="00571BD1">
            <w:pPr>
              <w:jc w:val="center"/>
            </w:pPr>
            <w:r w:rsidRPr="007D34C3">
              <w:t>3.5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AB0" w14:textId="77777777" w:rsidR="00FF6A67" w:rsidRPr="007D34C3" w:rsidRDefault="00FF6A67" w:rsidP="00571BD1">
            <w:pPr>
              <w:jc w:val="center"/>
            </w:pPr>
            <w:r w:rsidRPr="007D34C3">
              <w:t>ОМ 3.5 «Ликвидация несанкционированных свалок»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2E85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8113" w14:textId="77777777" w:rsidR="00FF6A67" w:rsidRPr="007D34C3" w:rsidRDefault="0036525E">
            <w:pPr>
              <w:jc w:val="center"/>
            </w:pPr>
            <w:r w:rsidRPr="007D34C3">
              <w:t>581,3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12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4417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A2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9EA2" w14:textId="77777777" w:rsidR="00FF6A67" w:rsidRPr="007D34C3" w:rsidRDefault="00FF6A67">
            <w:pPr>
              <w:jc w:val="center"/>
            </w:pPr>
            <w:r w:rsidRPr="007D34C3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A19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7B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396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194" w14:textId="77777777" w:rsidR="00FF6A67" w:rsidRPr="007D34C3" w:rsidRDefault="0036525E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6BD6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DF1C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470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FD2C7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</w:tr>
      <w:tr w:rsidR="00E30B68" w:rsidRPr="007D34C3" w14:paraId="4F603C6D" w14:textId="77777777" w:rsidTr="00571BD1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8A7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60AF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CE07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9BB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85A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8E9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394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222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DEF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E82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DC2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BDC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DA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57F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218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B211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4EFC011E" w14:textId="77777777" w:rsidTr="00571BD1">
        <w:trPr>
          <w:cantSplit/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04BA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395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F241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7E02" w14:textId="77777777" w:rsidR="00FF6A67" w:rsidRPr="007D34C3" w:rsidRDefault="00B24F4B">
            <w:pPr>
              <w:jc w:val="center"/>
            </w:pPr>
            <w:r w:rsidRPr="007D34C3">
              <w:t>231,3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D6C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CDF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F98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F76E" w14:textId="77777777" w:rsidR="00FF6A67" w:rsidRPr="007D34C3" w:rsidRDefault="00B24F4B">
            <w:pPr>
              <w:jc w:val="center"/>
            </w:pPr>
            <w:r w:rsidRPr="007D34C3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F7B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657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57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3A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AC7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812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C89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B67D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58592545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D75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F803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201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B52D" w14:textId="77777777" w:rsidR="00FF6A67" w:rsidRPr="007D34C3" w:rsidRDefault="0036525E">
            <w:pPr>
              <w:jc w:val="center"/>
            </w:pPr>
            <w:r w:rsidRPr="007D34C3">
              <w:t>350,0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600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EC58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A7A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DBDC" w14:textId="77777777" w:rsidR="00FF6A67" w:rsidRPr="007D34C3" w:rsidRDefault="00B24F4B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675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DF2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35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0941" w14:textId="77777777" w:rsidR="00FF6A67" w:rsidRPr="007D34C3" w:rsidRDefault="0036525E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B5E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BD4D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F8E2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6BBA2" w14:textId="77777777" w:rsidR="00FF6A67" w:rsidRPr="007D34C3" w:rsidRDefault="00FF6A67">
            <w:pPr>
              <w:jc w:val="center"/>
            </w:pPr>
            <w:r w:rsidRPr="007D34C3">
              <w:t>70,0</w:t>
            </w:r>
          </w:p>
        </w:tc>
      </w:tr>
      <w:tr w:rsidR="00E30B68" w:rsidRPr="007D34C3" w14:paraId="7CEEB5FC" w14:textId="77777777" w:rsidTr="00571BD1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A5CD" w14:textId="77777777" w:rsidR="00FF6A67" w:rsidRPr="007D34C3" w:rsidRDefault="00FF6A67" w:rsidP="00571BD1">
            <w:pPr>
              <w:jc w:val="center"/>
            </w:pPr>
            <w:r w:rsidRPr="007D34C3">
              <w:t>3.6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8C3B" w14:textId="77777777" w:rsidR="00FF6A67" w:rsidRPr="007D34C3" w:rsidRDefault="00FF6A67" w:rsidP="00571BD1">
            <w:pPr>
              <w:jc w:val="center"/>
            </w:pPr>
            <w:r w:rsidRPr="007D34C3">
              <w:t>ОМ 3.6 «Установка и ремонт памятников, памятных знаков мемориалов»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7680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F6A" w14:textId="77777777" w:rsidR="0089386C" w:rsidRPr="007D34C3" w:rsidRDefault="0089386C">
            <w:pPr>
              <w:jc w:val="center"/>
            </w:pPr>
            <w:r w:rsidRPr="007D34C3">
              <w:t>5 769,2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6814" w14:textId="77777777" w:rsidR="00FF6A67" w:rsidRPr="007D34C3" w:rsidRDefault="00FF6A67">
            <w:pPr>
              <w:jc w:val="center"/>
            </w:pPr>
            <w:r w:rsidRPr="007D34C3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8755" w14:textId="77777777" w:rsidR="00FF6A67" w:rsidRPr="007D34C3" w:rsidRDefault="00FF6A67">
            <w:pPr>
              <w:jc w:val="center"/>
            </w:pPr>
            <w:r w:rsidRPr="007D34C3">
              <w:t>5</w:t>
            </w:r>
            <w:r w:rsidR="00241CEA" w:rsidRPr="007D34C3">
              <w:t xml:space="preserve"> </w:t>
            </w:r>
            <w:r w:rsidRPr="007D34C3">
              <w:t>178,3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86F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BB3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EF8F" w14:textId="77777777" w:rsidR="00FF6A67" w:rsidRPr="007D34C3" w:rsidRDefault="0089386C">
            <w:pPr>
              <w:jc w:val="center"/>
            </w:pPr>
            <w:r w:rsidRPr="007D34C3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9F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34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C9F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E5E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D1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D31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F063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5893EF46" w14:textId="77777777" w:rsidTr="00571BD1">
        <w:trPr>
          <w:cantSplit/>
          <w:trHeight w:val="4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795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9F27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8831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E4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C97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88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D4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E41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2B2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D0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20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141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99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7B0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A69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D9E7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22D19A2C" w14:textId="77777777" w:rsidTr="00571BD1">
        <w:trPr>
          <w:cantSplit/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404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84B8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49E8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1290" w14:textId="77777777" w:rsidR="00FF6A67" w:rsidRPr="007D34C3" w:rsidRDefault="00FF6A67">
            <w:pPr>
              <w:jc w:val="center"/>
            </w:pPr>
            <w:r w:rsidRPr="007D34C3">
              <w:t>3</w:t>
            </w:r>
            <w:r w:rsidR="00241CEA" w:rsidRPr="007D34C3">
              <w:t xml:space="preserve"> </w:t>
            </w:r>
            <w:r w:rsidRPr="007D34C3">
              <w:t>975,6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F5F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6598" w14:textId="77777777" w:rsidR="00FF6A67" w:rsidRPr="007D34C3" w:rsidRDefault="00FF6A67">
            <w:pPr>
              <w:jc w:val="center"/>
            </w:pPr>
            <w:r w:rsidRPr="007D34C3">
              <w:t>3</w:t>
            </w:r>
            <w:r w:rsidR="00241CEA" w:rsidRPr="007D34C3">
              <w:t xml:space="preserve"> </w:t>
            </w:r>
            <w:r w:rsidRPr="007D34C3">
              <w:t>975,6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2FA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67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31D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C0D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2F9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FAD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4D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DE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2A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1AFC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1D6DD1B" w14:textId="77777777" w:rsidTr="00571BD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FE4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C9B9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ADA0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0C9" w14:textId="77777777" w:rsidR="00FF6A67" w:rsidRPr="007D34C3" w:rsidRDefault="0089386C">
            <w:pPr>
              <w:jc w:val="center"/>
            </w:pPr>
            <w:r w:rsidRPr="007D34C3">
              <w:t>1 793,6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ACE" w14:textId="77777777" w:rsidR="00FF6A67" w:rsidRPr="007D34C3" w:rsidRDefault="00FF6A67">
            <w:pPr>
              <w:jc w:val="center"/>
            </w:pPr>
            <w:r w:rsidRPr="007D34C3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CE3C" w14:textId="77777777" w:rsidR="00FF6A67" w:rsidRPr="007D34C3" w:rsidRDefault="00FF6A67">
            <w:pPr>
              <w:jc w:val="center"/>
            </w:pPr>
            <w:r w:rsidRPr="007D34C3">
              <w:t>1</w:t>
            </w:r>
            <w:r w:rsidR="00241CEA" w:rsidRPr="007D34C3">
              <w:t xml:space="preserve"> </w:t>
            </w:r>
            <w:r w:rsidRPr="007D34C3">
              <w:t>202,7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8EC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CD2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CDE7" w14:textId="77777777" w:rsidR="00FF6A67" w:rsidRPr="007D34C3" w:rsidRDefault="0089386C">
            <w:pPr>
              <w:jc w:val="center"/>
            </w:pPr>
            <w:r w:rsidRPr="007D34C3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E43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09B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B7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D8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6C7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AB3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ED17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1FB5DF7" w14:textId="77777777" w:rsidTr="00571BD1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3FF6" w14:textId="77777777" w:rsidR="00FF6A67" w:rsidRPr="007D34C3" w:rsidRDefault="00FF6A67" w:rsidP="00571BD1">
            <w:pPr>
              <w:jc w:val="center"/>
            </w:pPr>
            <w:r w:rsidRPr="007D34C3">
              <w:t>3.7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6A1A" w14:textId="77777777" w:rsidR="00FF6A67" w:rsidRPr="007D34C3" w:rsidRDefault="00FF6A67" w:rsidP="00571BD1">
            <w:pPr>
              <w:jc w:val="center"/>
            </w:pPr>
            <w:r w:rsidRPr="007D34C3">
              <w:t>ОМ 3.7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47F5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3AF" w14:textId="77777777" w:rsidR="00FF6A67" w:rsidRPr="007D34C3" w:rsidRDefault="00351EE1">
            <w:pPr>
              <w:jc w:val="center"/>
            </w:pPr>
            <w:r w:rsidRPr="007D34C3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476" w14:textId="77777777" w:rsidR="00FF6A67" w:rsidRPr="007D34C3" w:rsidRDefault="00FF6A67">
            <w:pPr>
              <w:jc w:val="center"/>
            </w:pPr>
            <w:r w:rsidRPr="007D34C3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6C12" w14:textId="77777777" w:rsidR="00FF6A67" w:rsidRPr="007D34C3" w:rsidRDefault="00FF6A67">
            <w:pPr>
              <w:jc w:val="center"/>
            </w:pPr>
            <w:r w:rsidRPr="007D34C3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DA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44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861F" w14:textId="77777777" w:rsidR="00FF6A67" w:rsidRPr="007D34C3" w:rsidRDefault="00351EE1">
            <w:pPr>
              <w:jc w:val="center"/>
            </w:pPr>
            <w:r w:rsidRPr="007D34C3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2D8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F5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3A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4E5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A3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5F9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5F09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72718F9" w14:textId="77777777" w:rsidTr="00571BD1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4C5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6C98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D172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52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E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B1E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990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63A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30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CF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AF9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F33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4F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B43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F87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721C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D081F7E" w14:textId="77777777" w:rsidTr="00571BD1">
        <w:trPr>
          <w:cantSplit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C7E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7CCD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BD08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BFB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80D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464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B4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6CB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D6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CC7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DDD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9CA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B62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60F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42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2BAE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59E27EC" w14:textId="77777777" w:rsidTr="00571BD1">
        <w:trPr>
          <w:cantSplit/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0D86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A51E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6F21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8F3" w14:textId="77777777" w:rsidR="00FF6A67" w:rsidRPr="007D34C3" w:rsidRDefault="00351EE1">
            <w:pPr>
              <w:jc w:val="center"/>
            </w:pPr>
            <w:r w:rsidRPr="007D34C3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273" w14:textId="77777777" w:rsidR="00FF6A67" w:rsidRPr="007D34C3" w:rsidRDefault="00FF6A67">
            <w:pPr>
              <w:jc w:val="center"/>
            </w:pPr>
            <w:r w:rsidRPr="007D34C3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7D41" w14:textId="77777777" w:rsidR="00FF6A67" w:rsidRPr="007D34C3" w:rsidRDefault="00FF6A67">
            <w:pPr>
              <w:jc w:val="center"/>
            </w:pPr>
            <w:r w:rsidRPr="007D34C3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FA9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FDE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487A" w14:textId="77777777" w:rsidR="00FF6A67" w:rsidRPr="007D34C3" w:rsidRDefault="00351EE1">
            <w:pPr>
              <w:jc w:val="center"/>
            </w:pPr>
            <w:r w:rsidRPr="007D34C3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6E1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A9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78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617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E46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53A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5FAA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516CAB0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4C40" w14:textId="77777777" w:rsidR="00FF6A67" w:rsidRPr="007D34C3" w:rsidRDefault="00FF6A67" w:rsidP="00571BD1">
            <w:pPr>
              <w:jc w:val="center"/>
            </w:pPr>
            <w:r w:rsidRPr="007D34C3">
              <w:t>3.8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D99E" w14:textId="77777777" w:rsidR="00FF6A67" w:rsidRPr="007D34C3" w:rsidRDefault="00FF6A67" w:rsidP="00571BD1">
            <w:pPr>
              <w:jc w:val="center"/>
            </w:pPr>
            <w:r w:rsidRPr="007D34C3">
              <w:t xml:space="preserve">ОМ 3.8 «Разработка проектно-сметной документации (в </w:t>
            </w:r>
            <w:proofErr w:type="spellStart"/>
            <w:r w:rsidRPr="007D34C3">
              <w:t>т.ч</w:t>
            </w:r>
            <w:proofErr w:type="spellEnd"/>
            <w:r w:rsidRPr="007D34C3">
              <w:t xml:space="preserve">. выполнение сметного расчета стоимости </w:t>
            </w:r>
            <w:r w:rsidRPr="007D34C3">
              <w:lastRenderedPageBreak/>
              <w:t>ремонта, капитального ремонта и реконструкции памятников и мемориалов)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35DF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A40C" w14:textId="77777777" w:rsidR="00FF6A67" w:rsidRPr="007D34C3" w:rsidRDefault="00603BA2">
            <w:pPr>
              <w:jc w:val="center"/>
            </w:pPr>
            <w:r w:rsidRPr="007D34C3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9E6" w14:textId="77777777" w:rsidR="00FF6A67" w:rsidRPr="007D34C3" w:rsidRDefault="00FF6A67">
            <w:pPr>
              <w:jc w:val="center"/>
            </w:pPr>
            <w:r w:rsidRPr="007D34C3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08B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E5B" w14:textId="77777777" w:rsidR="00FF6A67" w:rsidRPr="007D34C3" w:rsidRDefault="00FF6A67">
            <w:pPr>
              <w:jc w:val="center"/>
            </w:pPr>
            <w:r w:rsidRPr="007D34C3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F5C9" w14:textId="77777777" w:rsidR="00FF6A67" w:rsidRPr="007D34C3" w:rsidRDefault="00FF6A67">
            <w:pPr>
              <w:jc w:val="center"/>
            </w:pPr>
            <w:r w:rsidRPr="007D34C3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F9DD" w14:textId="77777777" w:rsidR="00FF6A67" w:rsidRPr="007D34C3" w:rsidRDefault="00603BA2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3E9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69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FCF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AF2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F9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7EE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67D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E027361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B541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46FF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69F2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436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969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C6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33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79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D7D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E7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4A8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ABF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C3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785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D48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05C5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DA5B792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35EA" w14:textId="77777777" w:rsidR="00FF6A67" w:rsidRPr="007D34C3" w:rsidRDefault="00FF6A67" w:rsidP="00734B40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3E81" w14:textId="77777777" w:rsidR="00FF6A67" w:rsidRPr="007D34C3" w:rsidRDefault="00FF6A67" w:rsidP="00734B40">
            <w:pPr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B54E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2E0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A15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E4B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FC9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6F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CEE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D7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C83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BB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F9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580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145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8F04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809AF55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1A3A" w14:textId="77777777" w:rsidR="00FF6A67" w:rsidRPr="007D34C3" w:rsidRDefault="00FF6A67" w:rsidP="00734B40">
            <w:pPr>
              <w:snapToGrid w:val="0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1A22" w14:textId="77777777" w:rsidR="00FF6A67" w:rsidRPr="007D34C3" w:rsidRDefault="00FF6A67" w:rsidP="00734B40">
            <w:pPr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5F5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560C" w14:textId="77777777" w:rsidR="00FF6A67" w:rsidRPr="007D34C3" w:rsidRDefault="0000142C">
            <w:pPr>
              <w:jc w:val="center"/>
            </w:pPr>
            <w:r w:rsidRPr="007D34C3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CD20" w14:textId="77777777" w:rsidR="00FF6A67" w:rsidRPr="007D34C3" w:rsidRDefault="00FF6A67">
            <w:pPr>
              <w:jc w:val="center"/>
            </w:pPr>
            <w:r w:rsidRPr="007D34C3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20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F998" w14:textId="77777777" w:rsidR="00FF6A67" w:rsidRPr="007D34C3" w:rsidRDefault="00FF6A67">
            <w:pPr>
              <w:jc w:val="center"/>
            </w:pPr>
            <w:r w:rsidRPr="007D34C3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A24" w14:textId="77777777" w:rsidR="00FF6A67" w:rsidRPr="007D34C3" w:rsidRDefault="00FF6A67">
            <w:pPr>
              <w:jc w:val="center"/>
            </w:pPr>
            <w:r w:rsidRPr="007D34C3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03AF" w14:textId="77777777" w:rsidR="00FF6A67" w:rsidRPr="007D34C3" w:rsidRDefault="0000142C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2D1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18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002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6F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DE8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9C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522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6F0F6CAB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1CF" w14:textId="77777777" w:rsidR="00FF6A67" w:rsidRPr="007D34C3" w:rsidRDefault="00FF6A67" w:rsidP="00571BD1">
            <w:pPr>
              <w:jc w:val="center"/>
            </w:pPr>
            <w:r w:rsidRPr="007D34C3">
              <w:lastRenderedPageBreak/>
              <w:t>3.9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B8C" w14:textId="77777777" w:rsidR="00FF6A67" w:rsidRPr="007D34C3" w:rsidRDefault="00FF6A67" w:rsidP="00571BD1">
            <w:pPr>
              <w:jc w:val="center"/>
            </w:pPr>
            <w:r w:rsidRPr="007D34C3">
              <w:t>ОМ 3.9 «Инженерные изыскания для подготовки проектной документации»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D288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A22C" w14:textId="77777777" w:rsidR="00FF6A67" w:rsidRPr="007D34C3" w:rsidRDefault="00FF6A67">
            <w:pPr>
              <w:jc w:val="center"/>
            </w:pPr>
            <w:r w:rsidRPr="007D34C3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21B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380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65FC" w14:textId="77777777" w:rsidR="00FF6A67" w:rsidRPr="007D34C3" w:rsidRDefault="00FF6A67">
            <w:pPr>
              <w:jc w:val="center"/>
            </w:pPr>
            <w:r w:rsidRPr="007D34C3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7CC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4DB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F9A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DCD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845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B07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4556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86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45722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41A74C9A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DA9A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10CC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4D8F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2C8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39F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EF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B8C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53F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B759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224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CA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E64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167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EA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ED3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4EE5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341BD5F2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8C1B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D1AF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34C" w14:textId="77777777" w:rsidR="00FF6A67" w:rsidRPr="007D34C3" w:rsidRDefault="00FF6A67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AD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F4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A0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7B8E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C2B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AEE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78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20C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1DE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F5F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F6C5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CEF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7B230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CC2A54F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E28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84D2" w14:textId="77777777" w:rsidR="00FF6A67" w:rsidRPr="007D34C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4049" w14:textId="77777777" w:rsidR="00FF6A67" w:rsidRPr="007D34C3" w:rsidRDefault="00FF6A67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BC0" w14:textId="77777777" w:rsidR="00FF6A67" w:rsidRPr="007D34C3" w:rsidRDefault="00FF6A67">
            <w:pPr>
              <w:jc w:val="center"/>
            </w:pPr>
            <w:r w:rsidRPr="007D34C3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65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F26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37DD" w14:textId="77777777" w:rsidR="00FF6A67" w:rsidRPr="007D34C3" w:rsidRDefault="00FF6A67">
            <w:pPr>
              <w:jc w:val="center"/>
            </w:pPr>
            <w:r w:rsidRPr="007D34C3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BAE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054B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E28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AF3D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683C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507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6181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620A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DABF" w14:textId="77777777" w:rsidR="00FF6A67" w:rsidRPr="007D34C3" w:rsidRDefault="00FF6A67">
            <w:pPr>
              <w:jc w:val="center"/>
            </w:pPr>
            <w:r w:rsidRPr="007D34C3">
              <w:t>0,0</w:t>
            </w:r>
          </w:p>
        </w:tc>
      </w:tr>
      <w:tr w:rsidR="00E30B68" w:rsidRPr="007D34C3" w14:paraId="45BA2B5E" w14:textId="77777777" w:rsidTr="00571BD1">
        <w:trPr>
          <w:cantSplit/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C8BF5" w14:textId="77777777" w:rsidR="007F5179" w:rsidRPr="007D34C3" w:rsidRDefault="007F5179" w:rsidP="00571BD1">
            <w:pPr>
              <w:jc w:val="center"/>
            </w:pPr>
            <w:r w:rsidRPr="007D34C3">
              <w:t>3.10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220C" w14:textId="77777777" w:rsidR="007F5179" w:rsidRPr="007D34C3" w:rsidRDefault="007F5179" w:rsidP="00571BD1">
            <w:pPr>
              <w:jc w:val="center"/>
            </w:pPr>
            <w:r w:rsidRPr="007D34C3">
              <w:t xml:space="preserve">ОМ 3.10 «Обеспечение общественного порядка и </w:t>
            </w:r>
            <w:r w:rsidR="00571BD1" w:rsidRPr="007D34C3">
              <w:t>антитеррористических</w:t>
            </w:r>
            <w:r w:rsidRPr="007D34C3">
              <w:t xml:space="preserve"> мероприятий в местах массового пребывания людей»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23DD" w14:textId="77777777" w:rsidR="007F5179" w:rsidRPr="007D34C3" w:rsidRDefault="007F5179" w:rsidP="00571BD1">
            <w:pPr>
              <w:jc w:val="center"/>
            </w:pPr>
            <w:r w:rsidRPr="007D34C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8B7" w14:textId="3364C429" w:rsidR="007F5179" w:rsidRPr="007D34C3" w:rsidRDefault="00D7391B" w:rsidP="0007255E">
            <w:pPr>
              <w:jc w:val="center"/>
            </w:pPr>
            <w:r w:rsidRPr="007D34C3">
              <w:t>3 6</w:t>
            </w:r>
            <w:r w:rsidR="004F500B" w:rsidRPr="007D34C3">
              <w:t>2</w:t>
            </w:r>
            <w:r w:rsidRPr="007D34C3">
              <w:t>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1FBF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9F01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C12F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D70D" w14:textId="77777777" w:rsidR="007F5179" w:rsidRPr="007D34C3" w:rsidRDefault="007F5179" w:rsidP="0007255E">
            <w:pPr>
              <w:jc w:val="center"/>
            </w:pPr>
            <w:r w:rsidRPr="007D34C3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9A8" w14:textId="77777777" w:rsidR="007F5179" w:rsidRPr="007D34C3" w:rsidRDefault="0000142C" w:rsidP="0007255E">
            <w:pPr>
              <w:jc w:val="center"/>
            </w:pPr>
            <w:r w:rsidRPr="007D34C3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625" w14:textId="2EDE8158" w:rsidR="007F5179" w:rsidRPr="007D34C3" w:rsidRDefault="004F500B" w:rsidP="0007255E">
            <w:pPr>
              <w:jc w:val="center"/>
            </w:pPr>
            <w:r w:rsidRPr="007D34C3">
              <w:t>21</w:t>
            </w:r>
            <w:r w:rsidR="0049165B" w:rsidRPr="007D34C3">
              <w:t>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E130" w14:textId="0045E320" w:rsidR="007F5179" w:rsidRPr="007D34C3" w:rsidRDefault="00D7391B" w:rsidP="0007255E">
            <w:pPr>
              <w:jc w:val="center"/>
            </w:pPr>
            <w:r w:rsidRPr="007D34C3">
              <w:t>3 128,2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DAC" w14:textId="335210ED" w:rsidR="007F5179" w:rsidRPr="007D34C3" w:rsidRDefault="00D7391B" w:rsidP="0007255E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143B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DF9E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957A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446F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</w:tr>
      <w:tr w:rsidR="00E30B68" w:rsidRPr="007D34C3" w14:paraId="21C0E8DD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E9536" w14:textId="77777777" w:rsidR="007F5179" w:rsidRPr="007D34C3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E6D9" w14:textId="77777777" w:rsidR="007F5179" w:rsidRPr="007D34C3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EF71" w14:textId="77777777" w:rsidR="007F5179" w:rsidRPr="007D34C3" w:rsidRDefault="007F5179" w:rsidP="00571BD1">
            <w:pPr>
              <w:jc w:val="center"/>
            </w:pPr>
            <w:r w:rsidRPr="007D34C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AF5F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9F3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254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5D1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BCC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35C8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0260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EE65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A82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3B1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3EAA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F938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9DAE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</w:tr>
      <w:tr w:rsidR="00E30B68" w:rsidRPr="007D34C3" w14:paraId="752C687C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23929" w14:textId="77777777" w:rsidR="007F5179" w:rsidRPr="007D34C3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8953" w14:textId="77777777" w:rsidR="007F5179" w:rsidRPr="007D34C3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E2B" w14:textId="77777777" w:rsidR="007F5179" w:rsidRPr="007D34C3" w:rsidRDefault="007F5179" w:rsidP="00571BD1">
            <w:pPr>
              <w:jc w:val="center"/>
            </w:pPr>
            <w:r w:rsidRPr="007D34C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64D5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7B9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CD9A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6C08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35A3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9A09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3B8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FB9F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489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ECAF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EB83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D6D6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5D7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</w:tr>
      <w:tr w:rsidR="00E30B68" w:rsidRPr="007D34C3" w14:paraId="1DCFA8EE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16604" w14:textId="77777777" w:rsidR="007F5179" w:rsidRPr="007D34C3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382CB" w14:textId="77777777" w:rsidR="007F5179" w:rsidRPr="007D34C3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6955" w14:textId="77777777" w:rsidR="007F5179" w:rsidRPr="007D34C3" w:rsidRDefault="007F5179" w:rsidP="00571BD1">
            <w:pPr>
              <w:jc w:val="center"/>
              <w:rPr>
                <w:kern w:val="1"/>
              </w:rPr>
            </w:pPr>
            <w:r w:rsidRPr="007D34C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594" w14:textId="398A5687" w:rsidR="007F5179" w:rsidRPr="007D34C3" w:rsidRDefault="00D7391B" w:rsidP="0007255E">
            <w:pPr>
              <w:jc w:val="center"/>
            </w:pPr>
            <w:r w:rsidRPr="007D34C3">
              <w:t>3 6</w:t>
            </w:r>
            <w:r w:rsidR="004F500B" w:rsidRPr="007D34C3">
              <w:t>2</w:t>
            </w:r>
            <w:r w:rsidRPr="007D34C3">
              <w:t>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9E20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DD50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F592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9BA9" w14:textId="77777777" w:rsidR="007F5179" w:rsidRPr="007D34C3" w:rsidRDefault="007F5179" w:rsidP="0007255E">
            <w:pPr>
              <w:jc w:val="center"/>
            </w:pPr>
            <w:r w:rsidRPr="007D34C3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B85" w14:textId="77777777" w:rsidR="007F5179" w:rsidRPr="007D34C3" w:rsidRDefault="0000142C" w:rsidP="0007255E">
            <w:pPr>
              <w:jc w:val="center"/>
            </w:pPr>
            <w:r w:rsidRPr="007D34C3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8CA9" w14:textId="56CF2E82" w:rsidR="007F5179" w:rsidRPr="007D34C3" w:rsidRDefault="004F500B" w:rsidP="0007255E">
            <w:pPr>
              <w:jc w:val="center"/>
            </w:pPr>
            <w:r w:rsidRPr="007D34C3">
              <w:t>21</w:t>
            </w:r>
            <w:r w:rsidR="0049165B" w:rsidRPr="007D34C3">
              <w:t>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063D" w14:textId="2D2B6382" w:rsidR="007F5179" w:rsidRPr="007D34C3" w:rsidRDefault="00D7391B" w:rsidP="0007255E">
            <w:pPr>
              <w:jc w:val="center"/>
            </w:pPr>
            <w:r w:rsidRPr="007D34C3">
              <w:t>3 128,2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19A5" w14:textId="1BB6FAD4" w:rsidR="007F5179" w:rsidRPr="007D34C3" w:rsidRDefault="00D7391B" w:rsidP="0007255E">
            <w:pPr>
              <w:jc w:val="center"/>
            </w:pPr>
            <w:r w:rsidRPr="007D34C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8D5C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C1A9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5ED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1D4B" w14:textId="77777777" w:rsidR="007F5179" w:rsidRPr="007D34C3" w:rsidRDefault="007F5179" w:rsidP="0007255E">
            <w:pPr>
              <w:jc w:val="center"/>
            </w:pPr>
            <w:r w:rsidRPr="007D34C3">
              <w:t>0,0</w:t>
            </w:r>
          </w:p>
        </w:tc>
      </w:tr>
    </w:tbl>
    <w:p w14:paraId="42907C1E" w14:textId="77777777" w:rsidR="00726168" w:rsidRPr="007D34C3" w:rsidRDefault="00726168" w:rsidP="00723310">
      <w:pPr>
        <w:rPr>
          <w:kern w:val="1"/>
          <w:sz w:val="28"/>
          <w:szCs w:val="28"/>
        </w:rPr>
      </w:pPr>
    </w:p>
    <w:sectPr w:rsidR="00726168" w:rsidRPr="007D34C3" w:rsidSect="007E4386">
      <w:footerReference w:type="default" r:id="rId11"/>
      <w:footerReference w:type="first" r:id="rId12"/>
      <w:pgSz w:w="16838" w:h="11906" w:orient="landscape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632F7" w14:textId="77777777" w:rsidR="00F43A0F" w:rsidRDefault="00F43A0F">
      <w:r>
        <w:separator/>
      </w:r>
    </w:p>
  </w:endnote>
  <w:endnote w:type="continuationSeparator" w:id="0">
    <w:p w14:paraId="39C3A78B" w14:textId="77777777" w:rsidR="00F43A0F" w:rsidRDefault="00F4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1D44" w14:textId="77777777" w:rsidR="00E30B68" w:rsidRDefault="00E30B68">
    <w:pPr>
      <w:pStyle w:val="af8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ECEDD" w14:textId="77777777" w:rsidR="00E30B68" w:rsidRDefault="00E30B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0521" w14:textId="77777777" w:rsidR="00F43A0F" w:rsidRDefault="00F43A0F">
      <w:r>
        <w:separator/>
      </w:r>
    </w:p>
  </w:footnote>
  <w:footnote w:type="continuationSeparator" w:id="0">
    <w:p w14:paraId="5C1466E6" w14:textId="77777777" w:rsidR="00F43A0F" w:rsidRDefault="00F4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5F3B" w14:textId="165EF35A" w:rsidR="00E30B68" w:rsidRDefault="00E30B68" w:rsidP="00D13908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AF"/>
    <w:rsid w:val="00000A5E"/>
    <w:rsid w:val="0000106D"/>
    <w:rsid w:val="0000142C"/>
    <w:rsid w:val="0000203E"/>
    <w:rsid w:val="000026C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1A27"/>
    <w:rsid w:val="00021DB7"/>
    <w:rsid w:val="00026DC7"/>
    <w:rsid w:val="00026F40"/>
    <w:rsid w:val="00027735"/>
    <w:rsid w:val="0003040B"/>
    <w:rsid w:val="00030902"/>
    <w:rsid w:val="0003293B"/>
    <w:rsid w:val="000331E4"/>
    <w:rsid w:val="00033A68"/>
    <w:rsid w:val="00040E66"/>
    <w:rsid w:val="00040EE8"/>
    <w:rsid w:val="000422A9"/>
    <w:rsid w:val="00046664"/>
    <w:rsid w:val="000478DA"/>
    <w:rsid w:val="00050759"/>
    <w:rsid w:val="000524E7"/>
    <w:rsid w:val="000531C2"/>
    <w:rsid w:val="00053C0E"/>
    <w:rsid w:val="000568FB"/>
    <w:rsid w:val="000613C5"/>
    <w:rsid w:val="0006389D"/>
    <w:rsid w:val="00065659"/>
    <w:rsid w:val="000660DE"/>
    <w:rsid w:val="000701F6"/>
    <w:rsid w:val="000704C1"/>
    <w:rsid w:val="00071C6C"/>
    <w:rsid w:val="0007255E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4AE4"/>
    <w:rsid w:val="00094DE3"/>
    <w:rsid w:val="00096F8B"/>
    <w:rsid w:val="000A0672"/>
    <w:rsid w:val="000A198B"/>
    <w:rsid w:val="000A3284"/>
    <w:rsid w:val="000A33AC"/>
    <w:rsid w:val="000A55EF"/>
    <w:rsid w:val="000B44AA"/>
    <w:rsid w:val="000C083C"/>
    <w:rsid w:val="000C14EB"/>
    <w:rsid w:val="000C266F"/>
    <w:rsid w:val="000C30E0"/>
    <w:rsid w:val="000C3824"/>
    <w:rsid w:val="000C3AF7"/>
    <w:rsid w:val="000D256C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1068"/>
    <w:rsid w:val="000F373A"/>
    <w:rsid w:val="000F6E15"/>
    <w:rsid w:val="000F727F"/>
    <w:rsid w:val="000F7649"/>
    <w:rsid w:val="000F7BAD"/>
    <w:rsid w:val="00101857"/>
    <w:rsid w:val="00102FC8"/>
    <w:rsid w:val="00103FFC"/>
    <w:rsid w:val="0010546A"/>
    <w:rsid w:val="00105DB5"/>
    <w:rsid w:val="00107BB3"/>
    <w:rsid w:val="00107DDF"/>
    <w:rsid w:val="00110688"/>
    <w:rsid w:val="001110DC"/>
    <w:rsid w:val="001111CD"/>
    <w:rsid w:val="00114BAC"/>
    <w:rsid w:val="001151A2"/>
    <w:rsid w:val="001156EE"/>
    <w:rsid w:val="00117B7D"/>
    <w:rsid w:val="0012037D"/>
    <w:rsid w:val="00121EEF"/>
    <w:rsid w:val="00122580"/>
    <w:rsid w:val="00122AC6"/>
    <w:rsid w:val="001244BE"/>
    <w:rsid w:val="0013117D"/>
    <w:rsid w:val="00131191"/>
    <w:rsid w:val="001334A7"/>
    <w:rsid w:val="001336A3"/>
    <w:rsid w:val="00134B70"/>
    <w:rsid w:val="00134D9E"/>
    <w:rsid w:val="00140D92"/>
    <w:rsid w:val="0014234C"/>
    <w:rsid w:val="00142A2E"/>
    <w:rsid w:val="00150036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52D5"/>
    <w:rsid w:val="00186043"/>
    <w:rsid w:val="001861E0"/>
    <w:rsid w:val="00190A15"/>
    <w:rsid w:val="00191589"/>
    <w:rsid w:val="00194EAB"/>
    <w:rsid w:val="00195969"/>
    <w:rsid w:val="001A26DF"/>
    <w:rsid w:val="001A37DE"/>
    <w:rsid w:val="001A46C0"/>
    <w:rsid w:val="001A497F"/>
    <w:rsid w:val="001B2CC3"/>
    <w:rsid w:val="001B3F6B"/>
    <w:rsid w:val="001B4C49"/>
    <w:rsid w:val="001B4D46"/>
    <w:rsid w:val="001B6DC9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1F6B"/>
    <w:rsid w:val="001F2DE2"/>
    <w:rsid w:val="001F33E8"/>
    <w:rsid w:val="001F6104"/>
    <w:rsid w:val="001F68FD"/>
    <w:rsid w:val="001F74A1"/>
    <w:rsid w:val="001F7842"/>
    <w:rsid w:val="001F7EED"/>
    <w:rsid w:val="00201715"/>
    <w:rsid w:val="0020224C"/>
    <w:rsid w:val="00202403"/>
    <w:rsid w:val="002026C7"/>
    <w:rsid w:val="00203101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237A"/>
    <w:rsid w:val="00256C6A"/>
    <w:rsid w:val="00264192"/>
    <w:rsid w:val="00264487"/>
    <w:rsid w:val="00264EF9"/>
    <w:rsid w:val="002654C9"/>
    <w:rsid w:val="0026665D"/>
    <w:rsid w:val="00266EE7"/>
    <w:rsid w:val="002712FA"/>
    <w:rsid w:val="002715F2"/>
    <w:rsid w:val="002757FB"/>
    <w:rsid w:val="00276469"/>
    <w:rsid w:val="00276A68"/>
    <w:rsid w:val="00277341"/>
    <w:rsid w:val="00277742"/>
    <w:rsid w:val="0028066E"/>
    <w:rsid w:val="00281E43"/>
    <w:rsid w:val="0028648A"/>
    <w:rsid w:val="002867C1"/>
    <w:rsid w:val="002870AA"/>
    <w:rsid w:val="0029608C"/>
    <w:rsid w:val="002A01E1"/>
    <w:rsid w:val="002A0AEF"/>
    <w:rsid w:val="002A46E0"/>
    <w:rsid w:val="002A56DE"/>
    <w:rsid w:val="002B01A3"/>
    <w:rsid w:val="002C038B"/>
    <w:rsid w:val="002C1207"/>
    <w:rsid w:val="002C1388"/>
    <w:rsid w:val="002C14CB"/>
    <w:rsid w:val="002C4D91"/>
    <w:rsid w:val="002C6C24"/>
    <w:rsid w:val="002C7924"/>
    <w:rsid w:val="002E0677"/>
    <w:rsid w:val="002E0DE9"/>
    <w:rsid w:val="002E16FE"/>
    <w:rsid w:val="002E17CD"/>
    <w:rsid w:val="002E1C71"/>
    <w:rsid w:val="002E25F7"/>
    <w:rsid w:val="002E26D1"/>
    <w:rsid w:val="002E761B"/>
    <w:rsid w:val="002F119C"/>
    <w:rsid w:val="002F1219"/>
    <w:rsid w:val="002F1380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1708"/>
    <w:rsid w:val="0030281A"/>
    <w:rsid w:val="00302E71"/>
    <w:rsid w:val="0030557F"/>
    <w:rsid w:val="00305738"/>
    <w:rsid w:val="00310ABB"/>
    <w:rsid w:val="00311A21"/>
    <w:rsid w:val="003145C6"/>
    <w:rsid w:val="00317E9E"/>
    <w:rsid w:val="003211CC"/>
    <w:rsid w:val="00321E8F"/>
    <w:rsid w:val="00325131"/>
    <w:rsid w:val="00325E75"/>
    <w:rsid w:val="003260E0"/>
    <w:rsid w:val="00326706"/>
    <w:rsid w:val="0032678F"/>
    <w:rsid w:val="003276AA"/>
    <w:rsid w:val="0033046F"/>
    <w:rsid w:val="00330DE6"/>
    <w:rsid w:val="00331F00"/>
    <w:rsid w:val="00332E03"/>
    <w:rsid w:val="003361E4"/>
    <w:rsid w:val="0033788F"/>
    <w:rsid w:val="0034012C"/>
    <w:rsid w:val="0034066B"/>
    <w:rsid w:val="003412C8"/>
    <w:rsid w:val="00342DC6"/>
    <w:rsid w:val="00342FFE"/>
    <w:rsid w:val="00343030"/>
    <w:rsid w:val="00345011"/>
    <w:rsid w:val="003470AC"/>
    <w:rsid w:val="00351EE1"/>
    <w:rsid w:val="00353137"/>
    <w:rsid w:val="00357D90"/>
    <w:rsid w:val="00361047"/>
    <w:rsid w:val="00363D43"/>
    <w:rsid w:val="00364033"/>
    <w:rsid w:val="003648E2"/>
    <w:rsid w:val="00364B6B"/>
    <w:rsid w:val="0036525E"/>
    <w:rsid w:val="00365A09"/>
    <w:rsid w:val="00367C13"/>
    <w:rsid w:val="0037047F"/>
    <w:rsid w:val="00370D8E"/>
    <w:rsid w:val="003715BD"/>
    <w:rsid w:val="00371D10"/>
    <w:rsid w:val="00377A0E"/>
    <w:rsid w:val="00380231"/>
    <w:rsid w:val="00380B4A"/>
    <w:rsid w:val="003819C3"/>
    <w:rsid w:val="00384C6B"/>
    <w:rsid w:val="00387760"/>
    <w:rsid w:val="00392443"/>
    <w:rsid w:val="003956FB"/>
    <w:rsid w:val="00396A99"/>
    <w:rsid w:val="003A073B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C200E"/>
    <w:rsid w:val="003C4E58"/>
    <w:rsid w:val="003C56F2"/>
    <w:rsid w:val="003C5957"/>
    <w:rsid w:val="003C6BBA"/>
    <w:rsid w:val="003C7B99"/>
    <w:rsid w:val="003D061E"/>
    <w:rsid w:val="003D0FBE"/>
    <w:rsid w:val="003D15D7"/>
    <w:rsid w:val="003D15E2"/>
    <w:rsid w:val="003D21F3"/>
    <w:rsid w:val="003D2A07"/>
    <w:rsid w:val="003D37C8"/>
    <w:rsid w:val="003D57CE"/>
    <w:rsid w:val="003E3EF6"/>
    <w:rsid w:val="003E609D"/>
    <w:rsid w:val="003E6391"/>
    <w:rsid w:val="003E67EB"/>
    <w:rsid w:val="003F0466"/>
    <w:rsid w:val="003F1FDE"/>
    <w:rsid w:val="003F22B6"/>
    <w:rsid w:val="003F3691"/>
    <w:rsid w:val="003F438C"/>
    <w:rsid w:val="003F566C"/>
    <w:rsid w:val="003F6932"/>
    <w:rsid w:val="003F696A"/>
    <w:rsid w:val="00401586"/>
    <w:rsid w:val="004016E6"/>
    <w:rsid w:val="004022DD"/>
    <w:rsid w:val="004028C9"/>
    <w:rsid w:val="004029FB"/>
    <w:rsid w:val="00405A8F"/>
    <w:rsid w:val="00406B8C"/>
    <w:rsid w:val="00407AC6"/>
    <w:rsid w:val="004120EC"/>
    <w:rsid w:val="00413930"/>
    <w:rsid w:val="00416353"/>
    <w:rsid w:val="0042329A"/>
    <w:rsid w:val="00423728"/>
    <w:rsid w:val="00423AC0"/>
    <w:rsid w:val="00424752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556B2"/>
    <w:rsid w:val="00463482"/>
    <w:rsid w:val="004644F2"/>
    <w:rsid w:val="00464CE9"/>
    <w:rsid w:val="00464D76"/>
    <w:rsid w:val="004663CA"/>
    <w:rsid w:val="00466A58"/>
    <w:rsid w:val="00471903"/>
    <w:rsid w:val="00471A11"/>
    <w:rsid w:val="0047459E"/>
    <w:rsid w:val="00477086"/>
    <w:rsid w:val="00483052"/>
    <w:rsid w:val="00485630"/>
    <w:rsid w:val="00485AA6"/>
    <w:rsid w:val="00485E15"/>
    <w:rsid w:val="0049165B"/>
    <w:rsid w:val="00491A6B"/>
    <w:rsid w:val="00491E69"/>
    <w:rsid w:val="00493E1D"/>
    <w:rsid w:val="00494027"/>
    <w:rsid w:val="00495045"/>
    <w:rsid w:val="004956D6"/>
    <w:rsid w:val="00495AE1"/>
    <w:rsid w:val="00496A88"/>
    <w:rsid w:val="00497FF9"/>
    <w:rsid w:val="004A017D"/>
    <w:rsid w:val="004A0FE5"/>
    <w:rsid w:val="004A34EC"/>
    <w:rsid w:val="004A78AF"/>
    <w:rsid w:val="004B0474"/>
    <w:rsid w:val="004B24B2"/>
    <w:rsid w:val="004B63F4"/>
    <w:rsid w:val="004B681D"/>
    <w:rsid w:val="004B72DD"/>
    <w:rsid w:val="004C06AF"/>
    <w:rsid w:val="004C23DA"/>
    <w:rsid w:val="004C2759"/>
    <w:rsid w:val="004C2B45"/>
    <w:rsid w:val="004C2FA4"/>
    <w:rsid w:val="004D1388"/>
    <w:rsid w:val="004D193D"/>
    <w:rsid w:val="004D2E44"/>
    <w:rsid w:val="004D426C"/>
    <w:rsid w:val="004D44BC"/>
    <w:rsid w:val="004D5120"/>
    <w:rsid w:val="004D6A45"/>
    <w:rsid w:val="004E0A05"/>
    <w:rsid w:val="004E498B"/>
    <w:rsid w:val="004F041C"/>
    <w:rsid w:val="004F069E"/>
    <w:rsid w:val="004F3E61"/>
    <w:rsid w:val="004F500B"/>
    <w:rsid w:val="00500D6F"/>
    <w:rsid w:val="00502B91"/>
    <w:rsid w:val="005032EE"/>
    <w:rsid w:val="00503821"/>
    <w:rsid w:val="005072DB"/>
    <w:rsid w:val="00511BC2"/>
    <w:rsid w:val="00511CD5"/>
    <w:rsid w:val="005140ED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CAB"/>
    <w:rsid w:val="00550138"/>
    <w:rsid w:val="005535D7"/>
    <w:rsid w:val="00553CAE"/>
    <w:rsid w:val="00555657"/>
    <w:rsid w:val="00557284"/>
    <w:rsid w:val="005604C9"/>
    <w:rsid w:val="00564432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3ED1"/>
    <w:rsid w:val="00594871"/>
    <w:rsid w:val="00595CE2"/>
    <w:rsid w:val="005A037B"/>
    <w:rsid w:val="005A6AA1"/>
    <w:rsid w:val="005B1612"/>
    <w:rsid w:val="005B1D6F"/>
    <w:rsid w:val="005B6500"/>
    <w:rsid w:val="005B66D9"/>
    <w:rsid w:val="005B6A65"/>
    <w:rsid w:val="005C078E"/>
    <w:rsid w:val="005C0A76"/>
    <w:rsid w:val="005C322E"/>
    <w:rsid w:val="005C60B7"/>
    <w:rsid w:val="005C64E2"/>
    <w:rsid w:val="005D0ADE"/>
    <w:rsid w:val="005D1891"/>
    <w:rsid w:val="005D30B4"/>
    <w:rsid w:val="005D47D8"/>
    <w:rsid w:val="005E0ECE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3BA2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4A63"/>
    <w:rsid w:val="00616BC0"/>
    <w:rsid w:val="00620601"/>
    <w:rsid w:val="0062082C"/>
    <w:rsid w:val="006208F5"/>
    <w:rsid w:val="00620CFA"/>
    <w:rsid w:val="00621133"/>
    <w:rsid w:val="00621518"/>
    <w:rsid w:val="00623A4F"/>
    <w:rsid w:val="0062643B"/>
    <w:rsid w:val="00630316"/>
    <w:rsid w:val="006309CE"/>
    <w:rsid w:val="00631211"/>
    <w:rsid w:val="0063220D"/>
    <w:rsid w:val="00632B7C"/>
    <w:rsid w:val="00636C6E"/>
    <w:rsid w:val="00641799"/>
    <w:rsid w:val="00644472"/>
    <w:rsid w:val="00644C3D"/>
    <w:rsid w:val="006453DF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801D9"/>
    <w:rsid w:val="00680BCB"/>
    <w:rsid w:val="0068300C"/>
    <w:rsid w:val="00685E27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6D54"/>
    <w:rsid w:val="006A741B"/>
    <w:rsid w:val="006A7468"/>
    <w:rsid w:val="006B008F"/>
    <w:rsid w:val="006B38A8"/>
    <w:rsid w:val="006B456A"/>
    <w:rsid w:val="006B4AE9"/>
    <w:rsid w:val="006B5D8B"/>
    <w:rsid w:val="006B6D81"/>
    <w:rsid w:val="006B79B6"/>
    <w:rsid w:val="006C13E6"/>
    <w:rsid w:val="006C5C55"/>
    <w:rsid w:val="006C5D74"/>
    <w:rsid w:val="006C7716"/>
    <w:rsid w:val="006D1C01"/>
    <w:rsid w:val="006D2894"/>
    <w:rsid w:val="006D356B"/>
    <w:rsid w:val="006D3D96"/>
    <w:rsid w:val="006E09E7"/>
    <w:rsid w:val="006E1713"/>
    <w:rsid w:val="006E20E8"/>
    <w:rsid w:val="006E2E58"/>
    <w:rsid w:val="006E2FEC"/>
    <w:rsid w:val="006E34C3"/>
    <w:rsid w:val="006E67BF"/>
    <w:rsid w:val="006E6947"/>
    <w:rsid w:val="006E7716"/>
    <w:rsid w:val="006F3DAE"/>
    <w:rsid w:val="006F6A3C"/>
    <w:rsid w:val="006F6A4D"/>
    <w:rsid w:val="006F7B7D"/>
    <w:rsid w:val="00700A24"/>
    <w:rsid w:val="00701E69"/>
    <w:rsid w:val="00704442"/>
    <w:rsid w:val="00704575"/>
    <w:rsid w:val="007046C7"/>
    <w:rsid w:val="007108DA"/>
    <w:rsid w:val="0071433A"/>
    <w:rsid w:val="00714754"/>
    <w:rsid w:val="00716131"/>
    <w:rsid w:val="0071700A"/>
    <w:rsid w:val="00717E23"/>
    <w:rsid w:val="00723310"/>
    <w:rsid w:val="00726168"/>
    <w:rsid w:val="007272D6"/>
    <w:rsid w:val="00731666"/>
    <w:rsid w:val="007322CE"/>
    <w:rsid w:val="007329A6"/>
    <w:rsid w:val="00734B40"/>
    <w:rsid w:val="0073700B"/>
    <w:rsid w:val="00737EF7"/>
    <w:rsid w:val="00740977"/>
    <w:rsid w:val="00740B96"/>
    <w:rsid w:val="0074348B"/>
    <w:rsid w:val="00745C5C"/>
    <w:rsid w:val="00747183"/>
    <w:rsid w:val="00750D43"/>
    <w:rsid w:val="007540D3"/>
    <w:rsid w:val="00754BBE"/>
    <w:rsid w:val="007553A9"/>
    <w:rsid w:val="00755FCC"/>
    <w:rsid w:val="00757CBD"/>
    <w:rsid w:val="007640F1"/>
    <w:rsid w:val="00764995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10EE"/>
    <w:rsid w:val="007A259D"/>
    <w:rsid w:val="007A2BFB"/>
    <w:rsid w:val="007A721F"/>
    <w:rsid w:val="007B2948"/>
    <w:rsid w:val="007B738D"/>
    <w:rsid w:val="007B7782"/>
    <w:rsid w:val="007C0472"/>
    <w:rsid w:val="007C0832"/>
    <w:rsid w:val="007C15BB"/>
    <w:rsid w:val="007C1CAF"/>
    <w:rsid w:val="007C7180"/>
    <w:rsid w:val="007D0435"/>
    <w:rsid w:val="007D10FD"/>
    <w:rsid w:val="007D34C3"/>
    <w:rsid w:val="007D4CA8"/>
    <w:rsid w:val="007D75FE"/>
    <w:rsid w:val="007E0699"/>
    <w:rsid w:val="007E0977"/>
    <w:rsid w:val="007E1B9E"/>
    <w:rsid w:val="007E29ED"/>
    <w:rsid w:val="007E335A"/>
    <w:rsid w:val="007E4386"/>
    <w:rsid w:val="007E4CC3"/>
    <w:rsid w:val="007E5713"/>
    <w:rsid w:val="007E6F8B"/>
    <w:rsid w:val="007F34E5"/>
    <w:rsid w:val="007F3FB7"/>
    <w:rsid w:val="007F4744"/>
    <w:rsid w:val="007F5179"/>
    <w:rsid w:val="0080024F"/>
    <w:rsid w:val="008004BB"/>
    <w:rsid w:val="00801104"/>
    <w:rsid w:val="00801185"/>
    <w:rsid w:val="008031E1"/>
    <w:rsid w:val="008052BC"/>
    <w:rsid w:val="00805601"/>
    <w:rsid w:val="008057D9"/>
    <w:rsid w:val="0081148C"/>
    <w:rsid w:val="00811A53"/>
    <w:rsid w:val="00814CC6"/>
    <w:rsid w:val="0081600C"/>
    <w:rsid w:val="00817FFA"/>
    <w:rsid w:val="00825081"/>
    <w:rsid w:val="00826BC7"/>
    <w:rsid w:val="008315F3"/>
    <w:rsid w:val="00832D14"/>
    <w:rsid w:val="0083450D"/>
    <w:rsid w:val="008363CA"/>
    <w:rsid w:val="008365B4"/>
    <w:rsid w:val="008411FE"/>
    <w:rsid w:val="0084150E"/>
    <w:rsid w:val="0084212C"/>
    <w:rsid w:val="0084520F"/>
    <w:rsid w:val="00850246"/>
    <w:rsid w:val="00860DD1"/>
    <w:rsid w:val="00866727"/>
    <w:rsid w:val="008670EF"/>
    <w:rsid w:val="00867EF4"/>
    <w:rsid w:val="00872285"/>
    <w:rsid w:val="008825BD"/>
    <w:rsid w:val="008833B4"/>
    <w:rsid w:val="00886523"/>
    <w:rsid w:val="0089386C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148"/>
    <w:rsid w:val="008B3C3A"/>
    <w:rsid w:val="008B3F38"/>
    <w:rsid w:val="008C0AC6"/>
    <w:rsid w:val="008C37C7"/>
    <w:rsid w:val="008C439A"/>
    <w:rsid w:val="008C7325"/>
    <w:rsid w:val="008C7A58"/>
    <w:rsid w:val="008D04DC"/>
    <w:rsid w:val="008D0DE8"/>
    <w:rsid w:val="008E4934"/>
    <w:rsid w:val="008E6F7E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300DD"/>
    <w:rsid w:val="00930831"/>
    <w:rsid w:val="00931040"/>
    <w:rsid w:val="00931E2C"/>
    <w:rsid w:val="00934402"/>
    <w:rsid w:val="00935D34"/>
    <w:rsid w:val="00936933"/>
    <w:rsid w:val="0094061E"/>
    <w:rsid w:val="00942A93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1133"/>
    <w:rsid w:val="009722B7"/>
    <w:rsid w:val="00973600"/>
    <w:rsid w:val="00973910"/>
    <w:rsid w:val="00974063"/>
    <w:rsid w:val="00976557"/>
    <w:rsid w:val="009802F7"/>
    <w:rsid w:val="0098517E"/>
    <w:rsid w:val="00986B0B"/>
    <w:rsid w:val="0098746F"/>
    <w:rsid w:val="009907B2"/>
    <w:rsid w:val="00990F1F"/>
    <w:rsid w:val="0099160D"/>
    <w:rsid w:val="0099670A"/>
    <w:rsid w:val="009A0FE5"/>
    <w:rsid w:val="009A6341"/>
    <w:rsid w:val="009A7941"/>
    <w:rsid w:val="009A7B1D"/>
    <w:rsid w:val="009B17F8"/>
    <w:rsid w:val="009B2B16"/>
    <w:rsid w:val="009B2DD2"/>
    <w:rsid w:val="009B37F8"/>
    <w:rsid w:val="009B393C"/>
    <w:rsid w:val="009B52BB"/>
    <w:rsid w:val="009B5911"/>
    <w:rsid w:val="009B7626"/>
    <w:rsid w:val="009C4A13"/>
    <w:rsid w:val="009D0C07"/>
    <w:rsid w:val="009D4456"/>
    <w:rsid w:val="009D55BF"/>
    <w:rsid w:val="009D76C5"/>
    <w:rsid w:val="009E2B8C"/>
    <w:rsid w:val="009E3EA6"/>
    <w:rsid w:val="009E5454"/>
    <w:rsid w:val="009E65B0"/>
    <w:rsid w:val="009F146F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08F"/>
    <w:rsid w:val="00A11C3A"/>
    <w:rsid w:val="00A12AF7"/>
    <w:rsid w:val="00A16ED3"/>
    <w:rsid w:val="00A17029"/>
    <w:rsid w:val="00A2221D"/>
    <w:rsid w:val="00A250D6"/>
    <w:rsid w:val="00A26086"/>
    <w:rsid w:val="00A263BF"/>
    <w:rsid w:val="00A276A6"/>
    <w:rsid w:val="00A3268B"/>
    <w:rsid w:val="00A33E1B"/>
    <w:rsid w:val="00A3662D"/>
    <w:rsid w:val="00A37F8D"/>
    <w:rsid w:val="00A40D7F"/>
    <w:rsid w:val="00A47957"/>
    <w:rsid w:val="00A5286E"/>
    <w:rsid w:val="00A52C0C"/>
    <w:rsid w:val="00A52C75"/>
    <w:rsid w:val="00A5399C"/>
    <w:rsid w:val="00A54F13"/>
    <w:rsid w:val="00A55835"/>
    <w:rsid w:val="00A60131"/>
    <w:rsid w:val="00A60A2E"/>
    <w:rsid w:val="00A62922"/>
    <w:rsid w:val="00A629BD"/>
    <w:rsid w:val="00A62AF4"/>
    <w:rsid w:val="00A62DC9"/>
    <w:rsid w:val="00A63AF9"/>
    <w:rsid w:val="00A63DA8"/>
    <w:rsid w:val="00A64788"/>
    <w:rsid w:val="00A66A06"/>
    <w:rsid w:val="00A73BD5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589"/>
    <w:rsid w:val="00AA3ABA"/>
    <w:rsid w:val="00AA4235"/>
    <w:rsid w:val="00AA43C1"/>
    <w:rsid w:val="00AA4BDB"/>
    <w:rsid w:val="00AA6711"/>
    <w:rsid w:val="00AA6C2C"/>
    <w:rsid w:val="00AB2019"/>
    <w:rsid w:val="00AB2548"/>
    <w:rsid w:val="00AB595B"/>
    <w:rsid w:val="00AB6CB8"/>
    <w:rsid w:val="00AC2348"/>
    <w:rsid w:val="00AC24A7"/>
    <w:rsid w:val="00AC41FE"/>
    <w:rsid w:val="00AC74A0"/>
    <w:rsid w:val="00AC79AC"/>
    <w:rsid w:val="00AD1F97"/>
    <w:rsid w:val="00AD5566"/>
    <w:rsid w:val="00AD5D44"/>
    <w:rsid w:val="00AD62A9"/>
    <w:rsid w:val="00AD62FD"/>
    <w:rsid w:val="00AD648B"/>
    <w:rsid w:val="00AD76FE"/>
    <w:rsid w:val="00AE3340"/>
    <w:rsid w:val="00AE52C2"/>
    <w:rsid w:val="00AE6200"/>
    <w:rsid w:val="00AE798E"/>
    <w:rsid w:val="00AE7FC9"/>
    <w:rsid w:val="00AF2175"/>
    <w:rsid w:val="00AF7B83"/>
    <w:rsid w:val="00AF7C5C"/>
    <w:rsid w:val="00B0327E"/>
    <w:rsid w:val="00B04CD7"/>
    <w:rsid w:val="00B058C1"/>
    <w:rsid w:val="00B05C64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37EF0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494C"/>
    <w:rsid w:val="00B67A8B"/>
    <w:rsid w:val="00B70834"/>
    <w:rsid w:val="00B71CC5"/>
    <w:rsid w:val="00B72799"/>
    <w:rsid w:val="00B72843"/>
    <w:rsid w:val="00B7409D"/>
    <w:rsid w:val="00B81F17"/>
    <w:rsid w:val="00B82261"/>
    <w:rsid w:val="00B83EF4"/>
    <w:rsid w:val="00B844C9"/>
    <w:rsid w:val="00B85BAB"/>
    <w:rsid w:val="00B91BD8"/>
    <w:rsid w:val="00B921AA"/>
    <w:rsid w:val="00B93FAE"/>
    <w:rsid w:val="00BA06FD"/>
    <w:rsid w:val="00BA0B7C"/>
    <w:rsid w:val="00BA0E96"/>
    <w:rsid w:val="00BA15B9"/>
    <w:rsid w:val="00BA1F28"/>
    <w:rsid w:val="00BA2BB5"/>
    <w:rsid w:val="00BB0B5E"/>
    <w:rsid w:val="00BB44C4"/>
    <w:rsid w:val="00BB7D2E"/>
    <w:rsid w:val="00BC37B7"/>
    <w:rsid w:val="00BD2965"/>
    <w:rsid w:val="00BD463F"/>
    <w:rsid w:val="00BE270C"/>
    <w:rsid w:val="00BE2FE8"/>
    <w:rsid w:val="00BE37D8"/>
    <w:rsid w:val="00BE3DAE"/>
    <w:rsid w:val="00BE45B5"/>
    <w:rsid w:val="00BF314C"/>
    <w:rsid w:val="00BF57C8"/>
    <w:rsid w:val="00BF69BC"/>
    <w:rsid w:val="00C03BBB"/>
    <w:rsid w:val="00C04A59"/>
    <w:rsid w:val="00C06B7F"/>
    <w:rsid w:val="00C1104D"/>
    <w:rsid w:val="00C1337B"/>
    <w:rsid w:val="00C169C6"/>
    <w:rsid w:val="00C17D5E"/>
    <w:rsid w:val="00C20627"/>
    <w:rsid w:val="00C224B0"/>
    <w:rsid w:val="00C22984"/>
    <w:rsid w:val="00C254BF"/>
    <w:rsid w:val="00C27628"/>
    <w:rsid w:val="00C2788F"/>
    <w:rsid w:val="00C328C6"/>
    <w:rsid w:val="00C338C8"/>
    <w:rsid w:val="00C340E8"/>
    <w:rsid w:val="00C348D3"/>
    <w:rsid w:val="00C43770"/>
    <w:rsid w:val="00C44894"/>
    <w:rsid w:val="00C47D69"/>
    <w:rsid w:val="00C5432D"/>
    <w:rsid w:val="00C56B8F"/>
    <w:rsid w:val="00C623EB"/>
    <w:rsid w:val="00C641B8"/>
    <w:rsid w:val="00C6531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2C39"/>
    <w:rsid w:val="00CE7140"/>
    <w:rsid w:val="00CE73C0"/>
    <w:rsid w:val="00CE795B"/>
    <w:rsid w:val="00CF1081"/>
    <w:rsid w:val="00CF7B43"/>
    <w:rsid w:val="00D04277"/>
    <w:rsid w:val="00D063B0"/>
    <w:rsid w:val="00D06B11"/>
    <w:rsid w:val="00D076AE"/>
    <w:rsid w:val="00D07D11"/>
    <w:rsid w:val="00D110A4"/>
    <w:rsid w:val="00D11446"/>
    <w:rsid w:val="00D12DFE"/>
    <w:rsid w:val="00D13908"/>
    <w:rsid w:val="00D17041"/>
    <w:rsid w:val="00D24BD1"/>
    <w:rsid w:val="00D37B34"/>
    <w:rsid w:val="00D4168B"/>
    <w:rsid w:val="00D46381"/>
    <w:rsid w:val="00D47CA6"/>
    <w:rsid w:val="00D50821"/>
    <w:rsid w:val="00D50A35"/>
    <w:rsid w:val="00D50FB2"/>
    <w:rsid w:val="00D54BDF"/>
    <w:rsid w:val="00D63366"/>
    <w:rsid w:val="00D640BA"/>
    <w:rsid w:val="00D653B8"/>
    <w:rsid w:val="00D66F06"/>
    <w:rsid w:val="00D71565"/>
    <w:rsid w:val="00D725B7"/>
    <w:rsid w:val="00D7391B"/>
    <w:rsid w:val="00D74231"/>
    <w:rsid w:val="00D80378"/>
    <w:rsid w:val="00D82FEA"/>
    <w:rsid w:val="00D83E9B"/>
    <w:rsid w:val="00D852E6"/>
    <w:rsid w:val="00D85A93"/>
    <w:rsid w:val="00D8650E"/>
    <w:rsid w:val="00D94489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E264D"/>
    <w:rsid w:val="00DE2C2C"/>
    <w:rsid w:val="00DE404C"/>
    <w:rsid w:val="00DE4EE0"/>
    <w:rsid w:val="00DE58D7"/>
    <w:rsid w:val="00DE70FA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6A07"/>
    <w:rsid w:val="00E07A65"/>
    <w:rsid w:val="00E128FB"/>
    <w:rsid w:val="00E132A0"/>
    <w:rsid w:val="00E14A12"/>
    <w:rsid w:val="00E224E2"/>
    <w:rsid w:val="00E23914"/>
    <w:rsid w:val="00E240F1"/>
    <w:rsid w:val="00E25541"/>
    <w:rsid w:val="00E255D2"/>
    <w:rsid w:val="00E30B68"/>
    <w:rsid w:val="00E30E4C"/>
    <w:rsid w:val="00E31E10"/>
    <w:rsid w:val="00E34B82"/>
    <w:rsid w:val="00E37F6F"/>
    <w:rsid w:val="00E41735"/>
    <w:rsid w:val="00E41A59"/>
    <w:rsid w:val="00E4347B"/>
    <w:rsid w:val="00E44723"/>
    <w:rsid w:val="00E44BC1"/>
    <w:rsid w:val="00E529C0"/>
    <w:rsid w:val="00E53C37"/>
    <w:rsid w:val="00E54BEE"/>
    <w:rsid w:val="00E55458"/>
    <w:rsid w:val="00E578D7"/>
    <w:rsid w:val="00E629A1"/>
    <w:rsid w:val="00E6318E"/>
    <w:rsid w:val="00E64785"/>
    <w:rsid w:val="00E658F2"/>
    <w:rsid w:val="00E74719"/>
    <w:rsid w:val="00E7547E"/>
    <w:rsid w:val="00E75B73"/>
    <w:rsid w:val="00E75C4D"/>
    <w:rsid w:val="00E7691F"/>
    <w:rsid w:val="00E77B8C"/>
    <w:rsid w:val="00E81DC1"/>
    <w:rsid w:val="00E82ACD"/>
    <w:rsid w:val="00E83309"/>
    <w:rsid w:val="00E84841"/>
    <w:rsid w:val="00E8687C"/>
    <w:rsid w:val="00E90698"/>
    <w:rsid w:val="00E90CC6"/>
    <w:rsid w:val="00E92B0B"/>
    <w:rsid w:val="00E93AD9"/>
    <w:rsid w:val="00E94174"/>
    <w:rsid w:val="00E95393"/>
    <w:rsid w:val="00EA6C78"/>
    <w:rsid w:val="00EB31B6"/>
    <w:rsid w:val="00EB6DCD"/>
    <w:rsid w:val="00EB78FF"/>
    <w:rsid w:val="00EC2ADE"/>
    <w:rsid w:val="00EC417F"/>
    <w:rsid w:val="00EC4E72"/>
    <w:rsid w:val="00EC53CE"/>
    <w:rsid w:val="00EC5526"/>
    <w:rsid w:val="00EC5FB0"/>
    <w:rsid w:val="00EC6F3E"/>
    <w:rsid w:val="00EC7999"/>
    <w:rsid w:val="00ED1EF5"/>
    <w:rsid w:val="00ED2CD9"/>
    <w:rsid w:val="00ED3696"/>
    <w:rsid w:val="00ED3D35"/>
    <w:rsid w:val="00ED4F20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3509E"/>
    <w:rsid w:val="00F37022"/>
    <w:rsid w:val="00F40E33"/>
    <w:rsid w:val="00F41E1E"/>
    <w:rsid w:val="00F43A0F"/>
    <w:rsid w:val="00F45684"/>
    <w:rsid w:val="00F52686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FED"/>
    <w:rsid w:val="00F77AD5"/>
    <w:rsid w:val="00F77B3D"/>
    <w:rsid w:val="00F77E99"/>
    <w:rsid w:val="00F802D3"/>
    <w:rsid w:val="00F841BE"/>
    <w:rsid w:val="00F8598C"/>
    <w:rsid w:val="00F864D5"/>
    <w:rsid w:val="00F87494"/>
    <w:rsid w:val="00F87F59"/>
    <w:rsid w:val="00F93807"/>
    <w:rsid w:val="00F94262"/>
    <w:rsid w:val="00F9529B"/>
    <w:rsid w:val="00F95F80"/>
    <w:rsid w:val="00F969D5"/>
    <w:rsid w:val="00F97328"/>
    <w:rsid w:val="00FA5C70"/>
    <w:rsid w:val="00FA5D78"/>
    <w:rsid w:val="00FA731A"/>
    <w:rsid w:val="00FB0387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5D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E65D-E3F0-44AA-8EAD-2E77C49D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2399</TotalTime>
  <Pages>28</Pages>
  <Words>6643</Words>
  <Characters>37870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138</cp:revision>
  <cp:lastPrinted>2024-12-28T13:38:00Z</cp:lastPrinted>
  <dcterms:created xsi:type="dcterms:W3CDTF">2023-09-28T06:12:00Z</dcterms:created>
  <dcterms:modified xsi:type="dcterms:W3CDTF">2025-01-13T15:34:00Z</dcterms:modified>
</cp:coreProperties>
</file>