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B93" w:rsidRPr="00B66B93" w:rsidRDefault="00F90411" w:rsidP="00573433">
      <w:pPr>
        <w:spacing w:before="120"/>
        <w:jc w:val="center"/>
      </w:pPr>
      <w:r>
        <w:rPr>
          <w:noProof/>
        </w:rPr>
        <w:drawing>
          <wp:inline distT="0" distB="0" distL="0" distR="0" wp14:anchorId="244E748A">
            <wp:extent cx="548640" cy="7010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0411" w:rsidRPr="00F90411" w:rsidRDefault="00F90411" w:rsidP="00F90411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bookmarkStart w:id="0" w:name="Дата"/>
      <w:bookmarkEnd w:id="0"/>
      <w:r w:rsidRPr="00F90411">
        <w:rPr>
          <w:spacing w:val="40"/>
          <w:sz w:val="28"/>
          <w:szCs w:val="28"/>
          <w:lang w:eastAsia="zh-CN"/>
        </w:rPr>
        <w:t>РОССИЙСКАЯ ФЕДЕРАЦИЯ</w:t>
      </w:r>
    </w:p>
    <w:p w:rsidR="00F90411" w:rsidRPr="00F90411" w:rsidRDefault="00F90411" w:rsidP="00F90411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F90411">
        <w:rPr>
          <w:spacing w:val="40"/>
          <w:sz w:val="28"/>
          <w:szCs w:val="28"/>
          <w:lang w:eastAsia="zh-CN"/>
        </w:rPr>
        <w:t>РОСТОВСКАЯ ОБЛАСТЬ</w:t>
      </w:r>
    </w:p>
    <w:p w:rsidR="00F90411" w:rsidRPr="00F90411" w:rsidRDefault="00F90411" w:rsidP="00F90411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F90411">
        <w:rPr>
          <w:spacing w:val="10"/>
          <w:sz w:val="28"/>
          <w:szCs w:val="28"/>
          <w:lang w:eastAsia="zh-CN"/>
        </w:rPr>
        <w:t>МУНИЦИПАЛЬНОЕ ОБРАЗОВАНИЕ</w:t>
      </w:r>
    </w:p>
    <w:p w:rsidR="00F90411" w:rsidRPr="00F90411" w:rsidRDefault="00F90411" w:rsidP="00F90411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F90411"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:rsidR="00117AFC" w:rsidRDefault="00F90411" w:rsidP="00F90411">
      <w:pPr>
        <w:suppressAutoHyphens/>
        <w:jc w:val="center"/>
        <w:rPr>
          <w:spacing w:val="40"/>
          <w:sz w:val="28"/>
          <w:szCs w:val="28"/>
          <w:lang w:eastAsia="zh-CN"/>
        </w:rPr>
      </w:pPr>
      <w:r w:rsidRPr="00F90411">
        <w:rPr>
          <w:spacing w:val="40"/>
          <w:sz w:val="28"/>
          <w:szCs w:val="28"/>
          <w:lang w:eastAsia="zh-CN"/>
        </w:rPr>
        <w:t>АДМИНИСТРАЦИЯ БЕЛОКАЛИТВИНСКОГО</w:t>
      </w:r>
    </w:p>
    <w:p w:rsidR="00F90411" w:rsidRDefault="00F90411" w:rsidP="00F90411">
      <w:pPr>
        <w:suppressAutoHyphens/>
        <w:jc w:val="center"/>
        <w:rPr>
          <w:spacing w:val="40"/>
          <w:sz w:val="28"/>
          <w:szCs w:val="28"/>
          <w:lang w:eastAsia="zh-CN"/>
        </w:rPr>
      </w:pPr>
      <w:r w:rsidRPr="00F90411">
        <w:rPr>
          <w:spacing w:val="40"/>
          <w:sz w:val="28"/>
          <w:szCs w:val="28"/>
          <w:lang w:eastAsia="zh-CN"/>
        </w:rPr>
        <w:t xml:space="preserve"> ГОРОДСКОГО ПОСЕЛЕНИЯ</w:t>
      </w:r>
    </w:p>
    <w:p w:rsidR="00117AFC" w:rsidRPr="00F90411" w:rsidRDefault="00117AFC" w:rsidP="00F90411">
      <w:pPr>
        <w:suppressAutoHyphens/>
        <w:jc w:val="center"/>
        <w:rPr>
          <w:sz w:val="32"/>
          <w:szCs w:val="28"/>
          <w:lang w:eastAsia="zh-CN"/>
        </w:rPr>
      </w:pPr>
    </w:p>
    <w:p w:rsidR="00F90411" w:rsidRPr="00F90411" w:rsidRDefault="00F90411" w:rsidP="00F90411">
      <w:pPr>
        <w:suppressAutoHyphens/>
        <w:spacing w:before="120"/>
        <w:jc w:val="center"/>
        <w:rPr>
          <w:b/>
          <w:sz w:val="28"/>
          <w:szCs w:val="20"/>
          <w:lang w:eastAsia="zh-CN"/>
        </w:rPr>
      </w:pPr>
      <w:r w:rsidRPr="00F90411">
        <w:rPr>
          <w:b/>
          <w:sz w:val="28"/>
          <w:szCs w:val="20"/>
          <w:lang w:eastAsia="zh-CN"/>
        </w:rPr>
        <w:t>ПОСТАНОВЛЕНИЕ</w:t>
      </w:r>
    </w:p>
    <w:p w:rsidR="00F90411" w:rsidRPr="00F90411" w:rsidRDefault="00F90411" w:rsidP="00F90411">
      <w:pPr>
        <w:suppressAutoHyphens/>
        <w:spacing w:before="120"/>
        <w:jc w:val="center"/>
        <w:rPr>
          <w:sz w:val="28"/>
          <w:szCs w:val="20"/>
          <w:lang w:eastAsia="zh-CN"/>
        </w:rPr>
      </w:pPr>
      <w:r w:rsidRPr="00F90411">
        <w:rPr>
          <w:sz w:val="28"/>
          <w:szCs w:val="20"/>
          <w:lang w:eastAsia="zh-CN"/>
        </w:rPr>
        <w:t xml:space="preserve">от </w:t>
      </w:r>
      <w:r w:rsidR="00435996">
        <w:rPr>
          <w:sz w:val="28"/>
          <w:szCs w:val="20"/>
          <w:lang w:eastAsia="zh-CN"/>
        </w:rPr>
        <w:t>12.02</w:t>
      </w:r>
      <w:r w:rsidRPr="00F90411">
        <w:rPr>
          <w:sz w:val="28"/>
          <w:szCs w:val="20"/>
          <w:lang w:eastAsia="zh-CN"/>
        </w:rPr>
        <w:t>.20</w:t>
      </w:r>
      <w:r w:rsidR="00117AFC">
        <w:rPr>
          <w:sz w:val="28"/>
          <w:szCs w:val="20"/>
          <w:lang w:eastAsia="zh-CN"/>
        </w:rPr>
        <w:t>25</w:t>
      </w:r>
      <w:r w:rsidRPr="00F90411">
        <w:rPr>
          <w:sz w:val="28"/>
          <w:szCs w:val="20"/>
          <w:lang w:eastAsia="zh-CN"/>
        </w:rPr>
        <w:tab/>
        <w:t>№ </w:t>
      </w:r>
      <w:r w:rsidR="00435996">
        <w:rPr>
          <w:sz w:val="28"/>
          <w:szCs w:val="20"/>
          <w:lang w:eastAsia="zh-CN"/>
        </w:rPr>
        <w:t>59</w:t>
      </w:r>
    </w:p>
    <w:p w:rsidR="00F90411" w:rsidRPr="00F90411" w:rsidRDefault="00F90411" w:rsidP="00F90411">
      <w:pPr>
        <w:suppressAutoHyphens/>
        <w:spacing w:before="120"/>
        <w:jc w:val="center"/>
        <w:rPr>
          <w:sz w:val="28"/>
          <w:szCs w:val="20"/>
          <w:lang w:eastAsia="zh-CN"/>
        </w:rPr>
      </w:pPr>
      <w:r w:rsidRPr="00F90411">
        <w:rPr>
          <w:sz w:val="28"/>
          <w:szCs w:val="20"/>
          <w:lang w:eastAsia="zh-CN"/>
        </w:rPr>
        <w:t>г.  Белая Калитва</w:t>
      </w:r>
    </w:p>
    <w:p w:rsidR="00F90411" w:rsidRPr="00F90411" w:rsidRDefault="00F90411" w:rsidP="00F90411">
      <w:pPr>
        <w:tabs>
          <w:tab w:val="center" w:pos="4677"/>
          <w:tab w:val="right" w:pos="9355"/>
        </w:tabs>
        <w:suppressAutoHyphens/>
        <w:jc w:val="both"/>
        <w:rPr>
          <w:spacing w:val="40"/>
          <w:sz w:val="20"/>
          <w:szCs w:val="28"/>
          <w:lang w:eastAsia="zh-CN"/>
        </w:rPr>
      </w:pPr>
    </w:p>
    <w:p w:rsidR="00F90411" w:rsidRPr="00A71613" w:rsidRDefault="00F90411" w:rsidP="00117AFC">
      <w:pPr>
        <w:suppressAutoHyphens/>
        <w:jc w:val="center"/>
        <w:rPr>
          <w:b/>
          <w:sz w:val="28"/>
          <w:szCs w:val="20"/>
          <w:lang w:eastAsia="zh-CN"/>
        </w:rPr>
      </w:pPr>
      <w:bookmarkStart w:id="1" w:name="_GoBack"/>
      <w:r w:rsidRPr="00A71613">
        <w:rPr>
          <w:b/>
          <w:sz w:val="28"/>
          <w:szCs w:val="20"/>
          <w:lang w:eastAsia="zh-CN"/>
        </w:rPr>
        <w:t>О внесении изменений в постановление Администрации Белокалитвинского городского поселения от 03.12.2018 № 6</w:t>
      </w:r>
      <w:r w:rsidR="00161FF1" w:rsidRPr="00A71613">
        <w:rPr>
          <w:b/>
          <w:sz w:val="28"/>
          <w:szCs w:val="20"/>
          <w:lang w:eastAsia="zh-CN"/>
        </w:rPr>
        <w:t>27</w:t>
      </w:r>
    </w:p>
    <w:bookmarkEnd w:id="1"/>
    <w:p w:rsidR="00EE5431" w:rsidRPr="00A71613" w:rsidRDefault="00EE5431" w:rsidP="00117AFC">
      <w:pPr>
        <w:spacing w:after="120"/>
        <w:ind w:firstLine="709"/>
        <w:jc w:val="both"/>
        <w:rPr>
          <w:sz w:val="28"/>
        </w:rPr>
      </w:pPr>
    </w:p>
    <w:p w:rsidR="00A71613" w:rsidRPr="00A71613" w:rsidRDefault="00A71613" w:rsidP="00117AF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1613">
        <w:rPr>
          <w:sz w:val="28"/>
          <w:szCs w:val="28"/>
          <w:lang w:eastAsia="zh-CN"/>
        </w:rPr>
        <w:t xml:space="preserve">В соответствии с постановлением Администрации Белокалитвинского городского поселения от 07.08.2024 № 325 «Об утверждении Порядка разработки, реализации и оценки эффективности муниципальных программ Белокалитвинского городского поселения» и распоряжением Администрации Белокалитвинского городского поселения от 13.11.2018 № 268 «Об утверждении Перечня муниципальных программ Белокалитвинского городского поселения», Администрация Белокалитвинского городского поселения </w:t>
      </w:r>
      <w:proofErr w:type="gramStart"/>
      <w:r w:rsidRPr="00A71613">
        <w:rPr>
          <w:b/>
          <w:sz w:val="28"/>
          <w:szCs w:val="28"/>
          <w:lang w:eastAsia="zh-CN"/>
        </w:rPr>
        <w:t>п</w:t>
      </w:r>
      <w:proofErr w:type="gramEnd"/>
      <w:r w:rsidR="00117AFC">
        <w:rPr>
          <w:b/>
          <w:sz w:val="28"/>
          <w:szCs w:val="28"/>
          <w:lang w:eastAsia="zh-CN"/>
        </w:rPr>
        <w:t xml:space="preserve"> </w:t>
      </w:r>
      <w:r w:rsidRPr="00A71613">
        <w:rPr>
          <w:b/>
          <w:sz w:val="28"/>
          <w:szCs w:val="28"/>
          <w:lang w:eastAsia="zh-CN"/>
        </w:rPr>
        <w:t>о</w:t>
      </w:r>
      <w:r w:rsidR="00117AFC">
        <w:rPr>
          <w:b/>
          <w:sz w:val="28"/>
          <w:szCs w:val="28"/>
          <w:lang w:eastAsia="zh-CN"/>
        </w:rPr>
        <w:t xml:space="preserve"> </w:t>
      </w:r>
      <w:r w:rsidRPr="00A71613">
        <w:rPr>
          <w:b/>
          <w:sz w:val="28"/>
          <w:szCs w:val="28"/>
          <w:lang w:eastAsia="zh-CN"/>
        </w:rPr>
        <w:t>с</w:t>
      </w:r>
      <w:r w:rsidR="00117AFC">
        <w:rPr>
          <w:b/>
          <w:sz w:val="28"/>
          <w:szCs w:val="28"/>
          <w:lang w:eastAsia="zh-CN"/>
        </w:rPr>
        <w:t xml:space="preserve"> </w:t>
      </w:r>
      <w:r w:rsidRPr="00A71613">
        <w:rPr>
          <w:b/>
          <w:sz w:val="28"/>
          <w:szCs w:val="28"/>
          <w:lang w:eastAsia="zh-CN"/>
        </w:rPr>
        <w:t>т</w:t>
      </w:r>
      <w:r w:rsidR="00117AFC">
        <w:rPr>
          <w:b/>
          <w:sz w:val="28"/>
          <w:szCs w:val="28"/>
          <w:lang w:eastAsia="zh-CN"/>
        </w:rPr>
        <w:t xml:space="preserve"> </w:t>
      </w:r>
      <w:r w:rsidRPr="00A71613">
        <w:rPr>
          <w:b/>
          <w:sz w:val="28"/>
          <w:szCs w:val="28"/>
          <w:lang w:eastAsia="zh-CN"/>
        </w:rPr>
        <w:t>а</w:t>
      </w:r>
      <w:r w:rsidR="00117AFC">
        <w:rPr>
          <w:b/>
          <w:sz w:val="28"/>
          <w:szCs w:val="28"/>
          <w:lang w:eastAsia="zh-CN"/>
        </w:rPr>
        <w:t xml:space="preserve"> </w:t>
      </w:r>
      <w:r w:rsidRPr="00A71613">
        <w:rPr>
          <w:b/>
          <w:sz w:val="28"/>
          <w:szCs w:val="28"/>
          <w:lang w:eastAsia="zh-CN"/>
        </w:rPr>
        <w:t>н</w:t>
      </w:r>
      <w:r w:rsidR="00117AFC">
        <w:rPr>
          <w:b/>
          <w:sz w:val="28"/>
          <w:szCs w:val="28"/>
          <w:lang w:eastAsia="zh-CN"/>
        </w:rPr>
        <w:t xml:space="preserve"> </w:t>
      </w:r>
      <w:r w:rsidRPr="00A71613">
        <w:rPr>
          <w:b/>
          <w:sz w:val="28"/>
          <w:szCs w:val="28"/>
          <w:lang w:eastAsia="zh-CN"/>
        </w:rPr>
        <w:t>о</w:t>
      </w:r>
      <w:r w:rsidR="00117AFC">
        <w:rPr>
          <w:b/>
          <w:sz w:val="28"/>
          <w:szCs w:val="28"/>
          <w:lang w:eastAsia="zh-CN"/>
        </w:rPr>
        <w:t xml:space="preserve"> </w:t>
      </w:r>
      <w:r w:rsidRPr="00A71613">
        <w:rPr>
          <w:b/>
          <w:sz w:val="28"/>
          <w:szCs w:val="28"/>
          <w:lang w:eastAsia="zh-CN"/>
        </w:rPr>
        <w:t>в</w:t>
      </w:r>
      <w:r w:rsidR="00117AFC">
        <w:rPr>
          <w:b/>
          <w:sz w:val="28"/>
          <w:szCs w:val="28"/>
          <w:lang w:eastAsia="zh-CN"/>
        </w:rPr>
        <w:t xml:space="preserve"> </w:t>
      </w:r>
      <w:r w:rsidRPr="00A71613">
        <w:rPr>
          <w:b/>
          <w:sz w:val="28"/>
          <w:szCs w:val="28"/>
          <w:lang w:eastAsia="zh-CN"/>
        </w:rPr>
        <w:t>л</w:t>
      </w:r>
      <w:r w:rsidR="00117AFC">
        <w:rPr>
          <w:b/>
          <w:sz w:val="28"/>
          <w:szCs w:val="28"/>
          <w:lang w:eastAsia="zh-CN"/>
        </w:rPr>
        <w:t xml:space="preserve"> </w:t>
      </w:r>
      <w:r w:rsidRPr="00A71613">
        <w:rPr>
          <w:b/>
          <w:sz w:val="28"/>
          <w:szCs w:val="28"/>
          <w:lang w:eastAsia="zh-CN"/>
        </w:rPr>
        <w:t>я</w:t>
      </w:r>
      <w:r w:rsidR="00117AFC">
        <w:rPr>
          <w:b/>
          <w:sz w:val="28"/>
          <w:szCs w:val="28"/>
          <w:lang w:eastAsia="zh-CN"/>
        </w:rPr>
        <w:t xml:space="preserve"> </w:t>
      </w:r>
      <w:r w:rsidRPr="00A71613">
        <w:rPr>
          <w:b/>
          <w:sz w:val="28"/>
          <w:szCs w:val="28"/>
          <w:lang w:eastAsia="zh-CN"/>
        </w:rPr>
        <w:t>е</w:t>
      </w:r>
      <w:r w:rsidR="00117AFC">
        <w:rPr>
          <w:b/>
          <w:sz w:val="28"/>
          <w:szCs w:val="28"/>
          <w:lang w:eastAsia="zh-CN"/>
        </w:rPr>
        <w:t xml:space="preserve"> </w:t>
      </w:r>
      <w:r w:rsidRPr="00A71613">
        <w:rPr>
          <w:b/>
          <w:sz w:val="28"/>
          <w:szCs w:val="28"/>
          <w:lang w:eastAsia="zh-CN"/>
        </w:rPr>
        <w:t>т</w:t>
      </w:r>
      <w:r w:rsidR="00117AFC">
        <w:rPr>
          <w:b/>
          <w:sz w:val="28"/>
          <w:szCs w:val="28"/>
          <w:lang w:eastAsia="zh-CN"/>
        </w:rPr>
        <w:t xml:space="preserve"> </w:t>
      </w:r>
      <w:r w:rsidRPr="00A71613">
        <w:rPr>
          <w:rFonts w:eastAsia="Calibri"/>
          <w:sz w:val="28"/>
          <w:szCs w:val="28"/>
          <w:lang w:eastAsia="en-US"/>
        </w:rPr>
        <w:t>:</w:t>
      </w:r>
    </w:p>
    <w:p w:rsidR="00B97872" w:rsidRPr="00A71613" w:rsidRDefault="00B97872" w:rsidP="00117AFC">
      <w:pPr>
        <w:widowControl w:val="0"/>
        <w:ind w:firstLine="900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B97872" w:rsidRPr="00A71613" w:rsidRDefault="00B97872" w:rsidP="00117AFC">
      <w:pPr>
        <w:ind w:firstLine="708"/>
        <w:jc w:val="both"/>
        <w:rPr>
          <w:spacing w:val="-2"/>
          <w:sz w:val="28"/>
          <w:szCs w:val="28"/>
        </w:rPr>
      </w:pPr>
      <w:r w:rsidRPr="00A71613">
        <w:rPr>
          <w:spacing w:val="-2"/>
          <w:sz w:val="28"/>
          <w:szCs w:val="28"/>
        </w:rPr>
        <w:t xml:space="preserve">1. Внести </w:t>
      </w:r>
      <w:r w:rsidR="00A71613" w:rsidRPr="00A71613">
        <w:rPr>
          <w:spacing w:val="-2"/>
          <w:sz w:val="28"/>
          <w:szCs w:val="28"/>
        </w:rPr>
        <w:t xml:space="preserve">изменения </w:t>
      </w:r>
      <w:r w:rsidRPr="00A71613">
        <w:rPr>
          <w:spacing w:val="-2"/>
          <w:sz w:val="28"/>
          <w:szCs w:val="28"/>
        </w:rPr>
        <w:t xml:space="preserve">в постановление Администрации Белокалитвинского городского поселения от 03.12.2018 № </w:t>
      </w:r>
      <w:r w:rsidR="003C6714" w:rsidRPr="00A71613">
        <w:rPr>
          <w:spacing w:val="-2"/>
          <w:sz w:val="28"/>
          <w:szCs w:val="28"/>
        </w:rPr>
        <w:t>627</w:t>
      </w:r>
      <w:r w:rsidRPr="00A71613">
        <w:rPr>
          <w:spacing w:val="-2"/>
          <w:sz w:val="28"/>
          <w:szCs w:val="28"/>
        </w:rPr>
        <w:t xml:space="preserve"> «Об утверждении муниципальной программы Белокалитвинского городского поселения «</w:t>
      </w:r>
      <w:r w:rsidR="003C6714" w:rsidRPr="00A71613">
        <w:rPr>
          <w:spacing w:val="-2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A71613">
        <w:rPr>
          <w:spacing w:val="-2"/>
          <w:sz w:val="28"/>
          <w:szCs w:val="28"/>
        </w:rPr>
        <w:t xml:space="preserve">» </w:t>
      </w:r>
      <w:r w:rsidR="00A71613" w:rsidRPr="00A71613">
        <w:rPr>
          <w:spacing w:val="-2"/>
          <w:sz w:val="28"/>
          <w:szCs w:val="28"/>
        </w:rPr>
        <w:t>изложив приложение к постановлению в новой редакции согласно приложению № 1 к настоящему постановлению.</w:t>
      </w:r>
    </w:p>
    <w:p w:rsidR="00B97872" w:rsidRPr="00A71613" w:rsidRDefault="00B97872" w:rsidP="00117AFC">
      <w:pPr>
        <w:jc w:val="both"/>
        <w:rPr>
          <w:spacing w:val="-2"/>
          <w:sz w:val="28"/>
          <w:szCs w:val="28"/>
        </w:rPr>
      </w:pPr>
      <w:r w:rsidRPr="00A71613">
        <w:rPr>
          <w:color w:val="FF0000"/>
          <w:spacing w:val="-2"/>
          <w:sz w:val="28"/>
          <w:szCs w:val="28"/>
        </w:rPr>
        <w:tab/>
      </w:r>
      <w:r w:rsidRPr="00A71613">
        <w:rPr>
          <w:spacing w:val="-2"/>
          <w:sz w:val="28"/>
          <w:szCs w:val="28"/>
        </w:rPr>
        <w:t xml:space="preserve">2. </w:t>
      </w:r>
      <w:r w:rsidR="00A71613" w:rsidRPr="00A71613">
        <w:rPr>
          <w:spacing w:val="-2"/>
          <w:sz w:val="28"/>
          <w:szCs w:val="28"/>
        </w:rPr>
        <w:t>Постановление вступает в силу после его официального опубликования.</w:t>
      </w:r>
    </w:p>
    <w:p w:rsidR="00B97872" w:rsidRPr="006A7D59" w:rsidRDefault="00B97872" w:rsidP="00117AFC">
      <w:pPr>
        <w:ind w:firstLine="709"/>
        <w:jc w:val="both"/>
        <w:rPr>
          <w:kern w:val="2"/>
          <w:sz w:val="28"/>
          <w:szCs w:val="28"/>
        </w:rPr>
      </w:pPr>
      <w:r w:rsidRPr="006A7D59">
        <w:rPr>
          <w:kern w:val="2"/>
          <w:sz w:val="28"/>
          <w:szCs w:val="28"/>
        </w:rPr>
        <w:t>3. </w:t>
      </w:r>
      <w:proofErr w:type="gramStart"/>
      <w:r w:rsidRPr="006A7D59">
        <w:rPr>
          <w:kern w:val="2"/>
          <w:sz w:val="28"/>
          <w:szCs w:val="28"/>
        </w:rPr>
        <w:t>Контроль за</w:t>
      </w:r>
      <w:proofErr w:type="gramEnd"/>
      <w:r w:rsidRPr="006A7D59">
        <w:rPr>
          <w:kern w:val="2"/>
          <w:sz w:val="28"/>
          <w:szCs w:val="28"/>
        </w:rPr>
        <w:t xml:space="preserve"> выполнением постановления оставляю за собой.</w:t>
      </w:r>
    </w:p>
    <w:p w:rsidR="00EE5431" w:rsidRDefault="00EE5431" w:rsidP="00EE5431">
      <w:pPr>
        <w:pStyle w:val="2"/>
        <w:ind w:left="1185"/>
        <w:rPr>
          <w:b w:val="0"/>
          <w:bCs/>
          <w:iCs/>
          <w:lang w:val="ru-RU"/>
        </w:rPr>
      </w:pPr>
    </w:p>
    <w:p w:rsidR="00117AFC" w:rsidRDefault="00117AFC" w:rsidP="00117AFC">
      <w:pPr>
        <w:rPr>
          <w:lang w:eastAsia="x-none"/>
        </w:rPr>
      </w:pPr>
    </w:p>
    <w:p w:rsidR="00117AFC" w:rsidRPr="00117AFC" w:rsidRDefault="00117AFC" w:rsidP="00117AFC">
      <w:pPr>
        <w:rPr>
          <w:lang w:eastAsia="x-none"/>
        </w:rPr>
      </w:pPr>
    </w:p>
    <w:p w:rsidR="00D7339D" w:rsidRPr="006A7D59" w:rsidRDefault="00D7339D" w:rsidP="00D7339D">
      <w:pPr>
        <w:tabs>
          <w:tab w:val="left" w:pos="709"/>
          <w:tab w:val="left" w:pos="735"/>
          <w:tab w:val="left" w:pos="825"/>
          <w:tab w:val="left" w:pos="851"/>
        </w:tabs>
        <w:suppressAutoHyphens/>
        <w:jc w:val="both"/>
        <w:rPr>
          <w:sz w:val="28"/>
          <w:szCs w:val="28"/>
          <w:lang w:eastAsia="zh-CN"/>
        </w:rPr>
      </w:pPr>
      <w:r w:rsidRPr="006A7D59">
        <w:rPr>
          <w:sz w:val="28"/>
          <w:szCs w:val="28"/>
          <w:lang w:eastAsia="zh-CN"/>
        </w:rPr>
        <w:t xml:space="preserve">Глава Администрации </w:t>
      </w:r>
    </w:p>
    <w:p w:rsidR="00D7339D" w:rsidRPr="006A7D59" w:rsidRDefault="00D7339D" w:rsidP="00D7339D">
      <w:pPr>
        <w:tabs>
          <w:tab w:val="left" w:pos="709"/>
          <w:tab w:val="left" w:pos="735"/>
          <w:tab w:val="left" w:pos="825"/>
          <w:tab w:val="left" w:pos="851"/>
        </w:tabs>
        <w:suppressAutoHyphens/>
        <w:jc w:val="both"/>
        <w:rPr>
          <w:sz w:val="28"/>
          <w:szCs w:val="28"/>
          <w:lang w:eastAsia="zh-CN"/>
        </w:rPr>
      </w:pPr>
      <w:r w:rsidRPr="006A7D59">
        <w:rPr>
          <w:bCs/>
          <w:sz w:val="28"/>
          <w:szCs w:val="28"/>
          <w:lang w:eastAsia="zh-CN"/>
        </w:rPr>
        <w:t>Белокалитвинского</w:t>
      </w:r>
      <w:r w:rsidRPr="006A7D59">
        <w:rPr>
          <w:sz w:val="28"/>
          <w:szCs w:val="28"/>
          <w:lang w:eastAsia="zh-CN"/>
        </w:rPr>
        <w:t xml:space="preserve"> городского поселения</w:t>
      </w:r>
      <w:r w:rsidRPr="006A7D59">
        <w:rPr>
          <w:sz w:val="28"/>
          <w:szCs w:val="28"/>
          <w:lang w:eastAsia="zh-CN"/>
        </w:rPr>
        <w:tab/>
        <w:t xml:space="preserve">                      </w:t>
      </w:r>
      <w:r w:rsidR="00117AFC">
        <w:rPr>
          <w:sz w:val="28"/>
          <w:szCs w:val="28"/>
          <w:lang w:eastAsia="zh-CN"/>
        </w:rPr>
        <w:t xml:space="preserve">           </w:t>
      </w:r>
      <w:r w:rsidRPr="006A7D59">
        <w:rPr>
          <w:sz w:val="28"/>
          <w:szCs w:val="28"/>
          <w:lang w:eastAsia="zh-CN"/>
        </w:rPr>
        <w:t xml:space="preserve"> Н.А. Тимошенко</w:t>
      </w:r>
    </w:p>
    <w:p w:rsidR="00D7339D" w:rsidRPr="006A7D59" w:rsidRDefault="00D7339D" w:rsidP="00D7339D">
      <w:pPr>
        <w:tabs>
          <w:tab w:val="left" w:pos="709"/>
          <w:tab w:val="left" w:pos="735"/>
          <w:tab w:val="left" w:pos="825"/>
          <w:tab w:val="left" w:pos="851"/>
        </w:tabs>
        <w:suppressAutoHyphens/>
        <w:jc w:val="both"/>
        <w:rPr>
          <w:sz w:val="28"/>
          <w:szCs w:val="28"/>
          <w:lang w:eastAsia="zh-CN"/>
        </w:rPr>
      </w:pPr>
    </w:p>
    <w:p w:rsidR="00D7339D" w:rsidRPr="00A71613" w:rsidRDefault="00D7339D" w:rsidP="00C160BB">
      <w:pPr>
        <w:pStyle w:val="Default"/>
        <w:jc w:val="right"/>
        <w:rPr>
          <w:color w:val="FF0000"/>
          <w:sz w:val="28"/>
          <w:szCs w:val="28"/>
        </w:rPr>
      </w:pPr>
    </w:p>
    <w:p w:rsidR="00D7339D" w:rsidRPr="00A71613" w:rsidRDefault="00D7339D" w:rsidP="00C160BB">
      <w:pPr>
        <w:pStyle w:val="Default"/>
        <w:jc w:val="right"/>
        <w:rPr>
          <w:color w:val="FF0000"/>
          <w:sz w:val="28"/>
          <w:szCs w:val="28"/>
        </w:rPr>
      </w:pPr>
    </w:p>
    <w:p w:rsidR="006A7D59" w:rsidRDefault="00A0067E" w:rsidP="00A0067E">
      <w:pPr>
        <w:widowControl w:val="0"/>
        <w:ind w:left="6236"/>
        <w:jc w:val="center"/>
        <w:rPr>
          <w:color w:val="FF0000"/>
          <w:sz w:val="28"/>
          <w:szCs w:val="28"/>
        </w:rPr>
      </w:pPr>
      <w:r w:rsidRPr="00A71613">
        <w:rPr>
          <w:color w:val="FF0000"/>
          <w:sz w:val="28"/>
          <w:szCs w:val="28"/>
        </w:rPr>
        <w:tab/>
      </w:r>
    </w:p>
    <w:p w:rsidR="006A7D59" w:rsidRDefault="006A7D59" w:rsidP="00A0067E">
      <w:pPr>
        <w:widowControl w:val="0"/>
        <w:ind w:left="6236"/>
        <w:jc w:val="center"/>
        <w:rPr>
          <w:color w:val="FF0000"/>
          <w:sz w:val="28"/>
          <w:szCs w:val="28"/>
        </w:rPr>
      </w:pPr>
    </w:p>
    <w:p w:rsidR="00117AFC" w:rsidRDefault="00117AFC" w:rsidP="00A0067E">
      <w:pPr>
        <w:widowControl w:val="0"/>
        <w:ind w:left="6236"/>
        <w:jc w:val="center"/>
        <w:rPr>
          <w:color w:val="FF0000"/>
          <w:sz w:val="28"/>
          <w:szCs w:val="28"/>
        </w:rPr>
      </w:pPr>
    </w:p>
    <w:p w:rsidR="00117AFC" w:rsidRDefault="00117AFC" w:rsidP="00A0067E">
      <w:pPr>
        <w:widowControl w:val="0"/>
        <w:ind w:left="6236"/>
        <w:jc w:val="center"/>
        <w:rPr>
          <w:color w:val="FF0000"/>
          <w:sz w:val="28"/>
          <w:szCs w:val="28"/>
        </w:rPr>
      </w:pPr>
    </w:p>
    <w:p w:rsidR="00117AFC" w:rsidRDefault="00117AFC" w:rsidP="00A0067E">
      <w:pPr>
        <w:widowControl w:val="0"/>
        <w:ind w:left="6236"/>
        <w:jc w:val="center"/>
        <w:rPr>
          <w:color w:val="FF0000"/>
          <w:sz w:val="28"/>
          <w:szCs w:val="28"/>
        </w:rPr>
      </w:pPr>
    </w:p>
    <w:p w:rsidR="00A0067E" w:rsidRPr="005B12C7" w:rsidRDefault="005B12C7" w:rsidP="00117AFC">
      <w:pPr>
        <w:widowControl w:val="0"/>
        <w:ind w:left="6236"/>
        <w:jc w:val="right"/>
        <w:rPr>
          <w:sz w:val="28"/>
          <w:szCs w:val="20"/>
        </w:rPr>
      </w:pPr>
      <w:r w:rsidRPr="005B12C7">
        <w:rPr>
          <w:sz w:val="28"/>
          <w:szCs w:val="20"/>
        </w:rPr>
        <w:lastRenderedPageBreak/>
        <w:t xml:space="preserve">  </w:t>
      </w:r>
      <w:r w:rsidR="00A0067E" w:rsidRPr="005B12C7">
        <w:rPr>
          <w:sz w:val="28"/>
          <w:szCs w:val="20"/>
        </w:rPr>
        <w:t>Приложение</w:t>
      </w:r>
      <w:r w:rsidR="006A7D59" w:rsidRPr="005B12C7">
        <w:rPr>
          <w:sz w:val="28"/>
          <w:szCs w:val="20"/>
        </w:rPr>
        <w:t xml:space="preserve"> № 1</w:t>
      </w:r>
    </w:p>
    <w:p w:rsidR="00A0067E" w:rsidRPr="005B12C7" w:rsidRDefault="00A0067E" w:rsidP="00117AFC">
      <w:pPr>
        <w:widowControl w:val="0"/>
        <w:ind w:left="6236"/>
        <w:jc w:val="right"/>
        <w:rPr>
          <w:sz w:val="28"/>
          <w:szCs w:val="20"/>
        </w:rPr>
      </w:pPr>
      <w:r w:rsidRPr="005B12C7">
        <w:rPr>
          <w:sz w:val="28"/>
          <w:szCs w:val="20"/>
        </w:rPr>
        <w:t>к постановлению</w:t>
      </w:r>
    </w:p>
    <w:p w:rsidR="005B12C7" w:rsidRPr="005B12C7" w:rsidRDefault="00A0067E" w:rsidP="00117AFC">
      <w:pPr>
        <w:widowControl w:val="0"/>
        <w:ind w:left="6236"/>
        <w:jc w:val="right"/>
        <w:rPr>
          <w:sz w:val="28"/>
          <w:szCs w:val="20"/>
        </w:rPr>
      </w:pPr>
      <w:r w:rsidRPr="005B12C7">
        <w:rPr>
          <w:sz w:val="28"/>
          <w:szCs w:val="20"/>
        </w:rPr>
        <w:t xml:space="preserve">Администрации Белокалитвинского </w:t>
      </w:r>
    </w:p>
    <w:p w:rsidR="00A0067E" w:rsidRPr="005B12C7" w:rsidRDefault="00A0067E" w:rsidP="00117AFC">
      <w:pPr>
        <w:widowControl w:val="0"/>
        <w:ind w:left="6236"/>
        <w:jc w:val="right"/>
        <w:rPr>
          <w:sz w:val="28"/>
          <w:szCs w:val="20"/>
        </w:rPr>
      </w:pPr>
      <w:r w:rsidRPr="005B12C7">
        <w:rPr>
          <w:sz w:val="28"/>
          <w:szCs w:val="20"/>
        </w:rPr>
        <w:t>городского поселения</w:t>
      </w:r>
    </w:p>
    <w:p w:rsidR="00A0067E" w:rsidRPr="005B12C7" w:rsidRDefault="00A0067E" w:rsidP="00117AFC">
      <w:pPr>
        <w:widowControl w:val="0"/>
        <w:ind w:left="6236"/>
        <w:jc w:val="right"/>
        <w:rPr>
          <w:sz w:val="28"/>
          <w:szCs w:val="20"/>
        </w:rPr>
      </w:pPr>
      <w:r w:rsidRPr="005B12C7">
        <w:rPr>
          <w:sz w:val="28"/>
          <w:szCs w:val="20"/>
        </w:rPr>
        <w:t>от __________ №_____</w:t>
      </w:r>
    </w:p>
    <w:p w:rsidR="00A0067E" w:rsidRPr="005B12C7" w:rsidRDefault="00A0067E" w:rsidP="00A0067E">
      <w:pPr>
        <w:widowControl w:val="0"/>
        <w:ind w:left="6236"/>
        <w:jc w:val="center"/>
        <w:rPr>
          <w:sz w:val="28"/>
          <w:szCs w:val="20"/>
        </w:rPr>
      </w:pPr>
    </w:p>
    <w:p w:rsidR="00A0067E" w:rsidRPr="005B12C7" w:rsidRDefault="00A0067E" w:rsidP="00A0067E">
      <w:pPr>
        <w:pStyle w:val="Default"/>
        <w:tabs>
          <w:tab w:val="left" w:pos="330"/>
        </w:tabs>
        <w:rPr>
          <w:color w:val="auto"/>
          <w:sz w:val="28"/>
          <w:szCs w:val="28"/>
        </w:rPr>
      </w:pPr>
    </w:p>
    <w:p w:rsidR="00C160BB" w:rsidRPr="005B12C7" w:rsidRDefault="006A7D59" w:rsidP="00117AFC">
      <w:pPr>
        <w:pStyle w:val="Default"/>
        <w:jc w:val="right"/>
        <w:rPr>
          <w:color w:val="auto"/>
          <w:sz w:val="28"/>
          <w:szCs w:val="28"/>
        </w:rPr>
      </w:pPr>
      <w:r w:rsidRPr="005B12C7">
        <w:rPr>
          <w:color w:val="auto"/>
          <w:sz w:val="28"/>
          <w:szCs w:val="28"/>
        </w:rPr>
        <w:t xml:space="preserve">                                                                                             </w:t>
      </w:r>
      <w:r w:rsidR="00C160BB" w:rsidRPr="005B12C7">
        <w:rPr>
          <w:color w:val="auto"/>
          <w:sz w:val="28"/>
          <w:szCs w:val="28"/>
        </w:rPr>
        <w:t>«Приложение</w:t>
      </w:r>
    </w:p>
    <w:p w:rsidR="00C160BB" w:rsidRPr="005B12C7" w:rsidRDefault="006A7D59" w:rsidP="00117AFC">
      <w:pPr>
        <w:pStyle w:val="Default"/>
        <w:jc w:val="right"/>
        <w:rPr>
          <w:color w:val="auto"/>
          <w:sz w:val="28"/>
          <w:szCs w:val="28"/>
        </w:rPr>
      </w:pPr>
      <w:r w:rsidRPr="005B12C7">
        <w:rPr>
          <w:color w:val="auto"/>
          <w:sz w:val="28"/>
          <w:szCs w:val="28"/>
        </w:rPr>
        <w:t xml:space="preserve">                                                                                             </w:t>
      </w:r>
      <w:r w:rsidR="00C160BB" w:rsidRPr="005B12C7">
        <w:rPr>
          <w:color w:val="auto"/>
          <w:sz w:val="28"/>
          <w:szCs w:val="28"/>
        </w:rPr>
        <w:t>к постановлению</w:t>
      </w:r>
    </w:p>
    <w:p w:rsidR="00C160BB" w:rsidRPr="005B12C7" w:rsidRDefault="006A7D59" w:rsidP="00117AFC">
      <w:pPr>
        <w:pStyle w:val="Default"/>
        <w:jc w:val="right"/>
        <w:rPr>
          <w:color w:val="auto"/>
          <w:sz w:val="28"/>
          <w:szCs w:val="28"/>
        </w:rPr>
      </w:pPr>
      <w:r w:rsidRPr="005B12C7">
        <w:rPr>
          <w:color w:val="auto"/>
          <w:sz w:val="28"/>
          <w:szCs w:val="28"/>
        </w:rPr>
        <w:t xml:space="preserve">                                                                                             </w:t>
      </w:r>
      <w:r w:rsidR="00C160BB" w:rsidRPr="005B12C7">
        <w:rPr>
          <w:color w:val="auto"/>
          <w:sz w:val="28"/>
          <w:szCs w:val="28"/>
        </w:rPr>
        <w:t>Администрации</w:t>
      </w:r>
    </w:p>
    <w:p w:rsidR="00385FAD" w:rsidRPr="005B12C7" w:rsidRDefault="006A7D59" w:rsidP="00117AFC">
      <w:pPr>
        <w:pStyle w:val="Default"/>
        <w:jc w:val="right"/>
        <w:rPr>
          <w:color w:val="auto"/>
          <w:sz w:val="28"/>
          <w:szCs w:val="28"/>
        </w:rPr>
      </w:pPr>
      <w:r w:rsidRPr="005B12C7">
        <w:rPr>
          <w:color w:val="auto"/>
          <w:sz w:val="28"/>
          <w:szCs w:val="28"/>
        </w:rPr>
        <w:t xml:space="preserve">                                                                                             </w:t>
      </w:r>
      <w:r w:rsidR="00C160BB" w:rsidRPr="005B12C7">
        <w:rPr>
          <w:color w:val="auto"/>
          <w:sz w:val="28"/>
          <w:szCs w:val="28"/>
        </w:rPr>
        <w:t>Белокалитвинского</w:t>
      </w:r>
    </w:p>
    <w:p w:rsidR="00C160BB" w:rsidRPr="005B12C7" w:rsidRDefault="006A7D59" w:rsidP="00117AFC">
      <w:pPr>
        <w:pStyle w:val="Default"/>
        <w:jc w:val="right"/>
        <w:rPr>
          <w:color w:val="auto"/>
          <w:sz w:val="28"/>
          <w:szCs w:val="28"/>
        </w:rPr>
      </w:pPr>
      <w:r w:rsidRPr="005B12C7">
        <w:rPr>
          <w:color w:val="auto"/>
          <w:sz w:val="28"/>
          <w:szCs w:val="28"/>
        </w:rPr>
        <w:t xml:space="preserve">                                                                                             </w:t>
      </w:r>
      <w:r w:rsidR="00385FAD" w:rsidRPr="005B12C7">
        <w:rPr>
          <w:color w:val="auto"/>
          <w:sz w:val="28"/>
          <w:szCs w:val="28"/>
        </w:rPr>
        <w:t>городского поселения</w:t>
      </w:r>
    </w:p>
    <w:p w:rsidR="000810EE" w:rsidRPr="005B12C7" w:rsidRDefault="006A7D59" w:rsidP="00117AFC">
      <w:pPr>
        <w:spacing w:line="280" w:lineRule="exact"/>
        <w:ind w:left="1185"/>
        <w:jc w:val="right"/>
        <w:rPr>
          <w:sz w:val="28"/>
          <w:szCs w:val="28"/>
        </w:rPr>
      </w:pPr>
      <w:r w:rsidRPr="005B12C7">
        <w:rPr>
          <w:sz w:val="28"/>
          <w:szCs w:val="28"/>
        </w:rPr>
        <w:t xml:space="preserve">                                                                            </w:t>
      </w:r>
      <w:r w:rsidR="00C160BB" w:rsidRPr="005B12C7">
        <w:rPr>
          <w:sz w:val="28"/>
          <w:szCs w:val="28"/>
        </w:rPr>
        <w:t>от 0</w:t>
      </w:r>
      <w:r w:rsidR="00385FAD" w:rsidRPr="005B12C7">
        <w:rPr>
          <w:sz w:val="28"/>
          <w:szCs w:val="28"/>
        </w:rPr>
        <w:t>3</w:t>
      </w:r>
      <w:r w:rsidR="00C160BB" w:rsidRPr="005B12C7">
        <w:rPr>
          <w:sz w:val="28"/>
          <w:szCs w:val="28"/>
        </w:rPr>
        <w:t xml:space="preserve">.12.2018 № </w:t>
      </w:r>
      <w:r w:rsidR="00385FAD" w:rsidRPr="005B12C7">
        <w:rPr>
          <w:sz w:val="28"/>
          <w:szCs w:val="28"/>
        </w:rPr>
        <w:t>627</w:t>
      </w:r>
    </w:p>
    <w:p w:rsidR="00C160BB" w:rsidRPr="00A71613" w:rsidRDefault="00C160BB" w:rsidP="00C160BB">
      <w:pPr>
        <w:spacing w:line="280" w:lineRule="exact"/>
        <w:ind w:left="1185"/>
        <w:jc w:val="right"/>
        <w:rPr>
          <w:color w:val="FF0000"/>
          <w:sz w:val="28"/>
          <w:szCs w:val="28"/>
        </w:rPr>
      </w:pPr>
    </w:p>
    <w:p w:rsidR="00CF389D" w:rsidRPr="00A71613" w:rsidRDefault="00CF389D" w:rsidP="00C160BB">
      <w:pPr>
        <w:spacing w:line="280" w:lineRule="exact"/>
        <w:ind w:left="1185"/>
        <w:jc w:val="right"/>
        <w:rPr>
          <w:color w:val="FF0000"/>
          <w:sz w:val="28"/>
          <w:szCs w:val="28"/>
        </w:rPr>
      </w:pPr>
    </w:p>
    <w:p w:rsidR="00C160BB" w:rsidRPr="00572312" w:rsidRDefault="00C160BB" w:rsidP="00C160BB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72312">
        <w:rPr>
          <w:rStyle w:val="af3"/>
          <w:b w:val="0"/>
          <w:sz w:val="28"/>
          <w:szCs w:val="28"/>
        </w:rPr>
        <w:t>МУНИЦИПАЛЬНАЯ ПРОГРАММА</w:t>
      </w:r>
    </w:p>
    <w:p w:rsidR="008F54D2" w:rsidRPr="00572312" w:rsidRDefault="00C160BB" w:rsidP="00C160BB">
      <w:pPr>
        <w:pStyle w:val="af2"/>
        <w:shd w:val="clear" w:color="auto" w:fill="FFFFFF"/>
        <w:spacing w:before="0" w:beforeAutospacing="0" w:after="0" w:afterAutospacing="0"/>
        <w:jc w:val="center"/>
        <w:rPr>
          <w:rStyle w:val="af3"/>
          <w:b w:val="0"/>
          <w:sz w:val="28"/>
          <w:szCs w:val="28"/>
        </w:rPr>
      </w:pPr>
      <w:r w:rsidRPr="00572312">
        <w:rPr>
          <w:rStyle w:val="af3"/>
          <w:b w:val="0"/>
          <w:sz w:val="28"/>
          <w:szCs w:val="28"/>
        </w:rPr>
        <w:t xml:space="preserve">Белокалитвинского </w:t>
      </w:r>
      <w:r w:rsidR="008F54D2" w:rsidRPr="00572312">
        <w:rPr>
          <w:rStyle w:val="af3"/>
          <w:b w:val="0"/>
          <w:sz w:val="28"/>
          <w:szCs w:val="28"/>
        </w:rPr>
        <w:t>городского поселения</w:t>
      </w:r>
    </w:p>
    <w:p w:rsidR="00C160BB" w:rsidRPr="00572312" w:rsidRDefault="00C160BB" w:rsidP="00C160BB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72312">
        <w:rPr>
          <w:rStyle w:val="af3"/>
          <w:b w:val="0"/>
          <w:sz w:val="28"/>
          <w:szCs w:val="28"/>
        </w:rPr>
        <w:t xml:space="preserve"> «Защита населения и территории</w:t>
      </w:r>
    </w:p>
    <w:p w:rsidR="00C160BB" w:rsidRPr="00572312" w:rsidRDefault="00C160BB" w:rsidP="00C160BB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72312">
        <w:rPr>
          <w:rStyle w:val="af3"/>
          <w:b w:val="0"/>
          <w:sz w:val="28"/>
          <w:szCs w:val="28"/>
        </w:rPr>
        <w:t xml:space="preserve">от чрезвычайных ситуаций, обеспечение </w:t>
      </w:r>
      <w:proofErr w:type="gramStart"/>
      <w:r w:rsidRPr="00572312">
        <w:rPr>
          <w:rStyle w:val="af3"/>
          <w:b w:val="0"/>
          <w:sz w:val="28"/>
          <w:szCs w:val="28"/>
        </w:rPr>
        <w:t>пожарной</w:t>
      </w:r>
      <w:proofErr w:type="gramEnd"/>
    </w:p>
    <w:p w:rsidR="00C160BB" w:rsidRPr="00572312" w:rsidRDefault="00C160BB" w:rsidP="00C160BB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72312">
        <w:rPr>
          <w:rStyle w:val="af3"/>
          <w:b w:val="0"/>
          <w:sz w:val="28"/>
          <w:szCs w:val="28"/>
        </w:rPr>
        <w:t>безопасности и безопасности людей на водных объектах»</w:t>
      </w:r>
    </w:p>
    <w:p w:rsidR="00C160BB" w:rsidRPr="00572312" w:rsidRDefault="00C160BB" w:rsidP="00C160BB">
      <w:pPr>
        <w:pStyle w:val="af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72312">
        <w:rPr>
          <w:sz w:val="28"/>
          <w:szCs w:val="28"/>
        </w:rPr>
        <w:t> </w:t>
      </w:r>
    </w:p>
    <w:p w:rsidR="00C160BB" w:rsidRPr="00572312" w:rsidRDefault="00C160BB" w:rsidP="00C160BB">
      <w:pPr>
        <w:pStyle w:val="af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72312">
        <w:rPr>
          <w:sz w:val="28"/>
          <w:szCs w:val="28"/>
        </w:rPr>
        <w:t>I. Стратегические приоритеты</w:t>
      </w:r>
    </w:p>
    <w:p w:rsidR="008F54D2" w:rsidRPr="00572312" w:rsidRDefault="00C160BB" w:rsidP="00C160BB">
      <w:pPr>
        <w:pStyle w:val="af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72312">
        <w:rPr>
          <w:sz w:val="28"/>
          <w:szCs w:val="28"/>
        </w:rPr>
        <w:t xml:space="preserve">муниципальной программы Белокалитвинского </w:t>
      </w:r>
      <w:r w:rsidR="008F54D2" w:rsidRPr="00572312">
        <w:rPr>
          <w:sz w:val="28"/>
          <w:szCs w:val="28"/>
        </w:rPr>
        <w:t>городского поселения</w:t>
      </w:r>
    </w:p>
    <w:p w:rsidR="00C160BB" w:rsidRPr="00572312" w:rsidRDefault="00C160BB" w:rsidP="00C160BB">
      <w:pPr>
        <w:pStyle w:val="af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72312">
        <w:rPr>
          <w:sz w:val="28"/>
          <w:szCs w:val="28"/>
        </w:rPr>
        <w:t xml:space="preserve"> «Защита</w:t>
      </w:r>
      <w:r w:rsidR="008F54D2" w:rsidRPr="00572312">
        <w:rPr>
          <w:sz w:val="28"/>
          <w:szCs w:val="28"/>
        </w:rPr>
        <w:t xml:space="preserve"> </w:t>
      </w:r>
      <w:r w:rsidRPr="00572312">
        <w:rPr>
          <w:sz w:val="28"/>
          <w:szCs w:val="28"/>
        </w:rPr>
        <w:t>населения и территории от чрезвычайных ситуаций, обеспечение</w:t>
      </w:r>
    </w:p>
    <w:p w:rsidR="00C160BB" w:rsidRPr="00572312" w:rsidRDefault="00C160BB" w:rsidP="00C160BB">
      <w:pPr>
        <w:pStyle w:val="af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72312">
        <w:rPr>
          <w:sz w:val="28"/>
          <w:szCs w:val="28"/>
        </w:rPr>
        <w:t>пожарной безопасности и безопасности людей на водных объектах»</w:t>
      </w:r>
    </w:p>
    <w:p w:rsidR="00C160BB" w:rsidRPr="00572312" w:rsidRDefault="00C160BB" w:rsidP="00C160BB">
      <w:pPr>
        <w:pStyle w:val="af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72312">
        <w:rPr>
          <w:sz w:val="28"/>
          <w:szCs w:val="28"/>
        </w:rPr>
        <w:t> </w:t>
      </w:r>
    </w:p>
    <w:p w:rsidR="00C160BB" w:rsidRPr="00572312" w:rsidRDefault="00C160BB" w:rsidP="00C160BB">
      <w:pPr>
        <w:pStyle w:val="af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72312">
        <w:rPr>
          <w:sz w:val="28"/>
          <w:szCs w:val="28"/>
        </w:rPr>
        <w:t>1. Оценка текущего состояния сферы</w:t>
      </w:r>
    </w:p>
    <w:p w:rsidR="00C160BB" w:rsidRPr="00572312" w:rsidRDefault="00C160BB" w:rsidP="00C160BB">
      <w:pPr>
        <w:pStyle w:val="af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72312">
        <w:rPr>
          <w:sz w:val="28"/>
          <w:szCs w:val="28"/>
        </w:rPr>
        <w:t xml:space="preserve">реализации муниципальной программы Белокалитвинского </w:t>
      </w:r>
      <w:r w:rsidR="008F54D2" w:rsidRPr="00572312">
        <w:rPr>
          <w:sz w:val="28"/>
          <w:szCs w:val="28"/>
        </w:rPr>
        <w:t>городского поселения</w:t>
      </w:r>
      <w:r w:rsidRPr="00572312">
        <w:rPr>
          <w:sz w:val="28"/>
          <w:szCs w:val="28"/>
        </w:rPr>
        <w:t xml:space="preserve"> </w:t>
      </w:r>
    </w:p>
    <w:p w:rsidR="00C160BB" w:rsidRPr="00572312" w:rsidRDefault="00C160BB" w:rsidP="00C160BB">
      <w:pPr>
        <w:pStyle w:val="af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72312">
        <w:rPr>
          <w:sz w:val="28"/>
          <w:szCs w:val="28"/>
        </w:rPr>
        <w:t>«Защита населения и территории от чрезвычайных ситуаций, обеспечение</w:t>
      </w:r>
    </w:p>
    <w:p w:rsidR="00C160BB" w:rsidRPr="00572312" w:rsidRDefault="00C160BB" w:rsidP="00C160BB">
      <w:pPr>
        <w:pStyle w:val="af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72312">
        <w:rPr>
          <w:sz w:val="28"/>
          <w:szCs w:val="28"/>
        </w:rPr>
        <w:t>пожарной безопасности и безопасности людей на водных объектах»</w:t>
      </w:r>
    </w:p>
    <w:p w:rsidR="00C160BB" w:rsidRPr="00572312" w:rsidRDefault="00C160BB" w:rsidP="00C160BB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2312">
        <w:rPr>
          <w:sz w:val="28"/>
          <w:szCs w:val="28"/>
        </w:rPr>
        <w:t> </w:t>
      </w:r>
    </w:p>
    <w:p w:rsidR="00C160BB" w:rsidRPr="00572312" w:rsidRDefault="00C160BB" w:rsidP="00C160BB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2312">
        <w:rPr>
          <w:sz w:val="28"/>
          <w:szCs w:val="28"/>
        </w:rPr>
        <w:t xml:space="preserve">          Муниципальная программа Белокалитвинского </w:t>
      </w:r>
      <w:r w:rsidR="00AE571D" w:rsidRPr="00572312">
        <w:rPr>
          <w:sz w:val="28"/>
          <w:szCs w:val="28"/>
        </w:rPr>
        <w:t>городского поселения</w:t>
      </w:r>
      <w:r w:rsidRPr="00572312">
        <w:rPr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(далее  – муниципальная программа) определяет цели и основные приоритеты в сфере защиты населения и территории от чрезвычайных ситуаций, пожарной безопасности и безопасности людей на водных объектах.</w:t>
      </w:r>
    </w:p>
    <w:p w:rsidR="00C160BB" w:rsidRPr="00572312" w:rsidRDefault="00C160BB" w:rsidP="00C160BB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2312">
        <w:rPr>
          <w:sz w:val="28"/>
          <w:szCs w:val="28"/>
        </w:rPr>
        <w:t xml:space="preserve">         </w:t>
      </w:r>
      <w:r w:rsidR="007A3EBF" w:rsidRPr="00572312">
        <w:rPr>
          <w:sz w:val="28"/>
          <w:szCs w:val="28"/>
        </w:rPr>
        <w:t>Белокалитвинское городское поселение</w:t>
      </w:r>
      <w:r w:rsidRPr="00572312">
        <w:rPr>
          <w:sz w:val="28"/>
          <w:szCs w:val="28"/>
        </w:rPr>
        <w:t xml:space="preserve"> подвержен</w:t>
      </w:r>
      <w:r w:rsidR="007A3EBF" w:rsidRPr="00572312">
        <w:rPr>
          <w:sz w:val="28"/>
          <w:szCs w:val="28"/>
        </w:rPr>
        <w:t>о</w:t>
      </w:r>
      <w:r w:rsidRPr="00572312">
        <w:rPr>
          <w:sz w:val="28"/>
          <w:szCs w:val="28"/>
        </w:rPr>
        <w:t xml:space="preserve"> угрозам возникновения чрезвычайных ситуаций природного, техногенного характера и биологической опасности.</w:t>
      </w:r>
    </w:p>
    <w:p w:rsidR="00C160BB" w:rsidRPr="00572312" w:rsidRDefault="00C160BB" w:rsidP="00C160BB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2312">
        <w:rPr>
          <w:sz w:val="28"/>
          <w:szCs w:val="28"/>
        </w:rPr>
        <w:t xml:space="preserve">        В целях оперативного реагирования на чрезвычайные ситуации проведено дооснащение сил и средств современным оборудованием и техникой, создание современных систем оповещения, информирования населения и вызова экстренных служб (система-112), внедрение и развитие аппаратно-программного комплекса «Безопасный город».</w:t>
      </w:r>
    </w:p>
    <w:p w:rsidR="00C160BB" w:rsidRPr="00572312" w:rsidRDefault="00C160BB" w:rsidP="00C160BB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2312">
        <w:rPr>
          <w:sz w:val="28"/>
          <w:szCs w:val="28"/>
        </w:rPr>
        <w:lastRenderedPageBreak/>
        <w:t xml:space="preserve">       Для Белокалитвинского </w:t>
      </w:r>
      <w:r w:rsidR="00DB27CD" w:rsidRPr="00572312">
        <w:rPr>
          <w:sz w:val="28"/>
          <w:szCs w:val="28"/>
        </w:rPr>
        <w:t>городского поселения</w:t>
      </w:r>
      <w:r w:rsidRPr="00572312">
        <w:rPr>
          <w:sz w:val="28"/>
          <w:szCs w:val="28"/>
        </w:rPr>
        <w:t xml:space="preserve"> ключевыми являются следующие проблем</w:t>
      </w:r>
      <w:r w:rsidR="00DB27CD" w:rsidRPr="00572312">
        <w:rPr>
          <w:sz w:val="28"/>
          <w:szCs w:val="28"/>
        </w:rPr>
        <w:t>ы</w:t>
      </w:r>
      <w:r w:rsidRPr="00572312">
        <w:rPr>
          <w:sz w:val="28"/>
          <w:szCs w:val="28"/>
        </w:rPr>
        <w:t>:</w:t>
      </w:r>
    </w:p>
    <w:p w:rsidR="000C2C34" w:rsidRPr="00572312" w:rsidRDefault="000C2C34" w:rsidP="003A7BEF">
      <w:pPr>
        <w:widowControl w:val="0"/>
        <w:ind w:firstLine="708"/>
        <w:jc w:val="both"/>
        <w:rPr>
          <w:sz w:val="28"/>
          <w:szCs w:val="28"/>
        </w:rPr>
      </w:pPr>
      <w:r w:rsidRPr="00572312">
        <w:rPr>
          <w:sz w:val="28"/>
          <w:szCs w:val="28"/>
        </w:rPr>
        <w:t xml:space="preserve">- недостаточное оснащение пожарной части и отдельных пожарных постов современной техникой, оборудованием, снаряжением для оперативного реагирования при возникновении чрезвычайных ситуаций на территории Белокалитвинского </w:t>
      </w:r>
      <w:r w:rsidR="003A7BEF" w:rsidRPr="00572312">
        <w:rPr>
          <w:sz w:val="28"/>
          <w:szCs w:val="28"/>
        </w:rPr>
        <w:t>городского поселения</w:t>
      </w:r>
      <w:r w:rsidRPr="00572312">
        <w:rPr>
          <w:sz w:val="28"/>
          <w:szCs w:val="28"/>
        </w:rPr>
        <w:t xml:space="preserve"> и обеспечения полного охвата территории противопожарным прикрытием</w:t>
      </w:r>
      <w:r w:rsidR="003A7BEF" w:rsidRPr="00572312">
        <w:rPr>
          <w:sz w:val="28"/>
          <w:szCs w:val="28"/>
        </w:rPr>
        <w:t>;</w:t>
      </w:r>
    </w:p>
    <w:p w:rsidR="00C160BB" w:rsidRPr="00572312" w:rsidRDefault="00C160BB" w:rsidP="003A7BEF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312">
        <w:rPr>
          <w:sz w:val="28"/>
          <w:szCs w:val="28"/>
        </w:rPr>
        <w:t xml:space="preserve">- недостаточный охват системой оповещения и экстренного информирования населения при возникновении чрезвычайных ситуаций природного, техногенного характера и биологической опасности на территории Белокалитвинского </w:t>
      </w:r>
      <w:r w:rsidR="003A7BEF" w:rsidRPr="00572312">
        <w:rPr>
          <w:sz w:val="28"/>
          <w:szCs w:val="28"/>
        </w:rPr>
        <w:t>городского поселения</w:t>
      </w:r>
      <w:r w:rsidR="00B81230" w:rsidRPr="00572312">
        <w:rPr>
          <w:sz w:val="28"/>
          <w:szCs w:val="28"/>
        </w:rPr>
        <w:t>;</w:t>
      </w:r>
    </w:p>
    <w:p w:rsidR="00B81230" w:rsidRPr="00572312" w:rsidRDefault="00B81230" w:rsidP="003A7BEF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312">
        <w:rPr>
          <w:sz w:val="28"/>
          <w:szCs w:val="28"/>
        </w:rPr>
        <w:t xml:space="preserve">- недостаточное обеспечение противопожарным прикрытием в соответствии с установленными временными нормативами прибытия первого подразделения пожарной охраны к месту вызова. </w:t>
      </w:r>
    </w:p>
    <w:p w:rsidR="00C160BB" w:rsidRPr="00572312" w:rsidRDefault="00C160BB" w:rsidP="00C160BB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2312">
        <w:rPr>
          <w:sz w:val="28"/>
          <w:szCs w:val="28"/>
        </w:rPr>
        <w:t xml:space="preserve">      С целью снижения масштаба последствий и количества пострадавших при возникновении крупномасштабных чрезвычайных ситуаций необходима современная система оповещения и экстренного информирования населения </w:t>
      </w:r>
      <w:r w:rsidR="000C2C34" w:rsidRPr="00572312">
        <w:rPr>
          <w:sz w:val="28"/>
          <w:szCs w:val="28"/>
        </w:rPr>
        <w:t xml:space="preserve">Белокалитвинского </w:t>
      </w:r>
      <w:r w:rsidR="002751C2" w:rsidRPr="00572312">
        <w:rPr>
          <w:sz w:val="28"/>
          <w:szCs w:val="28"/>
        </w:rPr>
        <w:t>городского поселения</w:t>
      </w:r>
      <w:r w:rsidRPr="00572312">
        <w:rPr>
          <w:sz w:val="28"/>
          <w:szCs w:val="28"/>
        </w:rPr>
        <w:t>.</w:t>
      </w:r>
    </w:p>
    <w:p w:rsidR="00C160BB" w:rsidRPr="00572312" w:rsidRDefault="00C160BB" w:rsidP="00C160BB">
      <w:pPr>
        <w:spacing w:line="280" w:lineRule="exact"/>
        <w:ind w:left="1185"/>
        <w:jc w:val="both"/>
        <w:rPr>
          <w:sz w:val="28"/>
          <w:szCs w:val="28"/>
          <w:highlight w:val="yellow"/>
        </w:rPr>
      </w:pPr>
    </w:p>
    <w:p w:rsidR="00865CDE" w:rsidRPr="00572312" w:rsidRDefault="00CF389D" w:rsidP="00CF389D">
      <w:pPr>
        <w:pStyle w:val="Default"/>
        <w:jc w:val="center"/>
        <w:rPr>
          <w:color w:val="auto"/>
          <w:sz w:val="28"/>
          <w:szCs w:val="28"/>
        </w:rPr>
      </w:pPr>
      <w:r w:rsidRPr="00572312">
        <w:rPr>
          <w:color w:val="auto"/>
          <w:sz w:val="28"/>
          <w:szCs w:val="28"/>
        </w:rPr>
        <w:t>2. Описание приоритетов и целей</w:t>
      </w:r>
      <w:r w:rsidR="00844980" w:rsidRPr="00572312">
        <w:rPr>
          <w:color w:val="auto"/>
          <w:sz w:val="28"/>
          <w:szCs w:val="28"/>
        </w:rPr>
        <w:t xml:space="preserve"> </w:t>
      </w:r>
      <w:r w:rsidRPr="00572312">
        <w:rPr>
          <w:color w:val="auto"/>
          <w:sz w:val="28"/>
          <w:szCs w:val="28"/>
        </w:rPr>
        <w:t xml:space="preserve">муниципальной </w:t>
      </w:r>
      <w:r w:rsidR="00844980" w:rsidRPr="00572312">
        <w:rPr>
          <w:color w:val="auto"/>
          <w:sz w:val="28"/>
          <w:szCs w:val="28"/>
        </w:rPr>
        <w:t>политики</w:t>
      </w:r>
    </w:p>
    <w:p w:rsidR="00CF389D" w:rsidRPr="00572312" w:rsidRDefault="00CF389D" w:rsidP="00CF389D">
      <w:pPr>
        <w:pStyle w:val="Default"/>
        <w:jc w:val="center"/>
        <w:rPr>
          <w:color w:val="auto"/>
          <w:sz w:val="28"/>
          <w:szCs w:val="28"/>
        </w:rPr>
      </w:pPr>
      <w:r w:rsidRPr="00572312">
        <w:rPr>
          <w:color w:val="auto"/>
          <w:sz w:val="28"/>
          <w:szCs w:val="28"/>
        </w:rPr>
        <w:t xml:space="preserve"> Белокалитвинского </w:t>
      </w:r>
      <w:r w:rsidR="00865CDE" w:rsidRPr="00572312">
        <w:rPr>
          <w:color w:val="auto"/>
          <w:sz w:val="28"/>
          <w:szCs w:val="28"/>
        </w:rPr>
        <w:t>городского поселения</w:t>
      </w:r>
    </w:p>
    <w:p w:rsidR="00CF389D" w:rsidRPr="00572312" w:rsidRDefault="00CF389D" w:rsidP="00CF389D">
      <w:pPr>
        <w:pStyle w:val="af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72312">
        <w:rPr>
          <w:sz w:val="28"/>
          <w:szCs w:val="28"/>
        </w:rPr>
        <w:t>в сфере реализации муниципальной программы</w:t>
      </w:r>
    </w:p>
    <w:p w:rsidR="00CF389D" w:rsidRPr="00572312" w:rsidRDefault="00CF389D" w:rsidP="00CF389D">
      <w:pPr>
        <w:pStyle w:val="af2"/>
        <w:shd w:val="clear" w:color="auto" w:fill="FFFFFF"/>
        <w:spacing w:before="0" w:beforeAutospacing="0" w:after="0" w:afterAutospacing="0"/>
        <w:jc w:val="both"/>
      </w:pPr>
      <w:r w:rsidRPr="00572312">
        <w:t> </w:t>
      </w:r>
    </w:p>
    <w:p w:rsidR="00CF389D" w:rsidRPr="00572312" w:rsidRDefault="00865CDE" w:rsidP="00865CDE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2312">
        <w:rPr>
          <w:sz w:val="28"/>
          <w:szCs w:val="28"/>
        </w:rPr>
        <w:t xml:space="preserve">       </w:t>
      </w:r>
      <w:r w:rsidR="00CF389D" w:rsidRPr="00572312">
        <w:rPr>
          <w:sz w:val="28"/>
          <w:szCs w:val="28"/>
        </w:rPr>
        <w:t>Основными приоритетами являются:</w:t>
      </w:r>
    </w:p>
    <w:p w:rsidR="00CF389D" w:rsidRPr="00572312" w:rsidRDefault="00CF389D" w:rsidP="00CF389D">
      <w:pPr>
        <w:jc w:val="both"/>
        <w:rPr>
          <w:bCs/>
          <w:sz w:val="28"/>
          <w:szCs w:val="28"/>
        </w:rPr>
      </w:pPr>
      <w:r w:rsidRPr="00572312">
        <w:rPr>
          <w:bCs/>
          <w:sz w:val="28"/>
          <w:szCs w:val="28"/>
        </w:rPr>
        <w:t xml:space="preserve">        повышени</w:t>
      </w:r>
      <w:r w:rsidR="00D85782" w:rsidRPr="00572312">
        <w:rPr>
          <w:bCs/>
          <w:sz w:val="28"/>
          <w:szCs w:val="28"/>
        </w:rPr>
        <w:t>е</w:t>
      </w:r>
      <w:r w:rsidRPr="00572312">
        <w:rPr>
          <w:bCs/>
          <w:sz w:val="28"/>
          <w:szCs w:val="28"/>
        </w:rPr>
        <w:t xml:space="preserve"> уровня защищенности населения и территории Белокалитвинского </w:t>
      </w:r>
      <w:r w:rsidR="00865CDE" w:rsidRPr="00572312">
        <w:rPr>
          <w:bCs/>
          <w:sz w:val="28"/>
          <w:szCs w:val="28"/>
        </w:rPr>
        <w:t>городского поселения</w:t>
      </w:r>
      <w:r w:rsidRPr="00572312">
        <w:rPr>
          <w:bCs/>
          <w:sz w:val="28"/>
          <w:szCs w:val="28"/>
        </w:rPr>
        <w:t xml:space="preserve"> от чрезвычайных ситуаций, пожарной безопасности и безопасности людей на водных объектах, а также общественной безопасности, правопорядка и безопасности среды обитания;</w:t>
      </w:r>
    </w:p>
    <w:p w:rsidR="00CF389D" w:rsidRPr="00572312" w:rsidRDefault="00CF389D" w:rsidP="00CF389D">
      <w:pPr>
        <w:jc w:val="both"/>
        <w:rPr>
          <w:bCs/>
          <w:sz w:val="28"/>
          <w:szCs w:val="28"/>
        </w:rPr>
      </w:pPr>
      <w:r w:rsidRPr="00572312">
        <w:rPr>
          <w:bCs/>
          <w:sz w:val="28"/>
          <w:szCs w:val="28"/>
        </w:rPr>
        <w:t xml:space="preserve">         дооснащения поисково-спасательного подразделения современной специальной пожарной, аварийно-спасательной техникой, оборудованием и снаряжением в целях сокращения времени реагирования при оказ</w:t>
      </w:r>
      <w:r w:rsidR="00D85782" w:rsidRPr="00572312">
        <w:rPr>
          <w:bCs/>
          <w:sz w:val="28"/>
          <w:szCs w:val="28"/>
        </w:rPr>
        <w:t>ании помощи пострадавшим, а так</w:t>
      </w:r>
      <w:r w:rsidRPr="00572312">
        <w:rPr>
          <w:bCs/>
          <w:sz w:val="28"/>
          <w:szCs w:val="28"/>
        </w:rPr>
        <w:t xml:space="preserve">же повышения готовности спасательного </w:t>
      </w:r>
      <w:proofErr w:type="gramStart"/>
      <w:r w:rsidRPr="00572312">
        <w:rPr>
          <w:bCs/>
          <w:sz w:val="28"/>
          <w:szCs w:val="28"/>
        </w:rPr>
        <w:t>подразделения</w:t>
      </w:r>
      <w:proofErr w:type="gramEnd"/>
      <w:r w:rsidRPr="00572312">
        <w:rPr>
          <w:bCs/>
          <w:sz w:val="28"/>
          <w:szCs w:val="28"/>
        </w:rPr>
        <w:t xml:space="preserve"> к ликвидации крупномасштабных чрезвычайных ситуаций исходя из существующих опасностей;</w:t>
      </w:r>
    </w:p>
    <w:p w:rsidR="00CF389D" w:rsidRPr="00572312" w:rsidRDefault="00CF389D" w:rsidP="00CF389D">
      <w:pPr>
        <w:tabs>
          <w:tab w:val="left" w:pos="426"/>
        </w:tabs>
        <w:jc w:val="both"/>
        <w:rPr>
          <w:bCs/>
          <w:sz w:val="28"/>
          <w:szCs w:val="28"/>
        </w:rPr>
      </w:pPr>
      <w:r w:rsidRPr="00572312">
        <w:rPr>
          <w:bCs/>
          <w:sz w:val="28"/>
          <w:szCs w:val="28"/>
        </w:rPr>
        <w:t xml:space="preserve">      подготовка (переподготовка) спасателей, имеющих право производить промышленные альпинистские и другие работы;</w:t>
      </w:r>
    </w:p>
    <w:p w:rsidR="00CF389D" w:rsidRPr="00572312" w:rsidRDefault="00CF389D" w:rsidP="00CF389D">
      <w:pPr>
        <w:jc w:val="both"/>
        <w:rPr>
          <w:bCs/>
          <w:sz w:val="28"/>
          <w:szCs w:val="28"/>
        </w:rPr>
      </w:pPr>
      <w:r w:rsidRPr="00572312">
        <w:rPr>
          <w:bCs/>
          <w:sz w:val="28"/>
          <w:szCs w:val="28"/>
        </w:rPr>
        <w:t xml:space="preserve">      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:rsidR="00CF389D" w:rsidRPr="00572312" w:rsidRDefault="00CF389D" w:rsidP="00CF389D">
      <w:pPr>
        <w:jc w:val="both"/>
        <w:rPr>
          <w:bCs/>
          <w:sz w:val="28"/>
          <w:szCs w:val="28"/>
        </w:rPr>
      </w:pPr>
      <w:r w:rsidRPr="00572312">
        <w:rPr>
          <w:bCs/>
          <w:sz w:val="28"/>
          <w:szCs w:val="28"/>
        </w:rPr>
        <w:t xml:space="preserve">      предупреждение и пресечение нарушений требований пожарной безопасности, дооснащение добровольных пожарных </w:t>
      </w:r>
      <w:r w:rsidRPr="00572312">
        <w:rPr>
          <w:sz w:val="28"/>
          <w:szCs w:val="28"/>
        </w:rPr>
        <w:t>пожарным оборудования и снаряжением</w:t>
      </w:r>
      <w:r w:rsidRPr="00572312">
        <w:rPr>
          <w:bCs/>
          <w:sz w:val="28"/>
          <w:szCs w:val="28"/>
        </w:rPr>
        <w:t xml:space="preserve">, обучение населения мерам пожарной безопасности, правилам поведения при возникновении чрезвычайных ситуаций, </w:t>
      </w:r>
      <w:r w:rsidRPr="00572312">
        <w:rPr>
          <w:rFonts w:eastAsia="Calibri"/>
          <w:sz w:val="28"/>
          <w:szCs w:val="28"/>
          <w:lang w:eastAsia="en-US"/>
        </w:rPr>
        <w:t>стимулирование добровольных пожарных старшин</w:t>
      </w:r>
      <w:r w:rsidRPr="00572312">
        <w:rPr>
          <w:bCs/>
          <w:sz w:val="28"/>
          <w:szCs w:val="28"/>
        </w:rPr>
        <w:t>;</w:t>
      </w:r>
    </w:p>
    <w:p w:rsidR="00CF389D" w:rsidRPr="00572312" w:rsidRDefault="00CF389D" w:rsidP="00CF389D">
      <w:pPr>
        <w:jc w:val="both"/>
        <w:rPr>
          <w:bCs/>
          <w:sz w:val="28"/>
          <w:szCs w:val="28"/>
        </w:rPr>
      </w:pPr>
      <w:r w:rsidRPr="00572312">
        <w:rPr>
          <w:bCs/>
          <w:sz w:val="28"/>
          <w:szCs w:val="28"/>
        </w:rPr>
        <w:t xml:space="preserve">      оборудовать подъезды к водоемам, для забора воды пожарными автомобилями</w:t>
      </w:r>
    </w:p>
    <w:p w:rsidR="00CF389D" w:rsidRPr="00572312" w:rsidRDefault="00CF389D" w:rsidP="00CF389D">
      <w:pPr>
        <w:jc w:val="both"/>
        <w:rPr>
          <w:bCs/>
          <w:sz w:val="28"/>
          <w:szCs w:val="28"/>
        </w:rPr>
      </w:pPr>
      <w:r w:rsidRPr="00572312">
        <w:rPr>
          <w:bCs/>
          <w:sz w:val="28"/>
          <w:szCs w:val="28"/>
        </w:rPr>
        <w:t xml:space="preserve">      развитие и совершенствование ЕДДС;</w:t>
      </w:r>
    </w:p>
    <w:p w:rsidR="00CF389D" w:rsidRPr="00572312" w:rsidRDefault="00CF389D" w:rsidP="00CF389D">
      <w:pPr>
        <w:jc w:val="both"/>
        <w:rPr>
          <w:bCs/>
          <w:sz w:val="28"/>
          <w:szCs w:val="28"/>
        </w:rPr>
      </w:pPr>
      <w:r w:rsidRPr="00572312">
        <w:rPr>
          <w:bCs/>
          <w:sz w:val="28"/>
          <w:szCs w:val="28"/>
        </w:rPr>
        <w:lastRenderedPageBreak/>
        <w:t xml:space="preserve">      создание комплексной системы экстренного оповещения населения</w:t>
      </w:r>
      <w:r w:rsidR="00087805" w:rsidRPr="00572312">
        <w:rPr>
          <w:bCs/>
          <w:sz w:val="28"/>
          <w:szCs w:val="28"/>
        </w:rPr>
        <w:t>.</w:t>
      </w:r>
    </w:p>
    <w:p w:rsidR="00CF389D" w:rsidRPr="00572312" w:rsidRDefault="00CF389D" w:rsidP="00CF389D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2312">
        <w:t> </w:t>
      </w:r>
      <w:r w:rsidRPr="00572312">
        <w:rPr>
          <w:szCs w:val="28"/>
        </w:rPr>
        <w:t xml:space="preserve"> </w:t>
      </w:r>
    </w:p>
    <w:p w:rsidR="00CF389D" w:rsidRPr="00572312" w:rsidRDefault="00CF389D" w:rsidP="00CF389D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F389D" w:rsidRPr="00572312" w:rsidRDefault="001333DA" w:rsidP="00CF389D">
      <w:pPr>
        <w:pStyle w:val="af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72312">
        <w:t>3</w:t>
      </w:r>
      <w:r w:rsidR="00CF389D" w:rsidRPr="00572312">
        <w:t>.  </w:t>
      </w:r>
      <w:r w:rsidR="00CF389D" w:rsidRPr="00572312">
        <w:rPr>
          <w:sz w:val="28"/>
          <w:szCs w:val="28"/>
        </w:rPr>
        <w:t xml:space="preserve">Задачи муниципального управления, </w:t>
      </w:r>
    </w:p>
    <w:p w:rsidR="00CF389D" w:rsidRPr="00572312" w:rsidRDefault="00CF389D" w:rsidP="00CF389D">
      <w:pPr>
        <w:pStyle w:val="Default"/>
        <w:jc w:val="center"/>
        <w:rPr>
          <w:color w:val="auto"/>
          <w:sz w:val="28"/>
          <w:szCs w:val="28"/>
        </w:rPr>
      </w:pPr>
      <w:r w:rsidRPr="00572312">
        <w:rPr>
          <w:color w:val="auto"/>
          <w:sz w:val="28"/>
          <w:szCs w:val="28"/>
        </w:rPr>
        <w:t>способы их эффективного решения в сфере реализации</w:t>
      </w:r>
    </w:p>
    <w:p w:rsidR="00CF389D" w:rsidRPr="00572312" w:rsidRDefault="00CF389D" w:rsidP="00CF389D">
      <w:pPr>
        <w:pStyle w:val="Default"/>
        <w:jc w:val="center"/>
        <w:rPr>
          <w:color w:val="auto"/>
          <w:sz w:val="28"/>
          <w:szCs w:val="28"/>
        </w:rPr>
      </w:pPr>
      <w:r w:rsidRPr="00572312">
        <w:rPr>
          <w:color w:val="auto"/>
          <w:sz w:val="28"/>
          <w:szCs w:val="28"/>
        </w:rPr>
        <w:t>муниципальной программы</w:t>
      </w:r>
    </w:p>
    <w:p w:rsidR="00CF389D" w:rsidRPr="00572312" w:rsidRDefault="00CF389D" w:rsidP="00CF389D">
      <w:pPr>
        <w:pStyle w:val="Default"/>
        <w:jc w:val="center"/>
        <w:rPr>
          <w:color w:val="auto"/>
          <w:sz w:val="28"/>
          <w:szCs w:val="28"/>
        </w:rPr>
      </w:pPr>
    </w:p>
    <w:p w:rsidR="00CF389D" w:rsidRPr="00572312" w:rsidRDefault="00CF389D" w:rsidP="00CF389D">
      <w:pPr>
        <w:pStyle w:val="af2"/>
        <w:shd w:val="clear" w:color="auto" w:fill="FFFFFF"/>
        <w:tabs>
          <w:tab w:val="left" w:pos="567"/>
        </w:tabs>
        <w:spacing w:before="0" w:beforeAutospacing="0" w:after="0" w:afterAutospacing="0"/>
        <w:jc w:val="both"/>
      </w:pPr>
      <w:r w:rsidRPr="00572312">
        <w:rPr>
          <w:sz w:val="28"/>
          <w:szCs w:val="28"/>
        </w:rPr>
        <w:t xml:space="preserve">       </w:t>
      </w:r>
      <w:proofErr w:type="gramStart"/>
      <w:r w:rsidRPr="00572312">
        <w:rPr>
          <w:sz w:val="28"/>
          <w:szCs w:val="28"/>
        </w:rPr>
        <w:t xml:space="preserve">Основные задачи и способы их эффективного решения определены </w:t>
      </w:r>
      <w:r w:rsidR="00087805" w:rsidRPr="00572312">
        <w:rPr>
          <w:sz w:val="28"/>
          <w:szCs w:val="28"/>
        </w:rPr>
        <w:t>Стратегией социально-экономического развития Белокалитвинского района до 2030 года, утвержденн</w:t>
      </w:r>
      <w:r w:rsidR="00431040" w:rsidRPr="00572312">
        <w:rPr>
          <w:sz w:val="28"/>
          <w:szCs w:val="28"/>
        </w:rPr>
        <w:t>ой</w:t>
      </w:r>
      <w:r w:rsidR="00087805" w:rsidRPr="00572312">
        <w:rPr>
          <w:sz w:val="28"/>
          <w:szCs w:val="28"/>
        </w:rPr>
        <w:t xml:space="preserve"> решением Собрания депутатов Белокалитвинского района от 27 декабря 2018 года № 283 «О Стратегии социально-экономического развития Белокалитвинского района на период до 2030 года»</w:t>
      </w:r>
      <w:r w:rsidR="00E656D5" w:rsidRPr="00572312">
        <w:rPr>
          <w:sz w:val="28"/>
          <w:szCs w:val="28"/>
        </w:rPr>
        <w:t>,</w:t>
      </w:r>
      <w:r w:rsidR="00E656D5" w:rsidRPr="00572312">
        <w:t xml:space="preserve"> </w:t>
      </w:r>
      <w:r w:rsidR="00E656D5" w:rsidRPr="00572312">
        <w:rPr>
          <w:sz w:val="28"/>
          <w:szCs w:val="28"/>
        </w:rPr>
        <w:t xml:space="preserve">Стратегией социально-экономического развития Белокалитвинского городского поселения на период до 2030 года, утвержденной решением Собрания депутатов Белокалитвинского городского поселения от 26.09.2024 № 109 </w:t>
      </w:r>
      <w:r w:rsidRPr="00572312">
        <w:rPr>
          <w:sz w:val="28"/>
          <w:szCs w:val="28"/>
        </w:rPr>
        <w:t>.</w:t>
      </w:r>
      <w:proofErr w:type="gramEnd"/>
    </w:p>
    <w:p w:rsidR="00CF389D" w:rsidRPr="00572312" w:rsidRDefault="00CF389D" w:rsidP="00CF389D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2312">
        <w:rPr>
          <w:sz w:val="28"/>
          <w:szCs w:val="28"/>
        </w:rPr>
        <w:t xml:space="preserve">       Реализация указанных основных приоритетов и целей осуществляется в соответствии со следующими правовыми актами:</w:t>
      </w:r>
    </w:p>
    <w:p w:rsidR="00CF389D" w:rsidRPr="00572312" w:rsidRDefault="00CF389D" w:rsidP="00CF389D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2312">
        <w:rPr>
          <w:sz w:val="28"/>
          <w:szCs w:val="28"/>
        </w:rPr>
        <w:t xml:space="preserve">       Указом Президента Российской Федерации от 13.11.2012 № 1522 «О 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CF389D" w:rsidRPr="00572312" w:rsidRDefault="00CF389D" w:rsidP="00CF389D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2312">
        <w:rPr>
          <w:sz w:val="28"/>
          <w:szCs w:val="28"/>
        </w:rPr>
        <w:t xml:space="preserve">       Федеральным законом от 21.12.1994 № 68-ФЗ «О защите населения и территорий от чрезвычайных ситуаций природного и техногенного характера»;</w:t>
      </w:r>
    </w:p>
    <w:p w:rsidR="00CF389D" w:rsidRPr="00572312" w:rsidRDefault="00CF389D" w:rsidP="00CF389D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2312">
        <w:rPr>
          <w:sz w:val="28"/>
          <w:szCs w:val="28"/>
        </w:rPr>
        <w:t xml:space="preserve">       Федеральным законом от 21.12.1994 № 69-ФЗ «О пожарной безопасности»;</w:t>
      </w:r>
    </w:p>
    <w:p w:rsidR="00CF389D" w:rsidRPr="00572312" w:rsidRDefault="00CF389D" w:rsidP="00CF389D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2312">
        <w:rPr>
          <w:sz w:val="28"/>
          <w:szCs w:val="28"/>
        </w:rPr>
        <w:t xml:space="preserve">       Федеральным законом от 22.07.2008 № 123-ФЗ «Технический регламент о требованиях пожарной безопасности»;</w:t>
      </w:r>
    </w:p>
    <w:p w:rsidR="00CF389D" w:rsidRPr="00572312" w:rsidRDefault="00CF389D" w:rsidP="00CF389D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2312">
        <w:rPr>
          <w:sz w:val="28"/>
          <w:szCs w:val="28"/>
        </w:rPr>
        <w:t xml:space="preserve">       Областным законом </w:t>
      </w:r>
      <w:hyperlink r:id="rId10" w:history="1">
        <w:r w:rsidRPr="00572312">
          <w:rPr>
            <w:rStyle w:val="af4"/>
            <w:color w:val="auto"/>
            <w:sz w:val="28"/>
            <w:szCs w:val="28"/>
            <w:u w:val="none"/>
          </w:rPr>
          <w:t>от 25.11.2004 № 202-ЗС</w:t>
        </w:r>
      </w:hyperlink>
      <w:r w:rsidRPr="00572312">
        <w:rPr>
          <w:sz w:val="28"/>
          <w:szCs w:val="28"/>
        </w:rPr>
        <w:t> «О пожарной безопасности»;</w:t>
      </w:r>
    </w:p>
    <w:p w:rsidR="00CF389D" w:rsidRPr="00572312" w:rsidRDefault="00CF389D" w:rsidP="00CF389D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2312">
        <w:rPr>
          <w:sz w:val="28"/>
          <w:szCs w:val="28"/>
        </w:rPr>
        <w:t xml:space="preserve">       Областным законом </w:t>
      </w:r>
      <w:hyperlink r:id="rId11" w:history="1">
        <w:r w:rsidRPr="00572312">
          <w:rPr>
            <w:rStyle w:val="af4"/>
            <w:color w:val="auto"/>
            <w:sz w:val="28"/>
            <w:szCs w:val="28"/>
            <w:u w:val="none"/>
          </w:rPr>
          <w:t>от 29.12.2004 № 256-ЗС</w:t>
        </w:r>
      </w:hyperlink>
      <w:r w:rsidRPr="00572312">
        <w:rPr>
          <w:sz w:val="28"/>
          <w:szCs w:val="28"/>
        </w:rPr>
        <w:t> «О защите населения и территорий от чрезвычайных ситуаций межмуниципального и регионального характера».</w:t>
      </w:r>
    </w:p>
    <w:p w:rsidR="000D56B8" w:rsidRPr="00572312" w:rsidRDefault="00CF389D" w:rsidP="00CF389D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2312">
        <w:rPr>
          <w:sz w:val="28"/>
          <w:szCs w:val="28"/>
        </w:rPr>
        <w:t xml:space="preserve">       К концу реализации муниципальной программы ее цели планируются к достижению посредством следующих показателей, отражающих конечный социально-экономический эффект от реализации муниципальной программы: </w:t>
      </w:r>
    </w:p>
    <w:p w:rsidR="000D56B8" w:rsidRPr="00572312" w:rsidRDefault="000D56B8" w:rsidP="000D56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2312">
        <w:rPr>
          <w:sz w:val="28"/>
          <w:szCs w:val="28"/>
        </w:rPr>
        <w:t xml:space="preserve">      </w:t>
      </w:r>
      <w:r w:rsidR="00996D73" w:rsidRPr="00572312">
        <w:rPr>
          <w:sz w:val="28"/>
          <w:szCs w:val="28"/>
        </w:rPr>
        <w:t xml:space="preserve">снижение численности населения, пострадавшего в чрезвычайных ситуациях на 4,9 процента к </w:t>
      </w:r>
      <w:r w:rsidR="00A8073B" w:rsidRPr="00572312">
        <w:rPr>
          <w:sz w:val="28"/>
          <w:szCs w:val="28"/>
        </w:rPr>
        <w:t xml:space="preserve">уровню </w:t>
      </w:r>
      <w:r w:rsidR="00996D73" w:rsidRPr="00572312">
        <w:rPr>
          <w:sz w:val="28"/>
          <w:szCs w:val="28"/>
        </w:rPr>
        <w:t>2023 год</w:t>
      </w:r>
      <w:r w:rsidR="00A8073B" w:rsidRPr="00572312">
        <w:rPr>
          <w:sz w:val="28"/>
          <w:szCs w:val="28"/>
        </w:rPr>
        <w:t>а</w:t>
      </w:r>
      <w:r w:rsidRPr="00572312">
        <w:rPr>
          <w:sz w:val="28"/>
          <w:szCs w:val="28"/>
        </w:rPr>
        <w:t>;</w:t>
      </w:r>
    </w:p>
    <w:p w:rsidR="000D56B8" w:rsidRPr="00572312" w:rsidRDefault="000D56B8" w:rsidP="000D56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72312">
        <w:rPr>
          <w:sz w:val="28"/>
          <w:szCs w:val="28"/>
        </w:rPr>
        <w:t xml:space="preserve">повышение уровня пожарной безопасности путем обеспечения </w:t>
      </w:r>
      <w:r w:rsidR="00AB51B2" w:rsidRPr="00572312">
        <w:rPr>
          <w:sz w:val="28"/>
          <w:szCs w:val="28"/>
        </w:rPr>
        <w:t>населения</w:t>
      </w:r>
      <w:r w:rsidRPr="00572312">
        <w:rPr>
          <w:sz w:val="28"/>
          <w:szCs w:val="28"/>
        </w:rPr>
        <w:t xml:space="preserve"> первичными средствами пожаротушения, обеспечения населения противопожарным прикрытием в соответствии с установленными временными нормативами прибытия первого подразделения пожарной охраны к месту вызова </w:t>
      </w:r>
      <w:r w:rsidR="00925F3A" w:rsidRPr="00572312">
        <w:rPr>
          <w:sz w:val="28"/>
          <w:szCs w:val="28"/>
        </w:rPr>
        <w:t>–</w:t>
      </w:r>
      <w:r w:rsidRPr="00572312">
        <w:rPr>
          <w:sz w:val="28"/>
          <w:szCs w:val="28"/>
        </w:rPr>
        <w:t xml:space="preserve"> </w:t>
      </w:r>
      <w:r w:rsidR="00675811" w:rsidRPr="00572312">
        <w:rPr>
          <w:sz w:val="28"/>
          <w:szCs w:val="28"/>
        </w:rPr>
        <w:t>99</w:t>
      </w:r>
      <w:r w:rsidR="00925F3A" w:rsidRPr="00572312">
        <w:rPr>
          <w:sz w:val="28"/>
          <w:szCs w:val="28"/>
        </w:rPr>
        <w:t>,6</w:t>
      </w:r>
      <w:r w:rsidRPr="00572312">
        <w:rPr>
          <w:sz w:val="28"/>
          <w:szCs w:val="28"/>
        </w:rPr>
        <w:t xml:space="preserve"> процентов от количества населения Белокалитвинского </w:t>
      </w:r>
      <w:r w:rsidR="00AB51B2" w:rsidRPr="00572312">
        <w:rPr>
          <w:sz w:val="28"/>
          <w:szCs w:val="28"/>
        </w:rPr>
        <w:t>городского поселения</w:t>
      </w:r>
      <w:r w:rsidRPr="00572312">
        <w:rPr>
          <w:sz w:val="28"/>
          <w:szCs w:val="28"/>
        </w:rPr>
        <w:t>;</w:t>
      </w:r>
    </w:p>
    <w:p w:rsidR="000D56B8" w:rsidRPr="00572312" w:rsidRDefault="000D56B8" w:rsidP="000D56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72312">
        <w:rPr>
          <w:sz w:val="28"/>
          <w:szCs w:val="28"/>
        </w:rPr>
        <w:t xml:space="preserve">модернизация муниципальной системы оповещения населения Белокалитвинского </w:t>
      </w:r>
      <w:r w:rsidR="008A6E4B" w:rsidRPr="00572312">
        <w:rPr>
          <w:sz w:val="28"/>
          <w:szCs w:val="28"/>
        </w:rPr>
        <w:t>городского поселения</w:t>
      </w:r>
      <w:r w:rsidRPr="00572312">
        <w:rPr>
          <w:sz w:val="28"/>
          <w:szCs w:val="28"/>
        </w:rPr>
        <w:t xml:space="preserve"> </w:t>
      </w:r>
      <w:r w:rsidR="00355719" w:rsidRPr="00572312">
        <w:rPr>
          <w:sz w:val="28"/>
          <w:szCs w:val="28"/>
        </w:rPr>
        <w:t>–</w:t>
      </w:r>
      <w:r w:rsidRPr="00572312">
        <w:rPr>
          <w:sz w:val="28"/>
          <w:szCs w:val="28"/>
        </w:rPr>
        <w:t xml:space="preserve"> </w:t>
      </w:r>
      <w:r w:rsidR="00116E14" w:rsidRPr="00572312">
        <w:rPr>
          <w:sz w:val="28"/>
          <w:szCs w:val="28"/>
        </w:rPr>
        <w:t>99</w:t>
      </w:r>
      <w:r w:rsidR="00355719" w:rsidRPr="00572312">
        <w:rPr>
          <w:sz w:val="28"/>
          <w:szCs w:val="28"/>
        </w:rPr>
        <w:t>,0</w:t>
      </w:r>
      <w:r w:rsidRPr="00572312">
        <w:rPr>
          <w:sz w:val="28"/>
          <w:szCs w:val="28"/>
        </w:rPr>
        <w:t xml:space="preserve"> процентов от оповещаемого населения действующей муниципальной системой оповещения, </w:t>
      </w:r>
      <w:r w:rsidR="00675811" w:rsidRPr="00572312">
        <w:rPr>
          <w:sz w:val="28"/>
          <w:szCs w:val="28"/>
        </w:rPr>
        <w:t>99</w:t>
      </w:r>
      <w:r w:rsidR="00355719" w:rsidRPr="00572312">
        <w:rPr>
          <w:sz w:val="28"/>
          <w:szCs w:val="28"/>
        </w:rPr>
        <w:t>,0</w:t>
      </w:r>
      <w:r w:rsidRPr="00572312">
        <w:rPr>
          <w:sz w:val="28"/>
          <w:szCs w:val="28"/>
        </w:rPr>
        <w:t xml:space="preserve"> процентов от количества населения Белокалитвинского </w:t>
      </w:r>
      <w:r w:rsidR="008A6E4B" w:rsidRPr="00572312">
        <w:rPr>
          <w:sz w:val="28"/>
          <w:szCs w:val="28"/>
        </w:rPr>
        <w:t>городского поселения</w:t>
      </w:r>
      <w:r w:rsidRPr="00572312">
        <w:rPr>
          <w:sz w:val="28"/>
          <w:szCs w:val="28"/>
        </w:rPr>
        <w:t>.</w:t>
      </w:r>
    </w:p>
    <w:p w:rsidR="00CF389D" w:rsidRPr="00572312" w:rsidRDefault="00CF389D" w:rsidP="00CF389D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2312">
        <w:rPr>
          <w:sz w:val="28"/>
          <w:szCs w:val="28"/>
        </w:rPr>
        <w:t xml:space="preserve">  </w:t>
      </w:r>
    </w:p>
    <w:p w:rsidR="00E656D5" w:rsidRDefault="00CF389D" w:rsidP="00EF5D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2312">
        <w:rPr>
          <w:sz w:val="28"/>
          <w:szCs w:val="28"/>
          <w:highlight w:val="yellow"/>
        </w:rPr>
        <w:t xml:space="preserve">     </w:t>
      </w:r>
    </w:p>
    <w:p w:rsidR="00117AFC" w:rsidRDefault="00117AFC" w:rsidP="00EF5D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7AFC" w:rsidRPr="00A71613" w:rsidRDefault="00117AFC" w:rsidP="00EF5D5D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CF389D" w:rsidRPr="00BB2FD8" w:rsidRDefault="00CF389D" w:rsidP="00CF389D">
      <w:pPr>
        <w:pStyle w:val="af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B2FD8">
        <w:rPr>
          <w:sz w:val="28"/>
          <w:szCs w:val="28"/>
        </w:rPr>
        <w:lastRenderedPageBreak/>
        <w:t>II. Паспорт</w:t>
      </w:r>
    </w:p>
    <w:p w:rsidR="00822592" w:rsidRPr="00BB2FD8" w:rsidRDefault="00CF389D" w:rsidP="00CF389D">
      <w:pPr>
        <w:pStyle w:val="af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B2FD8">
        <w:rPr>
          <w:sz w:val="28"/>
          <w:szCs w:val="28"/>
        </w:rPr>
        <w:t xml:space="preserve">муниципальной программы Белокалитвинского </w:t>
      </w:r>
      <w:r w:rsidR="00822592" w:rsidRPr="00BB2FD8">
        <w:rPr>
          <w:sz w:val="28"/>
          <w:szCs w:val="28"/>
        </w:rPr>
        <w:t>городского поселения</w:t>
      </w:r>
    </w:p>
    <w:p w:rsidR="00CF389D" w:rsidRPr="00BB2FD8" w:rsidRDefault="00CF389D" w:rsidP="00CF389D">
      <w:pPr>
        <w:pStyle w:val="af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B2FD8">
        <w:rPr>
          <w:sz w:val="28"/>
          <w:szCs w:val="28"/>
        </w:rPr>
        <w:t xml:space="preserve"> «Защита населения и территории</w:t>
      </w:r>
      <w:r w:rsidR="00BE70CD" w:rsidRPr="00BB2FD8">
        <w:rPr>
          <w:sz w:val="28"/>
          <w:szCs w:val="28"/>
        </w:rPr>
        <w:t xml:space="preserve"> </w:t>
      </w:r>
      <w:r w:rsidRPr="00BB2FD8">
        <w:rPr>
          <w:sz w:val="28"/>
          <w:szCs w:val="28"/>
        </w:rPr>
        <w:t>от чрезвычайных ситуаций, обеспечение пожарной безопасности и безопасности людей на водных объектах»</w:t>
      </w:r>
    </w:p>
    <w:p w:rsidR="00CF389D" w:rsidRPr="00BB2FD8" w:rsidRDefault="00CF389D" w:rsidP="00CF389D">
      <w:pPr>
        <w:pStyle w:val="af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B2FD8">
        <w:rPr>
          <w:sz w:val="28"/>
          <w:szCs w:val="28"/>
        </w:rPr>
        <w:t> </w:t>
      </w:r>
    </w:p>
    <w:p w:rsidR="00CF389D" w:rsidRPr="00BB2FD8" w:rsidRDefault="00CF389D" w:rsidP="00CF389D">
      <w:pPr>
        <w:pStyle w:val="af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B2FD8">
        <w:rPr>
          <w:sz w:val="28"/>
          <w:szCs w:val="28"/>
        </w:rPr>
        <w:t>1. Основные положения</w:t>
      </w:r>
    </w:p>
    <w:p w:rsidR="00CF389D" w:rsidRPr="00BB2FD8" w:rsidRDefault="00CF389D" w:rsidP="00CF389D">
      <w:pPr>
        <w:pStyle w:val="af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B2FD8">
        <w:rPr>
          <w:sz w:val="28"/>
          <w:szCs w:val="28"/>
        </w:rPr>
        <w:t> </w:t>
      </w:r>
    </w:p>
    <w:tbl>
      <w:tblPr>
        <w:tblW w:w="5002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648"/>
        <w:gridCol w:w="33"/>
        <w:gridCol w:w="3340"/>
        <w:gridCol w:w="50"/>
        <w:gridCol w:w="147"/>
        <w:gridCol w:w="34"/>
        <w:gridCol w:w="528"/>
        <w:gridCol w:w="32"/>
        <w:gridCol w:w="4715"/>
      </w:tblGrid>
      <w:tr w:rsidR="00BB2FD8" w:rsidRPr="00BB2FD8" w:rsidTr="00382E4F">
        <w:trPr>
          <w:trHeight w:val="79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659D" w:rsidRPr="00BB2FD8" w:rsidRDefault="00DA659D" w:rsidP="007619F7">
            <w:pPr>
              <w:pStyle w:val="af2"/>
              <w:spacing w:before="0" w:beforeAutospacing="0" w:after="0" w:afterAutospacing="0"/>
              <w:jc w:val="center"/>
            </w:pPr>
            <w:r w:rsidRPr="00BB2FD8">
              <w:t>1.1.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659D" w:rsidRPr="00BB2FD8" w:rsidRDefault="00DA659D" w:rsidP="007619F7">
            <w:pPr>
              <w:pStyle w:val="af2"/>
              <w:spacing w:before="0" w:beforeAutospacing="0" w:after="0" w:afterAutospacing="0"/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59D" w:rsidRPr="00BB2FD8" w:rsidRDefault="00DA659D" w:rsidP="007619F7">
            <w:pPr>
              <w:pStyle w:val="af2"/>
              <w:spacing w:before="0" w:beforeAutospacing="0" w:after="0" w:afterAutospacing="0"/>
            </w:pPr>
            <w:r w:rsidRPr="00BB2FD8">
              <w:t>Куратор муниципальной программы</w:t>
            </w:r>
          </w:p>
        </w:tc>
        <w:tc>
          <w:tcPr>
            <w:tcW w:w="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659D" w:rsidRPr="00BB2FD8" w:rsidRDefault="00DA659D" w:rsidP="007619F7"/>
          <w:p w:rsidR="00DA659D" w:rsidRPr="00BB2FD8" w:rsidRDefault="00DA659D" w:rsidP="007619F7">
            <w:pPr>
              <w:pStyle w:val="af2"/>
              <w:spacing w:before="0" w:beforeAutospacing="0" w:after="0" w:afterAutospacing="0"/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:rsidR="00DA659D" w:rsidRPr="00BB2FD8" w:rsidRDefault="00DA659D" w:rsidP="007619F7">
            <w:pPr>
              <w:pStyle w:val="af2"/>
              <w:spacing w:before="0" w:beforeAutospacing="0" w:after="0" w:afterAutospacing="0"/>
            </w:pPr>
            <w:r w:rsidRPr="00BB2FD8">
              <w:t>–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:rsidR="00DA659D" w:rsidRPr="00BB2FD8" w:rsidRDefault="00462BAB" w:rsidP="007619F7">
            <w:pPr>
              <w:spacing w:line="216" w:lineRule="auto"/>
            </w:pPr>
            <w:r w:rsidRPr="00BB2FD8">
              <w:t>Стацура Алексей Александрович</w:t>
            </w:r>
            <w:r w:rsidR="00DA659D" w:rsidRPr="00BB2FD8">
              <w:t xml:space="preserve">, </w:t>
            </w:r>
            <w:r w:rsidRPr="00BB2FD8">
              <w:t>заместитель главы Администрации Белокалитвинского городского поселения</w:t>
            </w:r>
            <w:r w:rsidR="00DA659D" w:rsidRPr="00BB2FD8">
              <w:t xml:space="preserve">                                   </w:t>
            </w:r>
          </w:p>
        </w:tc>
      </w:tr>
      <w:tr w:rsidR="00BB2FD8" w:rsidRPr="00BB2FD8" w:rsidTr="00382E4F">
        <w:trPr>
          <w:trHeight w:val="95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2E4F" w:rsidRPr="00BB2FD8" w:rsidRDefault="00382E4F" w:rsidP="007619F7">
            <w:pPr>
              <w:pStyle w:val="af2"/>
              <w:spacing w:before="0" w:beforeAutospacing="0" w:after="0" w:afterAutospacing="0"/>
              <w:jc w:val="center"/>
            </w:pPr>
            <w:r w:rsidRPr="00BB2FD8">
              <w:t>1.2.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2E4F" w:rsidRPr="00BB2FD8" w:rsidRDefault="00382E4F" w:rsidP="007619F7">
            <w:pPr>
              <w:pStyle w:val="af2"/>
              <w:spacing w:before="0" w:beforeAutospacing="0" w:after="0" w:afterAutospacing="0"/>
            </w:pPr>
          </w:p>
        </w:tc>
        <w:tc>
          <w:tcPr>
            <w:tcW w:w="3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E4F" w:rsidRPr="00BB2FD8" w:rsidRDefault="00382E4F" w:rsidP="007619F7">
            <w:pPr>
              <w:pStyle w:val="af2"/>
              <w:spacing w:before="0" w:beforeAutospacing="0" w:after="0" w:afterAutospacing="0"/>
            </w:pPr>
            <w:r w:rsidRPr="00BB2FD8">
              <w:t>Ответственный исполнитель муниципальной программы</w:t>
            </w:r>
          </w:p>
        </w:tc>
        <w:tc>
          <w:tcPr>
            <w:tcW w:w="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2E4F" w:rsidRPr="00BB2FD8" w:rsidRDefault="00382E4F" w:rsidP="007619F7"/>
          <w:p w:rsidR="00382E4F" w:rsidRPr="00BB2FD8" w:rsidRDefault="00382E4F" w:rsidP="007619F7"/>
          <w:p w:rsidR="00382E4F" w:rsidRPr="00BB2FD8" w:rsidRDefault="00382E4F" w:rsidP="007619F7"/>
          <w:p w:rsidR="00382E4F" w:rsidRPr="00BB2FD8" w:rsidRDefault="00382E4F" w:rsidP="007619F7">
            <w:pPr>
              <w:pStyle w:val="af2"/>
              <w:spacing w:before="0" w:beforeAutospacing="0" w:after="0" w:afterAutospacing="0"/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:rsidR="00382E4F" w:rsidRPr="00BB2FD8" w:rsidRDefault="00382E4F" w:rsidP="007619F7">
            <w:pPr>
              <w:pStyle w:val="af2"/>
              <w:spacing w:before="0" w:beforeAutospacing="0" w:after="0" w:afterAutospacing="0"/>
            </w:pPr>
            <w:r w:rsidRPr="00BB2FD8">
              <w:t>–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:rsidR="00382E4F" w:rsidRPr="00BB2FD8" w:rsidRDefault="00382E4F" w:rsidP="0031459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B2FD8">
              <w:t>Ломов Андрей Васильевич, старший инспектор по ГО и ЧС Администрации Белокалитвинского городского поселения</w:t>
            </w:r>
          </w:p>
        </w:tc>
      </w:tr>
      <w:tr w:rsidR="00BB2FD8" w:rsidRPr="00BB2FD8" w:rsidTr="00382E4F">
        <w:trPr>
          <w:trHeight w:val="83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2E4F" w:rsidRPr="00BB2FD8" w:rsidRDefault="00382E4F" w:rsidP="007619F7">
            <w:pPr>
              <w:pStyle w:val="af2"/>
              <w:spacing w:before="0" w:beforeAutospacing="0" w:after="0" w:afterAutospacing="0"/>
              <w:jc w:val="center"/>
            </w:pPr>
            <w:r w:rsidRPr="00BB2FD8">
              <w:t>1.3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2E4F" w:rsidRPr="00BB2FD8" w:rsidRDefault="00382E4F" w:rsidP="007619F7">
            <w:pPr>
              <w:pStyle w:val="af2"/>
              <w:spacing w:before="0" w:beforeAutospacing="0" w:after="0" w:afterAutospacing="0"/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E4F" w:rsidRPr="00BB2FD8" w:rsidRDefault="00382E4F" w:rsidP="007619F7">
            <w:pPr>
              <w:pStyle w:val="af2"/>
              <w:spacing w:before="0" w:beforeAutospacing="0" w:after="0" w:afterAutospacing="0"/>
            </w:pPr>
            <w:r w:rsidRPr="00BB2FD8">
              <w:t>Срок реализации муниципальной программы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2E4F" w:rsidRPr="00BB2FD8" w:rsidRDefault="00382E4F" w:rsidP="007619F7"/>
          <w:p w:rsidR="00382E4F" w:rsidRPr="00BB2FD8" w:rsidRDefault="00382E4F" w:rsidP="007619F7"/>
          <w:p w:rsidR="00382E4F" w:rsidRPr="00BB2FD8" w:rsidRDefault="00382E4F" w:rsidP="007619F7">
            <w:pPr>
              <w:pStyle w:val="af2"/>
              <w:spacing w:before="0" w:beforeAutospacing="0" w:after="0" w:afterAutospacing="0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:rsidR="00382E4F" w:rsidRPr="00BB2FD8" w:rsidRDefault="00382E4F" w:rsidP="007619F7">
            <w:pPr>
              <w:pStyle w:val="af2"/>
              <w:spacing w:before="0" w:beforeAutospacing="0" w:after="0" w:afterAutospacing="0"/>
            </w:pPr>
            <w:r w:rsidRPr="00BB2FD8">
              <w:t>–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:rsidR="00382E4F" w:rsidRPr="00BB2FD8" w:rsidRDefault="00382E4F" w:rsidP="007619F7">
            <w:pPr>
              <w:pStyle w:val="af2"/>
              <w:spacing w:before="0" w:beforeAutospacing="0" w:after="0" w:afterAutospacing="0"/>
            </w:pPr>
            <w:r w:rsidRPr="00BB2FD8">
              <w:t>этап I: 2019 – 2024 годы;</w:t>
            </w:r>
          </w:p>
          <w:p w:rsidR="00382E4F" w:rsidRPr="00BB2FD8" w:rsidRDefault="00382E4F" w:rsidP="007619F7">
            <w:pPr>
              <w:pStyle w:val="af2"/>
              <w:spacing w:before="0" w:beforeAutospacing="0" w:after="0" w:afterAutospacing="0"/>
            </w:pPr>
            <w:r w:rsidRPr="00BB2FD8">
              <w:t>этап II: 2025 – 2030 годы</w:t>
            </w:r>
          </w:p>
        </w:tc>
      </w:tr>
      <w:tr w:rsidR="00A71613" w:rsidRPr="00A71613" w:rsidTr="00382E4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6" w:space="0" w:color="D1D7E1"/>
            </w:tcBorders>
            <w:shd w:val="clear" w:color="auto" w:fill="FFFFFF"/>
          </w:tcPr>
          <w:p w:rsidR="00382E4F" w:rsidRPr="000820AA" w:rsidRDefault="00382E4F" w:rsidP="00925809">
            <w:pPr>
              <w:pStyle w:val="af2"/>
              <w:spacing w:before="0" w:beforeAutospacing="0" w:after="0" w:afterAutospacing="0"/>
              <w:jc w:val="center"/>
            </w:pPr>
            <w:r w:rsidRPr="000820AA">
              <w:t>1.4.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6" w:space="0" w:color="D1D7E1"/>
            </w:tcBorders>
            <w:shd w:val="clear" w:color="auto" w:fill="FFFFFF"/>
          </w:tcPr>
          <w:p w:rsidR="00382E4F" w:rsidRPr="000820AA" w:rsidRDefault="00382E4F" w:rsidP="00925809">
            <w:pPr>
              <w:pStyle w:val="af2"/>
              <w:spacing w:before="0" w:beforeAutospacing="0" w:after="0" w:afterAutospacing="0"/>
              <w:jc w:val="center"/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bottom w:val="single" w:sz="6" w:space="0" w:color="D1D7E1"/>
              <w:right w:val="single" w:sz="4" w:space="0" w:color="auto"/>
            </w:tcBorders>
            <w:shd w:val="clear" w:color="auto" w:fill="FFFFFF"/>
          </w:tcPr>
          <w:p w:rsidR="00382E4F" w:rsidRPr="000820AA" w:rsidRDefault="00382E4F" w:rsidP="00925809">
            <w:pPr>
              <w:pStyle w:val="af2"/>
              <w:spacing w:before="0" w:beforeAutospacing="0" w:after="0" w:afterAutospacing="0"/>
            </w:pPr>
            <w:r w:rsidRPr="000820AA">
              <w:t>Цели муниципальной программы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6" w:space="0" w:color="D1D7E1"/>
            </w:tcBorders>
            <w:shd w:val="clear" w:color="auto" w:fill="FFFFFF"/>
          </w:tcPr>
          <w:p w:rsidR="00382E4F" w:rsidRPr="000820AA" w:rsidRDefault="00382E4F"/>
          <w:p w:rsidR="00382E4F" w:rsidRPr="000820AA" w:rsidRDefault="00382E4F" w:rsidP="00DA659D">
            <w:pPr>
              <w:pStyle w:val="af2"/>
              <w:spacing w:before="0" w:beforeAutospacing="0" w:after="0" w:afterAutospacing="0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382E4F" w:rsidRPr="000820AA" w:rsidRDefault="00382E4F" w:rsidP="00925809">
            <w:pPr>
              <w:pStyle w:val="af2"/>
              <w:spacing w:before="0" w:beforeAutospacing="0" w:after="0" w:afterAutospacing="0"/>
              <w:jc w:val="center"/>
            </w:pPr>
            <w:r w:rsidRPr="000820AA">
              <w:t>–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:rsidR="00382E4F" w:rsidRPr="000820AA" w:rsidRDefault="00382E4F" w:rsidP="00BE70CD">
            <w:pPr>
              <w:autoSpaceDE w:val="0"/>
              <w:autoSpaceDN w:val="0"/>
              <w:adjustRightInd w:val="0"/>
              <w:jc w:val="both"/>
            </w:pPr>
            <w:r w:rsidRPr="000820AA">
              <w:t>снижение численности населения, пострадавшего в чрезвычайных ситуациях на 4,9 процента к уровню 2023 года;</w:t>
            </w:r>
          </w:p>
          <w:p w:rsidR="00382E4F" w:rsidRPr="000820AA" w:rsidRDefault="00382E4F" w:rsidP="00BE70CD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0820AA">
              <w:t>повышение уровня пожарной безопасности путем обеспечения населения первичными средствами пожаротушения, обеспечения населения противопожарным прикрытием в соответствии с установленными временными нормативами прибытия первого подразделения пожарной охраны к месту вызова – 99,6 процентов от количества населения Белокалитвинского городского поселения;</w:t>
            </w:r>
          </w:p>
          <w:p w:rsidR="00382E4F" w:rsidRPr="000820AA" w:rsidRDefault="00382E4F" w:rsidP="003832B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0820AA">
              <w:t>модернизация муниципальной системы оповещения населения Белокалитвинского городского поселения – 99,0 процентов от оповещаемого населения действующей муниципальной системой оповещения, 99,0 процентов от количества населения Белокалитвинского городского поселения.</w:t>
            </w:r>
          </w:p>
        </w:tc>
      </w:tr>
      <w:tr w:rsidR="00A71613" w:rsidRPr="00A71613" w:rsidTr="00382E4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2E4F" w:rsidRPr="00D004E3" w:rsidRDefault="00382E4F" w:rsidP="00925809">
            <w:pPr>
              <w:pStyle w:val="af2"/>
              <w:spacing w:before="0" w:beforeAutospacing="0" w:after="0" w:afterAutospacing="0"/>
              <w:jc w:val="center"/>
            </w:pPr>
            <w:r w:rsidRPr="00D004E3">
              <w:t>1.5.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2E4F" w:rsidRPr="00D004E3" w:rsidRDefault="00382E4F" w:rsidP="00925809">
            <w:pPr>
              <w:pStyle w:val="af2"/>
              <w:spacing w:before="0" w:beforeAutospacing="0" w:after="0" w:afterAutospacing="0"/>
              <w:jc w:val="center"/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382E4F" w:rsidRPr="00D004E3" w:rsidRDefault="00382E4F" w:rsidP="00925809">
            <w:pPr>
              <w:pStyle w:val="af2"/>
              <w:spacing w:before="0" w:beforeAutospacing="0" w:after="0" w:afterAutospacing="0"/>
            </w:pPr>
            <w:r w:rsidRPr="00D004E3">
              <w:t>Параметры финансового обеспечения муниципальной программы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382E4F" w:rsidRPr="00D004E3" w:rsidRDefault="00382E4F" w:rsidP="00925809">
            <w:pPr>
              <w:pStyle w:val="af2"/>
              <w:spacing w:before="0" w:beforeAutospacing="0" w:after="0" w:afterAutospacing="0"/>
              <w:jc w:val="center"/>
            </w:pPr>
            <w:r w:rsidRPr="00D004E3">
              <w:t>–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:rsidR="00382E4F" w:rsidRPr="00D004E3" w:rsidRDefault="00382E4F" w:rsidP="00925809">
            <w:pPr>
              <w:pStyle w:val="af2"/>
              <w:spacing w:before="0" w:beforeAutospacing="0" w:after="0" w:afterAutospacing="0"/>
              <w:jc w:val="both"/>
            </w:pPr>
            <w:r w:rsidRPr="00D004E3">
              <w:t xml:space="preserve">общий объем финансирования муниципальной программы </w:t>
            </w:r>
            <w:r w:rsidRPr="00D004E3">
              <w:rPr>
                <w:bCs/>
              </w:rPr>
              <w:t xml:space="preserve"> </w:t>
            </w:r>
            <w:r w:rsidR="00D004E3" w:rsidRPr="00D004E3">
              <w:rPr>
                <w:bCs/>
              </w:rPr>
              <w:t>36 382,6</w:t>
            </w:r>
            <w:r w:rsidRPr="00D004E3">
              <w:t xml:space="preserve"> тыс. рублей, в том числе:</w:t>
            </w:r>
          </w:p>
          <w:p w:rsidR="00382E4F" w:rsidRPr="00D004E3" w:rsidRDefault="00382E4F" w:rsidP="00925809">
            <w:pPr>
              <w:pStyle w:val="af2"/>
              <w:spacing w:before="0" w:beforeAutospacing="0" w:after="0" w:afterAutospacing="0"/>
              <w:jc w:val="both"/>
            </w:pPr>
            <w:r w:rsidRPr="00D004E3">
              <w:t xml:space="preserve">2019 – 2024 годы – </w:t>
            </w:r>
            <w:r w:rsidR="00D004E3" w:rsidRPr="00D004E3">
              <w:t>21 938,5</w:t>
            </w:r>
            <w:r w:rsidRPr="00D004E3">
              <w:t xml:space="preserve"> тыс. рублей;</w:t>
            </w:r>
          </w:p>
          <w:p w:rsidR="00382E4F" w:rsidRPr="00D004E3" w:rsidRDefault="00382E4F" w:rsidP="00D004E3">
            <w:pPr>
              <w:pStyle w:val="af2"/>
              <w:spacing w:before="0" w:beforeAutospacing="0" w:after="0" w:afterAutospacing="0"/>
              <w:jc w:val="both"/>
            </w:pPr>
            <w:r w:rsidRPr="00D004E3">
              <w:t xml:space="preserve">2025 – 2030 годы – </w:t>
            </w:r>
            <w:r w:rsidR="00D004E3" w:rsidRPr="00D004E3">
              <w:t>14 444,1</w:t>
            </w:r>
            <w:r w:rsidRPr="00D004E3">
              <w:t xml:space="preserve"> тыс. рублей</w:t>
            </w:r>
          </w:p>
        </w:tc>
      </w:tr>
      <w:tr w:rsidR="00A71613" w:rsidRPr="00A71613" w:rsidTr="00382E4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733" w:rsidRPr="000820AA" w:rsidRDefault="00A90733" w:rsidP="00925809">
            <w:pPr>
              <w:pStyle w:val="af2"/>
              <w:spacing w:before="0" w:beforeAutospacing="0" w:after="0" w:afterAutospacing="0"/>
              <w:jc w:val="center"/>
            </w:pPr>
            <w:r w:rsidRPr="000820AA">
              <w:lastRenderedPageBreak/>
              <w:t>1.6.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733" w:rsidRPr="000820AA" w:rsidRDefault="00A90733" w:rsidP="00925809">
            <w:pPr>
              <w:pStyle w:val="af2"/>
              <w:spacing w:before="0" w:beforeAutospacing="0" w:after="0" w:afterAutospacing="0"/>
              <w:jc w:val="center"/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A90733" w:rsidRPr="000820AA" w:rsidRDefault="00A90733" w:rsidP="00925809">
            <w:pPr>
              <w:pStyle w:val="Default"/>
              <w:rPr>
                <w:color w:val="auto"/>
              </w:rPr>
            </w:pPr>
            <w:r w:rsidRPr="000820AA">
              <w:rPr>
                <w:color w:val="auto"/>
              </w:rPr>
              <w:t xml:space="preserve">Связь с национальными целями развития Российской Федерации, государственными программами Ростовской области, муниципальной программой Белокалитвинского района </w:t>
            </w:r>
          </w:p>
          <w:p w:rsidR="00A90733" w:rsidRPr="000820AA" w:rsidRDefault="00A90733" w:rsidP="00925809">
            <w:pPr>
              <w:pStyle w:val="af2"/>
              <w:spacing w:before="0" w:beforeAutospacing="0" w:after="0" w:afterAutospacing="0"/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A90733" w:rsidRPr="000820AA" w:rsidRDefault="00A90733" w:rsidP="00314594">
            <w:pPr>
              <w:pStyle w:val="af2"/>
              <w:spacing w:before="0" w:beforeAutospacing="0" w:after="0" w:afterAutospacing="0"/>
              <w:jc w:val="center"/>
            </w:pPr>
            <w:r w:rsidRPr="000820AA">
              <w:t>–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A90733" w:rsidRPr="000820AA" w:rsidRDefault="008B78FF" w:rsidP="00925809">
            <w:pPr>
              <w:pStyle w:val="af2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0820AA">
              <w:t xml:space="preserve">муниципальная программа Белокалитвинского района </w:t>
            </w:r>
            <w:r w:rsidRPr="000820AA">
              <w:rPr>
                <w:bCs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объектах», утвержденная постановлением Администрации Белокалитвинского района </w:t>
            </w:r>
            <w:r w:rsidR="000F2F45" w:rsidRPr="000820AA">
              <w:t>07.12.2018 № 2092</w:t>
            </w:r>
            <w:r w:rsidR="00084E72" w:rsidRPr="000820AA">
              <w:t>.</w:t>
            </w:r>
          </w:p>
        </w:tc>
      </w:tr>
    </w:tbl>
    <w:p w:rsidR="006C1136" w:rsidRPr="00A71613" w:rsidRDefault="006C1136" w:rsidP="006C1136">
      <w:pPr>
        <w:tabs>
          <w:tab w:val="left" w:pos="3261"/>
          <w:tab w:val="left" w:pos="5387"/>
        </w:tabs>
        <w:rPr>
          <w:color w:val="FF0000"/>
          <w:highlight w:val="yellow"/>
        </w:rPr>
      </w:pPr>
    </w:p>
    <w:p w:rsidR="006C1136" w:rsidRPr="00A71613" w:rsidRDefault="006C1136" w:rsidP="006C1136">
      <w:pPr>
        <w:rPr>
          <w:color w:val="FF0000"/>
          <w:highlight w:val="yellow"/>
        </w:rPr>
        <w:sectPr w:rsidR="006C1136" w:rsidRPr="00A71613" w:rsidSect="006C1136">
          <w:footerReference w:type="default" r:id="rId12"/>
          <w:pgSz w:w="11906" w:h="16838" w:code="9"/>
          <w:pgMar w:top="567" w:right="567" w:bottom="709" w:left="1134" w:header="709" w:footer="709" w:gutter="0"/>
          <w:cols w:space="708"/>
          <w:titlePg/>
          <w:docGrid w:linePitch="381"/>
        </w:sectPr>
      </w:pPr>
    </w:p>
    <w:p w:rsidR="006C1136" w:rsidRPr="00A71613" w:rsidRDefault="006C1136" w:rsidP="006C1136">
      <w:pPr>
        <w:rPr>
          <w:color w:val="FF0000"/>
          <w:sz w:val="28"/>
          <w:szCs w:val="28"/>
          <w:highlight w:val="yellow"/>
        </w:rPr>
      </w:pPr>
    </w:p>
    <w:p w:rsidR="006C1136" w:rsidRPr="00056C9B" w:rsidRDefault="006C1136" w:rsidP="006C1136">
      <w:pPr>
        <w:jc w:val="center"/>
        <w:rPr>
          <w:sz w:val="28"/>
          <w:szCs w:val="28"/>
        </w:rPr>
      </w:pPr>
      <w:r w:rsidRPr="00056C9B">
        <w:rPr>
          <w:sz w:val="28"/>
          <w:szCs w:val="28"/>
        </w:rPr>
        <w:t>2. Показатели муниципальной программы</w:t>
      </w:r>
    </w:p>
    <w:p w:rsidR="006C1136" w:rsidRPr="00056C9B" w:rsidRDefault="006C1136" w:rsidP="006C1136">
      <w:pPr>
        <w:jc w:val="center"/>
      </w:pPr>
    </w:p>
    <w:tbl>
      <w:tblPr>
        <w:tblW w:w="15686" w:type="dxa"/>
        <w:tblInd w:w="-27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701"/>
        <w:gridCol w:w="1134"/>
        <w:gridCol w:w="1077"/>
        <w:gridCol w:w="956"/>
        <w:gridCol w:w="1188"/>
        <w:gridCol w:w="748"/>
        <w:gridCol w:w="134"/>
        <w:gridCol w:w="672"/>
        <w:gridCol w:w="701"/>
        <w:gridCol w:w="701"/>
        <w:gridCol w:w="701"/>
        <w:gridCol w:w="918"/>
        <w:gridCol w:w="42"/>
        <w:gridCol w:w="929"/>
        <w:gridCol w:w="1175"/>
        <w:gridCol w:w="1131"/>
        <w:gridCol w:w="976"/>
        <w:gridCol w:w="50"/>
        <w:gridCol w:w="42"/>
      </w:tblGrid>
      <w:tr w:rsidR="00056C9B" w:rsidRPr="00056C9B" w:rsidTr="002811A3">
        <w:trPr>
          <w:gridAfter w:val="1"/>
          <w:wAfter w:w="42" w:type="dxa"/>
          <w:trHeight w:val="146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056C9B" w:rsidRDefault="006C1136" w:rsidP="00F42FE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N</w:t>
            </w:r>
          </w:p>
          <w:p w:rsidR="006C1136" w:rsidRPr="00056C9B" w:rsidRDefault="006C1136" w:rsidP="00F42FE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056C9B">
              <w:t>п</w:t>
            </w:r>
            <w:proofErr w:type="gramEnd"/>
            <w:r w:rsidRPr="00056C9B">
              <w:t>/п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056C9B" w:rsidRDefault="006C1136" w:rsidP="00F42FE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056C9B" w:rsidRDefault="006C1136" w:rsidP="00F42FE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Уровень показателя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056C9B" w:rsidRDefault="006C1136" w:rsidP="00F42FE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Признак возрастания/убывания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056C9B" w:rsidRDefault="006C1136" w:rsidP="00F42FE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Единица измерения (по </w:t>
            </w:r>
            <w:hyperlink r:id="rId13" w:anchor="7D20K3" w:history="1">
              <w:r w:rsidRPr="00056C9B">
                <w:rPr>
                  <w:rStyle w:val="af4"/>
                  <w:color w:val="auto"/>
                </w:rPr>
                <w:t>ОКЕИ</w:t>
              </w:r>
            </w:hyperlink>
            <w:r w:rsidRPr="00056C9B">
              <w:t>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056C9B" w:rsidRDefault="006C1136" w:rsidP="00F42FE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Вид показателя</w:t>
            </w:r>
          </w:p>
        </w:tc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056C9B" w:rsidRDefault="006C1136" w:rsidP="00F42FE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Базовое значение показателя</w:t>
            </w:r>
          </w:p>
        </w:tc>
        <w:tc>
          <w:tcPr>
            <w:tcW w:w="30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056C9B" w:rsidRDefault="006C1136" w:rsidP="00F42FE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Значения показателей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056C9B" w:rsidRDefault="006C1136" w:rsidP="00F42FE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Документ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056C9B" w:rsidRDefault="006C1136" w:rsidP="00F42FE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056C9B">
              <w:t>Ответственный</w:t>
            </w:r>
            <w:proofErr w:type="gramEnd"/>
            <w:r w:rsidRPr="00056C9B">
              <w:t xml:space="preserve"> за достижение показателя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056C9B" w:rsidRDefault="006C1136" w:rsidP="00F42FE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Связь с показателями национальных целей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056C9B" w:rsidRDefault="006C1136" w:rsidP="00F42FE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Информационная система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136" w:rsidRPr="00056C9B" w:rsidRDefault="006C1136" w:rsidP="00925809"/>
        </w:tc>
      </w:tr>
      <w:tr w:rsidR="00056C9B" w:rsidRPr="00056C9B" w:rsidTr="002811A3">
        <w:trPr>
          <w:gridAfter w:val="2"/>
          <w:wAfter w:w="92" w:type="dxa"/>
          <w:trHeight w:val="146"/>
        </w:trPr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056C9B" w:rsidRDefault="006C1136" w:rsidP="00F42FE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056C9B" w:rsidRDefault="006C1136" w:rsidP="00F42FE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056C9B" w:rsidRDefault="006C1136" w:rsidP="00F42FE7">
            <w:pPr>
              <w:jc w:val="center"/>
            </w:pPr>
          </w:p>
        </w:tc>
        <w:tc>
          <w:tcPr>
            <w:tcW w:w="1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056C9B" w:rsidRDefault="006C1136" w:rsidP="00F42FE7">
            <w:pPr>
              <w:jc w:val="center"/>
            </w:pPr>
          </w:p>
        </w:tc>
        <w:tc>
          <w:tcPr>
            <w:tcW w:w="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056C9B" w:rsidRDefault="006C1136" w:rsidP="00F42FE7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056C9B" w:rsidRDefault="006C1136" w:rsidP="00F42FE7">
            <w:pPr>
              <w:jc w:val="center"/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056C9B" w:rsidRDefault="006C1136" w:rsidP="00F42FE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значение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056C9B" w:rsidRDefault="006C1136" w:rsidP="00F42FE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год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056C9B" w:rsidRDefault="006C1136" w:rsidP="00F42F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56C9B">
              <w:rPr>
                <w:sz w:val="20"/>
                <w:szCs w:val="20"/>
              </w:rPr>
              <w:t>2025 год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056C9B" w:rsidRDefault="006C1136" w:rsidP="00F42F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56C9B">
              <w:rPr>
                <w:sz w:val="20"/>
                <w:szCs w:val="20"/>
              </w:rPr>
              <w:t>2026 год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056C9B" w:rsidRDefault="006C1136" w:rsidP="00F42F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56C9B">
              <w:rPr>
                <w:sz w:val="20"/>
                <w:szCs w:val="20"/>
              </w:rPr>
              <w:t>2027 год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056C9B" w:rsidRDefault="006C1136" w:rsidP="00F42F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56C9B">
              <w:rPr>
                <w:sz w:val="20"/>
                <w:szCs w:val="20"/>
              </w:rPr>
              <w:t>2030 год</w:t>
            </w:r>
          </w:p>
        </w:tc>
        <w:tc>
          <w:tcPr>
            <w:tcW w:w="97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056C9B" w:rsidRDefault="006C1136" w:rsidP="00F42FE7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056C9B" w:rsidRDefault="006C1136" w:rsidP="00F42FE7">
            <w:pPr>
              <w:jc w:val="center"/>
            </w:pP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056C9B" w:rsidRDefault="006C1136" w:rsidP="00F42FE7">
            <w:pPr>
              <w:jc w:val="center"/>
            </w:pPr>
          </w:p>
        </w:tc>
        <w:tc>
          <w:tcPr>
            <w:tcW w:w="9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056C9B" w:rsidRDefault="006C1136" w:rsidP="00F42FE7">
            <w:pPr>
              <w:jc w:val="center"/>
            </w:pPr>
          </w:p>
        </w:tc>
      </w:tr>
      <w:tr w:rsidR="00056C9B" w:rsidRPr="00056C9B" w:rsidTr="00925809">
        <w:trPr>
          <w:trHeight w:val="146"/>
        </w:trPr>
        <w:tc>
          <w:tcPr>
            <w:tcW w:w="1559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719" w:rsidRPr="00056C9B" w:rsidRDefault="006C1136" w:rsidP="002951B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 xml:space="preserve">1. Цель муниципальной программы </w:t>
            </w:r>
          </w:p>
          <w:p w:rsidR="006C1136" w:rsidRPr="00056C9B" w:rsidRDefault="006C1136" w:rsidP="00A8073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 xml:space="preserve">« Снижение </w:t>
            </w:r>
            <w:r w:rsidR="002951BF" w:rsidRPr="00056C9B">
              <w:t>численности населения, пострадавшего в чрезвычайных ситуациях</w:t>
            </w:r>
            <w:r w:rsidRPr="00056C9B">
              <w:t xml:space="preserve"> </w:t>
            </w:r>
            <w:r w:rsidR="00DE235E" w:rsidRPr="00056C9B">
              <w:t xml:space="preserve">в </w:t>
            </w:r>
            <w:r w:rsidRPr="00056C9B">
              <w:t xml:space="preserve">2030 году на 4,9 процента к </w:t>
            </w:r>
            <w:r w:rsidR="00A8073B" w:rsidRPr="00056C9B">
              <w:t xml:space="preserve">уровню </w:t>
            </w:r>
            <w:r w:rsidRPr="00056C9B">
              <w:t>2023 год</w:t>
            </w:r>
            <w:r w:rsidR="00A8073B" w:rsidRPr="00056C9B">
              <w:t>а</w:t>
            </w:r>
            <w:r w:rsidRPr="00056C9B">
              <w:t>»</w:t>
            </w:r>
          </w:p>
        </w:tc>
        <w:tc>
          <w:tcPr>
            <w:tcW w:w="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136" w:rsidRPr="00056C9B" w:rsidRDefault="006C1136" w:rsidP="00925809"/>
        </w:tc>
      </w:tr>
      <w:tr w:rsidR="00056C9B" w:rsidRPr="00056C9B" w:rsidTr="002811A3">
        <w:trPr>
          <w:gridAfter w:val="1"/>
          <w:wAfter w:w="42" w:type="dxa"/>
          <w:trHeight w:val="1286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056C9B" w:rsidRDefault="00C47109" w:rsidP="00C316C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1.1.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056C9B" w:rsidRDefault="00C47109" w:rsidP="006226BC">
            <w:pPr>
              <w:autoSpaceDE w:val="0"/>
              <w:autoSpaceDN w:val="0"/>
              <w:adjustRightInd w:val="0"/>
              <w:jc w:val="center"/>
            </w:pPr>
            <w:r w:rsidRPr="00056C9B">
              <w:rPr>
                <w:shd w:val="clear" w:color="auto" w:fill="FFFFFF"/>
              </w:rPr>
              <w:t xml:space="preserve">Количество пострадавших </w:t>
            </w:r>
            <w:r w:rsidRPr="00056C9B">
              <w:t>при пожарах, чрезвычайных ситуациях и происшествиях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056C9B" w:rsidRDefault="00C47109" w:rsidP="00C316C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ОМСУ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056C9B" w:rsidRDefault="00C47109" w:rsidP="00C316C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убывание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056C9B" w:rsidRDefault="00C47109" w:rsidP="00C316C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человек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056C9B" w:rsidRDefault="00C47109" w:rsidP="00C316C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ведомственный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056C9B" w:rsidRDefault="00C47109" w:rsidP="00C316C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86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056C9B" w:rsidRDefault="00C47109" w:rsidP="00C316C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2023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056C9B" w:rsidRDefault="00C47109" w:rsidP="00C316C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86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056C9B" w:rsidRDefault="00C47109" w:rsidP="00C316C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84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056C9B" w:rsidRDefault="00C47109" w:rsidP="00C316C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83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056C9B" w:rsidRDefault="00C47109" w:rsidP="00C316C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82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056C9B" w:rsidRDefault="00C47109" w:rsidP="00C316C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Стратегия МО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056C9B" w:rsidRDefault="00C47109" w:rsidP="0031459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Ломов Андрей Васильевич, старший инспектор по ГО и ЧС Администрации Белокалитвинского городского поселения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056C9B" w:rsidRDefault="00C47109" w:rsidP="00C316C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отсутствует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056C9B" w:rsidRDefault="00C47109" w:rsidP="003D294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информационная система отсутствует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C47109" w:rsidRPr="00056C9B" w:rsidRDefault="00C47109" w:rsidP="00925809"/>
        </w:tc>
      </w:tr>
      <w:tr w:rsidR="00056C9B" w:rsidRPr="00056C9B" w:rsidTr="009F4274">
        <w:trPr>
          <w:gridAfter w:val="1"/>
          <w:wAfter w:w="42" w:type="dxa"/>
          <w:trHeight w:val="922"/>
        </w:trPr>
        <w:tc>
          <w:tcPr>
            <w:tcW w:w="1559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274" w:rsidRPr="00056C9B" w:rsidRDefault="009F4274" w:rsidP="00355719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056C9B">
              <w:lastRenderedPageBreak/>
              <w:t xml:space="preserve">2. Цель муниципальной программы «Повышение уровня пожарной безопасности путем обеспечения </w:t>
            </w:r>
            <w:r w:rsidR="00405591" w:rsidRPr="00056C9B">
              <w:t>населения</w:t>
            </w:r>
            <w:r w:rsidRPr="00056C9B">
              <w:t xml:space="preserve"> первичными средствами пожаротушения, обеспечения населения противопожарным прикрытием в соответствии с установленными временными нормативами прибытия первого подразделения пожарной охраны к месту вызова </w:t>
            </w:r>
            <w:r w:rsidR="00355719" w:rsidRPr="00056C9B">
              <w:t>–</w:t>
            </w:r>
            <w:r w:rsidRPr="00056C9B">
              <w:t xml:space="preserve"> </w:t>
            </w:r>
            <w:r w:rsidR="00355719" w:rsidRPr="00056C9B">
              <w:t>99,6</w:t>
            </w:r>
            <w:r w:rsidRPr="00056C9B">
              <w:t xml:space="preserve"> процентов от количества населения Белокалитвинского </w:t>
            </w:r>
            <w:r w:rsidR="00405591" w:rsidRPr="00056C9B">
              <w:t>городского поселения</w:t>
            </w:r>
            <w:r w:rsidRPr="00056C9B">
              <w:t>»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9F4274" w:rsidRPr="00056C9B" w:rsidRDefault="009F4274" w:rsidP="009F4274">
            <w:pPr>
              <w:jc w:val="center"/>
            </w:pPr>
          </w:p>
        </w:tc>
      </w:tr>
      <w:tr w:rsidR="00056C9B" w:rsidRPr="00056C9B" w:rsidTr="002811A3">
        <w:trPr>
          <w:gridAfter w:val="1"/>
          <w:wAfter w:w="42" w:type="dxa"/>
          <w:trHeight w:val="146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056C9B" w:rsidRDefault="00C47109" w:rsidP="00D445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2.1.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056C9B" w:rsidRDefault="00C47109" w:rsidP="00D445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Доля населения Белокалитвинского городского поселения, обеспеченного противопожарным прикрытием в соответствии с установленными временными нормативами прибытия первого подразделения пожарной охраны к месту вызова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056C9B" w:rsidRDefault="00C47109" w:rsidP="00D445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ОМСУ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056C9B" w:rsidRDefault="00C47109" w:rsidP="00D445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возрастание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056C9B" w:rsidRDefault="00C47109" w:rsidP="00D445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процентов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056C9B" w:rsidRDefault="00C47109" w:rsidP="00D445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ведомственный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056C9B" w:rsidRDefault="00C47109" w:rsidP="00D445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56C9B">
              <w:rPr>
                <w:sz w:val="20"/>
                <w:szCs w:val="20"/>
              </w:rPr>
              <w:t>99,6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056C9B" w:rsidRDefault="00C47109" w:rsidP="00D445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56C9B">
              <w:rPr>
                <w:sz w:val="20"/>
                <w:szCs w:val="20"/>
              </w:rPr>
              <w:t>2023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056C9B" w:rsidRDefault="00C47109" w:rsidP="00D445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56C9B">
              <w:rPr>
                <w:sz w:val="20"/>
                <w:szCs w:val="20"/>
              </w:rPr>
              <w:t>99,6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056C9B" w:rsidRDefault="00C47109" w:rsidP="00D445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56C9B">
              <w:rPr>
                <w:sz w:val="20"/>
                <w:szCs w:val="20"/>
              </w:rPr>
              <w:t>99,6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056C9B" w:rsidRDefault="00C47109" w:rsidP="00D445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56C9B">
              <w:rPr>
                <w:sz w:val="20"/>
                <w:szCs w:val="20"/>
              </w:rPr>
              <w:t>99,6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056C9B" w:rsidRDefault="00C47109" w:rsidP="00D445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56C9B">
              <w:rPr>
                <w:sz w:val="20"/>
                <w:szCs w:val="20"/>
              </w:rPr>
              <w:t>99,6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056C9B" w:rsidRDefault="00C47109" w:rsidP="00D445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Стратегия МО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056C9B" w:rsidRDefault="00C47109" w:rsidP="0031459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Ломов Андрей Васильевич, старший инспектор по ГО и ЧС Администрации Белокалитвинского городского поселения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056C9B" w:rsidRDefault="00C47109" w:rsidP="00D445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отсутствует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056C9B" w:rsidRDefault="00C47109" w:rsidP="0044670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информационная система отсутствует"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C47109" w:rsidRPr="00056C9B" w:rsidRDefault="00C47109" w:rsidP="00925809">
            <w:pPr>
              <w:rPr>
                <w:highlight w:val="yellow"/>
              </w:rPr>
            </w:pPr>
          </w:p>
        </w:tc>
      </w:tr>
      <w:tr w:rsidR="00056C9B" w:rsidRPr="00056C9B" w:rsidTr="00925809">
        <w:trPr>
          <w:gridAfter w:val="1"/>
          <w:wAfter w:w="42" w:type="dxa"/>
          <w:trHeight w:val="54"/>
        </w:trPr>
        <w:tc>
          <w:tcPr>
            <w:tcW w:w="1559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1136" w:rsidRPr="00056C9B" w:rsidRDefault="009F4274" w:rsidP="00864B90">
            <w:pPr>
              <w:autoSpaceDE w:val="0"/>
              <w:autoSpaceDN w:val="0"/>
              <w:adjustRightInd w:val="0"/>
              <w:jc w:val="center"/>
            </w:pPr>
            <w:r w:rsidRPr="00056C9B">
              <w:t>3</w:t>
            </w:r>
            <w:r w:rsidR="006C1136" w:rsidRPr="00056C9B">
              <w:t>. Цель муниципальной программы «</w:t>
            </w:r>
            <w:r w:rsidRPr="00056C9B">
              <w:t xml:space="preserve">Модернизация муниципальной системы оповещения населения Белокалитвинского </w:t>
            </w:r>
            <w:r w:rsidR="00EE70DB" w:rsidRPr="00056C9B">
              <w:t>городского поселения</w:t>
            </w:r>
            <w:r w:rsidRPr="00056C9B">
              <w:t xml:space="preserve"> - 100 процентов от оповещаемого населения действующей муниципальной системой оповещения, </w:t>
            </w:r>
            <w:r w:rsidR="00864B90" w:rsidRPr="00056C9B">
              <w:t>99,0</w:t>
            </w:r>
            <w:r w:rsidRPr="00056C9B">
              <w:t xml:space="preserve"> процентов от количества населения Белокалитвинского </w:t>
            </w:r>
            <w:r w:rsidR="00EE70DB" w:rsidRPr="00056C9B">
              <w:t>городского поселения</w:t>
            </w:r>
            <w:r w:rsidRPr="00056C9B">
              <w:t>»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6C1136" w:rsidRPr="00056C9B" w:rsidRDefault="006C1136" w:rsidP="009F4274">
            <w:pPr>
              <w:jc w:val="center"/>
              <w:rPr>
                <w:highlight w:val="yellow"/>
              </w:rPr>
            </w:pPr>
          </w:p>
        </w:tc>
      </w:tr>
      <w:tr w:rsidR="00056C9B" w:rsidRPr="00056C9B" w:rsidTr="002811A3">
        <w:trPr>
          <w:gridAfter w:val="1"/>
          <w:wAfter w:w="42" w:type="dxa"/>
          <w:cantSplit/>
          <w:trHeight w:val="11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056C9B" w:rsidRDefault="00C47109" w:rsidP="009D27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lastRenderedPageBreak/>
              <w:t>3.1.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056C9B" w:rsidRDefault="00C47109" w:rsidP="009D2735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056C9B">
              <w:t>Доля населения Белокалитвинского городского поселения, охваченного автоматизированными техническими средствами оповещения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056C9B" w:rsidRDefault="00C47109" w:rsidP="009D27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ОМСУ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056C9B" w:rsidRDefault="00C47109" w:rsidP="009D27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возрастание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056C9B" w:rsidRDefault="00C47109" w:rsidP="009D27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процентов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056C9B" w:rsidRDefault="00C47109" w:rsidP="009D27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ведомственный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056C9B" w:rsidRDefault="00C47109" w:rsidP="009D273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56C9B">
              <w:rPr>
                <w:sz w:val="20"/>
                <w:szCs w:val="20"/>
              </w:rPr>
              <w:t>98,3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C47109" w:rsidRPr="00056C9B" w:rsidRDefault="00C47109" w:rsidP="007A3EC2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 w:rsidRPr="00056C9B">
              <w:rPr>
                <w:sz w:val="20"/>
                <w:szCs w:val="20"/>
              </w:rPr>
              <w:t>2023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056C9B" w:rsidRDefault="00C47109" w:rsidP="009D273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56C9B">
              <w:rPr>
                <w:sz w:val="20"/>
                <w:szCs w:val="20"/>
              </w:rPr>
              <w:t>98,3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056C9B" w:rsidRDefault="00C47109" w:rsidP="009D273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56C9B">
              <w:rPr>
                <w:sz w:val="20"/>
                <w:szCs w:val="20"/>
              </w:rPr>
              <w:t>98,5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056C9B" w:rsidRDefault="00C47109" w:rsidP="009D273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56C9B">
              <w:rPr>
                <w:sz w:val="20"/>
                <w:szCs w:val="20"/>
              </w:rPr>
              <w:t>98,7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056C9B" w:rsidRDefault="00C47109" w:rsidP="009D273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56C9B">
              <w:rPr>
                <w:sz w:val="20"/>
                <w:szCs w:val="20"/>
              </w:rPr>
              <w:t>99,0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056C9B" w:rsidRDefault="00C47109" w:rsidP="009D27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Стратегия МО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056C9B" w:rsidRDefault="00C47109" w:rsidP="0031459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Ломов Андрей Васильевич, старший инспектор по ГО и ЧС Администрации Белокалитвинского городского поселения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056C9B" w:rsidRDefault="00C47109" w:rsidP="009D27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отсутствует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056C9B" w:rsidRDefault="00C47109" w:rsidP="0084432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информационная система отсутствует"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C47109" w:rsidRPr="00056C9B" w:rsidRDefault="00C47109" w:rsidP="00925809">
            <w:pPr>
              <w:rPr>
                <w:highlight w:val="yellow"/>
              </w:rPr>
            </w:pPr>
          </w:p>
        </w:tc>
      </w:tr>
    </w:tbl>
    <w:p w:rsidR="006C1136" w:rsidRPr="00056C9B" w:rsidRDefault="006C1136" w:rsidP="006C113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highlight w:val="yellow"/>
        </w:rPr>
      </w:pPr>
    </w:p>
    <w:p w:rsidR="009F4274" w:rsidRPr="00056C9B" w:rsidRDefault="009F4274" w:rsidP="006C113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highlight w:val="yellow"/>
        </w:rPr>
      </w:pPr>
    </w:p>
    <w:p w:rsidR="009F4274" w:rsidRPr="00056C9B" w:rsidRDefault="009F4274" w:rsidP="006C113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highlight w:val="yellow"/>
        </w:rPr>
      </w:pPr>
    </w:p>
    <w:p w:rsidR="006C1136" w:rsidRPr="00056C9B" w:rsidRDefault="006C1136" w:rsidP="00B1117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056C9B">
        <w:t>Примечание.</w:t>
      </w:r>
    </w:p>
    <w:p w:rsidR="006C1136" w:rsidRPr="00056C9B" w:rsidRDefault="006C1136" w:rsidP="00B1117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056C9B">
        <w:t>Используемые сокращения:</w:t>
      </w:r>
    </w:p>
    <w:p w:rsidR="006C1136" w:rsidRPr="00056C9B" w:rsidRDefault="006C1136" w:rsidP="00B1117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056C9B">
        <w:t xml:space="preserve">ОМСУ - показатели для оценки эффективности деятельности органов местного самоуправления; </w:t>
      </w:r>
    </w:p>
    <w:p w:rsidR="006C1136" w:rsidRPr="00056C9B" w:rsidRDefault="004B1F5F" w:rsidP="00B1117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hyperlink r:id="rId14" w:anchor="7D20K3" w:history="1">
        <w:r w:rsidR="006C1136" w:rsidRPr="00056C9B">
          <w:rPr>
            <w:rStyle w:val="af4"/>
            <w:color w:val="auto"/>
            <w:u w:val="none"/>
          </w:rPr>
          <w:t>ОКЕИ</w:t>
        </w:r>
      </w:hyperlink>
      <w:r w:rsidR="006C1136" w:rsidRPr="00056C9B">
        <w:t> - </w:t>
      </w:r>
      <w:hyperlink r:id="rId15" w:anchor="7D20K3" w:history="1">
        <w:r w:rsidR="006C1136" w:rsidRPr="00056C9B">
          <w:rPr>
            <w:rStyle w:val="af4"/>
            <w:color w:val="auto"/>
            <w:u w:val="none"/>
          </w:rPr>
          <w:t>Общероссийский классификатор единиц измерения</w:t>
        </w:r>
      </w:hyperlink>
      <w:r w:rsidR="006C1136" w:rsidRPr="00056C9B">
        <w:t>;</w:t>
      </w:r>
    </w:p>
    <w:p w:rsidR="00CF389D" w:rsidRPr="00056C9B" w:rsidRDefault="006C1136" w:rsidP="00E656D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056C9B">
        <w:t>Стратегия МО - </w:t>
      </w:r>
      <w:r w:rsidR="00E656D5" w:rsidRPr="00056C9B">
        <w:t>Стратегия социально-экономического развития Белокалитвинского городского поселения на период до 2030 года, утвержденная решением Собрания депутатов Белокалитвинского городского поселения от 26.09.2024 № 109.</w:t>
      </w:r>
    </w:p>
    <w:p w:rsidR="00DA659D" w:rsidRPr="00056C9B" w:rsidRDefault="00DA659D" w:rsidP="006C1136">
      <w:pPr>
        <w:tabs>
          <w:tab w:val="left" w:pos="3261"/>
          <w:tab w:val="left" w:pos="5387"/>
        </w:tabs>
        <w:jc w:val="center"/>
        <w:rPr>
          <w:highlight w:val="yellow"/>
        </w:rPr>
      </w:pPr>
    </w:p>
    <w:p w:rsidR="00DA659D" w:rsidRPr="00A71613" w:rsidRDefault="00DA659D" w:rsidP="00CF389D">
      <w:pPr>
        <w:tabs>
          <w:tab w:val="left" w:pos="3261"/>
          <w:tab w:val="left" w:pos="5387"/>
        </w:tabs>
        <w:jc w:val="right"/>
        <w:rPr>
          <w:color w:val="FF0000"/>
          <w:highlight w:val="yellow"/>
        </w:rPr>
      </w:pPr>
    </w:p>
    <w:p w:rsidR="00DA659D" w:rsidRPr="00A71613" w:rsidRDefault="00DA659D" w:rsidP="00CF389D">
      <w:pPr>
        <w:tabs>
          <w:tab w:val="left" w:pos="3261"/>
          <w:tab w:val="left" w:pos="5387"/>
        </w:tabs>
        <w:jc w:val="right"/>
        <w:rPr>
          <w:color w:val="FF0000"/>
          <w:highlight w:val="yellow"/>
        </w:rPr>
      </w:pPr>
    </w:p>
    <w:p w:rsidR="00DA659D" w:rsidRPr="00A71613" w:rsidRDefault="00DA659D" w:rsidP="00CF389D">
      <w:pPr>
        <w:tabs>
          <w:tab w:val="left" w:pos="3261"/>
          <w:tab w:val="left" w:pos="5387"/>
        </w:tabs>
        <w:jc w:val="right"/>
        <w:rPr>
          <w:color w:val="FF0000"/>
          <w:highlight w:val="yellow"/>
        </w:rPr>
      </w:pPr>
    </w:p>
    <w:p w:rsidR="00DA659D" w:rsidRPr="00A71613" w:rsidRDefault="00DA659D" w:rsidP="00CF389D">
      <w:pPr>
        <w:tabs>
          <w:tab w:val="left" w:pos="3261"/>
          <w:tab w:val="left" w:pos="5387"/>
        </w:tabs>
        <w:jc w:val="right"/>
        <w:rPr>
          <w:color w:val="FF0000"/>
          <w:highlight w:val="yellow"/>
        </w:rPr>
      </w:pPr>
    </w:p>
    <w:p w:rsidR="00DA659D" w:rsidRPr="00A71613" w:rsidRDefault="00DA659D" w:rsidP="00CF389D">
      <w:pPr>
        <w:tabs>
          <w:tab w:val="left" w:pos="3261"/>
          <w:tab w:val="left" w:pos="5387"/>
        </w:tabs>
        <w:jc w:val="right"/>
        <w:rPr>
          <w:color w:val="FF0000"/>
          <w:highlight w:val="yellow"/>
        </w:rPr>
      </w:pPr>
    </w:p>
    <w:p w:rsidR="006C1136" w:rsidRPr="00A71613" w:rsidRDefault="006C1136" w:rsidP="00CF389D">
      <w:pPr>
        <w:tabs>
          <w:tab w:val="left" w:pos="3261"/>
          <w:tab w:val="left" w:pos="5387"/>
        </w:tabs>
        <w:jc w:val="right"/>
        <w:rPr>
          <w:color w:val="FF0000"/>
          <w:highlight w:val="yellow"/>
        </w:rPr>
        <w:sectPr w:rsidR="006C1136" w:rsidRPr="00A71613" w:rsidSect="009F4274">
          <w:pgSz w:w="16838" w:h="11906" w:orient="landscape"/>
          <w:pgMar w:top="567" w:right="709" w:bottom="1134" w:left="851" w:header="709" w:footer="709" w:gutter="0"/>
          <w:cols w:space="708"/>
          <w:titlePg/>
          <w:docGrid w:linePitch="381"/>
        </w:sectPr>
      </w:pPr>
    </w:p>
    <w:p w:rsidR="00A2428C" w:rsidRPr="00056C9B" w:rsidRDefault="00A2428C" w:rsidP="00A2428C">
      <w:pPr>
        <w:pStyle w:val="4"/>
        <w:shd w:val="clear" w:color="auto" w:fill="FFFFFF"/>
        <w:spacing w:before="0" w:after="240"/>
        <w:jc w:val="center"/>
        <w:textAlignment w:val="baseline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056C9B">
        <w:rPr>
          <w:rFonts w:ascii="Times New Roman" w:hAnsi="Times New Roman"/>
          <w:b w:val="0"/>
          <w:i w:val="0"/>
          <w:color w:val="auto"/>
          <w:sz w:val="28"/>
          <w:szCs w:val="28"/>
        </w:rPr>
        <w:lastRenderedPageBreak/>
        <w:t>3. Перечень структурных элементов муниципальной программы</w:t>
      </w:r>
      <w:r w:rsidRPr="00056C9B">
        <w:rPr>
          <w:rFonts w:ascii="Times New Roman" w:hAnsi="Times New Roman"/>
          <w:b w:val="0"/>
          <w:i w:val="0"/>
          <w:color w:val="auto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2791"/>
        <w:gridCol w:w="3051"/>
        <w:gridCol w:w="3003"/>
      </w:tblGrid>
      <w:tr w:rsidR="00056C9B" w:rsidRPr="00056C9B" w:rsidTr="00267377">
        <w:trPr>
          <w:trHeight w:val="1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8C" w:rsidRPr="00056C9B" w:rsidRDefault="00A2428C" w:rsidP="00925809">
            <w:pPr>
              <w:rPr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8C" w:rsidRPr="00056C9B" w:rsidRDefault="00A2428C" w:rsidP="00925809">
            <w:pPr>
              <w:rPr>
                <w:sz w:val="28"/>
                <w:szCs w:val="28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8C" w:rsidRPr="00056C9B" w:rsidRDefault="00A2428C" w:rsidP="00925809">
            <w:pPr>
              <w:rPr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8C" w:rsidRPr="00056C9B" w:rsidRDefault="00A2428C" w:rsidP="00925809">
            <w:pPr>
              <w:rPr>
                <w:sz w:val="28"/>
                <w:szCs w:val="28"/>
              </w:rPr>
            </w:pPr>
          </w:p>
        </w:tc>
      </w:tr>
      <w:tr w:rsidR="00056C9B" w:rsidRPr="00056C9B" w:rsidTr="009767F3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056C9B" w:rsidRDefault="00A2428C" w:rsidP="009767F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N</w:t>
            </w:r>
          </w:p>
          <w:p w:rsidR="00A2428C" w:rsidRPr="00056C9B" w:rsidRDefault="00A2428C" w:rsidP="009767F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056C9B">
              <w:t>п</w:t>
            </w:r>
            <w:proofErr w:type="gramEnd"/>
            <w:r w:rsidRPr="00056C9B">
              <w:t>/п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056C9B" w:rsidRDefault="00A2428C" w:rsidP="009767F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Задача структурного элемента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056C9B" w:rsidRDefault="00A2428C" w:rsidP="009767F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056C9B" w:rsidRDefault="00A2428C" w:rsidP="009767F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Связь с показателями</w:t>
            </w:r>
          </w:p>
        </w:tc>
      </w:tr>
      <w:tr w:rsidR="00056C9B" w:rsidRPr="00056C9B" w:rsidTr="00267377">
        <w:tc>
          <w:tcPr>
            <w:tcW w:w="9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056C9B" w:rsidRDefault="006C2CC8" w:rsidP="0092580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1</w:t>
            </w:r>
            <w:r w:rsidR="00A2428C" w:rsidRPr="00056C9B">
              <w:t>. Комплексы процессных мероприятий</w:t>
            </w:r>
          </w:p>
        </w:tc>
      </w:tr>
      <w:tr w:rsidR="00056C9B" w:rsidRPr="00056C9B" w:rsidTr="00267377">
        <w:tc>
          <w:tcPr>
            <w:tcW w:w="9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056C9B" w:rsidRDefault="006C2CC8" w:rsidP="006C2CC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1</w:t>
            </w:r>
            <w:r w:rsidR="00A2428C" w:rsidRPr="00056C9B">
              <w:t xml:space="preserve">.1. Комплекс процессных мероприятий </w:t>
            </w:r>
            <w:r w:rsidR="00A2428C" w:rsidRPr="00056C9B">
              <w:rPr>
                <w:bCs/>
              </w:rPr>
              <w:t>«</w:t>
            </w:r>
            <w:r w:rsidRPr="00056C9B">
              <w:t>Пожарная безопасность</w:t>
            </w:r>
            <w:r w:rsidR="00A2428C" w:rsidRPr="00056C9B">
              <w:t xml:space="preserve">» </w:t>
            </w:r>
          </w:p>
        </w:tc>
      </w:tr>
      <w:tr w:rsidR="00056C9B" w:rsidRPr="00056C9B" w:rsidTr="00267377">
        <w:tc>
          <w:tcPr>
            <w:tcW w:w="9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056C9B" w:rsidRDefault="00A2428C" w:rsidP="00925809">
            <w:pPr>
              <w:spacing w:line="216" w:lineRule="auto"/>
              <w:jc w:val="both"/>
            </w:pPr>
            <w:proofErr w:type="gramStart"/>
            <w:r w:rsidRPr="00056C9B">
              <w:t>Ответственный</w:t>
            </w:r>
            <w:proofErr w:type="gramEnd"/>
            <w:r w:rsidRPr="00056C9B">
              <w:t xml:space="preserve"> за реализацию: </w:t>
            </w:r>
            <w:r w:rsidR="00076067" w:rsidRPr="00056C9B">
              <w:t>Администрация Белокалитвинского городского поселения</w:t>
            </w:r>
          </w:p>
          <w:p w:rsidR="00A2428C" w:rsidRPr="00056C9B" w:rsidRDefault="00A2428C" w:rsidP="00925809">
            <w:pPr>
              <w:pStyle w:val="formattext"/>
              <w:spacing w:before="0" w:beforeAutospacing="0" w:after="0" w:afterAutospacing="0"/>
              <w:textAlignment w:val="baseline"/>
            </w:pPr>
            <w:r w:rsidRPr="00056C9B">
              <w:t>Срок реализации: 2025 - 2030 годы</w:t>
            </w:r>
          </w:p>
        </w:tc>
      </w:tr>
      <w:tr w:rsidR="00056C9B" w:rsidRPr="00056C9B" w:rsidTr="007D4C7F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4979" w:rsidRPr="00056C9B" w:rsidRDefault="004E4979" w:rsidP="004E49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1.1.1.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4979" w:rsidRPr="00056C9B" w:rsidRDefault="0051795B" w:rsidP="004E49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 xml:space="preserve">Выполнены мероприятия по обеспечению пожарной безопасности 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4979" w:rsidRPr="00056C9B" w:rsidRDefault="004E4979" w:rsidP="007D4C7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предупреждение, снижение рисков возникновения и масштабов пожаров и чрезвычайных ситуаций, обусловленных пожарами природного и техногенного характера;</w:t>
            </w:r>
          </w:p>
          <w:p w:rsidR="004E4979" w:rsidRPr="00056C9B" w:rsidRDefault="004E4979" w:rsidP="007D4C7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обеспечение защиты населения от пожаров природного и техногенного характера</w:t>
            </w:r>
          </w:p>
          <w:p w:rsidR="004E4979" w:rsidRPr="00056C9B" w:rsidRDefault="004E4979" w:rsidP="007D4C7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4979" w:rsidRPr="00056C9B" w:rsidRDefault="003C6C75" w:rsidP="00F44D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количество пострадавших при пожарах, чрезвычайных ситуациях и происшествиях</w:t>
            </w:r>
            <w:r w:rsidR="004E4979" w:rsidRPr="00056C9B">
              <w:t>;</w:t>
            </w:r>
          </w:p>
          <w:p w:rsidR="004E4979" w:rsidRPr="00056C9B" w:rsidRDefault="004E4979" w:rsidP="00F44D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 xml:space="preserve">доля населения Белокалитвинского </w:t>
            </w:r>
            <w:r w:rsidR="00F44D40" w:rsidRPr="00056C9B">
              <w:t>городского поселения</w:t>
            </w:r>
            <w:r w:rsidRPr="00056C9B">
              <w:t>, обеспеченного противопожарным прикрытием в соответствии с установленными временными нормативами прибытия первого подразделения пожарной охраны к месту вызова</w:t>
            </w:r>
          </w:p>
        </w:tc>
      </w:tr>
      <w:tr w:rsidR="00056C9B" w:rsidRPr="00056C9B" w:rsidTr="00267377">
        <w:tc>
          <w:tcPr>
            <w:tcW w:w="9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1A95" w:rsidRPr="00056C9B" w:rsidRDefault="000B348D" w:rsidP="0092580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1</w:t>
            </w:r>
            <w:r w:rsidR="00A2428C" w:rsidRPr="00056C9B">
              <w:t xml:space="preserve">.2. Комплекс процессных мероприятий </w:t>
            </w:r>
          </w:p>
          <w:p w:rsidR="00A2428C" w:rsidRPr="00056C9B" w:rsidRDefault="00A2428C" w:rsidP="0092580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«Защита населения от чрезвычайных ситуаций»</w:t>
            </w:r>
          </w:p>
        </w:tc>
      </w:tr>
      <w:tr w:rsidR="00056C9B" w:rsidRPr="00056C9B" w:rsidTr="00267377">
        <w:tc>
          <w:tcPr>
            <w:tcW w:w="9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056C9B" w:rsidRDefault="00A2428C" w:rsidP="00925809">
            <w:pPr>
              <w:spacing w:line="216" w:lineRule="auto"/>
              <w:jc w:val="both"/>
            </w:pPr>
            <w:proofErr w:type="gramStart"/>
            <w:r w:rsidRPr="00056C9B">
              <w:t>Ответственный</w:t>
            </w:r>
            <w:proofErr w:type="gramEnd"/>
            <w:r w:rsidRPr="00056C9B">
              <w:t xml:space="preserve"> за реализацию: </w:t>
            </w:r>
            <w:r w:rsidR="00CA0548" w:rsidRPr="00056C9B">
              <w:t xml:space="preserve">Администрация Белокалитвинского городского </w:t>
            </w:r>
            <w:r w:rsidR="0006597D" w:rsidRPr="00056C9B">
              <w:t>поселения</w:t>
            </w:r>
          </w:p>
          <w:p w:rsidR="00A2428C" w:rsidRPr="00056C9B" w:rsidRDefault="00A2428C" w:rsidP="00925809">
            <w:pPr>
              <w:pStyle w:val="formattext"/>
              <w:spacing w:before="0" w:beforeAutospacing="0" w:after="0" w:afterAutospacing="0"/>
              <w:textAlignment w:val="baseline"/>
            </w:pPr>
            <w:r w:rsidRPr="00056C9B">
              <w:t>Срок реализации: 2025 - 2030 годы</w:t>
            </w:r>
          </w:p>
        </w:tc>
      </w:tr>
      <w:tr w:rsidR="00056C9B" w:rsidRPr="00056C9B" w:rsidTr="00E81224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056C9B" w:rsidRDefault="00E81224" w:rsidP="00E8122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1</w:t>
            </w:r>
            <w:r w:rsidR="00A2428C" w:rsidRPr="00056C9B">
              <w:t>.2.1.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056C9B" w:rsidRDefault="00A2428C" w:rsidP="00E8122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Выполнены мероприятия по защите населения от чрезвычайных ситуаций природного и техногенного характера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056C9B" w:rsidRDefault="00A2428C" w:rsidP="00E8122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предупреждение, снижение рисков возникновения чрезвычайных ситуаций и масштабов их последствий;</w:t>
            </w:r>
          </w:p>
          <w:p w:rsidR="00A2428C" w:rsidRPr="00056C9B" w:rsidRDefault="00A2428C" w:rsidP="008C00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повышение уровня защиты населения от чрезвычайных ситуаций природного и техногенного характера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056C9B" w:rsidRDefault="003C6C75" w:rsidP="00E8122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количество пострадавших при пожарах, чрезвычайных ситуациях и происшествиях</w:t>
            </w:r>
            <w:r w:rsidR="006642F1" w:rsidRPr="00056C9B">
              <w:t>;</w:t>
            </w:r>
          </w:p>
          <w:p w:rsidR="006642F1" w:rsidRPr="00056C9B" w:rsidRDefault="006642F1" w:rsidP="00E8122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56C9B">
              <w:t>доля населения Белокалитвинского городского поселения, охваченного автоматизированными техническими средствами оповещения</w:t>
            </w:r>
          </w:p>
        </w:tc>
      </w:tr>
    </w:tbl>
    <w:p w:rsidR="00A2428C" w:rsidRPr="00A71613" w:rsidRDefault="00A2428C" w:rsidP="00A2428C">
      <w:pPr>
        <w:pStyle w:val="4"/>
        <w:spacing w:before="0"/>
        <w:jc w:val="center"/>
        <w:textAlignment w:val="baseline"/>
        <w:rPr>
          <w:rFonts w:ascii="Times New Roman" w:hAnsi="Times New Roman"/>
          <w:b w:val="0"/>
          <w:i w:val="0"/>
          <w:color w:val="FF0000"/>
          <w:highlight w:val="yellow"/>
        </w:rPr>
      </w:pPr>
    </w:p>
    <w:p w:rsidR="000F02DD" w:rsidRPr="00A71613" w:rsidRDefault="000F02DD" w:rsidP="00A2428C">
      <w:pPr>
        <w:pStyle w:val="4"/>
        <w:spacing w:before="0"/>
        <w:jc w:val="center"/>
        <w:textAlignment w:val="baseline"/>
        <w:rPr>
          <w:rFonts w:ascii="Times New Roman" w:hAnsi="Times New Roman"/>
          <w:b w:val="0"/>
          <w:i w:val="0"/>
          <w:color w:val="FF0000"/>
          <w:sz w:val="28"/>
          <w:szCs w:val="28"/>
        </w:rPr>
      </w:pPr>
    </w:p>
    <w:p w:rsidR="000F02DD" w:rsidRPr="00A71613" w:rsidRDefault="000F02DD" w:rsidP="00A2428C">
      <w:pPr>
        <w:pStyle w:val="4"/>
        <w:spacing w:before="0"/>
        <w:jc w:val="center"/>
        <w:textAlignment w:val="baseline"/>
        <w:rPr>
          <w:rFonts w:ascii="Times New Roman" w:hAnsi="Times New Roman"/>
          <w:b w:val="0"/>
          <w:i w:val="0"/>
          <w:color w:val="FF0000"/>
          <w:sz w:val="28"/>
          <w:szCs w:val="28"/>
        </w:rPr>
      </w:pPr>
    </w:p>
    <w:p w:rsidR="000F02DD" w:rsidRPr="00A71613" w:rsidRDefault="000F02DD" w:rsidP="00A2428C">
      <w:pPr>
        <w:pStyle w:val="4"/>
        <w:spacing w:before="0"/>
        <w:jc w:val="center"/>
        <w:textAlignment w:val="baseline"/>
        <w:rPr>
          <w:rFonts w:ascii="Times New Roman" w:hAnsi="Times New Roman"/>
          <w:b w:val="0"/>
          <w:i w:val="0"/>
          <w:color w:val="FF0000"/>
          <w:sz w:val="28"/>
          <w:szCs w:val="28"/>
        </w:rPr>
      </w:pPr>
    </w:p>
    <w:p w:rsidR="000F02DD" w:rsidRPr="00A71613" w:rsidRDefault="000F02DD" w:rsidP="000F02DD">
      <w:pPr>
        <w:rPr>
          <w:color w:val="FF0000"/>
        </w:rPr>
      </w:pPr>
    </w:p>
    <w:p w:rsidR="000F02DD" w:rsidRPr="00A71613" w:rsidRDefault="000F02DD" w:rsidP="00A2428C">
      <w:pPr>
        <w:pStyle w:val="4"/>
        <w:spacing w:before="0"/>
        <w:jc w:val="center"/>
        <w:textAlignment w:val="baseline"/>
        <w:rPr>
          <w:rFonts w:ascii="Times New Roman" w:hAnsi="Times New Roman"/>
          <w:b w:val="0"/>
          <w:i w:val="0"/>
          <w:color w:val="FF0000"/>
          <w:sz w:val="28"/>
          <w:szCs w:val="28"/>
        </w:rPr>
      </w:pPr>
    </w:p>
    <w:p w:rsidR="000F02DD" w:rsidRDefault="000F02DD" w:rsidP="000F02DD">
      <w:pPr>
        <w:rPr>
          <w:color w:val="FF0000"/>
        </w:rPr>
      </w:pPr>
    </w:p>
    <w:p w:rsidR="00117AFC" w:rsidRDefault="00117AFC" w:rsidP="000F02DD">
      <w:pPr>
        <w:rPr>
          <w:color w:val="FF0000"/>
        </w:rPr>
      </w:pPr>
    </w:p>
    <w:p w:rsidR="00117AFC" w:rsidRPr="00A71613" w:rsidRDefault="00117AFC" w:rsidP="000F02DD">
      <w:pPr>
        <w:rPr>
          <w:color w:val="FF0000"/>
        </w:rPr>
      </w:pPr>
    </w:p>
    <w:p w:rsidR="00A2428C" w:rsidRPr="00000F75" w:rsidRDefault="00A2428C" w:rsidP="00A2428C">
      <w:pPr>
        <w:pStyle w:val="4"/>
        <w:spacing w:before="0"/>
        <w:jc w:val="center"/>
        <w:textAlignment w:val="baseline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000F75">
        <w:rPr>
          <w:rFonts w:ascii="Times New Roman" w:hAnsi="Times New Roman"/>
          <w:b w:val="0"/>
          <w:i w:val="0"/>
          <w:color w:val="auto"/>
          <w:sz w:val="28"/>
          <w:szCs w:val="28"/>
        </w:rPr>
        <w:lastRenderedPageBreak/>
        <w:t>4. Параметры финансового обеспечения муниципальной программы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744"/>
        <w:gridCol w:w="1348"/>
        <w:gridCol w:w="1348"/>
        <w:gridCol w:w="1318"/>
        <w:gridCol w:w="1348"/>
      </w:tblGrid>
      <w:tr w:rsidR="00000F75" w:rsidRPr="00000F75" w:rsidTr="00B31287">
        <w:trPr>
          <w:trHeight w:val="1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8C" w:rsidRPr="00000F75" w:rsidRDefault="00A2428C" w:rsidP="00925809">
            <w:pPr>
              <w:rPr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8C" w:rsidRPr="00000F75" w:rsidRDefault="00A2428C" w:rsidP="00925809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8C" w:rsidRPr="00000F75" w:rsidRDefault="00A2428C" w:rsidP="00925809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8C" w:rsidRPr="00000F75" w:rsidRDefault="00A2428C" w:rsidP="00925809">
            <w:pPr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8C" w:rsidRPr="00000F75" w:rsidRDefault="00A2428C" w:rsidP="00925809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8C" w:rsidRPr="00000F75" w:rsidRDefault="00A2428C" w:rsidP="00925809">
            <w:pPr>
              <w:rPr>
                <w:sz w:val="28"/>
                <w:szCs w:val="28"/>
              </w:rPr>
            </w:pPr>
          </w:p>
        </w:tc>
      </w:tr>
      <w:tr w:rsidR="00000F75" w:rsidRPr="00000F75" w:rsidTr="008B267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000F75" w:rsidRDefault="00A2428C" w:rsidP="00B3128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00F75">
              <w:t>N</w:t>
            </w:r>
          </w:p>
          <w:p w:rsidR="00A2428C" w:rsidRPr="00000F75" w:rsidRDefault="00A2428C" w:rsidP="00B3128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000F75">
              <w:t>п</w:t>
            </w:r>
            <w:proofErr w:type="gramEnd"/>
            <w:r w:rsidRPr="00000F75">
              <w:t>/п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000F75" w:rsidRDefault="00A2428C" w:rsidP="008B267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00F75"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53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D24C7" w:rsidRPr="00000F75" w:rsidRDefault="00A2428C" w:rsidP="00B3128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00F75">
              <w:t>Объем расходов по годам реализации</w:t>
            </w:r>
          </w:p>
          <w:p w:rsidR="00A2428C" w:rsidRPr="00000F75" w:rsidRDefault="00A2428C" w:rsidP="00B3128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00F75">
              <w:t xml:space="preserve"> (тыс. рублей)</w:t>
            </w:r>
          </w:p>
        </w:tc>
      </w:tr>
      <w:tr w:rsidR="00000F75" w:rsidRPr="00000F75" w:rsidTr="00B31287">
        <w:tc>
          <w:tcPr>
            <w:tcW w:w="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000F75" w:rsidRDefault="00A2428C" w:rsidP="00B31287">
            <w:pPr>
              <w:jc w:val="center"/>
            </w:pPr>
          </w:p>
        </w:tc>
        <w:tc>
          <w:tcPr>
            <w:tcW w:w="37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000F75" w:rsidRDefault="00A2428C" w:rsidP="00B31287">
            <w:pPr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000F75" w:rsidRDefault="00A2428C" w:rsidP="00B3128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00F75">
              <w:t>2025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000F75" w:rsidRDefault="00A2428C" w:rsidP="00B3128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00F75">
              <w:t>2026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000F75" w:rsidRDefault="00A2428C" w:rsidP="00B3128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00F75">
              <w:t>2027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000F75" w:rsidRDefault="00A2428C" w:rsidP="00B3128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00F75">
              <w:t>Всего</w:t>
            </w:r>
          </w:p>
        </w:tc>
      </w:tr>
      <w:tr w:rsidR="00000F75" w:rsidRPr="00000F75" w:rsidTr="00B31287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000F75" w:rsidRDefault="00A2428C" w:rsidP="00B3128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00F75">
              <w:t>1.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000F75" w:rsidRDefault="00A2428C" w:rsidP="007D24C7">
            <w:pPr>
              <w:jc w:val="both"/>
              <w:rPr>
                <w:bCs/>
              </w:rPr>
            </w:pPr>
            <w:r w:rsidRPr="00000F75">
              <w:t xml:space="preserve">Муниципальная программа Белокалитвинского </w:t>
            </w:r>
            <w:r w:rsidR="00B31287" w:rsidRPr="00000F75">
              <w:t>городского поселения</w:t>
            </w:r>
            <w:r w:rsidRPr="00000F75">
              <w:t xml:space="preserve"> </w:t>
            </w:r>
            <w:r w:rsidRPr="00000F75">
              <w:rPr>
                <w:bCs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A2428C" w:rsidRPr="00000F75" w:rsidRDefault="00A2428C" w:rsidP="007D24C7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000F75">
              <w:t>(всего), в том числе: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B67A8" w:rsidRPr="00000F75" w:rsidRDefault="000B67A8" w:rsidP="00B31287">
            <w:pPr>
              <w:ind w:right="-81"/>
              <w:jc w:val="center"/>
              <w:rPr>
                <w:bCs/>
              </w:rPr>
            </w:pPr>
          </w:p>
          <w:p w:rsidR="00A2428C" w:rsidRPr="00000F75" w:rsidRDefault="00000F75" w:rsidP="00B31287">
            <w:pPr>
              <w:ind w:right="-81"/>
              <w:jc w:val="center"/>
              <w:rPr>
                <w:bCs/>
              </w:rPr>
            </w:pPr>
            <w:r w:rsidRPr="00000F75">
              <w:rPr>
                <w:bCs/>
              </w:rPr>
              <w:t>4 814,7</w:t>
            </w:r>
          </w:p>
          <w:p w:rsidR="00A2428C" w:rsidRPr="00000F75" w:rsidRDefault="00A2428C" w:rsidP="00B3128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000F75" w:rsidRDefault="00000F75" w:rsidP="00B31287">
            <w:pPr>
              <w:jc w:val="center"/>
            </w:pPr>
            <w:r w:rsidRPr="00000F75">
              <w:rPr>
                <w:bCs/>
              </w:rPr>
              <w:t>4 814,7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000F75" w:rsidRDefault="00000F75" w:rsidP="00B31287">
            <w:pPr>
              <w:jc w:val="center"/>
            </w:pPr>
            <w:r w:rsidRPr="00000F75">
              <w:rPr>
                <w:bCs/>
              </w:rPr>
              <w:t>4 814,7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000F75" w:rsidRDefault="00000F75" w:rsidP="00B31287">
            <w:pPr>
              <w:jc w:val="center"/>
            </w:pPr>
            <w:r w:rsidRPr="00000F75">
              <w:rPr>
                <w:bCs/>
              </w:rPr>
              <w:t>14 444,1</w:t>
            </w:r>
          </w:p>
        </w:tc>
      </w:tr>
      <w:tr w:rsidR="00000F75" w:rsidRPr="00000F75" w:rsidTr="000B67A8">
        <w:tc>
          <w:tcPr>
            <w:tcW w:w="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000F75" w:rsidRDefault="00A2428C" w:rsidP="00925809"/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000F75" w:rsidRDefault="00A2428C" w:rsidP="007D24C7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000F75">
              <w:t xml:space="preserve">местный бюджет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000F75" w:rsidRDefault="00000F75" w:rsidP="000B67A8">
            <w:pPr>
              <w:ind w:right="-81"/>
              <w:jc w:val="center"/>
            </w:pPr>
            <w:r w:rsidRPr="00000F75">
              <w:rPr>
                <w:bCs/>
              </w:rPr>
              <w:t>4 814,7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000F75" w:rsidRDefault="00000F75" w:rsidP="000B67A8">
            <w:pPr>
              <w:jc w:val="center"/>
            </w:pPr>
            <w:r w:rsidRPr="00000F75">
              <w:rPr>
                <w:bCs/>
              </w:rPr>
              <w:t>4 814,7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000F75" w:rsidRDefault="00000F75" w:rsidP="000B67A8">
            <w:pPr>
              <w:jc w:val="center"/>
            </w:pPr>
            <w:r w:rsidRPr="00000F75">
              <w:rPr>
                <w:bCs/>
              </w:rPr>
              <w:t>4 814,7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000F75" w:rsidRDefault="00000F75" w:rsidP="000B67A8">
            <w:pPr>
              <w:jc w:val="center"/>
            </w:pPr>
            <w:r w:rsidRPr="00000F75">
              <w:rPr>
                <w:bCs/>
              </w:rPr>
              <w:t>14 444,1</w:t>
            </w:r>
          </w:p>
        </w:tc>
      </w:tr>
      <w:tr w:rsidR="00000F75" w:rsidRPr="00000F75" w:rsidTr="000B67A8">
        <w:tc>
          <w:tcPr>
            <w:tcW w:w="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000F75" w:rsidRDefault="00A2428C" w:rsidP="00925809"/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000F75" w:rsidRDefault="00A2428C" w:rsidP="007D24C7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000F75">
              <w:t>внебюджетные источники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000F75" w:rsidRDefault="00A2428C" w:rsidP="000B67A8">
            <w:pPr>
              <w:ind w:right="-81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000F75" w:rsidRDefault="00A2428C" w:rsidP="000B67A8">
            <w:pPr>
              <w:jc w:val="center"/>
              <w:rPr>
                <w:bCs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000F75" w:rsidRDefault="00A2428C" w:rsidP="000B67A8">
            <w:pPr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000F75" w:rsidRDefault="00A2428C" w:rsidP="000B67A8">
            <w:pPr>
              <w:jc w:val="center"/>
              <w:rPr>
                <w:bCs/>
              </w:rPr>
            </w:pPr>
          </w:p>
        </w:tc>
      </w:tr>
      <w:tr w:rsidR="00000F75" w:rsidRPr="00000F75" w:rsidTr="0046599C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000F75" w:rsidRDefault="00A2428C" w:rsidP="0046599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00F75">
              <w:t>2.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000F75" w:rsidRDefault="00A2428C" w:rsidP="007D24C7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000F75">
              <w:t>Структурный элемент "</w:t>
            </w:r>
            <w:r w:rsidR="0046599C" w:rsidRPr="00000F75">
              <w:t>Пожарная безопасность</w:t>
            </w:r>
            <w:r w:rsidRPr="00000F75">
              <w:t>" (всего), в том числе: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000F75" w:rsidRDefault="0046599C" w:rsidP="0046599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00F75">
              <w:t>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000F75" w:rsidRDefault="0046599C" w:rsidP="0046599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00F75">
              <w:t>0,0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000F75" w:rsidRDefault="0046599C" w:rsidP="0046599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00F75">
              <w:t>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000F75" w:rsidRDefault="0046599C" w:rsidP="0046599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00F75">
              <w:t>0,0</w:t>
            </w:r>
          </w:p>
        </w:tc>
      </w:tr>
      <w:tr w:rsidR="00000F75" w:rsidRPr="00000F75" w:rsidTr="0046599C">
        <w:tc>
          <w:tcPr>
            <w:tcW w:w="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000F75" w:rsidRDefault="00A2428C" w:rsidP="00925809"/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000F75" w:rsidRDefault="00A2428C" w:rsidP="007D24C7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000F75">
              <w:t>местный бюджет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000F75" w:rsidRDefault="0046599C" w:rsidP="0046599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00F75">
              <w:t>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000F75" w:rsidRDefault="0046599C" w:rsidP="0046599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00F75">
              <w:t>0,0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000F75" w:rsidRDefault="0046599C" w:rsidP="0046599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00F75">
              <w:t>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000F75" w:rsidRDefault="0046599C" w:rsidP="0046599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00F75">
              <w:t>0,0</w:t>
            </w:r>
          </w:p>
        </w:tc>
      </w:tr>
      <w:tr w:rsidR="00000F75" w:rsidRPr="00000F75" w:rsidTr="00B31287">
        <w:tc>
          <w:tcPr>
            <w:tcW w:w="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000F75" w:rsidRDefault="00A2428C" w:rsidP="00925809"/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000F75" w:rsidRDefault="00A2428C" w:rsidP="007D24C7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000F75">
              <w:t>внебюджетные источники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000F75" w:rsidRDefault="00A2428C" w:rsidP="0092580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000F75" w:rsidRDefault="00A2428C" w:rsidP="0092580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000F75" w:rsidRDefault="00A2428C" w:rsidP="0092580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000F75" w:rsidRDefault="00A2428C" w:rsidP="0092580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000F75" w:rsidRPr="00000F75" w:rsidTr="009F302C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000F75" w:rsidRDefault="009F302C" w:rsidP="009F302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00F75">
              <w:t>3</w:t>
            </w:r>
            <w:r w:rsidR="00A2428C" w:rsidRPr="00000F75">
              <w:t>.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000F75" w:rsidRDefault="00A2428C" w:rsidP="007D24C7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000F75">
              <w:t>Структурный элемент «Защита населения от чрезвычайных ситуаций» (всего), в том числе: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000F75" w:rsidRDefault="00000F75" w:rsidP="009F302C">
            <w:pPr>
              <w:jc w:val="center"/>
            </w:pPr>
            <w:r w:rsidRPr="00000F75">
              <w:t>4 814,7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000F75" w:rsidRDefault="00000F75" w:rsidP="009F302C">
            <w:pPr>
              <w:jc w:val="center"/>
            </w:pPr>
            <w:r w:rsidRPr="00000F75">
              <w:t>4 814,7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000F75" w:rsidRDefault="00000F75" w:rsidP="009F302C">
            <w:pPr>
              <w:jc w:val="center"/>
            </w:pPr>
            <w:r w:rsidRPr="00000F75">
              <w:t>4 814,7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000F75" w:rsidRDefault="00000F75" w:rsidP="009F302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00F75">
              <w:t>14 444,1</w:t>
            </w:r>
          </w:p>
        </w:tc>
      </w:tr>
      <w:tr w:rsidR="00000F75" w:rsidRPr="00000F75" w:rsidTr="009F302C">
        <w:tc>
          <w:tcPr>
            <w:tcW w:w="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000F75" w:rsidRDefault="00A2428C" w:rsidP="00925809"/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000F75" w:rsidRDefault="00A2428C" w:rsidP="007D24C7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000F75">
              <w:t>местный бюджет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000F75" w:rsidRDefault="00000F75" w:rsidP="009F302C">
            <w:pPr>
              <w:jc w:val="center"/>
            </w:pPr>
            <w:r w:rsidRPr="00000F75">
              <w:t>4 814,7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000F75" w:rsidRDefault="00000F75" w:rsidP="009F302C">
            <w:pPr>
              <w:jc w:val="center"/>
            </w:pPr>
            <w:r w:rsidRPr="00000F75">
              <w:t>4 814,7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000F75" w:rsidRDefault="00000F75" w:rsidP="009F302C">
            <w:pPr>
              <w:jc w:val="center"/>
            </w:pPr>
            <w:r w:rsidRPr="00000F75">
              <w:t>4 814,7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000F75" w:rsidRDefault="00000F75" w:rsidP="009F302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00F75">
              <w:t>14 444,1</w:t>
            </w:r>
          </w:p>
        </w:tc>
      </w:tr>
      <w:tr w:rsidR="00382E40" w:rsidRPr="00A71613" w:rsidTr="003F2199">
        <w:tc>
          <w:tcPr>
            <w:tcW w:w="6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A71613" w:rsidRDefault="00A2428C" w:rsidP="00925809">
            <w:pPr>
              <w:rPr>
                <w:color w:val="FF0000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AA6888" w:rsidRDefault="00A2428C" w:rsidP="007D24C7">
            <w:pPr>
              <w:pStyle w:val="Default"/>
              <w:jc w:val="both"/>
              <w:rPr>
                <w:color w:val="auto"/>
              </w:rPr>
            </w:pPr>
            <w:r w:rsidRPr="00AA6888">
              <w:rPr>
                <w:color w:val="auto"/>
              </w:rPr>
              <w:t xml:space="preserve">внебюджетные источники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A71613" w:rsidRDefault="00A2428C" w:rsidP="00925809">
            <w:pPr>
              <w:rPr>
                <w:color w:val="FF000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A71613" w:rsidRDefault="00A2428C" w:rsidP="00925809">
            <w:pPr>
              <w:rPr>
                <w:color w:val="FF0000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A71613" w:rsidRDefault="00A2428C" w:rsidP="00925809">
            <w:pPr>
              <w:rPr>
                <w:color w:val="FF000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A71613" w:rsidRDefault="00A2428C" w:rsidP="009258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FF0000"/>
              </w:rPr>
            </w:pPr>
          </w:p>
        </w:tc>
      </w:tr>
    </w:tbl>
    <w:p w:rsidR="00314C87" w:rsidRPr="00A71613" w:rsidRDefault="00314C87" w:rsidP="00A2428C">
      <w:pPr>
        <w:pStyle w:val="3"/>
        <w:spacing w:before="0"/>
        <w:jc w:val="center"/>
        <w:textAlignment w:val="baseline"/>
        <w:rPr>
          <w:rFonts w:ascii="Times New Roman" w:hAnsi="Times New Roman"/>
          <w:b w:val="0"/>
          <w:color w:val="FF0000"/>
          <w:sz w:val="28"/>
          <w:szCs w:val="28"/>
          <w:highlight w:val="yellow"/>
        </w:rPr>
      </w:pPr>
    </w:p>
    <w:p w:rsidR="001056E0" w:rsidRPr="00A71613" w:rsidRDefault="001056E0" w:rsidP="00A2428C">
      <w:pPr>
        <w:pStyle w:val="3"/>
        <w:spacing w:before="0"/>
        <w:jc w:val="center"/>
        <w:textAlignment w:val="baseline"/>
        <w:rPr>
          <w:rFonts w:ascii="Times New Roman" w:hAnsi="Times New Roman"/>
          <w:b w:val="0"/>
          <w:color w:val="FF0000"/>
          <w:sz w:val="28"/>
          <w:szCs w:val="28"/>
          <w:highlight w:val="yellow"/>
        </w:rPr>
      </w:pPr>
    </w:p>
    <w:p w:rsidR="001373C6" w:rsidRPr="00A71613" w:rsidRDefault="001373C6" w:rsidP="00A2428C">
      <w:pPr>
        <w:pStyle w:val="3"/>
        <w:spacing w:before="0"/>
        <w:jc w:val="center"/>
        <w:textAlignment w:val="baseline"/>
        <w:rPr>
          <w:rFonts w:ascii="Times New Roman" w:hAnsi="Times New Roman"/>
          <w:b w:val="0"/>
          <w:color w:val="FF0000"/>
          <w:sz w:val="28"/>
          <w:szCs w:val="28"/>
          <w:highlight w:val="yellow"/>
        </w:rPr>
      </w:pPr>
    </w:p>
    <w:p w:rsidR="001373C6" w:rsidRPr="00A71613" w:rsidRDefault="001373C6" w:rsidP="00A2428C">
      <w:pPr>
        <w:pStyle w:val="3"/>
        <w:spacing w:before="0"/>
        <w:jc w:val="center"/>
        <w:textAlignment w:val="baseline"/>
        <w:rPr>
          <w:rFonts w:ascii="Times New Roman" w:hAnsi="Times New Roman"/>
          <w:b w:val="0"/>
          <w:color w:val="FF0000"/>
          <w:sz w:val="28"/>
          <w:szCs w:val="28"/>
          <w:highlight w:val="yellow"/>
        </w:rPr>
      </w:pPr>
    </w:p>
    <w:p w:rsidR="00A2428C" w:rsidRPr="006F4544" w:rsidRDefault="00A2428C" w:rsidP="00A2428C">
      <w:pPr>
        <w:pStyle w:val="3"/>
        <w:spacing w:before="0"/>
        <w:jc w:val="center"/>
        <w:textAlignment w:val="baseline"/>
        <w:rPr>
          <w:rFonts w:ascii="Times New Roman" w:hAnsi="Times New Roman"/>
          <w:b w:val="0"/>
          <w:color w:val="auto"/>
          <w:sz w:val="28"/>
          <w:szCs w:val="28"/>
        </w:rPr>
      </w:pPr>
      <w:r w:rsidRPr="006F4544">
        <w:rPr>
          <w:rFonts w:ascii="Times New Roman" w:hAnsi="Times New Roman"/>
          <w:b w:val="0"/>
          <w:color w:val="auto"/>
          <w:sz w:val="28"/>
          <w:szCs w:val="28"/>
        </w:rPr>
        <w:t xml:space="preserve">III. </w:t>
      </w:r>
      <w:r w:rsidR="001056E0" w:rsidRPr="006F4544">
        <w:rPr>
          <w:rFonts w:ascii="Times New Roman" w:hAnsi="Times New Roman"/>
          <w:b w:val="0"/>
          <w:color w:val="auto"/>
          <w:sz w:val="28"/>
          <w:szCs w:val="28"/>
        </w:rPr>
        <w:t>Паспорт комплекса процессных мероприятий «Пожарная безопасность»</w:t>
      </w:r>
    </w:p>
    <w:p w:rsidR="008B1DCC" w:rsidRPr="006F4544" w:rsidRDefault="008B1DCC" w:rsidP="00A2428C">
      <w:pPr>
        <w:pStyle w:val="4"/>
        <w:spacing w:before="0"/>
        <w:jc w:val="center"/>
        <w:textAlignment w:val="baseline"/>
        <w:rPr>
          <w:rFonts w:ascii="Times New Roman" w:hAnsi="Times New Roman"/>
          <w:b w:val="0"/>
          <w:i w:val="0"/>
          <w:color w:val="auto"/>
          <w:sz w:val="28"/>
          <w:szCs w:val="28"/>
        </w:rPr>
      </w:pPr>
    </w:p>
    <w:p w:rsidR="00A2428C" w:rsidRPr="006F4544" w:rsidRDefault="00A2428C" w:rsidP="00A2428C">
      <w:pPr>
        <w:pStyle w:val="4"/>
        <w:spacing w:before="0"/>
        <w:jc w:val="center"/>
        <w:textAlignment w:val="baseline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6F4544">
        <w:rPr>
          <w:rFonts w:ascii="Times New Roman" w:hAnsi="Times New Roman"/>
          <w:b w:val="0"/>
          <w:i w:val="0"/>
          <w:color w:val="auto"/>
          <w:sz w:val="28"/>
          <w:szCs w:val="28"/>
        </w:rPr>
        <w:t>1. Основные положения</w:t>
      </w:r>
      <w:r w:rsidRPr="006F4544">
        <w:rPr>
          <w:rFonts w:ascii="Times New Roman" w:hAnsi="Times New Roman"/>
          <w:b w:val="0"/>
          <w:i w:val="0"/>
          <w:color w:val="auto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3696"/>
        <w:gridCol w:w="392"/>
        <w:gridCol w:w="4620"/>
      </w:tblGrid>
      <w:tr w:rsidR="006F4544" w:rsidRPr="006F4544" w:rsidTr="008F21FF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8C" w:rsidRPr="006F4544" w:rsidRDefault="00A2428C" w:rsidP="00925809">
            <w:pPr>
              <w:rPr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8C" w:rsidRPr="006F4544" w:rsidRDefault="00A2428C" w:rsidP="00925809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8C" w:rsidRPr="006F4544" w:rsidRDefault="00A2428C" w:rsidP="00925809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8C" w:rsidRPr="006F4544" w:rsidRDefault="00A2428C" w:rsidP="00925809">
            <w:pPr>
              <w:rPr>
                <w:sz w:val="28"/>
                <w:szCs w:val="28"/>
              </w:rPr>
            </w:pPr>
          </w:p>
        </w:tc>
      </w:tr>
      <w:tr w:rsidR="006F4544" w:rsidRPr="006F4544" w:rsidTr="001D18A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6F4544" w:rsidRDefault="00C47109" w:rsidP="001D18A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544">
              <w:t>1.1.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6F4544" w:rsidRDefault="00C47109" w:rsidP="001D18A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F4544">
              <w:t>Ответственный за разработку и реализацию комплекса процессных мероприятий "Пожарная безопасность" (далее также в настоящем разделе - комплекс процессных мероприятий)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6F4544" w:rsidRDefault="00C47109" w:rsidP="001D18A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544">
              <w:t>-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6F4544" w:rsidRDefault="00C47109" w:rsidP="0031459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544">
              <w:t>Ломов Андрей Васильевич, старший инспектор по ГО и ЧС Администрации Белокалитвинского городского поселения</w:t>
            </w:r>
          </w:p>
        </w:tc>
      </w:tr>
      <w:tr w:rsidR="006F4544" w:rsidRPr="006F4544" w:rsidTr="001D18A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F21FF" w:rsidRPr="006F4544" w:rsidRDefault="008F21FF" w:rsidP="001D18A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544">
              <w:t>1.2.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F21FF" w:rsidRPr="006F4544" w:rsidRDefault="008F21FF" w:rsidP="001D18A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F4544">
              <w:t xml:space="preserve">Связь с муниципальной программой Белокалитвинского </w:t>
            </w:r>
            <w:r w:rsidR="001D18A2" w:rsidRPr="006F4544">
              <w:t>городского поселения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F21FF" w:rsidRPr="006F4544" w:rsidRDefault="008F21FF" w:rsidP="001D18A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544">
              <w:t>-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F21FF" w:rsidRPr="006F4544" w:rsidRDefault="008F21FF" w:rsidP="001D18A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F4544">
              <w:t xml:space="preserve">муниципальная программа Белокалитвинского </w:t>
            </w:r>
            <w:r w:rsidR="001D18A2" w:rsidRPr="006F4544">
              <w:t>городского поселения</w:t>
            </w:r>
            <w:r w:rsidRPr="006F4544"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DA659D" w:rsidRPr="00A71613" w:rsidRDefault="00DA659D" w:rsidP="00CF389D">
      <w:pPr>
        <w:tabs>
          <w:tab w:val="left" w:pos="3261"/>
          <w:tab w:val="left" w:pos="5387"/>
        </w:tabs>
        <w:jc w:val="right"/>
        <w:rPr>
          <w:color w:val="FF0000"/>
          <w:sz w:val="28"/>
          <w:szCs w:val="28"/>
          <w:highlight w:val="yellow"/>
        </w:rPr>
      </w:pPr>
    </w:p>
    <w:p w:rsidR="008B1DCC" w:rsidRPr="00A71613" w:rsidRDefault="008B1DCC" w:rsidP="008B1DCC">
      <w:pPr>
        <w:jc w:val="center"/>
        <w:rPr>
          <w:color w:val="FF0000"/>
          <w:highlight w:val="yellow"/>
        </w:rPr>
        <w:sectPr w:rsidR="008B1DCC" w:rsidRPr="00A71613" w:rsidSect="006C1136">
          <w:pgSz w:w="11906" w:h="16838"/>
          <w:pgMar w:top="567" w:right="567" w:bottom="709" w:left="1134" w:header="709" w:footer="709" w:gutter="0"/>
          <w:cols w:space="708"/>
          <w:titlePg/>
          <w:docGrid w:linePitch="381"/>
        </w:sectPr>
      </w:pPr>
    </w:p>
    <w:p w:rsidR="008A401A" w:rsidRPr="006F4544" w:rsidRDefault="008A401A" w:rsidP="008A401A">
      <w:pPr>
        <w:pStyle w:val="4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6F4544">
        <w:rPr>
          <w:rFonts w:ascii="Times New Roman" w:hAnsi="Times New Roman"/>
          <w:b w:val="0"/>
          <w:i w:val="0"/>
          <w:color w:val="auto"/>
          <w:sz w:val="28"/>
          <w:szCs w:val="28"/>
        </w:rPr>
        <w:lastRenderedPageBreak/>
        <w:t>2. Показатели комплекса процессных мероприятий</w:t>
      </w:r>
      <w:r w:rsidRPr="006F4544">
        <w:rPr>
          <w:rFonts w:ascii="Times New Roman" w:hAnsi="Times New Roman"/>
          <w:b w:val="0"/>
          <w:i w:val="0"/>
          <w:color w:val="auto"/>
          <w:sz w:val="28"/>
          <w:szCs w:val="28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8"/>
        <w:gridCol w:w="2044"/>
        <w:gridCol w:w="1134"/>
        <w:gridCol w:w="992"/>
        <w:gridCol w:w="992"/>
        <w:gridCol w:w="1134"/>
        <w:gridCol w:w="559"/>
        <w:gridCol w:w="150"/>
        <w:gridCol w:w="851"/>
        <w:gridCol w:w="153"/>
        <w:gridCol w:w="555"/>
        <w:gridCol w:w="22"/>
        <w:gridCol w:w="577"/>
        <w:gridCol w:w="110"/>
        <w:gridCol w:w="709"/>
        <w:gridCol w:w="709"/>
        <w:gridCol w:w="850"/>
        <w:gridCol w:w="992"/>
        <w:gridCol w:w="851"/>
        <w:gridCol w:w="990"/>
      </w:tblGrid>
      <w:tr w:rsidR="006F4544" w:rsidRPr="006F4544" w:rsidTr="002811A3">
        <w:trPr>
          <w:trHeight w:val="1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8A401A" w:rsidRPr="006F4544" w:rsidRDefault="008A401A" w:rsidP="000A09F2"/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8A401A" w:rsidRPr="006F4544" w:rsidRDefault="008A401A" w:rsidP="000A09F2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401A" w:rsidRPr="006F4544" w:rsidRDefault="008A401A" w:rsidP="000A09F2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A401A" w:rsidRPr="006F4544" w:rsidRDefault="008A401A" w:rsidP="000A09F2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A401A" w:rsidRPr="006F4544" w:rsidRDefault="008A401A" w:rsidP="000A09F2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401A" w:rsidRPr="006F4544" w:rsidRDefault="008A401A" w:rsidP="000A09F2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8A401A" w:rsidRPr="006F4544" w:rsidRDefault="008A401A" w:rsidP="000A09F2"/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01A" w:rsidRPr="006F4544" w:rsidRDefault="008A401A" w:rsidP="000A09F2"/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8A401A" w:rsidRPr="006F4544" w:rsidRDefault="008A401A" w:rsidP="000A09F2"/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01A" w:rsidRPr="006F4544" w:rsidRDefault="008A401A" w:rsidP="000A09F2"/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A401A" w:rsidRPr="006F4544" w:rsidRDefault="008A401A" w:rsidP="000A09F2"/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401A" w:rsidRPr="006F4544" w:rsidRDefault="008A401A" w:rsidP="000A09F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A401A" w:rsidRPr="006F4544" w:rsidRDefault="008A401A" w:rsidP="000A09F2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A401A" w:rsidRPr="006F4544" w:rsidRDefault="008A401A" w:rsidP="000A09F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401A" w:rsidRPr="006F4544" w:rsidRDefault="008A401A" w:rsidP="000A09F2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A401A" w:rsidRPr="006F4544" w:rsidRDefault="008A401A" w:rsidP="000A09F2"/>
        </w:tc>
      </w:tr>
      <w:tr w:rsidR="006F4544" w:rsidRPr="006F4544" w:rsidTr="002811A3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6F4544" w:rsidRDefault="008A401A" w:rsidP="008A40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544">
              <w:t>N</w:t>
            </w:r>
          </w:p>
          <w:p w:rsidR="008A401A" w:rsidRPr="006F4544" w:rsidRDefault="008A401A" w:rsidP="008A40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6F4544">
              <w:t>п</w:t>
            </w:r>
            <w:proofErr w:type="gramEnd"/>
            <w:r w:rsidRPr="006F4544">
              <w:t>/п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6F4544" w:rsidRDefault="008A401A" w:rsidP="008A40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544"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6F4544" w:rsidRDefault="008A401A" w:rsidP="008A40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544">
              <w:t>Уровень показателя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6F4544" w:rsidRDefault="008A401A" w:rsidP="008A40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544">
              <w:t>Признак возрастания/убывания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6F4544" w:rsidRDefault="008A401A" w:rsidP="008A40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544">
              <w:t>Единица измерения (по </w:t>
            </w:r>
            <w:hyperlink r:id="rId16" w:anchor="7D20K3" w:history="1">
              <w:r w:rsidRPr="006F4544">
                <w:rPr>
                  <w:rStyle w:val="af4"/>
                  <w:color w:val="auto"/>
                  <w:u w:val="none"/>
                </w:rPr>
                <w:t>ОКЕИ</w:t>
              </w:r>
            </w:hyperlink>
            <w:r w:rsidRPr="006F4544"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6F4544" w:rsidRDefault="008A401A" w:rsidP="008A40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544">
              <w:t>Вид показателя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6F4544" w:rsidRDefault="008A401A" w:rsidP="008A40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544">
              <w:t>Базовое значение показателя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6F4544" w:rsidRDefault="008A401A" w:rsidP="008A40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544">
              <w:t>Значения показателей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6F4544" w:rsidRDefault="008A401A" w:rsidP="008A40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544">
              <w:t>Документ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6F4544" w:rsidRDefault="008A401A" w:rsidP="008A40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6F4544">
              <w:t>Ответственный</w:t>
            </w:r>
            <w:proofErr w:type="gramEnd"/>
            <w:r w:rsidRPr="006F4544">
              <w:t xml:space="preserve"> за достижение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6F4544" w:rsidRDefault="008A401A" w:rsidP="008A40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544">
              <w:t>Связь с показателями национальных целей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6F4544" w:rsidRDefault="008A401A" w:rsidP="008A40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544">
              <w:t>Информационная система</w:t>
            </w:r>
          </w:p>
        </w:tc>
      </w:tr>
      <w:tr w:rsidR="006F4544" w:rsidRPr="006F4544" w:rsidTr="002811A3">
        <w:tc>
          <w:tcPr>
            <w:tcW w:w="5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6F4544" w:rsidRDefault="008A401A" w:rsidP="008A401A">
            <w:pPr>
              <w:jc w:val="center"/>
            </w:pPr>
          </w:p>
        </w:tc>
        <w:tc>
          <w:tcPr>
            <w:tcW w:w="20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6F4544" w:rsidRDefault="008A401A" w:rsidP="008A401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6F4544" w:rsidRDefault="008A401A" w:rsidP="008A401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6F4544" w:rsidRDefault="008A401A" w:rsidP="008A401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6F4544" w:rsidRDefault="008A401A" w:rsidP="008A401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6F4544" w:rsidRDefault="008A401A" w:rsidP="008A401A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6F4544" w:rsidRDefault="008A401A" w:rsidP="008A40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F4544">
              <w:rPr>
                <w:sz w:val="20"/>
                <w:szCs w:val="20"/>
              </w:rPr>
              <w:t>значение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6F4544" w:rsidRDefault="008A401A" w:rsidP="008A40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F4544"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6F4544" w:rsidRDefault="008A401A" w:rsidP="008A40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F4544"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6F4544" w:rsidRDefault="008A401A" w:rsidP="008A40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F4544"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6F4544" w:rsidRDefault="008A401A" w:rsidP="008A40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F4544">
              <w:rPr>
                <w:sz w:val="20"/>
                <w:szCs w:val="20"/>
              </w:rPr>
              <w:t>2027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1508" w:rsidRPr="006F4544" w:rsidRDefault="008A401A" w:rsidP="008A40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F4544">
              <w:rPr>
                <w:sz w:val="20"/>
                <w:szCs w:val="20"/>
              </w:rPr>
              <w:t>20</w:t>
            </w:r>
          </w:p>
          <w:p w:rsidR="00551508" w:rsidRPr="006F4544" w:rsidRDefault="008A401A" w:rsidP="008A40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F4544">
              <w:rPr>
                <w:sz w:val="20"/>
                <w:szCs w:val="20"/>
              </w:rPr>
              <w:t xml:space="preserve">30 </w:t>
            </w:r>
            <w:proofErr w:type="spellStart"/>
            <w:r w:rsidRPr="006F4544">
              <w:rPr>
                <w:sz w:val="20"/>
                <w:szCs w:val="20"/>
              </w:rPr>
              <w:t>го</w:t>
            </w:r>
            <w:proofErr w:type="spellEnd"/>
          </w:p>
          <w:p w:rsidR="008A401A" w:rsidRPr="006F4544" w:rsidRDefault="008A401A" w:rsidP="008A40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F4544">
              <w:rPr>
                <w:sz w:val="20"/>
                <w:szCs w:val="20"/>
              </w:rPr>
              <w:t>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6F4544" w:rsidRDefault="008A401A" w:rsidP="008A401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6F4544" w:rsidRDefault="008A401A" w:rsidP="008A401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6F4544" w:rsidRDefault="008A401A" w:rsidP="008A401A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6F4544" w:rsidRDefault="008A401A" w:rsidP="008A401A">
            <w:pPr>
              <w:jc w:val="center"/>
            </w:pPr>
          </w:p>
        </w:tc>
      </w:tr>
      <w:tr w:rsidR="006F4544" w:rsidRPr="006F4544" w:rsidTr="000A09F2">
        <w:tc>
          <w:tcPr>
            <w:tcW w:w="14882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401A" w:rsidRPr="006F4544" w:rsidRDefault="008A401A" w:rsidP="000A09F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544">
              <w:t>1. Задача комплекса процессных мероприятий "Выполнены мероприятия по обеспечению пожарной безопасности"</w:t>
            </w:r>
          </w:p>
        </w:tc>
      </w:tr>
      <w:tr w:rsidR="00C47109" w:rsidRPr="006F4544" w:rsidTr="002811A3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6F4544" w:rsidRDefault="00C47109" w:rsidP="009158BD">
            <w:pPr>
              <w:pStyle w:val="formattext"/>
              <w:spacing w:before="0" w:beforeAutospacing="0" w:after="0" w:afterAutospacing="0"/>
              <w:ind w:left="-7" w:hanging="142"/>
              <w:jc w:val="center"/>
              <w:textAlignment w:val="baseline"/>
            </w:pPr>
            <w:r w:rsidRPr="006F4544">
              <w:t>1.1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6F4544" w:rsidRDefault="00C47109" w:rsidP="009158B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544">
              <w:t>Доля населения Белокалитвинского городского поселения обеспеченного противопожарным прикрытием в соответствии с установленными временными нормативами прибытия первого подразделения пожарной охраны к месту вызова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6F4544" w:rsidRDefault="00C47109" w:rsidP="009158B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544">
              <w:t>ОМСУ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6F4544" w:rsidRDefault="00C47109" w:rsidP="009158B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544">
              <w:t>возрастание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6F4544" w:rsidRDefault="00C47109" w:rsidP="009158B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544">
              <w:t>проценты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6F4544" w:rsidRDefault="00C47109" w:rsidP="009158B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544">
              <w:t>ведомственный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6F4544" w:rsidRDefault="00C47109" w:rsidP="00915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F4544">
              <w:rPr>
                <w:sz w:val="20"/>
                <w:szCs w:val="20"/>
              </w:rPr>
              <w:t>99,6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6F4544" w:rsidRDefault="00C47109" w:rsidP="00915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F4544"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6F4544" w:rsidRDefault="00C47109" w:rsidP="00915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:rsidR="00C47109" w:rsidRPr="006F4544" w:rsidRDefault="00C47109" w:rsidP="00915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F4544">
              <w:rPr>
                <w:sz w:val="20"/>
                <w:szCs w:val="20"/>
              </w:rPr>
              <w:t>99,6</w:t>
            </w:r>
          </w:p>
          <w:p w:rsidR="00C47109" w:rsidRPr="006F4544" w:rsidRDefault="00C47109" w:rsidP="00915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6F4544" w:rsidRDefault="00C47109" w:rsidP="00915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F4544">
              <w:rPr>
                <w:sz w:val="20"/>
                <w:szCs w:val="20"/>
              </w:rPr>
              <w:t>99,6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6F4544" w:rsidRDefault="00C47109" w:rsidP="00915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F4544">
              <w:rPr>
                <w:sz w:val="20"/>
                <w:szCs w:val="20"/>
              </w:rPr>
              <w:t>99,6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6F4544" w:rsidRDefault="00C47109" w:rsidP="00915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F4544">
              <w:rPr>
                <w:sz w:val="20"/>
                <w:szCs w:val="20"/>
              </w:rPr>
              <w:t>99,6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6F4544" w:rsidRDefault="00C47109" w:rsidP="009158B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544">
              <w:t>Стратегия МО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6F4544" w:rsidRDefault="00C47109" w:rsidP="0031459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544">
              <w:t>Ломов Андрей Васильевич, старший инспектор по ГО и ЧС Администрации Белокалитвинского городс</w:t>
            </w:r>
            <w:r w:rsidRPr="006F4544">
              <w:lastRenderedPageBreak/>
              <w:t>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6F4544" w:rsidRDefault="00C47109" w:rsidP="009158B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544">
              <w:lastRenderedPageBreak/>
              <w:t>отсутствует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6F4544" w:rsidRDefault="00C47109" w:rsidP="009158B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544">
              <w:t>информационная система отсутствует</w:t>
            </w:r>
          </w:p>
        </w:tc>
      </w:tr>
    </w:tbl>
    <w:p w:rsidR="008A401A" w:rsidRPr="006F4544" w:rsidRDefault="008A401A" w:rsidP="008A401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highlight w:val="yellow"/>
        </w:rPr>
      </w:pPr>
    </w:p>
    <w:p w:rsidR="008A401A" w:rsidRPr="006F4544" w:rsidRDefault="008A401A" w:rsidP="008A401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6F4544">
        <w:t xml:space="preserve">Примечание.          </w:t>
      </w:r>
    </w:p>
    <w:p w:rsidR="008A401A" w:rsidRPr="006F4544" w:rsidRDefault="008A401A" w:rsidP="008A401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6F4544">
        <w:t>Используемые сокращения:</w:t>
      </w:r>
    </w:p>
    <w:p w:rsidR="008A401A" w:rsidRPr="006F4544" w:rsidRDefault="008A401A" w:rsidP="008A401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6F4544">
        <w:t xml:space="preserve">ОМСУ - показатели для оценки эффективности деятельности органов местного самоуправления; </w:t>
      </w:r>
    </w:p>
    <w:p w:rsidR="008A401A" w:rsidRPr="006F4544" w:rsidRDefault="004B1F5F" w:rsidP="008A401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hyperlink r:id="rId17" w:anchor="7D20K3" w:history="1">
        <w:r w:rsidR="008A401A" w:rsidRPr="006F4544">
          <w:rPr>
            <w:rStyle w:val="af4"/>
            <w:color w:val="auto"/>
            <w:u w:val="none"/>
          </w:rPr>
          <w:t>ОКЕИ</w:t>
        </w:r>
      </w:hyperlink>
      <w:r w:rsidR="008A401A" w:rsidRPr="006F4544">
        <w:t> - </w:t>
      </w:r>
      <w:hyperlink r:id="rId18" w:anchor="7D20K3" w:history="1">
        <w:r w:rsidR="008A401A" w:rsidRPr="006F4544">
          <w:rPr>
            <w:rStyle w:val="af4"/>
            <w:color w:val="auto"/>
            <w:u w:val="none"/>
          </w:rPr>
          <w:t>Общероссийский классификатор единиц измерения</w:t>
        </w:r>
      </w:hyperlink>
      <w:r w:rsidR="008A401A" w:rsidRPr="006F4544">
        <w:t>;</w:t>
      </w:r>
    </w:p>
    <w:p w:rsidR="000A09F2" w:rsidRPr="006F4544" w:rsidRDefault="008A401A" w:rsidP="008A401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highlight w:val="yellow"/>
        </w:rPr>
      </w:pPr>
      <w:r w:rsidRPr="006F4544">
        <w:t>Стратегия МО - </w:t>
      </w:r>
      <w:r w:rsidR="00854CEF" w:rsidRPr="006F4544">
        <w:t>Стратегия социально-экономического развития Белокалитвинского городского поселения на период до 2030 года, утвержденная решением Собрания депутатов Белокалитвинского городского поселения от 26.09.2024 № 109</w:t>
      </w:r>
      <w:r w:rsidR="00D07BF0" w:rsidRPr="006F4544">
        <w:t>.</w:t>
      </w:r>
    </w:p>
    <w:p w:rsidR="000A09F2" w:rsidRPr="006F4544" w:rsidRDefault="000A09F2" w:rsidP="008A401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highlight w:val="yellow"/>
        </w:rPr>
      </w:pPr>
    </w:p>
    <w:p w:rsidR="000A09F2" w:rsidRPr="00A71613" w:rsidRDefault="000A09F2" w:rsidP="008A401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FF0000"/>
          <w:sz w:val="28"/>
          <w:szCs w:val="28"/>
          <w:highlight w:val="yellow"/>
        </w:rPr>
      </w:pPr>
    </w:p>
    <w:p w:rsidR="000A09F2" w:rsidRPr="00A71613" w:rsidRDefault="000A09F2" w:rsidP="008A401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FF0000"/>
          <w:sz w:val="28"/>
          <w:szCs w:val="28"/>
          <w:highlight w:val="yellow"/>
        </w:rPr>
      </w:pPr>
    </w:p>
    <w:p w:rsidR="000A09F2" w:rsidRPr="00A71613" w:rsidRDefault="000A09F2" w:rsidP="008A401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FF0000"/>
          <w:sz w:val="28"/>
          <w:szCs w:val="28"/>
          <w:highlight w:val="yellow"/>
        </w:rPr>
      </w:pPr>
    </w:p>
    <w:p w:rsidR="000A09F2" w:rsidRPr="00A71613" w:rsidRDefault="000A09F2" w:rsidP="008A401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FF0000"/>
          <w:sz w:val="28"/>
          <w:szCs w:val="28"/>
          <w:highlight w:val="yellow"/>
        </w:rPr>
      </w:pPr>
    </w:p>
    <w:p w:rsidR="000A09F2" w:rsidRPr="00A71613" w:rsidRDefault="000A09F2" w:rsidP="008A401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FF0000"/>
          <w:sz w:val="28"/>
          <w:szCs w:val="28"/>
          <w:highlight w:val="yellow"/>
        </w:rPr>
      </w:pPr>
    </w:p>
    <w:p w:rsidR="000A09F2" w:rsidRPr="00A71613" w:rsidRDefault="000A09F2" w:rsidP="008A401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FF0000"/>
          <w:sz w:val="28"/>
          <w:szCs w:val="28"/>
          <w:highlight w:val="yellow"/>
        </w:rPr>
      </w:pPr>
    </w:p>
    <w:p w:rsidR="000A09F2" w:rsidRPr="00A71613" w:rsidRDefault="000A09F2" w:rsidP="008A401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FF0000"/>
          <w:sz w:val="28"/>
          <w:szCs w:val="28"/>
          <w:highlight w:val="yellow"/>
        </w:rPr>
      </w:pPr>
    </w:p>
    <w:p w:rsidR="000A09F2" w:rsidRPr="00A71613" w:rsidRDefault="000A09F2" w:rsidP="008A401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FF0000"/>
          <w:sz w:val="28"/>
          <w:szCs w:val="28"/>
          <w:highlight w:val="yellow"/>
        </w:rPr>
      </w:pPr>
    </w:p>
    <w:p w:rsidR="000A09F2" w:rsidRPr="00A71613" w:rsidRDefault="000A09F2" w:rsidP="008A401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FF0000"/>
          <w:sz w:val="28"/>
          <w:szCs w:val="28"/>
          <w:highlight w:val="yellow"/>
        </w:rPr>
      </w:pPr>
    </w:p>
    <w:p w:rsidR="000A09F2" w:rsidRPr="00A71613" w:rsidRDefault="000A09F2" w:rsidP="008A401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FF0000"/>
          <w:sz w:val="28"/>
          <w:szCs w:val="28"/>
          <w:highlight w:val="yellow"/>
        </w:rPr>
      </w:pPr>
    </w:p>
    <w:p w:rsidR="000A09F2" w:rsidRPr="00A71613" w:rsidRDefault="000A09F2" w:rsidP="008A401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FF0000"/>
          <w:sz w:val="28"/>
          <w:szCs w:val="28"/>
          <w:highlight w:val="yellow"/>
        </w:rPr>
      </w:pPr>
    </w:p>
    <w:p w:rsidR="000A09F2" w:rsidRPr="00A71613" w:rsidRDefault="000A09F2" w:rsidP="008A401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FF0000"/>
          <w:sz w:val="28"/>
          <w:szCs w:val="28"/>
          <w:highlight w:val="yellow"/>
        </w:rPr>
      </w:pPr>
    </w:p>
    <w:p w:rsidR="000D63ED" w:rsidRPr="00A71613" w:rsidRDefault="000D63ED">
      <w:pPr>
        <w:rPr>
          <w:color w:val="FF0000"/>
          <w:sz w:val="28"/>
          <w:szCs w:val="28"/>
          <w:highlight w:val="yellow"/>
        </w:rPr>
        <w:sectPr w:rsidR="000D63ED" w:rsidRPr="00A71613" w:rsidSect="008B1DCC">
          <w:pgSz w:w="16838" w:h="11906" w:orient="landscape"/>
          <w:pgMar w:top="567" w:right="709" w:bottom="1134" w:left="1134" w:header="709" w:footer="709" w:gutter="0"/>
          <w:cols w:space="708"/>
          <w:titlePg/>
          <w:docGrid w:linePitch="381"/>
        </w:sectPr>
      </w:pPr>
    </w:p>
    <w:p w:rsidR="0058318F" w:rsidRPr="006F4544" w:rsidRDefault="0058318F" w:rsidP="0058318F">
      <w:pPr>
        <w:pStyle w:val="4"/>
        <w:shd w:val="clear" w:color="auto" w:fill="FFFFFF"/>
        <w:spacing w:before="0" w:after="240"/>
        <w:jc w:val="center"/>
        <w:textAlignment w:val="baseline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6F4544">
        <w:rPr>
          <w:rFonts w:ascii="Times New Roman" w:hAnsi="Times New Roman"/>
          <w:b w:val="0"/>
          <w:i w:val="0"/>
          <w:color w:val="auto"/>
          <w:sz w:val="28"/>
          <w:szCs w:val="28"/>
        </w:rPr>
        <w:lastRenderedPageBreak/>
        <w:t>3. Перечень мероприятий (результатов) комплекса процессных мероприятий</w:t>
      </w:r>
      <w:r w:rsidRPr="006F4544">
        <w:rPr>
          <w:rFonts w:ascii="Times New Roman" w:hAnsi="Times New Roman"/>
          <w:b w:val="0"/>
          <w:i w:val="0"/>
          <w:color w:val="auto"/>
          <w:sz w:val="28"/>
          <w:szCs w:val="28"/>
        </w:rPr>
        <w:br/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0"/>
        <w:gridCol w:w="2072"/>
        <w:gridCol w:w="1276"/>
        <w:gridCol w:w="1417"/>
        <w:gridCol w:w="992"/>
        <w:gridCol w:w="851"/>
        <w:gridCol w:w="832"/>
        <w:gridCol w:w="720"/>
        <w:gridCol w:w="158"/>
        <w:gridCol w:w="20"/>
        <w:gridCol w:w="84"/>
        <w:gridCol w:w="458"/>
        <w:gridCol w:w="400"/>
        <w:gridCol w:w="440"/>
      </w:tblGrid>
      <w:tr w:rsidR="006F4544" w:rsidRPr="006F4544" w:rsidTr="00512792">
        <w:trPr>
          <w:gridAfter w:val="1"/>
          <w:wAfter w:w="440" w:type="dxa"/>
          <w:trHeight w:val="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8318F" w:rsidRPr="006F4544" w:rsidRDefault="0058318F" w:rsidP="001A0DA4">
            <w:pPr>
              <w:rPr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58318F" w:rsidRPr="006F4544" w:rsidRDefault="0058318F" w:rsidP="001A0DA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8318F" w:rsidRPr="006F4544" w:rsidRDefault="0058318F" w:rsidP="001A0DA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8318F" w:rsidRPr="006F4544" w:rsidRDefault="0058318F" w:rsidP="001A0DA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8318F" w:rsidRPr="006F4544" w:rsidRDefault="0058318F" w:rsidP="001A0DA4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318F" w:rsidRPr="006F4544" w:rsidRDefault="0058318F" w:rsidP="001A0DA4">
            <w:pPr>
              <w:rPr>
                <w:sz w:val="28"/>
                <w:szCs w:val="28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318F" w:rsidRPr="006F4544" w:rsidRDefault="0058318F" w:rsidP="001A0DA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8318F" w:rsidRPr="006F4544" w:rsidRDefault="0058318F" w:rsidP="001A0DA4">
            <w:pPr>
              <w:rPr>
                <w:sz w:val="28"/>
                <w:szCs w:val="28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58318F" w:rsidRPr="006F4544" w:rsidRDefault="0058318F" w:rsidP="001A0DA4">
            <w:pPr>
              <w:rPr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318F" w:rsidRPr="006F4544" w:rsidRDefault="0058318F" w:rsidP="001A0DA4">
            <w:pPr>
              <w:rPr>
                <w:sz w:val="28"/>
                <w:szCs w:val="28"/>
              </w:rPr>
            </w:pPr>
          </w:p>
        </w:tc>
      </w:tr>
      <w:tr w:rsidR="006F4544" w:rsidRPr="006F4544" w:rsidTr="00512792">
        <w:trPr>
          <w:trHeight w:val="338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8318F" w:rsidRPr="006F4544" w:rsidRDefault="0058318F" w:rsidP="008C7D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544">
              <w:t>N</w:t>
            </w:r>
          </w:p>
          <w:p w:rsidR="0058318F" w:rsidRPr="006F4544" w:rsidRDefault="0058318F" w:rsidP="008C7D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6F4544">
              <w:t>п</w:t>
            </w:r>
            <w:proofErr w:type="gramEnd"/>
            <w:r w:rsidRPr="006F4544">
              <w:t>/п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8318F" w:rsidRPr="006F4544" w:rsidRDefault="0058318F" w:rsidP="008C7D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544">
              <w:t>Наименование мероприятия (результата)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8318F" w:rsidRPr="006F4544" w:rsidRDefault="0058318F" w:rsidP="008C7D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544">
              <w:t>Тип мероприятия (результата)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8318F" w:rsidRPr="006F4544" w:rsidRDefault="0058318F" w:rsidP="008C7D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544">
              <w:t>Характеристика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8318F" w:rsidRPr="006F4544" w:rsidRDefault="0058318F" w:rsidP="008C7D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544">
              <w:t>Единица измерения (по </w:t>
            </w:r>
            <w:hyperlink r:id="rId19" w:anchor="7D20K3" w:history="1">
              <w:r w:rsidRPr="006F4544">
                <w:rPr>
                  <w:rStyle w:val="af4"/>
                  <w:color w:val="auto"/>
                  <w:u w:val="none"/>
                </w:rPr>
                <w:t>ОКЕИ</w:t>
              </w:r>
            </w:hyperlink>
            <w:r w:rsidRPr="006F4544">
              <w:t>)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8318F" w:rsidRPr="006F4544" w:rsidRDefault="0058318F" w:rsidP="008C7D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544">
              <w:t>Базовое значение</w:t>
            </w:r>
          </w:p>
        </w:tc>
        <w:tc>
          <w:tcPr>
            <w:tcW w:w="22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8318F" w:rsidRPr="006F4544" w:rsidRDefault="0058318F" w:rsidP="008C7D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544">
              <w:t>Значение результата по годам реализации</w:t>
            </w:r>
          </w:p>
        </w:tc>
      </w:tr>
      <w:tr w:rsidR="006F4544" w:rsidRPr="006F4544" w:rsidTr="00512792">
        <w:tc>
          <w:tcPr>
            <w:tcW w:w="48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318F" w:rsidRPr="006F4544" w:rsidRDefault="0058318F" w:rsidP="008C7DA4">
            <w:pPr>
              <w:jc w:val="center"/>
            </w:pPr>
          </w:p>
        </w:tc>
        <w:tc>
          <w:tcPr>
            <w:tcW w:w="207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318F" w:rsidRPr="006F4544" w:rsidRDefault="0058318F" w:rsidP="008C7DA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318F" w:rsidRPr="006F4544" w:rsidRDefault="0058318F" w:rsidP="008C7DA4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318F" w:rsidRPr="006F4544" w:rsidRDefault="0058318F" w:rsidP="008C7DA4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318F" w:rsidRPr="006F4544" w:rsidRDefault="0058318F" w:rsidP="008C7DA4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C7DA4" w:rsidRPr="006F4544" w:rsidRDefault="008C7DA4" w:rsidP="008C7DA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:rsidR="0058318F" w:rsidRPr="006F4544" w:rsidRDefault="0058318F" w:rsidP="008C7DA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F4544">
              <w:rPr>
                <w:sz w:val="20"/>
                <w:szCs w:val="20"/>
              </w:rPr>
              <w:t>значение</w:t>
            </w:r>
          </w:p>
          <w:p w:rsidR="0058318F" w:rsidRPr="006F4544" w:rsidRDefault="0058318F" w:rsidP="008C7DA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8318F" w:rsidRPr="006F4544" w:rsidRDefault="0058318F" w:rsidP="008C7DA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F4544">
              <w:rPr>
                <w:sz w:val="20"/>
                <w:szCs w:val="20"/>
              </w:rPr>
              <w:t>год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318F" w:rsidRPr="006F4544" w:rsidRDefault="0058318F" w:rsidP="008C7DA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F4544">
              <w:rPr>
                <w:sz w:val="20"/>
                <w:szCs w:val="20"/>
              </w:rPr>
              <w:t>2025</w:t>
            </w:r>
          </w:p>
        </w:tc>
        <w:tc>
          <w:tcPr>
            <w:tcW w:w="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8318F" w:rsidRPr="006F4544" w:rsidRDefault="0058318F" w:rsidP="008C7DA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F4544">
              <w:rPr>
                <w:sz w:val="20"/>
                <w:szCs w:val="20"/>
              </w:rPr>
              <w:t>2026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8318F" w:rsidRPr="006F4544" w:rsidRDefault="0058318F" w:rsidP="008C7DA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F4544">
              <w:rPr>
                <w:sz w:val="20"/>
                <w:szCs w:val="20"/>
              </w:rPr>
              <w:t>2027</w:t>
            </w:r>
          </w:p>
        </w:tc>
      </w:tr>
      <w:tr w:rsidR="006F4544" w:rsidRPr="006F4544" w:rsidTr="001A0DA4">
        <w:tc>
          <w:tcPr>
            <w:tcW w:w="10200" w:type="dxa"/>
            <w:gridSpan w:val="1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18E5" w:rsidRPr="006F4544" w:rsidRDefault="0058318F" w:rsidP="001A0D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544">
              <w:t>1. Задача комплекса процессных мероприятий</w:t>
            </w:r>
          </w:p>
          <w:p w:rsidR="0058318F" w:rsidRPr="006F4544" w:rsidRDefault="0058318F" w:rsidP="001A0D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544">
              <w:t xml:space="preserve"> «Выполнены мероприятия по обеспечению пожарной безопасности»</w:t>
            </w:r>
          </w:p>
        </w:tc>
      </w:tr>
      <w:tr w:rsidR="00DC79E8" w:rsidRPr="006F4544" w:rsidTr="0051279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C79E8" w:rsidRPr="006F4544" w:rsidRDefault="00DC79E8" w:rsidP="00F30D0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544">
              <w:t>1.1.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C79E8" w:rsidRPr="006F4544" w:rsidRDefault="00F30D09" w:rsidP="0079259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544">
              <w:t xml:space="preserve">Мероприятие (результат) «Мероприятия </w:t>
            </w:r>
            <w:r w:rsidR="00792590" w:rsidRPr="006F4544">
              <w:t>по противопожарной безопасности</w:t>
            </w:r>
            <w:r w:rsidRPr="006F4544"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79E8" w:rsidRPr="006F4544" w:rsidRDefault="00FF3A1E" w:rsidP="00F30D0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544">
              <w:t>иные мероприятия (результаты)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C79E8" w:rsidRPr="006F4544" w:rsidRDefault="00FF3A1E" w:rsidP="000624C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highlight w:val="yellow"/>
              </w:rPr>
            </w:pPr>
            <w:r w:rsidRPr="006F4544">
              <w:t>улучшение оперативных возможностей при тушении пожаров и спасении людей на пожарах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79E8" w:rsidRPr="006F4544" w:rsidRDefault="00512792" w:rsidP="00F30D0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544">
              <w:t>процентов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C79E8" w:rsidRPr="006F4544" w:rsidRDefault="00512792" w:rsidP="00F30D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F4544">
              <w:rPr>
                <w:sz w:val="20"/>
                <w:szCs w:val="20"/>
              </w:rPr>
              <w:t>100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C79E8" w:rsidRPr="006F4544" w:rsidRDefault="00512792" w:rsidP="00F30D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F4544">
              <w:rPr>
                <w:sz w:val="20"/>
                <w:szCs w:val="20"/>
              </w:rPr>
              <w:t>2023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C79E8" w:rsidRPr="006F4544" w:rsidRDefault="00512792" w:rsidP="00F30D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F4544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C79E8" w:rsidRPr="006F4544" w:rsidRDefault="00512792" w:rsidP="00F30D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F4544">
              <w:rPr>
                <w:sz w:val="20"/>
                <w:szCs w:val="20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C79E8" w:rsidRPr="006F4544" w:rsidRDefault="00512792" w:rsidP="00F30D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F4544">
              <w:rPr>
                <w:sz w:val="20"/>
                <w:szCs w:val="20"/>
              </w:rPr>
              <w:t>100</w:t>
            </w:r>
          </w:p>
        </w:tc>
      </w:tr>
    </w:tbl>
    <w:p w:rsidR="00F30D09" w:rsidRPr="006F4544" w:rsidRDefault="00F30D09" w:rsidP="0058318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  <w:highlight w:val="yellow"/>
        </w:rPr>
      </w:pPr>
    </w:p>
    <w:p w:rsidR="000D63ED" w:rsidRPr="00117AFC" w:rsidRDefault="0058318F" w:rsidP="00117AF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  <w:sectPr w:rsidR="000D63ED" w:rsidRPr="00117AFC" w:rsidSect="000D63ED">
          <w:pgSz w:w="11906" w:h="16838" w:code="9"/>
          <w:pgMar w:top="709" w:right="1134" w:bottom="1134" w:left="567" w:header="709" w:footer="709" w:gutter="0"/>
          <w:cols w:space="708"/>
          <w:titlePg/>
          <w:docGrid w:linePitch="381"/>
        </w:sectPr>
      </w:pPr>
      <w:r w:rsidRPr="006F4544">
        <w:t>Примечание.</w:t>
      </w:r>
      <w:r w:rsidRPr="006F4544">
        <w:br/>
        <w:t xml:space="preserve">       Используемое сокращение:</w:t>
      </w:r>
      <w:r w:rsidRPr="006F4544">
        <w:br/>
        <w:t xml:space="preserve">       </w:t>
      </w:r>
      <w:hyperlink r:id="rId20" w:anchor="7D20K3" w:history="1">
        <w:r w:rsidRPr="006F4544">
          <w:rPr>
            <w:rStyle w:val="af4"/>
            <w:color w:val="auto"/>
            <w:u w:val="none"/>
          </w:rPr>
          <w:t>ОКЕИ</w:t>
        </w:r>
      </w:hyperlink>
      <w:r w:rsidRPr="006F4544">
        <w:t> - </w:t>
      </w:r>
      <w:hyperlink r:id="rId21" w:anchor="7D20K3" w:history="1">
        <w:r w:rsidRPr="006F4544">
          <w:rPr>
            <w:rStyle w:val="af4"/>
            <w:color w:val="auto"/>
            <w:u w:val="none"/>
          </w:rPr>
          <w:t>Общероссийский классификатор единиц измерения</w:t>
        </w:r>
      </w:hyperlink>
      <w:r w:rsidRPr="006F4544">
        <w:rPr>
          <w:rFonts w:ascii="Arial" w:hAnsi="Arial" w:cs="Arial"/>
        </w:rPr>
        <w:t>.</w:t>
      </w:r>
      <w:r w:rsidRPr="006F4544">
        <w:rPr>
          <w:rFonts w:ascii="Arial" w:hAnsi="Arial" w:cs="Arial"/>
        </w:rPr>
        <w:br/>
      </w:r>
    </w:p>
    <w:p w:rsidR="008B1DCC" w:rsidRDefault="008B1DCC" w:rsidP="008B1DCC">
      <w:pPr>
        <w:rPr>
          <w:color w:val="FF0000"/>
          <w:sz w:val="28"/>
          <w:szCs w:val="28"/>
          <w:highlight w:val="yellow"/>
        </w:rPr>
      </w:pPr>
    </w:p>
    <w:p w:rsidR="00117AFC" w:rsidRDefault="00117AFC" w:rsidP="008B1DCC">
      <w:pPr>
        <w:rPr>
          <w:color w:val="FF0000"/>
          <w:sz w:val="28"/>
          <w:szCs w:val="28"/>
          <w:highlight w:val="yellow"/>
        </w:rPr>
      </w:pPr>
    </w:p>
    <w:p w:rsidR="00117AFC" w:rsidRPr="00A71613" w:rsidRDefault="00117AFC" w:rsidP="008B1DCC">
      <w:pPr>
        <w:rPr>
          <w:color w:val="FF0000"/>
          <w:sz w:val="28"/>
          <w:szCs w:val="28"/>
          <w:highlight w:val="yellow"/>
        </w:rPr>
        <w:sectPr w:rsidR="00117AFC" w:rsidRPr="00A71613" w:rsidSect="008B1DCC">
          <w:pgSz w:w="16838" w:h="11906" w:orient="landscape"/>
          <w:pgMar w:top="567" w:right="709" w:bottom="1134" w:left="1134" w:header="709" w:footer="709" w:gutter="0"/>
          <w:cols w:space="708"/>
          <w:titlePg/>
          <w:docGrid w:linePitch="381"/>
        </w:sectPr>
      </w:pPr>
    </w:p>
    <w:p w:rsidR="00673887" w:rsidRPr="006F4544" w:rsidRDefault="00990518" w:rsidP="00673887">
      <w:pPr>
        <w:pStyle w:val="4"/>
        <w:spacing w:before="0" w:after="240"/>
        <w:jc w:val="center"/>
        <w:textAlignment w:val="baseline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6F4544">
        <w:rPr>
          <w:rFonts w:ascii="Times New Roman" w:hAnsi="Times New Roman"/>
          <w:b w:val="0"/>
          <w:i w:val="0"/>
          <w:color w:val="auto"/>
          <w:sz w:val="28"/>
          <w:szCs w:val="28"/>
        </w:rPr>
        <w:lastRenderedPageBreak/>
        <w:t>4</w:t>
      </w:r>
      <w:r w:rsidR="00673887" w:rsidRPr="006F4544">
        <w:rPr>
          <w:rFonts w:ascii="Times New Roman" w:hAnsi="Times New Roman"/>
          <w:b w:val="0"/>
          <w:i w:val="0"/>
          <w:color w:val="auto"/>
          <w:sz w:val="28"/>
          <w:szCs w:val="28"/>
        </w:rPr>
        <w:t>. План реализации комплекса процессных мероприятий на 2025 - 2027 годы</w:t>
      </w:r>
      <w:r w:rsidR="00673887" w:rsidRPr="006F4544">
        <w:rPr>
          <w:rFonts w:ascii="Times New Roman" w:hAnsi="Times New Roman"/>
          <w:b w:val="0"/>
          <w:i w:val="0"/>
          <w:color w:val="auto"/>
          <w:sz w:val="28"/>
          <w:szCs w:val="28"/>
        </w:rPr>
        <w:br/>
      </w:r>
    </w:p>
    <w:tbl>
      <w:tblPr>
        <w:tblW w:w="10920" w:type="dxa"/>
        <w:tblInd w:w="-66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4"/>
        <w:gridCol w:w="640"/>
        <w:gridCol w:w="1364"/>
        <w:gridCol w:w="676"/>
        <w:gridCol w:w="939"/>
        <w:gridCol w:w="501"/>
        <w:gridCol w:w="2559"/>
        <w:gridCol w:w="561"/>
        <w:gridCol w:w="1636"/>
        <w:gridCol w:w="54"/>
        <w:gridCol w:w="1550"/>
        <w:gridCol w:w="176"/>
      </w:tblGrid>
      <w:tr w:rsidR="006F4544" w:rsidRPr="006F4544" w:rsidTr="00673887">
        <w:trPr>
          <w:trHeight w:val="1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673887" w:rsidRPr="006F4544" w:rsidRDefault="00673887" w:rsidP="00C57A6A">
            <w:pPr>
              <w:rPr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887" w:rsidRPr="006F4544" w:rsidRDefault="00673887" w:rsidP="00C57A6A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887" w:rsidRPr="006F4544" w:rsidRDefault="00673887" w:rsidP="00C57A6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887" w:rsidRPr="006F4544" w:rsidRDefault="00673887" w:rsidP="00C57A6A"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887" w:rsidRPr="006F4544" w:rsidRDefault="00673887" w:rsidP="00C57A6A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3887" w:rsidRPr="006F4544" w:rsidRDefault="00673887" w:rsidP="00C57A6A">
            <w:pPr>
              <w:rPr>
                <w:sz w:val="28"/>
                <w:szCs w:val="28"/>
              </w:rPr>
            </w:pPr>
          </w:p>
        </w:tc>
      </w:tr>
      <w:tr w:rsidR="006F4544" w:rsidRPr="006F4544" w:rsidTr="001C6C4B">
        <w:trPr>
          <w:gridAfter w:val="1"/>
          <w:wAfter w:w="176" w:type="dxa"/>
          <w:trHeight w:val="2750"/>
        </w:trPr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3887" w:rsidRPr="006F4544" w:rsidRDefault="00673887" w:rsidP="001C6C4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544">
              <w:t>N</w:t>
            </w:r>
          </w:p>
          <w:p w:rsidR="00673887" w:rsidRPr="006F4544" w:rsidRDefault="00673887" w:rsidP="001C6C4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6F4544">
              <w:t>п</w:t>
            </w:r>
            <w:proofErr w:type="gramEnd"/>
            <w:r w:rsidRPr="006F4544">
              <w:t>/п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3887" w:rsidRPr="006F4544" w:rsidRDefault="007D24C7" w:rsidP="001C6C4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544">
              <w:t>Задача, мероприятие (результата) / контрольная точка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3887" w:rsidRPr="006F4544" w:rsidRDefault="00673887" w:rsidP="001C6C4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544">
              <w:t>Дата наступления контрольной точки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3887" w:rsidRPr="006F4544" w:rsidRDefault="00673887" w:rsidP="007D24C7">
            <w:pPr>
              <w:pStyle w:val="Default"/>
              <w:jc w:val="center"/>
              <w:rPr>
                <w:color w:val="auto"/>
              </w:rPr>
            </w:pPr>
            <w:r w:rsidRPr="006F4544">
              <w:rPr>
                <w:color w:val="auto"/>
              </w:rPr>
              <w:t>Ответственный исполнитель (</w:t>
            </w:r>
            <w:r w:rsidR="007D24C7" w:rsidRPr="006F4544">
              <w:rPr>
                <w:color w:val="auto"/>
              </w:rPr>
              <w:t>ФИО</w:t>
            </w:r>
            <w:proofErr w:type="gramStart"/>
            <w:r w:rsidR="007D24C7" w:rsidRPr="006F4544">
              <w:rPr>
                <w:color w:val="auto"/>
              </w:rPr>
              <w:t xml:space="preserve">., </w:t>
            </w:r>
            <w:proofErr w:type="gramEnd"/>
            <w:r w:rsidR="007D24C7" w:rsidRPr="006F4544">
              <w:rPr>
                <w:color w:val="auto"/>
              </w:rPr>
              <w:t>должность, наименование структурного подразделения Администрации Белокалитвинского городского поселения</w:t>
            </w:r>
            <w:r w:rsidRPr="006F4544">
              <w:rPr>
                <w:color w:val="auto"/>
              </w:rPr>
              <w:t>)</w:t>
            </w:r>
          </w:p>
        </w:tc>
        <w:tc>
          <w:tcPr>
            <w:tcW w:w="1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3887" w:rsidRPr="006F4544" w:rsidRDefault="00673887" w:rsidP="001C6C4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544">
              <w:t>Вид подтверждающего документа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3887" w:rsidRPr="006F4544" w:rsidRDefault="00673887" w:rsidP="001C6C4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544">
              <w:t>Информационная система (источник данных)</w:t>
            </w:r>
          </w:p>
        </w:tc>
      </w:tr>
      <w:tr w:rsidR="006F4544" w:rsidRPr="006F4544" w:rsidTr="00673887">
        <w:trPr>
          <w:gridAfter w:val="1"/>
          <w:wAfter w:w="176" w:type="dxa"/>
          <w:trHeight w:val="553"/>
        </w:trPr>
        <w:tc>
          <w:tcPr>
            <w:tcW w:w="1074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24C7" w:rsidRPr="006F4544" w:rsidRDefault="00673887" w:rsidP="007D24C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544">
              <w:t>1. Задача комплекса процессных мероприятий</w:t>
            </w:r>
          </w:p>
          <w:p w:rsidR="00673887" w:rsidRPr="006F4544" w:rsidRDefault="00673887" w:rsidP="007D24C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544">
              <w:t>«</w:t>
            </w:r>
            <w:r w:rsidR="00A54563" w:rsidRPr="006F4544">
              <w:t>Выполнены мероприятия по обеспечению пожарной безопасности</w:t>
            </w:r>
            <w:r w:rsidRPr="006F4544">
              <w:t>»</w:t>
            </w:r>
          </w:p>
        </w:tc>
      </w:tr>
      <w:tr w:rsidR="006F4544" w:rsidRPr="006F4544" w:rsidTr="007D24C7">
        <w:trPr>
          <w:gridAfter w:val="1"/>
          <w:wAfter w:w="176" w:type="dxa"/>
          <w:trHeight w:val="3157"/>
        </w:trPr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6F4544" w:rsidRDefault="00C47109" w:rsidP="0062552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544">
              <w:t>1.1.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6F4544" w:rsidRDefault="00C47109" w:rsidP="0062552B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F4544">
              <w:t>Мероприятие (результат) 1. «Мероприятия по противопожарной безопасности»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6F4544" w:rsidRDefault="00C47109" w:rsidP="0062552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544">
              <w:t>Х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6F4544" w:rsidRDefault="00C47109" w:rsidP="0031459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544">
              <w:t>Ломов Андрей Васильевич, старший инспектор по ГО и ЧС Администрации Белокалитвинского городского поселения</w:t>
            </w:r>
          </w:p>
        </w:tc>
        <w:tc>
          <w:tcPr>
            <w:tcW w:w="1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6F4544" w:rsidRDefault="00C47109" w:rsidP="0062552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544">
              <w:t>Х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6F4544" w:rsidRDefault="00C47109" w:rsidP="0062552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F4544">
              <w:t>информационная система отсутствует</w:t>
            </w:r>
          </w:p>
        </w:tc>
      </w:tr>
    </w:tbl>
    <w:p w:rsidR="00673887" w:rsidRPr="006F4544" w:rsidRDefault="00673887" w:rsidP="00673887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highlight w:val="yellow"/>
        </w:rPr>
      </w:pPr>
    </w:p>
    <w:p w:rsidR="00673887" w:rsidRPr="006F4544" w:rsidRDefault="00673887" w:rsidP="00673887">
      <w:pPr>
        <w:pStyle w:val="formattext"/>
        <w:spacing w:before="0" w:beforeAutospacing="0" w:after="0" w:afterAutospacing="0"/>
        <w:ind w:firstLine="480"/>
        <w:textAlignment w:val="baseline"/>
      </w:pPr>
      <w:r w:rsidRPr="006F4544">
        <w:t>Примечание.</w:t>
      </w:r>
      <w:r w:rsidRPr="006F4544">
        <w:br/>
        <w:t xml:space="preserve">        X - данные графы не заполняются.</w:t>
      </w:r>
    </w:p>
    <w:p w:rsidR="00673887" w:rsidRPr="006F4544" w:rsidRDefault="00673887" w:rsidP="00673887">
      <w:pPr>
        <w:pStyle w:val="formattext"/>
        <w:spacing w:before="0" w:beforeAutospacing="0" w:after="0" w:afterAutospacing="0"/>
        <w:ind w:firstLine="480"/>
        <w:textAlignment w:val="baseline"/>
        <w:rPr>
          <w:highlight w:val="yellow"/>
        </w:rPr>
      </w:pPr>
    </w:p>
    <w:p w:rsidR="00673887" w:rsidRPr="006F4544" w:rsidRDefault="00673887" w:rsidP="00673887">
      <w:pPr>
        <w:pStyle w:val="formattext"/>
        <w:spacing w:before="0" w:beforeAutospacing="0" w:after="0" w:afterAutospacing="0"/>
        <w:ind w:firstLine="480"/>
        <w:textAlignment w:val="baseline"/>
        <w:rPr>
          <w:highlight w:val="yellow"/>
        </w:rPr>
      </w:pPr>
    </w:p>
    <w:p w:rsidR="0062552B" w:rsidRPr="00A71613" w:rsidRDefault="0062552B" w:rsidP="00673887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color w:val="FF0000"/>
          <w:sz w:val="28"/>
          <w:szCs w:val="28"/>
          <w:highlight w:val="yellow"/>
        </w:rPr>
      </w:pPr>
    </w:p>
    <w:p w:rsidR="0062552B" w:rsidRPr="00A71613" w:rsidRDefault="0062552B" w:rsidP="00673887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color w:val="FF0000"/>
          <w:sz w:val="28"/>
          <w:szCs w:val="28"/>
          <w:highlight w:val="yellow"/>
        </w:rPr>
      </w:pPr>
    </w:p>
    <w:p w:rsidR="002F6547" w:rsidRPr="00A71613" w:rsidRDefault="002F6547" w:rsidP="00673887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color w:val="FF0000"/>
          <w:sz w:val="28"/>
          <w:szCs w:val="28"/>
          <w:highlight w:val="yellow"/>
        </w:rPr>
      </w:pPr>
    </w:p>
    <w:p w:rsidR="002F6547" w:rsidRPr="00A71613" w:rsidRDefault="002F6547" w:rsidP="002F6547">
      <w:pPr>
        <w:rPr>
          <w:color w:val="FF0000"/>
          <w:highlight w:val="yellow"/>
        </w:rPr>
      </w:pPr>
    </w:p>
    <w:p w:rsidR="002F6547" w:rsidRPr="00A71613" w:rsidRDefault="002F6547" w:rsidP="002F6547">
      <w:pPr>
        <w:rPr>
          <w:color w:val="FF0000"/>
          <w:highlight w:val="yellow"/>
        </w:rPr>
      </w:pPr>
    </w:p>
    <w:p w:rsidR="002F6547" w:rsidRPr="00A71613" w:rsidRDefault="002F6547" w:rsidP="00673887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color w:val="FF0000"/>
          <w:sz w:val="28"/>
          <w:szCs w:val="28"/>
          <w:highlight w:val="yellow"/>
        </w:rPr>
      </w:pPr>
    </w:p>
    <w:p w:rsidR="007D24C7" w:rsidRPr="00A71613" w:rsidRDefault="007D24C7" w:rsidP="00673887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color w:val="FF0000"/>
          <w:sz w:val="28"/>
          <w:szCs w:val="28"/>
        </w:rPr>
      </w:pPr>
    </w:p>
    <w:p w:rsidR="007D24C7" w:rsidRPr="00A71613" w:rsidRDefault="007D24C7" w:rsidP="007D24C7">
      <w:pPr>
        <w:rPr>
          <w:color w:val="FF0000"/>
        </w:rPr>
      </w:pPr>
    </w:p>
    <w:p w:rsidR="007D24C7" w:rsidRPr="00A71613" w:rsidRDefault="007D24C7" w:rsidP="007D24C7">
      <w:pPr>
        <w:rPr>
          <w:color w:val="FF0000"/>
        </w:rPr>
      </w:pPr>
    </w:p>
    <w:p w:rsidR="007D24C7" w:rsidRPr="00A71613" w:rsidRDefault="007D24C7" w:rsidP="007D24C7">
      <w:pPr>
        <w:rPr>
          <w:color w:val="FF0000"/>
        </w:rPr>
      </w:pPr>
    </w:p>
    <w:p w:rsidR="007D24C7" w:rsidRPr="00A71613" w:rsidRDefault="007D24C7" w:rsidP="00673887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color w:val="FF0000"/>
          <w:sz w:val="28"/>
          <w:szCs w:val="28"/>
        </w:rPr>
      </w:pPr>
    </w:p>
    <w:p w:rsidR="007D24C7" w:rsidRPr="00A71613" w:rsidRDefault="007D24C7" w:rsidP="00673887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color w:val="FF0000"/>
          <w:sz w:val="28"/>
          <w:szCs w:val="28"/>
        </w:rPr>
      </w:pPr>
    </w:p>
    <w:p w:rsidR="007D24C7" w:rsidRDefault="007D24C7" w:rsidP="00673887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color w:val="FF0000"/>
          <w:sz w:val="28"/>
          <w:szCs w:val="28"/>
        </w:rPr>
      </w:pPr>
    </w:p>
    <w:p w:rsidR="00117AFC" w:rsidRDefault="00117AFC" w:rsidP="00117AFC"/>
    <w:p w:rsidR="00117AFC" w:rsidRDefault="00117AFC" w:rsidP="00117AFC"/>
    <w:p w:rsidR="00117AFC" w:rsidRPr="00117AFC" w:rsidRDefault="00117AFC" w:rsidP="00117AFC"/>
    <w:p w:rsidR="00F15F7A" w:rsidRPr="00EE1D7D" w:rsidRDefault="00673887" w:rsidP="00673887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color w:val="auto"/>
          <w:sz w:val="28"/>
          <w:szCs w:val="28"/>
        </w:rPr>
      </w:pPr>
      <w:r w:rsidRPr="00EE1D7D">
        <w:rPr>
          <w:rFonts w:ascii="Times New Roman" w:hAnsi="Times New Roman"/>
          <w:b w:val="0"/>
          <w:color w:val="auto"/>
          <w:sz w:val="28"/>
          <w:szCs w:val="28"/>
          <w:lang w:val="en-US"/>
        </w:rPr>
        <w:lastRenderedPageBreak/>
        <w:t>I</w:t>
      </w:r>
      <w:r w:rsidRPr="00EE1D7D">
        <w:rPr>
          <w:rFonts w:ascii="Times New Roman" w:hAnsi="Times New Roman"/>
          <w:b w:val="0"/>
          <w:color w:val="auto"/>
          <w:sz w:val="28"/>
          <w:szCs w:val="28"/>
        </w:rPr>
        <w:t>V. Паспорт комплекса процессных мероприятий</w:t>
      </w:r>
    </w:p>
    <w:p w:rsidR="00673887" w:rsidRPr="00EE1D7D" w:rsidRDefault="00673887" w:rsidP="00673887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color w:val="auto"/>
          <w:sz w:val="28"/>
          <w:szCs w:val="28"/>
        </w:rPr>
      </w:pPr>
      <w:r w:rsidRPr="00EE1D7D">
        <w:rPr>
          <w:rFonts w:ascii="Times New Roman" w:hAnsi="Times New Roman"/>
          <w:b w:val="0"/>
          <w:color w:val="auto"/>
          <w:sz w:val="28"/>
          <w:szCs w:val="28"/>
        </w:rPr>
        <w:t xml:space="preserve"> «Защита населения от чрезвычайных ситуаций»</w:t>
      </w:r>
    </w:p>
    <w:p w:rsidR="00673887" w:rsidRPr="00EE1D7D" w:rsidRDefault="00673887" w:rsidP="00673887">
      <w:pPr>
        <w:pStyle w:val="4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i w:val="0"/>
          <w:color w:val="auto"/>
          <w:sz w:val="28"/>
          <w:szCs w:val="28"/>
        </w:rPr>
      </w:pPr>
    </w:p>
    <w:p w:rsidR="00673887" w:rsidRPr="00EE1D7D" w:rsidRDefault="00673887" w:rsidP="00673887">
      <w:pPr>
        <w:pStyle w:val="4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EE1D7D">
        <w:rPr>
          <w:rFonts w:ascii="Times New Roman" w:hAnsi="Times New Roman"/>
          <w:b w:val="0"/>
          <w:i w:val="0"/>
          <w:color w:val="auto"/>
          <w:sz w:val="28"/>
          <w:szCs w:val="28"/>
        </w:rPr>
        <w:t>1. Основные положения</w:t>
      </w:r>
      <w:r w:rsidRPr="00EE1D7D">
        <w:rPr>
          <w:rFonts w:ascii="Times New Roman" w:hAnsi="Times New Roman"/>
          <w:b w:val="0"/>
          <w:i w:val="0"/>
          <w:color w:val="auto"/>
          <w:sz w:val="28"/>
          <w:szCs w:val="28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8"/>
        <w:gridCol w:w="3881"/>
        <w:gridCol w:w="81"/>
        <w:gridCol w:w="237"/>
        <w:gridCol w:w="4694"/>
      </w:tblGrid>
      <w:tr w:rsidR="00EE1D7D" w:rsidRPr="00EE1D7D" w:rsidTr="00051AC7">
        <w:trPr>
          <w:trHeight w:val="1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673887" w:rsidRPr="00EE1D7D" w:rsidRDefault="00673887" w:rsidP="00C57A6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</w:tcPr>
          <w:p w:rsidR="00673887" w:rsidRPr="00EE1D7D" w:rsidRDefault="00673887" w:rsidP="00C57A6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:rsidR="00673887" w:rsidRPr="00EE1D7D" w:rsidRDefault="00673887" w:rsidP="00C57A6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887" w:rsidRPr="00EE1D7D" w:rsidRDefault="00673887" w:rsidP="00C57A6A">
            <w:pPr>
              <w:rPr>
                <w:sz w:val="28"/>
                <w:szCs w:val="28"/>
                <w:highlight w:val="yellow"/>
              </w:rPr>
            </w:pPr>
          </w:p>
        </w:tc>
      </w:tr>
      <w:tr w:rsidR="00EE1D7D" w:rsidRPr="00EE1D7D" w:rsidTr="00F15F7A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EE1D7D" w:rsidRDefault="00C47109" w:rsidP="00F15F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EE1D7D">
              <w:t>1.1.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EE1D7D" w:rsidRDefault="00C47109" w:rsidP="00F15F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EE1D7D">
              <w:t>Ответственный за разработку и реализацию комплекса процессных мероприятий "Защита населения от чрезвычайных ситуаций" (далее также в настоящем разделе - комплекс процессных мероприятий)</w:t>
            </w:r>
          </w:p>
        </w:tc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EE1D7D" w:rsidRDefault="00C47109" w:rsidP="00F15F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EE1D7D">
              <w:t>-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EE1D7D" w:rsidRDefault="00C47109" w:rsidP="0031459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EE1D7D">
              <w:t>Ломов Андрей Васильевич, старший инспектор по ГО и ЧС Администрации Белокалитвинского городского поселения</w:t>
            </w:r>
          </w:p>
        </w:tc>
      </w:tr>
      <w:tr w:rsidR="00EE1D7D" w:rsidRPr="00EE1D7D" w:rsidTr="00F15F7A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3887" w:rsidRPr="00EE1D7D" w:rsidRDefault="00673887" w:rsidP="00F15F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EE1D7D">
              <w:t>1.2.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3887" w:rsidRPr="00EE1D7D" w:rsidRDefault="00673887" w:rsidP="00F15F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EE1D7D">
              <w:t xml:space="preserve">Связь с муниципальной программой Белокалитвинского </w:t>
            </w:r>
            <w:r w:rsidR="00F15F7A" w:rsidRPr="00EE1D7D">
              <w:t>городского поселения</w:t>
            </w:r>
          </w:p>
        </w:tc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3887" w:rsidRPr="00EE1D7D" w:rsidRDefault="00673887" w:rsidP="00F15F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EE1D7D">
              <w:t>-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3887" w:rsidRPr="00EE1D7D" w:rsidRDefault="00673887" w:rsidP="00F15F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EE1D7D">
              <w:t xml:space="preserve">муниципальная программа Белокалитвинского </w:t>
            </w:r>
            <w:r w:rsidR="00F15F7A" w:rsidRPr="00EE1D7D">
              <w:t>городского поселения</w:t>
            </w:r>
            <w:r w:rsidRPr="00EE1D7D"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DA659D" w:rsidRPr="00A71613" w:rsidRDefault="00DA659D" w:rsidP="00CF389D">
      <w:pPr>
        <w:tabs>
          <w:tab w:val="left" w:pos="3261"/>
          <w:tab w:val="left" w:pos="5387"/>
        </w:tabs>
        <w:jc w:val="right"/>
        <w:rPr>
          <w:color w:val="FF0000"/>
          <w:sz w:val="28"/>
          <w:szCs w:val="28"/>
          <w:highlight w:val="yellow"/>
        </w:rPr>
      </w:pPr>
    </w:p>
    <w:p w:rsidR="00DA659D" w:rsidRPr="00A71613" w:rsidRDefault="00DA659D" w:rsidP="00CF389D">
      <w:pPr>
        <w:tabs>
          <w:tab w:val="left" w:pos="3261"/>
          <w:tab w:val="left" w:pos="5387"/>
        </w:tabs>
        <w:jc w:val="right"/>
        <w:rPr>
          <w:color w:val="FF0000"/>
          <w:sz w:val="28"/>
          <w:szCs w:val="28"/>
          <w:highlight w:val="yellow"/>
        </w:rPr>
      </w:pPr>
    </w:p>
    <w:p w:rsidR="00DA659D" w:rsidRPr="00A71613" w:rsidRDefault="00DA659D" w:rsidP="00CF389D">
      <w:pPr>
        <w:tabs>
          <w:tab w:val="left" w:pos="3261"/>
          <w:tab w:val="left" w:pos="5387"/>
        </w:tabs>
        <w:jc w:val="right"/>
        <w:rPr>
          <w:color w:val="FF0000"/>
          <w:sz w:val="28"/>
          <w:szCs w:val="28"/>
          <w:highlight w:val="yellow"/>
        </w:rPr>
      </w:pPr>
    </w:p>
    <w:p w:rsidR="00961A2D" w:rsidRPr="00A71613" w:rsidRDefault="00961A2D" w:rsidP="00CF389D">
      <w:pPr>
        <w:tabs>
          <w:tab w:val="left" w:pos="3261"/>
          <w:tab w:val="left" w:pos="5387"/>
        </w:tabs>
        <w:jc w:val="right"/>
        <w:rPr>
          <w:color w:val="FF0000"/>
          <w:sz w:val="28"/>
          <w:szCs w:val="28"/>
          <w:highlight w:val="yellow"/>
        </w:rPr>
      </w:pPr>
    </w:p>
    <w:p w:rsidR="00961A2D" w:rsidRPr="00A71613" w:rsidRDefault="00961A2D" w:rsidP="00CF389D">
      <w:pPr>
        <w:tabs>
          <w:tab w:val="left" w:pos="3261"/>
          <w:tab w:val="left" w:pos="5387"/>
        </w:tabs>
        <w:jc w:val="right"/>
        <w:rPr>
          <w:color w:val="FF0000"/>
          <w:sz w:val="28"/>
          <w:szCs w:val="28"/>
          <w:highlight w:val="yellow"/>
        </w:rPr>
      </w:pPr>
    </w:p>
    <w:p w:rsidR="00961A2D" w:rsidRPr="00A71613" w:rsidRDefault="00961A2D" w:rsidP="00CF389D">
      <w:pPr>
        <w:tabs>
          <w:tab w:val="left" w:pos="3261"/>
          <w:tab w:val="left" w:pos="5387"/>
        </w:tabs>
        <w:jc w:val="right"/>
        <w:rPr>
          <w:color w:val="FF0000"/>
          <w:sz w:val="28"/>
          <w:szCs w:val="28"/>
          <w:highlight w:val="yellow"/>
        </w:rPr>
      </w:pPr>
    </w:p>
    <w:p w:rsidR="00961A2D" w:rsidRPr="00A71613" w:rsidRDefault="00961A2D" w:rsidP="00CF389D">
      <w:pPr>
        <w:tabs>
          <w:tab w:val="left" w:pos="3261"/>
          <w:tab w:val="left" w:pos="5387"/>
        </w:tabs>
        <w:jc w:val="right"/>
        <w:rPr>
          <w:color w:val="FF0000"/>
          <w:sz w:val="28"/>
          <w:szCs w:val="28"/>
          <w:highlight w:val="yellow"/>
        </w:rPr>
      </w:pPr>
    </w:p>
    <w:p w:rsidR="00961A2D" w:rsidRPr="00A71613" w:rsidRDefault="00961A2D" w:rsidP="00CF389D">
      <w:pPr>
        <w:tabs>
          <w:tab w:val="left" w:pos="3261"/>
          <w:tab w:val="left" w:pos="5387"/>
        </w:tabs>
        <w:jc w:val="right"/>
        <w:rPr>
          <w:color w:val="FF0000"/>
          <w:sz w:val="28"/>
          <w:szCs w:val="28"/>
          <w:highlight w:val="yellow"/>
        </w:rPr>
      </w:pPr>
    </w:p>
    <w:p w:rsidR="003460D8" w:rsidRPr="00A71613" w:rsidRDefault="003460D8" w:rsidP="003460D8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color w:val="FF0000"/>
          <w:highlight w:val="yellow"/>
        </w:rPr>
        <w:sectPr w:rsidR="003460D8" w:rsidRPr="00A71613" w:rsidSect="006C1136">
          <w:pgSz w:w="11906" w:h="16838"/>
          <w:pgMar w:top="567" w:right="567" w:bottom="709" w:left="1134" w:header="709" w:footer="709" w:gutter="0"/>
          <w:cols w:space="708"/>
          <w:titlePg/>
          <w:docGrid w:linePitch="381"/>
        </w:sectPr>
      </w:pPr>
    </w:p>
    <w:p w:rsidR="003460D8" w:rsidRPr="00245DE5" w:rsidRDefault="003460D8" w:rsidP="003460D8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sz w:val="28"/>
          <w:szCs w:val="28"/>
        </w:rPr>
      </w:pPr>
      <w:r w:rsidRPr="00245DE5">
        <w:rPr>
          <w:sz w:val="28"/>
          <w:szCs w:val="28"/>
        </w:rPr>
        <w:lastRenderedPageBreak/>
        <w:t>2. Показатели комплекса процессных мероприятий</w:t>
      </w:r>
    </w:p>
    <w:p w:rsidR="003460D8" w:rsidRPr="00245DE5" w:rsidRDefault="003460D8" w:rsidP="003460D8">
      <w:pPr>
        <w:pStyle w:val="formattext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</w:p>
    <w:tbl>
      <w:tblPr>
        <w:tblW w:w="1567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120"/>
        <w:gridCol w:w="1440"/>
        <w:gridCol w:w="960"/>
        <w:gridCol w:w="1080"/>
        <w:gridCol w:w="960"/>
        <w:gridCol w:w="840"/>
        <w:gridCol w:w="840"/>
        <w:gridCol w:w="720"/>
        <w:gridCol w:w="840"/>
        <w:gridCol w:w="840"/>
        <w:gridCol w:w="840"/>
        <w:gridCol w:w="840"/>
        <w:gridCol w:w="587"/>
        <w:gridCol w:w="20"/>
        <w:gridCol w:w="353"/>
        <w:gridCol w:w="1183"/>
        <w:gridCol w:w="497"/>
        <w:gridCol w:w="281"/>
        <w:gridCol w:w="778"/>
        <w:gridCol w:w="20"/>
        <w:gridCol w:w="20"/>
        <w:gridCol w:w="20"/>
        <w:gridCol w:w="201"/>
        <w:gridCol w:w="960"/>
        <w:gridCol w:w="78"/>
      </w:tblGrid>
      <w:tr w:rsidR="00245DE5" w:rsidRPr="00245DE5" w:rsidTr="003460D8">
        <w:trPr>
          <w:gridAfter w:val="1"/>
          <w:wAfter w:w="78" w:type="dxa"/>
          <w:trHeight w:val="15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0D8" w:rsidRPr="00245DE5" w:rsidRDefault="003460D8" w:rsidP="00C57A6A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460D8" w:rsidRPr="00245DE5" w:rsidRDefault="003460D8" w:rsidP="00C57A6A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460D8" w:rsidRPr="00245DE5" w:rsidRDefault="003460D8" w:rsidP="00C57A6A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460D8" w:rsidRPr="00245DE5" w:rsidRDefault="003460D8" w:rsidP="00C57A6A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460D8" w:rsidRPr="00245DE5" w:rsidRDefault="003460D8" w:rsidP="00C57A6A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3460D8" w:rsidRPr="00245DE5" w:rsidRDefault="003460D8" w:rsidP="00C57A6A"/>
        </w:tc>
        <w:tc>
          <w:tcPr>
            <w:tcW w:w="55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60D8" w:rsidRPr="00245DE5" w:rsidRDefault="003460D8" w:rsidP="00C57A6A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460D8" w:rsidRPr="00245DE5" w:rsidRDefault="003460D8" w:rsidP="00C57A6A"/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0D8" w:rsidRPr="00245DE5" w:rsidRDefault="003460D8" w:rsidP="00C57A6A"/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0D8" w:rsidRPr="00245DE5" w:rsidRDefault="003460D8" w:rsidP="00C57A6A"/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3460D8" w:rsidRPr="00245DE5" w:rsidRDefault="003460D8" w:rsidP="00C57A6A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460D8" w:rsidRPr="00245DE5" w:rsidRDefault="003460D8" w:rsidP="00C57A6A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460D8" w:rsidRPr="00245DE5" w:rsidRDefault="003460D8" w:rsidP="00C57A6A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460D8" w:rsidRPr="00245DE5" w:rsidRDefault="003460D8" w:rsidP="00C57A6A"/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3460D8" w:rsidRPr="00245DE5" w:rsidRDefault="003460D8" w:rsidP="00C57A6A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460D8" w:rsidRPr="00245DE5" w:rsidRDefault="003460D8" w:rsidP="00C57A6A"/>
        </w:tc>
      </w:tr>
      <w:tr w:rsidR="00245DE5" w:rsidRPr="00245DE5" w:rsidTr="00D25C6E"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245DE5" w:rsidRDefault="003460D8" w:rsidP="00D25C6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45DE5">
              <w:t>N</w:t>
            </w:r>
          </w:p>
          <w:p w:rsidR="003460D8" w:rsidRPr="00245DE5" w:rsidRDefault="003460D8" w:rsidP="00D25C6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245DE5">
              <w:t>п</w:t>
            </w:r>
            <w:proofErr w:type="gramEnd"/>
            <w:r w:rsidRPr="00245DE5">
              <w:t>/п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245DE5" w:rsidRDefault="003460D8" w:rsidP="00D25C6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45DE5">
              <w:t>Наименование показателя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245DE5" w:rsidRDefault="003460D8" w:rsidP="00D25C6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45DE5">
              <w:t>Уровень показателя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245DE5" w:rsidRDefault="003460D8" w:rsidP="00D25C6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45DE5">
              <w:t>Признак возрастания/убывания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245DE5" w:rsidRDefault="003460D8" w:rsidP="00D25C6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45DE5">
              <w:t>Единица измерения (по </w:t>
            </w:r>
            <w:hyperlink r:id="rId22" w:anchor="7D20K3" w:history="1">
              <w:r w:rsidRPr="00245DE5">
                <w:rPr>
                  <w:rStyle w:val="af4"/>
                  <w:color w:val="auto"/>
                </w:rPr>
                <w:t>ОКЕИ</w:t>
              </w:r>
            </w:hyperlink>
            <w:r w:rsidRPr="00245DE5">
              <w:t>)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245DE5" w:rsidRDefault="003460D8" w:rsidP="00D25C6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45DE5">
              <w:t>Вид показателя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245DE5" w:rsidRDefault="003460D8" w:rsidP="00D25C6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45DE5">
              <w:t>Базовое значение показателя</w:t>
            </w:r>
          </w:p>
        </w:tc>
        <w:tc>
          <w:tcPr>
            <w:tcW w:w="3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245DE5" w:rsidRDefault="003460D8" w:rsidP="00D25C6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45DE5">
              <w:t>Значения показателей</w:t>
            </w: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245DE5" w:rsidRDefault="003460D8" w:rsidP="00D25C6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45DE5">
              <w:t>Документ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245DE5" w:rsidRDefault="003460D8" w:rsidP="00D25C6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245DE5">
              <w:t>Ответственный</w:t>
            </w:r>
            <w:proofErr w:type="gramEnd"/>
            <w:r w:rsidRPr="00245DE5">
              <w:t xml:space="preserve"> за достижение показателя</w:t>
            </w:r>
          </w:p>
        </w:tc>
        <w:tc>
          <w:tcPr>
            <w:tcW w:w="132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245DE5" w:rsidRDefault="003460D8" w:rsidP="00D25C6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45DE5">
              <w:t>Связь с показателями национальных целей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245DE5" w:rsidRDefault="003460D8" w:rsidP="00D25C6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45DE5">
              <w:t>Информационная система</w:t>
            </w:r>
          </w:p>
        </w:tc>
      </w:tr>
      <w:tr w:rsidR="00245DE5" w:rsidRPr="00245DE5" w:rsidTr="00D25C6E">
        <w:tc>
          <w:tcPr>
            <w:tcW w:w="4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245DE5" w:rsidRDefault="003460D8" w:rsidP="00D25C6E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245DE5" w:rsidRDefault="003460D8" w:rsidP="00D25C6E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245DE5" w:rsidRDefault="003460D8" w:rsidP="00D25C6E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245DE5" w:rsidRDefault="003460D8" w:rsidP="00D25C6E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245DE5" w:rsidRDefault="003460D8" w:rsidP="00D25C6E">
            <w:pPr>
              <w:jc w:val="center"/>
            </w:pP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245DE5" w:rsidRDefault="003460D8" w:rsidP="00D25C6E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245DE5" w:rsidRDefault="003460D8" w:rsidP="00D25C6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45DE5">
              <w:rPr>
                <w:sz w:val="20"/>
                <w:szCs w:val="20"/>
              </w:rPr>
              <w:t>значение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245DE5" w:rsidRDefault="003460D8" w:rsidP="00D25C6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45DE5">
              <w:rPr>
                <w:sz w:val="20"/>
                <w:szCs w:val="20"/>
              </w:rPr>
              <w:t>год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245DE5" w:rsidRDefault="003460D8" w:rsidP="00D25C6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45DE5">
              <w:rPr>
                <w:sz w:val="20"/>
                <w:szCs w:val="20"/>
              </w:rPr>
              <w:t>2025 год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245DE5" w:rsidRDefault="003460D8" w:rsidP="00D25C6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45DE5">
              <w:rPr>
                <w:sz w:val="20"/>
                <w:szCs w:val="20"/>
              </w:rPr>
              <w:t>2026 год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245DE5" w:rsidRDefault="003460D8" w:rsidP="00D25C6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45DE5">
              <w:rPr>
                <w:sz w:val="20"/>
                <w:szCs w:val="20"/>
              </w:rPr>
              <w:t>2027 год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245DE5" w:rsidRDefault="003460D8" w:rsidP="00D25C6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45DE5">
              <w:rPr>
                <w:sz w:val="20"/>
                <w:szCs w:val="20"/>
              </w:rPr>
              <w:t>2030 год</w:t>
            </w:r>
          </w:p>
        </w:tc>
        <w:tc>
          <w:tcPr>
            <w:tcW w:w="9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245DE5" w:rsidRDefault="003460D8" w:rsidP="00D25C6E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245DE5" w:rsidRDefault="003460D8" w:rsidP="00D25C6E">
            <w:pPr>
              <w:jc w:val="center"/>
            </w:pP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245DE5" w:rsidRDefault="003460D8" w:rsidP="00D25C6E">
            <w:pPr>
              <w:jc w:val="center"/>
            </w:pPr>
          </w:p>
        </w:tc>
        <w:tc>
          <w:tcPr>
            <w:tcW w:w="103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245DE5" w:rsidRDefault="003460D8" w:rsidP="00D25C6E">
            <w:pPr>
              <w:jc w:val="center"/>
            </w:pPr>
          </w:p>
        </w:tc>
      </w:tr>
      <w:tr w:rsidR="00245DE5" w:rsidRPr="00245DE5" w:rsidTr="00C57A6A">
        <w:trPr>
          <w:gridAfter w:val="1"/>
          <w:wAfter w:w="78" w:type="dxa"/>
        </w:trPr>
        <w:tc>
          <w:tcPr>
            <w:tcW w:w="1560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460D8" w:rsidRPr="00245DE5" w:rsidRDefault="003460D8" w:rsidP="00C57A6A">
            <w:pPr>
              <w:pStyle w:val="formattext"/>
              <w:spacing w:before="0" w:beforeAutospacing="0" w:after="0" w:afterAutospacing="0"/>
              <w:ind w:right="331"/>
              <w:jc w:val="center"/>
              <w:textAlignment w:val="baseline"/>
            </w:pPr>
            <w:r w:rsidRPr="00245DE5">
              <w:t>1. Задача комплекса процессных мероприятий "Выполнены мероприятия по защите населения от чрезвычайных ситуаций природного и техногенного характера"</w:t>
            </w:r>
          </w:p>
        </w:tc>
      </w:tr>
      <w:tr w:rsidR="00245DE5" w:rsidRPr="00245DE5" w:rsidTr="0011433F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245DE5" w:rsidRDefault="00C47109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45DE5">
              <w:t>1.1.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245DE5" w:rsidRDefault="00C47109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45DE5">
              <w:t>Количество выездов спасательных подразделений на  чрезвычайные ситуации и происшествия.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245DE5" w:rsidRDefault="00C47109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45DE5">
              <w:t>ОМСУ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245DE5" w:rsidRDefault="00C47109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45DE5">
              <w:t>возрастание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245DE5" w:rsidRDefault="00C47109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45DE5">
              <w:t>единиц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245DE5" w:rsidRDefault="00C47109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45DE5">
              <w:t>ведомственный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245DE5" w:rsidRDefault="00C47109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45DE5">
              <w:rPr>
                <w:sz w:val="20"/>
                <w:szCs w:val="20"/>
              </w:rPr>
              <w:t>205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245DE5" w:rsidRDefault="00C47109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45DE5">
              <w:rPr>
                <w:sz w:val="20"/>
                <w:szCs w:val="20"/>
              </w:rPr>
              <w:t>2023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245DE5" w:rsidRDefault="00C47109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45DE5">
              <w:rPr>
                <w:sz w:val="20"/>
                <w:szCs w:val="20"/>
              </w:rPr>
              <w:t>205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245DE5" w:rsidRDefault="00C47109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45DE5">
              <w:rPr>
                <w:sz w:val="20"/>
                <w:szCs w:val="20"/>
              </w:rPr>
              <w:t>205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245DE5" w:rsidRDefault="00C47109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45DE5">
              <w:rPr>
                <w:sz w:val="20"/>
                <w:szCs w:val="20"/>
              </w:rPr>
              <w:t>208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245DE5" w:rsidRDefault="00C47109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45DE5">
              <w:rPr>
                <w:sz w:val="20"/>
                <w:szCs w:val="20"/>
              </w:rPr>
              <w:t>210</w:t>
            </w: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245DE5" w:rsidRDefault="00C47109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45DE5">
              <w:t>Стратегия МО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245DE5" w:rsidRDefault="00C47109" w:rsidP="0031459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45DE5">
              <w:t>Ломов Андрей Васильевич, старший инспектор по ГО и ЧС Администрации Белокалитвинского городского поселения</w:t>
            </w:r>
          </w:p>
        </w:tc>
        <w:tc>
          <w:tcPr>
            <w:tcW w:w="1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245DE5" w:rsidRDefault="00C47109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45DE5">
              <w:t>отсутствует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245DE5" w:rsidRDefault="00C47109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45DE5">
              <w:t>информационная система отсутствует</w:t>
            </w:r>
          </w:p>
        </w:tc>
      </w:tr>
      <w:tr w:rsidR="00C47109" w:rsidRPr="00245DE5" w:rsidTr="0011433F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245DE5" w:rsidRDefault="00C47109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45DE5">
              <w:t>1.2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245DE5" w:rsidRDefault="00C47109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45DE5">
              <w:t xml:space="preserve">Количество обученных специалистов гражданской обороны, уполномоченных работников муниципальной </w:t>
            </w:r>
            <w:r w:rsidRPr="00245DE5">
              <w:lastRenderedPageBreak/>
              <w:t>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245DE5" w:rsidRDefault="00C47109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45DE5">
              <w:lastRenderedPageBreak/>
              <w:t>ОМСУ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245DE5" w:rsidRDefault="00C47109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45DE5">
              <w:t>возрастание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245DE5" w:rsidRDefault="00C47109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45DE5">
              <w:t>человек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245DE5" w:rsidRDefault="00C47109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45DE5">
              <w:t>ведомственный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245DE5" w:rsidRDefault="00C47109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45DE5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245DE5" w:rsidRDefault="00C47109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45DE5">
              <w:rPr>
                <w:sz w:val="20"/>
                <w:szCs w:val="20"/>
              </w:rPr>
              <w:t>2023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245DE5" w:rsidRDefault="00C47109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45DE5">
              <w:rPr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245DE5" w:rsidRDefault="00C47109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45DE5">
              <w:rPr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245DE5" w:rsidRDefault="00C47109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 w:rsidRPr="00245DE5">
              <w:rPr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245DE5" w:rsidRDefault="00C47109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45DE5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245DE5" w:rsidRDefault="00C47109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45DE5">
              <w:t>Стратегия МО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245DE5" w:rsidRDefault="00C47109" w:rsidP="0031459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45DE5">
              <w:t xml:space="preserve">Ломов Андрей Васильевич, старший инспектор по ГО и ЧС Администрации Белокалитвинского городского </w:t>
            </w:r>
            <w:r w:rsidRPr="00245DE5">
              <w:lastRenderedPageBreak/>
              <w:t>поселения</w:t>
            </w:r>
          </w:p>
        </w:tc>
        <w:tc>
          <w:tcPr>
            <w:tcW w:w="1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245DE5" w:rsidRDefault="00C47109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45DE5">
              <w:lastRenderedPageBreak/>
              <w:t>отсутствует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245DE5" w:rsidRDefault="00C47109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45DE5">
              <w:t>информационная система отсутствует</w:t>
            </w:r>
          </w:p>
        </w:tc>
      </w:tr>
    </w:tbl>
    <w:p w:rsidR="003460D8" w:rsidRPr="00245DE5" w:rsidRDefault="003460D8" w:rsidP="00CF389D">
      <w:pPr>
        <w:tabs>
          <w:tab w:val="left" w:pos="3261"/>
          <w:tab w:val="left" w:pos="5387"/>
        </w:tabs>
        <w:jc w:val="right"/>
        <w:rPr>
          <w:sz w:val="28"/>
          <w:szCs w:val="28"/>
          <w:highlight w:val="yellow"/>
        </w:rPr>
      </w:pPr>
    </w:p>
    <w:p w:rsidR="003460D8" w:rsidRPr="00245DE5" w:rsidRDefault="003460D8" w:rsidP="003460D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245DE5">
        <w:rPr>
          <w:sz w:val="28"/>
          <w:szCs w:val="28"/>
        </w:rPr>
        <w:tab/>
      </w:r>
      <w:r w:rsidRPr="00245DE5">
        <w:t>Примечание.</w:t>
      </w:r>
    </w:p>
    <w:p w:rsidR="003460D8" w:rsidRPr="00245DE5" w:rsidRDefault="003460D8" w:rsidP="004E1423">
      <w:pPr>
        <w:pStyle w:val="formattext"/>
        <w:shd w:val="clear" w:color="auto" w:fill="FFFFFF"/>
        <w:spacing w:before="0" w:beforeAutospacing="0" w:after="0" w:afterAutospacing="0"/>
        <w:ind w:left="360" w:firstLine="360"/>
        <w:jc w:val="both"/>
        <w:textAlignment w:val="baseline"/>
      </w:pPr>
      <w:r w:rsidRPr="00245DE5">
        <w:t>Используемые сокращения:</w:t>
      </w:r>
    </w:p>
    <w:p w:rsidR="003460D8" w:rsidRPr="00245DE5" w:rsidRDefault="003460D8" w:rsidP="004E1423">
      <w:pPr>
        <w:pStyle w:val="formattext"/>
        <w:shd w:val="clear" w:color="auto" w:fill="FFFFFF"/>
        <w:spacing w:before="0" w:beforeAutospacing="0" w:after="0" w:afterAutospacing="0"/>
        <w:ind w:left="360" w:firstLine="360"/>
        <w:jc w:val="both"/>
        <w:textAlignment w:val="baseline"/>
      </w:pPr>
      <w:r w:rsidRPr="00245DE5">
        <w:t xml:space="preserve">ОМСУ - показатели для оценки эффективности деятельности органов местного самоуправления; </w:t>
      </w:r>
    </w:p>
    <w:p w:rsidR="003460D8" w:rsidRPr="00245DE5" w:rsidRDefault="004B1F5F" w:rsidP="004E1423">
      <w:pPr>
        <w:pStyle w:val="formattext"/>
        <w:shd w:val="clear" w:color="auto" w:fill="FFFFFF"/>
        <w:spacing w:before="0" w:beforeAutospacing="0" w:after="0" w:afterAutospacing="0"/>
        <w:ind w:left="360" w:firstLine="360"/>
        <w:jc w:val="both"/>
        <w:textAlignment w:val="baseline"/>
      </w:pPr>
      <w:hyperlink r:id="rId23" w:anchor="7D20K3" w:history="1">
        <w:r w:rsidR="003460D8" w:rsidRPr="00245DE5">
          <w:rPr>
            <w:rStyle w:val="af4"/>
            <w:color w:val="auto"/>
            <w:u w:val="none"/>
          </w:rPr>
          <w:t>ОКЕИ</w:t>
        </w:r>
      </w:hyperlink>
      <w:r w:rsidR="003460D8" w:rsidRPr="00245DE5">
        <w:t> - </w:t>
      </w:r>
      <w:hyperlink r:id="rId24" w:anchor="7D20K3" w:history="1">
        <w:r w:rsidR="003460D8" w:rsidRPr="00245DE5">
          <w:rPr>
            <w:rStyle w:val="af4"/>
            <w:color w:val="auto"/>
            <w:u w:val="none"/>
          </w:rPr>
          <w:t>Общероссийский классификатор единиц измерения</w:t>
        </w:r>
      </w:hyperlink>
      <w:r w:rsidR="003460D8" w:rsidRPr="00245DE5">
        <w:t>;</w:t>
      </w:r>
    </w:p>
    <w:p w:rsidR="003460D8" w:rsidRPr="00245DE5" w:rsidRDefault="003460D8" w:rsidP="003D7B6B">
      <w:pPr>
        <w:pStyle w:val="formattext"/>
        <w:shd w:val="clear" w:color="auto" w:fill="FFFFFF"/>
        <w:spacing w:before="0" w:beforeAutospacing="0" w:after="0" w:afterAutospacing="0"/>
        <w:ind w:left="360" w:firstLine="360"/>
        <w:jc w:val="both"/>
        <w:textAlignment w:val="baseline"/>
      </w:pPr>
      <w:r w:rsidRPr="00245DE5">
        <w:t>Стратегия МО - </w:t>
      </w:r>
      <w:r w:rsidR="00CF77E4" w:rsidRPr="00245DE5">
        <w:t>Стратегия социально-экономического развития Белокалитвинского городского поселения на период до 2030 года, утвержденная решением Собрания депутатов Белокалитвинского городского поселения от 26.09.2024 № 109.</w:t>
      </w:r>
    </w:p>
    <w:p w:rsidR="003460D8" w:rsidRPr="00245DE5" w:rsidRDefault="003460D8" w:rsidP="003D7B6B">
      <w:pPr>
        <w:tabs>
          <w:tab w:val="left" w:pos="3261"/>
        </w:tabs>
        <w:ind w:left="360" w:firstLine="360"/>
        <w:jc w:val="both"/>
      </w:pPr>
    </w:p>
    <w:p w:rsidR="003460D8" w:rsidRPr="00245DE5" w:rsidRDefault="003460D8" w:rsidP="003460D8">
      <w:pPr>
        <w:rPr>
          <w:sz w:val="28"/>
          <w:szCs w:val="28"/>
          <w:highlight w:val="yellow"/>
        </w:rPr>
      </w:pPr>
    </w:p>
    <w:p w:rsidR="003460D8" w:rsidRPr="00A71613" w:rsidRDefault="003460D8" w:rsidP="003460D8">
      <w:pPr>
        <w:rPr>
          <w:color w:val="FF0000"/>
          <w:sz w:val="28"/>
          <w:szCs w:val="28"/>
          <w:highlight w:val="yellow"/>
        </w:rPr>
        <w:sectPr w:rsidR="003460D8" w:rsidRPr="00A71613" w:rsidSect="003460D8">
          <w:pgSz w:w="16838" w:h="11906" w:orient="landscape"/>
          <w:pgMar w:top="1134" w:right="567" w:bottom="567" w:left="709" w:header="709" w:footer="709" w:gutter="0"/>
          <w:cols w:space="708"/>
          <w:titlePg/>
          <w:docGrid w:linePitch="381"/>
        </w:sectPr>
      </w:pPr>
    </w:p>
    <w:p w:rsidR="004E1423" w:rsidRPr="001C1DBF" w:rsidRDefault="004E1423" w:rsidP="004E1423">
      <w:pPr>
        <w:pStyle w:val="4"/>
        <w:shd w:val="clear" w:color="auto" w:fill="FFFFFF"/>
        <w:spacing w:before="0" w:after="240"/>
        <w:jc w:val="center"/>
        <w:textAlignment w:val="baseline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1C1DBF">
        <w:rPr>
          <w:rFonts w:ascii="Times New Roman" w:hAnsi="Times New Roman"/>
          <w:b w:val="0"/>
          <w:i w:val="0"/>
          <w:color w:val="auto"/>
          <w:sz w:val="28"/>
          <w:szCs w:val="28"/>
        </w:rPr>
        <w:lastRenderedPageBreak/>
        <w:t>3. Перечень мероприятий (результатов) комплекса процессных мероприятий</w:t>
      </w:r>
    </w:p>
    <w:tbl>
      <w:tblPr>
        <w:tblW w:w="1047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1440"/>
        <w:gridCol w:w="1440"/>
        <w:gridCol w:w="1580"/>
        <w:gridCol w:w="1276"/>
        <w:gridCol w:w="992"/>
        <w:gridCol w:w="832"/>
        <w:gridCol w:w="720"/>
        <w:gridCol w:w="720"/>
        <w:gridCol w:w="20"/>
        <w:gridCol w:w="820"/>
        <w:gridCol w:w="236"/>
        <w:gridCol w:w="20"/>
        <w:gridCol w:w="20"/>
      </w:tblGrid>
      <w:tr w:rsidR="001C1DBF" w:rsidRPr="001C1DBF" w:rsidTr="00562710">
        <w:trPr>
          <w:trHeight w:val="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1423" w:rsidRPr="001C1DBF" w:rsidRDefault="004E1423" w:rsidP="00C57A6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E1423" w:rsidRPr="001C1DBF" w:rsidRDefault="004E1423" w:rsidP="00C57A6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E1423" w:rsidRPr="001C1DBF" w:rsidRDefault="004E1423" w:rsidP="00C57A6A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4E1423" w:rsidRPr="001C1DBF" w:rsidRDefault="004E1423" w:rsidP="00C57A6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E1423" w:rsidRPr="001C1DBF" w:rsidRDefault="004E1423" w:rsidP="00C57A6A">
            <w:pPr>
              <w:rPr>
                <w:sz w:val="28"/>
                <w:szCs w:val="28"/>
              </w:rPr>
            </w:pPr>
          </w:p>
        </w:tc>
        <w:tc>
          <w:tcPr>
            <w:tcW w:w="32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1423" w:rsidRPr="001C1DBF" w:rsidRDefault="004E1423" w:rsidP="00C57A6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E1423" w:rsidRPr="001C1DBF" w:rsidRDefault="004E1423" w:rsidP="00C57A6A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423" w:rsidRPr="001C1DBF" w:rsidRDefault="004E1423" w:rsidP="00C57A6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E1423" w:rsidRPr="001C1DBF" w:rsidRDefault="004E1423" w:rsidP="00C57A6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E1423" w:rsidRPr="001C1DBF" w:rsidRDefault="004E1423" w:rsidP="00C57A6A">
            <w:pPr>
              <w:rPr>
                <w:sz w:val="28"/>
                <w:szCs w:val="28"/>
              </w:rPr>
            </w:pPr>
          </w:p>
        </w:tc>
      </w:tr>
      <w:tr w:rsidR="001C1DBF" w:rsidRPr="001C1DBF" w:rsidTr="00562710">
        <w:trPr>
          <w:gridAfter w:val="3"/>
          <w:wAfter w:w="276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B508D" w:rsidRPr="001C1DBF" w:rsidRDefault="00DB508D" w:rsidP="001E577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C1DBF">
              <w:t>N</w:t>
            </w:r>
          </w:p>
          <w:p w:rsidR="00DB508D" w:rsidRPr="001C1DBF" w:rsidRDefault="00DB508D" w:rsidP="001E577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1C1DBF">
              <w:t>п</w:t>
            </w:r>
            <w:proofErr w:type="gramEnd"/>
            <w:r w:rsidRPr="001C1DBF">
              <w:t>/п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B508D" w:rsidRPr="001C1DBF" w:rsidRDefault="00DB508D" w:rsidP="001E577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C1DBF">
              <w:t>Наименование мероприятия (результата)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B508D" w:rsidRPr="001C1DBF" w:rsidRDefault="00DB508D" w:rsidP="001E577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C1DBF">
              <w:t>Тип мероприятия (результата)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B508D" w:rsidRPr="001C1DBF" w:rsidRDefault="00DB508D" w:rsidP="001E577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C1DBF">
              <w:t>Характеристика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B508D" w:rsidRPr="001C1DBF" w:rsidRDefault="00DB508D" w:rsidP="001E577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C1DBF">
              <w:t>Единица измерения (по </w:t>
            </w:r>
            <w:hyperlink r:id="rId25" w:anchor="7D20K3" w:history="1">
              <w:r w:rsidRPr="001C1DBF">
                <w:rPr>
                  <w:rStyle w:val="af4"/>
                  <w:color w:val="auto"/>
                  <w:u w:val="none"/>
                </w:rPr>
                <w:t>ОКЕИ</w:t>
              </w:r>
            </w:hyperlink>
            <w:r w:rsidRPr="001C1DBF">
              <w:t>)</w:t>
            </w: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B508D" w:rsidRPr="001C1DBF" w:rsidRDefault="00DB508D" w:rsidP="001E577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C1DBF">
              <w:t>Базовое значение</w:t>
            </w:r>
          </w:p>
        </w:tc>
        <w:tc>
          <w:tcPr>
            <w:tcW w:w="22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B508D" w:rsidRPr="001C1DBF" w:rsidRDefault="00DB508D" w:rsidP="001E577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C1DBF">
              <w:t>Значение результата по годам реализации</w:t>
            </w:r>
          </w:p>
        </w:tc>
      </w:tr>
      <w:tr w:rsidR="001C1DBF" w:rsidRPr="001C1DBF" w:rsidTr="00562710">
        <w:trPr>
          <w:gridAfter w:val="3"/>
          <w:wAfter w:w="276" w:type="dxa"/>
        </w:trPr>
        <w:tc>
          <w:tcPr>
            <w:tcW w:w="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51AC7" w:rsidRPr="001C1DBF" w:rsidRDefault="00051AC7" w:rsidP="00694536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51AC7" w:rsidRPr="001C1DBF" w:rsidRDefault="00051AC7" w:rsidP="00694536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51AC7" w:rsidRPr="001C1DBF" w:rsidRDefault="00051AC7" w:rsidP="00694536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51AC7" w:rsidRPr="001C1DBF" w:rsidRDefault="00051AC7" w:rsidP="00694536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51AC7" w:rsidRPr="001C1DBF" w:rsidRDefault="00051AC7" w:rsidP="0069453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51AC7" w:rsidRPr="001C1DBF" w:rsidRDefault="00051AC7" w:rsidP="0069453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C1DBF">
              <w:rPr>
                <w:sz w:val="20"/>
                <w:szCs w:val="20"/>
              </w:rPr>
              <w:t>значение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51AC7" w:rsidRPr="001C1DBF" w:rsidRDefault="00051AC7" w:rsidP="0069453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C1DBF">
              <w:rPr>
                <w:sz w:val="20"/>
                <w:szCs w:val="20"/>
              </w:rPr>
              <w:t>год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51AC7" w:rsidRPr="001C1DBF" w:rsidRDefault="00051AC7" w:rsidP="0069453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C1DBF">
              <w:rPr>
                <w:sz w:val="20"/>
                <w:szCs w:val="20"/>
              </w:rPr>
              <w:t>2025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51AC7" w:rsidRPr="001C1DBF" w:rsidRDefault="00051AC7" w:rsidP="0069453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C1DBF">
              <w:rPr>
                <w:sz w:val="20"/>
                <w:szCs w:val="20"/>
              </w:rPr>
              <w:t>2026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1AC7" w:rsidRPr="001C1DBF" w:rsidRDefault="00694536" w:rsidP="0069453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C1DBF">
              <w:rPr>
                <w:sz w:val="20"/>
                <w:szCs w:val="20"/>
              </w:rPr>
              <w:t>2027</w:t>
            </w:r>
          </w:p>
        </w:tc>
      </w:tr>
      <w:tr w:rsidR="001C1DBF" w:rsidRPr="001C1DBF" w:rsidTr="00051AC7">
        <w:trPr>
          <w:gridAfter w:val="3"/>
          <w:wAfter w:w="276" w:type="dxa"/>
        </w:trPr>
        <w:tc>
          <w:tcPr>
            <w:tcW w:w="10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508D" w:rsidRPr="001C1DBF" w:rsidRDefault="00DB508D" w:rsidP="00DB508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C1DBF">
              <w:t>1. Задача комплекса процессных мероприятий "Выполнены мероприятия по защите населения от чрезвычайных ситуаций природного и техногенного характера"</w:t>
            </w:r>
          </w:p>
        </w:tc>
      </w:tr>
      <w:tr w:rsidR="001C1DBF" w:rsidRPr="001C1DBF" w:rsidTr="00562710">
        <w:trPr>
          <w:gridAfter w:val="3"/>
          <w:wAfter w:w="276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51AC7" w:rsidRPr="001C1DBF" w:rsidRDefault="00051AC7" w:rsidP="00EB1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C1DBF">
              <w:t>1.</w:t>
            </w:r>
            <w:r w:rsidR="00D702CA" w:rsidRPr="001C1DBF">
              <w:t>1</w:t>
            </w:r>
            <w:r w:rsidRPr="001C1DBF"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51AC7" w:rsidRPr="001C1DBF" w:rsidRDefault="00FC6F8B" w:rsidP="007D24C7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1C1DBF">
              <w:t>Мероприятие (результат) «</w:t>
            </w:r>
            <w:r w:rsidR="00D702CA" w:rsidRPr="001C1DBF">
              <w:t xml:space="preserve">Содержание и организация деятельности </w:t>
            </w:r>
            <w:r w:rsidR="00534341" w:rsidRPr="001C1DBF">
              <w:t>аварийно-спасательных формирований</w:t>
            </w:r>
            <w:r w:rsidRPr="001C1DBF">
              <w:t>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51AC7" w:rsidRPr="001C1DBF" w:rsidRDefault="00223807" w:rsidP="00EB1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C1DBF">
              <w:t>осуществление текущей деятельности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51AC7" w:rsidRPr="001C1DBF" w:rsidRDefault="00862BC9" w:rsidP="00EB1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C1DBF">
              <w:t xml:space="preserve">финансовое обеспечение для осуществления функций по обеспечению предупреждения и ликвидации последствий чрезвычайных ситуаций и пожарной безопасности на территории Белокалитвинского городского </w:t>
            </w:r>
            <w:r w:rsidR="007D24C7" w:rsidRPr="001C1DBF">
              <w:t>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51AC7" w:rsidRPr="001C1DBF" w:rsidRDefault="00051AC7" w:rsidP="00EB1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C1DBF">
              <w:t>процентов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51AC7" w:rsidRPr="001C1DBF" w:rsidRDefault="00051AC7" w:rsidP="00EB1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C1DBF">
              <w:t>100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51AC7" w:rsidRPr="001C1DBF" w:rsidRDefault="00051AC7" w:rsidP="00EB1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C1DBF">
              <w:t>2023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51AC7" w:rsidRPr="001C1DBF" w:rsidRDefault="00051AC7" w:rsidP="00EB1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C1DBF">
              <w:t>100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51AC7" w:rsidRPr="001C1DBF" w:rsidRDefault="00051AC7" w:rsidP="00EB1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C1DBF">
              <w:t>100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1AC7" w:rsidRPr="001C1DBF" w:rsidRDefault="00051AC7" w:rsidP="00EB1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C1DBF">
              <w:t>100</w:t>
            </w:r>
          </w:p>
        </w:tc>
      </w:tr>
      <w:tr w:rsidR="001C1DBF" w:rsidRPr="001C1DBF" w:rsidTr="00562710">
        <w:trPr>
          <w:gridAfter w:val="3"/>
          <w:wAfter w:w="276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134BE" w:rsidRPr="001C1DBF" w:rsidRDefault="002134BE" w:rsidP="00EB1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C1DBF">
              <w:t>1.2.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134BE" w:rsidRPr="001C1DBF" w:rsidRDefault="002134BE" w:rsidP="007D24C7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1C1DBF">
              <w:t>Мероприятие (результат) «Подготовка должностных лиц мерам пожарной безопасности и действиям при возникновении ЧС»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134BE" w:rsidRPr="001C1DBF" w:rsidRDefault="002134BE" w:rsidP="00EB1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C1DBF">
              <w:t>повышение квалификации кадров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134BE" w:rsidRPr="001C1DBF" w:rsidRDefault="002134BE" w:rsidP="00EB1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C1DBF">
              <w:t xml:space="preserve">повышение уровня подготовки специалистов к действиям при возникновении пожара и ЧС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134BE" w:rsidRPr="001C1DBF" w:rsidRDefault="002134BE" w:rsidP="001A0D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C1DBF">
              <w:t>процентов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134BE" w:rsidRPr="001C1DBF" w:rsidRDefault="002134BE" w:rsidP="00EB1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C1DBF">
              <w:t>100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134BE" w:rsidRPr="001C1DBF" w:rsidRDefault="002134BE" w:rsidP="00EB1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C1DBF">
              <w:t>2023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134BE" w:rsidRPr="001C1DBF" w:rsidRDefault="002134BE" w:rsidP="00EB1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C1DBF">
              <w:t>100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134BE" w:rsidRPr="001C1DBF" w:rsidRDefault="002134BE" w:rsidP="00EB1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C1DBF">
              <w:t>100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134BE" w:rsidRPr="001C1DBF" w:rsidRDefault="002134BE" w:rsidP="00EB1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C1DBF">
              <w:t>100</w:t>
            </w:r>
          </w:p>
        </w:tc>
      </w:tr>
      <w:tr w:rsidR="002134BE" w:rsidRPr="001C1DBF" w:rsidTr="007773FE">
        <w:trPr>
          <w:gridAfter w:val="3"/>
          <w:wAfter w:w="276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134BE" w:rsidRPr="001C1DBF" w:rsidRDefault="002134BE" w:rsidP="00EB1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C1DBF">
              <w:t>1.3</w:t>
            </w:r>
            <w:r w:rsidRPr="001C1DBF">
              <w:lastRenderedPageBreak/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134BE" w:rsidRPr="001C1DBF" w:rsidRDefault="002134BE" w:rsidP="004B34A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1C1DBF">
              <w:lastRenderedPageBreak/>
              <w:t>Мероприятие (результат</w:t>
            </w:r>
            <w:r w:rsidRPr="001C1DBF">
              <w:lastRenderedPageBreak/>
              <w:t>) «</w:t>
            </w:r>
            <w:r w:rsidR="004B34AD" w:rsidRPr="001C1DBF">
              <w:t>Дезинсекционная обработка территории</w:t>
            </w:r>
            <w:r w:rsidRPr="001C1DBF">
              <w:t>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134BE" w:rsidRPr="001C1DBF" w:rsidRDefault="002134BE" w:rsidP="00EB1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C1DBF">
              <w:lastRenderedPageBreak/>
              <w:t xml:space="preserve">иные мероприятия </w:t>
            </w:r>
            <w:r w:rsidRPr="001C1DBF">
              <w:lastRenderedPageBreak/>
              <w:t>(результаты)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134BE" w:rsidRPr="001C1DBF" w:rsidRDefault="002134BE" w:rsidP="00EB1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C1DBF">
              <w:lastRenderedPageBreak/>
              <w:t>санитарное содержание территории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134BE" w:rsidRPr="001C1DBF" w:rsidRDefault="00204853" w:rsidP="007773FE">
            <w:pPr>
              <w:jc w:val="center"/>
            </w:pPr>
            <w:r w:rsidRPr="001C1DBF">
              <w:t>процентов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134BE" w:rsidRPr="001C1DBF" w:rsidRDefault="00204853" w:rsidP="007773FE">
            <w:pPr>
              <w:jc w:val="center"/>
            </w:pPr>
            <w:r w:rsidRPr="001C1DBF">
              <w:t>100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134BE" w:rsidRPr="001C1DBF" w:rsidRDefault="00204853" w:rsidP="007773FE">
            <w:pPr>
              <w:jc w:val="center"/>
            </w:pPr>
            <w:r w:rsidRPr="001C1DBF">
              <w:t>2023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134BE" w:rsidRPr="001C1DBF" w:rsidRDefault="00204853" w:rsidP="007773FE">
            <w:pPr>
              <w:jc w:val="center"/>
            </w:pPr>
            <w:r w:rsidRPr="001C1DBF">
              <w:t>100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134BE" w:rsidRPr="001C1DBF" w:rsidRDefault="00204853" w:rsidP="007773FE">
            <w:pPr>
              <w:jc w:val="center"/>
            </w:pPr>
            <w:r w:rsidRPr="001C1DBF">
              <w:t>100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134BE" w:rsidRPr="001C1DBF" w:rsidRDefault="00204853" w:rsidP="007773FE">
            <w:pPr>
              <w:jc w:val="center"/>
            </w:pPr>
            <w:r w:rsidRPr="001C1DBF">
              <w:t>100</w:t>
            </w:r>
          </w:p>
        </w:tc>
      </w:tr>
    </w:tbl>
    <w:p w:rsidR="004E1423" w:rsidRPr="001C1DBF" w:rsidRDefault="004E1423" w:rsidP="004E142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highlight w:val="yellow"/>
        </w:rPr>
      </w:pPr>
    </w:p>
    <w:p w:rsidR="004E1423" w:rsidRPr="001C1DBF" w:rsidRDefault="004E1423" w:rsidP="00D82A34">
      <w:pPr>
        <w:pStyle w:val="formattext"/>
        <w:shd w:val="clear" w:color="auto" w:fill="FFFFFF"/>
        <w:spacing w:before="0" w:beforeAutospacing="0" w:after="0" w:afterAutospacing="0"/>
        <w:ind w:left="480"/>
        <w:textAlignment w:val="baseline"/>
      </w:pPr>
      <w:r w:rsidRPr="001C1DBF">
        <w:t>Примечание.</w:t>
      </w:r>
      <w:r w:rsidRPr="001C1DBF">
        <w:br/>
        <w:t>Используемое сокращение:</w:t>
      </w:r>
      <w:r w:rsidRPr="001C1DBF">
        <w:br/>
      </w:r>
      <w:hyperlink r:id="rId26" w:anchor="7D20K3" w:history="1">
        <w:r w:rsidRPr="001C1DBF">
          <w:rPr>
            <w:rStyle w:val="af4"/>
            <w:color w:val="auto"/>
            <w:u w:val="none"/>
          </w:rPr>
          <w:t>ОКЕИ</w:t>
        </w:r>
      </w:hyperlink>
      <w:r w:rsidRPr="001C1DBF">
        <w:t> - </w:t>
      </w:r>
      <w:hyperlink r:id="rId27" w:anchor="7D20K3" w:history="1">
        <w:r w:rsidRPr="001C1DBF">
          <w:rPr>
            <w:rStyle w:val="af4"/>
            <w:color w:val="auto"/>
            <w:u w:val="none"/>
          </w:rPr>
          <w:t>Общероссийский классификатор единиц измерения</w:t>
        </w:r>
      </w:hyperlink>
      <w:r w:rsidRPr="001C1DBF">
        <w:t>.</w:t>
      </w:r>
      <w:r w:rsidRPr="001C1DBF">
        <w:br/>
      </w:r>
    </w:p>
    <w:p w:rsidR="00DB508D" w:rsidRPr="00A71613" w:rsidRDefault="00DB508D" w:rsidP="00D82A34">
      <w:pPr>
        <w:pStyle w:val="4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i w:val="0"/>
          <w:color w:val="FF0000"/>
          <w:highlight w:val="yellow"/>
        </w:rPr>
        <w:sectPr w:rsidR="00DB508D" w:rsidRPr="00A71613" w:rsidSect="00DB508D">
          <w:pgSz w:w="11906" w:h="16838"/>
          <w:pgMar w:top="567" w:right="987" w:bottom="709" w:left="1134" w:header="709" w:footer="709" w:gutter="0"/>
          <w:cols w:space="708"/>
          <w:titlePg/>
          <w:docGrid w:linePitch="381"/>
        </w:sectPr>
      </w:pPr>
    </w:p>
    <w:p w:rsidR="004E1423" w:rsidRPr="00222088" w:rsidRDefault="004E1423" w:rsidP="00D82A34">
      <w:pPr>
        <w:pStyle w:val="4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222088">
        <w:rPr>
          <w:rFonts w:ascii="Times New Roman" w:hAnsi="Times New Roman"/>
          <w:b w:val="0"/>
          <w:i w:val="0"/>
          <w:color w:val="auto"/>
          <w:sz w:val="28"/>
          <w:szCs w:val="28"/>
        </w:rPr>
        <w:lastRenderedPageBreak/>
        <w:t>4. Параметры финансового обеспечения комплекса процессных мероприятий</w:t>
      </w:r>
    </w:p>
    <w:p w:rsidR="004E1423" w:rsidRPr="00222088" w:rsidRDefault="004E1423" w:rsidP="00D82A34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8"/>
          <w:szCs w:val="28"/>
        </w:rPr>
      </w:pPr>
      <w:r w:rsidRPr="00222088">
        <w:rPr>
          <w:rFonts w:ascii="Arial" w:hAnsi="Arial" w:cs="Arial"/>
          <w:sz w:val="28"/>
          <w:szCs w:val="28"/>
        </w:rPr>
        <w:br/>
      </w:r>
    </w:p>
    <w:tbl>
      <w:tblPr>
        <w:tblW w:w="967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0"/>
        <w:gridCol w:w="1680"/>
        <w:gridCol w:w="720"/>
        <w:gridCol w:w="338"/>
        <w:gridCol w:w="502"/>
        <w:gridCol w:w="276"/>
        <w:gridCol w:w="564"/>
        <w:gridCol w:w="720"/>
        <w:gridCol w:w="394"/>
        <w:gridCol w:w="20"/>
        <w:gridCol w:w="543"/>
        <w:gridCol w:w="1134"/>
        <w:gridCol w:w="159"/>
        <w:gridCol w:w="975"/>
        <w:gridCol w:w="223"/>
        <w:gridCol w:w="632"/>
        <w:gridCol w:w="274"/>
        <w:gridCol w:w="8"/>
        <w:gridCol w:w="36"/>
      </w:tblGrid>
      <w:tr w:rsidR="00222088" w:rsidRPr="00222088" w:rsidTr="00E555B5">
        <w:trPr>
          <w:gridAfter w:val="2"/>
          <w:wAfter w:w="44" w:type="dxa"/>
          <w:trHeight w:val="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E1423" w:rsidRPr="00222088" w:rsidRDefault="004E1423" w:rsidP="00C57A6A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E1423" w:rsidRPr="00222088" w:rsidRDefault="004E1423" w:rsidP="00C57A6A">
            <w:pPr>
              <w:rPr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423" w:rsidRPr="00222088" w:rsidRDefault="004E1423" w:rsidP="00C57A6A">
            <w:pPr>
              <w:rPr>
                <w:sz w:val="28"/>
                <w:szCs w:val="28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423" w:rsidRPr="00222088" w:rsidRDefault="004E1423" w:rsidP="00C57A6A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1423" w:rsidRPr="00222088" w:rsidRDefault="004E1423" w:rsidP="00C57A6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E1423" w:rsidRPr="00222088" w:rsidRDefault="004E1423" w:rsidP="00C57A6A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1423" w:rsidRPr="00222088" w:rsidRDefault="004E1423" w:rsidP="00C57A6A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423" w:rsidRPr="00222088" w:rsidRDefault="004E1423" w:rsidP="00C57A6A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4E1423" w:rsidRPr="00222088" w:rsidRDefault="004E1423" w:rsidP="00C57A6A">
            <w:pPr>
              <w:rPr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4E1423" w:rsidRPr="00222088" w:rsidRDefault="004E1423" w:rsidP="00C57A6A">
            <w:pPr>
              <w:rPr>
                <w:sz w:val="28"/>
                <w:szCs w:val="28"/>
              </w:rPr>
            </w:pPr>
          </w:p>
        </w:tc>
      </w:tr>
      <w:tr w:rsidR="00222088" w:rsidRPr="00222088" w:rsidTr="005E330B">
        <w:trPr>
          <w:gridAfter w:val="1"/>
          <w:wAfter w:w="36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1423" w:rsidRPr="00222088" w:rsidRDefault="004E1423" w:rsidP="005E330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2088">
              <w:t>N</w:t>
            </w:r>
          </w:p>
          <w:p w:rsidR="004E1423" w:rsidRPr="00222088" w:rsidRDefault="004E1423" w:rsidP="005E330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222088">
              <w:t>п</w:t>
            </w:r>
            <w:proofErr w:type="gramEnd"/>
            <w:r w:rsidRPr="00222088">
              <w:t>/п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1423" w:rsidRPr="00222088" w:rsidRDefault="004E1423" w:rsidP="005E330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2088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12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1423" w:rsidRPr="00222088" w:rsidRDefault="004E1423" w:rsidP="005E330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2088">
              <w:t>Код бюджетной классификации расходов</w:t>
            </w:r>
          </w:p>
        </w:tc>
        <w:tc>
          <w:tcPr>
            <w:tcW w:w="43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1423" w:rsidRPr="00222088" w:rsidRDefault="004E1423" w:rsidP="005E330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2088">
              <w:t>Объем расходов по годам реализации (тыс. рублей)</w:t>
            </w:r>
          </w:p>
        </w:tc>
      </w:tr>
      <w:tr w:rsidR="00222088" w:rsidRPr="00222088" w:rsidTr="00BF0723">
        <w:trPr>
          <w:gridAfter w:val="1"/>
          <w:wAfter w:w="36" w:type="dxa"/>
        </w:trPr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1423" w:rsidRPr="00222088" w:rsidRDefault="004E1423" w:rsidP="005E330B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1423" w:rsidRPr="00222088" w:rsidRDefault="004E1423" w:rsidP="005E330B">
            <w:pPr>
              <w:jc w:val="center"/>
            </w:pPr>
          </w:p>
        </w:tc>
        <w:tc>
          <w:tcPr>
            <w:tcW w:w="3120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1423" w:rsidRPr="00222088" w:rsidRDefault="004E1423" w:rsidP="005E330B">
            <w:pPr>
              <w:jc w:val="center"/>
            </w:pPr>
          </w:p>
        </w:tc>
        <w:tc>
          <w:tcPr>
            <w:tcW w:w="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1423" w:rsidRPr="00222088" w:rsidRDefault="004E1423" w:rsidP="005E330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2088">
              <w:t>202</w:t>
            </w:r>
            <w:r w:rsidR="00D82A34" w:rsidRPr="00222088"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1423" w:rsidRPr="00222088" w:rsidRDefault="004E1423" w:rsidP="005E330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2088">
              <w:t>202</w:t>
            </w:r>
            <w:r w:rsidR="00D82A34" w:rsidRPr="00222088"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1423" w:rsidRPr="00222088" w:rsidRDefault="004E1423" w:rsidP="005E330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2088">
              <w:t>202</w:t>
            </w:r>
            <w:r w:rsidR="00D82A34" w:rsidRPr="00222088">
              <w:t>7</w:t>
            </w:r>
          </w:p>
        </w:tc>
        <w:tc>
          <w:tcPr>
            <w:tcW w:w="1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1423" w:rsidRPr="00222088" w:rsidRDefault="004E1423" w:rsidP="005E330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2088">
              <w:t>Всего</w:t>
            </w:r>
          </w:p>
        </w:tc>
      </w:tr>
      <w:tr w:rsidR="00222088" w:rsidRPr="00222088" w:rsidTr="00BF0723">
        <w:trPr>
          <w:gridAfter w:val="1"/>
          <w:wAfter w:w="36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555B5" w:rsidRPr="00222088" w:rsidRDefault="00E555B5" w:rsidP="005E330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2088">
              <w:t>1.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555B5" w:rsidRPr="00222088" w:rsidRDefault="00E555B5" w:rsidP="00176EA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2088">
              <w:t>Комплекс процессных мероприятий "Защита населения от чрезвычайных ситуаций" (всего), в том числе:</w:t>
            </w:r>
          </w:p>
        </w:tc>
        <w:tc>
          <w:tcPr>
            <w:tcW w:w="3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555B5" w:rsidRPr="00222088" w:rsidRDefault="00E555B5" w:rsidP="005E330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2088">
              <w:t>Х</w:t>
            </w:r>
          </w:p>
        </w:tc>
        <w:tc>
          <w:tcPr>
            <w:tcW w:w="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555B5" w:rsidRPr="00222088" w:rsidRDefault="002D1116" w:rsidP="005E330B">
            <w:pPr>
              <w:jc w:val="center"/>
              <w:rPr>
                <w:sz w:val="20"/>
                <w:szCs w:val="20"/>
              </w:rPr>
            </w:pPr>
            <w:r w:rsidRPr="00222088">
              <w:rPr>
                <w:sz w:val="20"/>
                <w:szCs w:val="20"/>
              </w:rPr>
              <w:t>4 814,7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555B5" w:rsidRPr="00222088" w:rsidRDefault="002D1116" w:rsidP="005E330B">
            <w:pPr>
              <w:jc w:val="center"/>
              <w:rPr>
                <w:sz w:val="20"/>
                <w:szCs w:val="20"/>
              </w:rPr>
            </w:pPr>
            <w:r w:rsidRPr="00222088">
              <w:rPr>
                <w:sz w:val="20"/>
                <w:szCs w:val="20"/>
              </w:rPr>
              <w:t>4 814,7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555B5" w:rsidRPr="00222088" w:rsidRDefault="002D1116" w:rsidP="005E330B">
            <w:pPr>
              <w:jc w:val="center"/>
              <w:rPr>
                <w:sz w:val="20"/>
                <w:szCs w:val="20"/>
              </w:rPr>
            </w:pPr>
            <w:r w:rsidRPr="00222088">
              <w:rPr>
                <w:sz w:val="20"/>
                <w:szCs w:val="20"/>
              </w:rPr>
              <w:t>4 814,7</w:t>
            </w:r>
          </w:p>
        </w:tc>
        <w:tc>
          <w:tcPr>
            <w:tcW w:w="1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555B5" w:rsidRPr="00222088" w:rsidRDefault="002D1116" w:rsidP="005E330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22088">
              <w:rPr>
                <w:sz w:val="20"/>
                <w:szCs w:val="20"/>
              </w:rPr>
              <w:t>14 444,1</w:t>
            </w:r>
          </w:p>
        </w:tc>
      </w:tr>
      <w:tr w:rsidR="00222088" w:rsidRPr="00222088" w:rsidTr="00BF0723"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116" w:rsidRPr="00222088" w:rsidRDefault="002D1116" w:rsidP="00C57A6A"/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116" w:rsidRPr="00222088" w:rsidRDefault="002D1116" w:rsidP="00176EA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2088">
              <w:t>Местный бюджет (всего), из них: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116" w:rsidRPr="00222088" w:rsidRDefault="002D1116" w:rsidP="005E330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2088">
              <w:t>Х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D1116" w:rsidRPr="00222088" w:rsidRDefault="002D1116" w:rsidP="005E330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2088">
              <w:t>Х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D1116" w:rsidRPr="00222088" w:rsidRDefault="002D1116" w:rsidP="005E330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2088">
              <w:t>Х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D1116" w:rsidRPr="00222088" w:rsidRDefault="002D1116" w:rsidP="005E330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2088">
              <w:t>Х</w:t>
            </w:r>
          </w:p>
        </w:tc>
        <w:tc>
          <w:tcPr>
            <w:tcW w:w="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1116" w:rsidRPr="00222088" w:rsidRDefault="002D1116" w:rsidP="008D27E3">
            <w:pPr>
              <w:jc w:val="center"/>
              <w:rPr>
                <w:sz w:val="20"/>
                <w:szCs w:val="20"/>
              </w:rPr>
            </w:pPr>
            <w:r w:rsidRPr="00222088">
              <w:rPr>
                <w:sz w:val="20"/>
                <w:szCs w:val="20"/>
              </w:rPr>
              <w:t>4 814,7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1116" w:rsidRPr="00222088" w:rsidRDefault="002D1116" w:rsidP="008D27E3">
            <w:pPr>
              <w:jc w:val="center"/>
              <w:rPr>
                <w:sz w:val="20"/>
                <w:szCs w:val="20"/>
              </w:rPr>
            </w:pPr>
            <w:r w:rsidRPr="00222088">
              <w:rPr>
                <w:sz w:val="20"/>
                <w:szCs w:val="20"/>
              </w:rPr>
              <w:t>4 814,7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1116" w:rsidRPr="00222088" w:rsidRDefault="002D1116" w:rsidP="008D27E3">
            <w:pPr>
              <w:jc w:val="center"/>
              <w:rPr>
                <w:sz w:val="20"/>
                <w:szCs w:val="20"/>
              </w:rPr>
            </w:pPr>
            <w:r w:rsidRPr="00222088">
              <w:rPr>
                <w:sz w:val="20"/>
                <w:szCs w:val="20"/>
              </w:rPr>
              <w:t>4 814,7</w:t>
            </w:r>
          </w:p>
        </w:tc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1116" w:rsidRPr="00222088" w:rsidRDefault="002D1116" w:rsidP="008D27E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22088">
              <w:rPr>
                <w:sz w:val="20"/>
                <w:szCs w:val="20"/>
              </w:rPr>
              <w:t>14 444,1</w:t>
            </w:r>
          </w:p>
        </w:tc>
      </w:tr>
      <w:tr w:rsidR="00222088" w:rsidRPr="00222088" w:rsidTr="00A2454A">
        <w:trPr>
          <w:cantSplit/>
          <w:trHeight w:val="113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74AA9" w:rsidRPr="00222088" w:rsidRDefault="00274AA9" w:rsidP="00A2454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2088">
              <w:t>2.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4AA9" w:rsidRPr="00222088" w:rsidRDefault="00274AA9" w:rsidP="00176EA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2088">
              <w:t>Мероприятие (результат)</w:t>
            </w:r>
          </w:p>
          <w:p w:rsidR="00FC6F8B" w:rsidRPr="00222088" w:rsidRDefault="00274AA9" w:rsidP="00176EA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2088">
              <w:t>«</w:t>
            </w:r>
            <w:r w:rsidR="00A2454A" w:rsidRPr="00222088">
              <w:t>Содержание и организация деятельности АСФ</w:t>
            </w:r>
            <w:r w:rsidRPr="00222088">
              <w:t>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AA9" w:rsidRPr="00222088" w:rsidRDefault="00A2454A" w:rsidP="00A245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22088">
              <w:rPr>
                <w:sz w:val="20"/>
                <w:szCs w:val="20"/>
              </w:rPr>
              <w:t>951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74AA9" w:rsidRPr="00222088" w:rsidRDefault="00A2454A" w:rsidP="00A245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22088">
              <w:rPr>
                <w:sz w:val="20"/>
                <w:szCs w:val="20"/>
              </w:rPr>
              <w:t>0310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  <w:vAlign w:val="center"/>
          </w:tcPr>
          <w:p w:rsidR="00274AA9" w:rsidRPr="00222088" w:rsidRDefault="002D1116" w:rsidP="00A2454A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 w:rsidRPr="00222088">
              <w:rPr>
                <w:sz w:val="20"/>
                <w:szCs w:val="20"/>
              </w:rPr>
              <w:t>03 4 02 87010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74AA9" w:rsidRPr="00222088" w:rsidRDefault="00A2454A" w:rsidP="00A2454A">
            <w:pPr>
              <w:pStyle w:val="formattext"/>
              <w:jc w:val="center"/>
              <w:textAlignment w:val="baseline"/>
              <w:rPr>
                <w:sz w:val="20"/>
                <w:szCs w:val="20"/>
              </w:rPr>
            </w:pPr>
            <w:r w:rsidRPr="00222088">
              <w:rPr>
                <w:sz w:val="20"/>
                <w:szCs w:val="20"/>
              </w:rPr>
              <w:t>540</w:t>
            </w:r>
          </w:p>
        </w:tc>
        <w:tc>
          <w:tcPr>
            <w:tcW w:w="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74AA9" w:rsidRPr="00222088" w:rsidRDefault="002D1116" w:rsidP="00A2454A">
            <w:pPr>
              <w:jc w:val="center"/>
              <w:rPr>
                <w:sz w:val="20"/>
                <w:szCs w:val="20"/>
              </w:rPr>
            </w:pPr>
            <w:r w:rsidRPr="00222088">
              <w:rPr>
                <w:sz w:val="20"/>
                <w:szCs w:val="20"/>
              </w:rPr>
              <w:t>4 762,2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74AA9" w:rsidRPr="00222088" w:rsidRDefault="002D1116" w:rsidP="00A2454A">
            <w:pPr>
              <w:jc w:val="center"/>
              <w:rPr>
                <w:sz w:val="20"/>
                <w:szCs w:val="20"/>
              </w:rPr>
            </w:pPr>
            <w:r w:rsidRPr="00222088">
              <w:rPr>
                <w:sz w:val="20"/>
                <w:szCs w:val="20"/>
              </w:rPr>
              <w:t>4 762,2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74AA9" w:rsidRPr="00222088" w:rsidRDefault="002D1116" w:rsidP="00A2454A">
            <w:pPr>
              <w:jc w:val="center"/>
              <w:rPr>
                <w:sz w:val="20"/>
                <w:szCs w:val="20"/>
              </w:rPr>
            </w:pPr>
            <w:r w:rsidRPr="00222088">
              <w:rPr>
                <w:sz w:val="20"/>
                <w:szCs w:val="20"/>
              </w:rPr>
              <w:t>4 762,2</w:t>
            </w:r>
          </w:p>
        </w:tc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74AA9" w:rsidRPr="00222088" w:rsidRDefault="002D1116" w:rsidP="00A245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22088">
              <w:rPr>
                <w:sz w:val="20"/>
                <w:szCs w:val="20"/>
              </w:rPr>
              <w:t>14 286,6</w:t>
            </w:r>
          </w:p>
        </w:tc>
      </w:tr>
      <w:tr w:rsidR="00222088" w:rsidRPr="00222088" w:rsidTr="00176EA8">
        <w:trPr>
          <w:cantSplit/>
          <w:trHeight w:val="113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AA9" w:rsidRPr="00222088" w:rsidRDefault="00274AA9" w:rsidP="009B137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2088">
              <w:t>3.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AA9" w:rsidRPr="00222088" w:rsidRDefault="00274AA9" w:rsidP="00176EA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2088">
              <w:t>Мероприятие (результат) «</w:t>
            </w:r>
            <w:r w:rsidR="009B1371" w:rsidRPr="00222088">
              <w:t>Подготовка должностных лиц мерам пожарной безопасности и действиям при возникновении ЧС</w:t>
            </w:r>
            <w:r w:rsidRPr="00222088">
              <w:t>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AA9" w:rsidRPr="00222088" w:rsidRDefault="003E5D8E" w:rsidP="001927C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22088">
              <w:rPr>
                <w:sz w:val="20"/>
                <w:szCs w:val="20"/>
              </w:rPr>
              <w:t>951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74AA9" w:rsidRPr="00222088" w:rsidRDefault="003E5D8E" w:rsidP="001927C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22088">
              <w:rPr>
                <w:sz w:val="20"/>
                <w:szCs w:val="20"/>
              </w:rPr>
              <w:t>0310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  <w:vAlign w:val="center"/>
          </w:tcPr>
          <w:p w:rsidR="00274AA9" w:rsidRPr="00222088" w:rsidRDefault="002D1116" w:rsidP="003E5D8E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 w:rsidRPr="00222088">
              <w:rPr>
                <w:sz w:val="20"/>
                <w:szCs w:val="20"/>
              </w:rPr>
              <w:t>03 4 02 28100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E012D" w:rsidRPr="00222088" w:rsidRDefault="008E012D" w:rsidP="001927C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:rsidR="00274AA9" w:rsidRPr="00222088" w:rsidRDefault="002D1116" w:rsidP="001927C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22088">
              <w:rPr>
                <w:sz w:val="20"/>
                <w:szCs w:val="20"/>
              </w:rPr>
              <w:t>240</w:t>
            </w:r>
          </w:p>
          <w:p w:rsidR="00274AA9" w:rsidRPr="00222088" w:rsidRDefault="00274AA9" w:rsidP="001927C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74AA9" w:rsidRPr="00222088" w:rsidRDefault="002D1116" w:rsidP="001927C5">
            <w:pPr>
              <w:jc w:val="center"/>
              <w:rPr>
                <w:sz w:val="20"/>
                <w:szCs w:val="20"/>
              </w:rPr>
            </w:pPr>
            <w:r w:rsidRPr="00222088">
              <w:rPr>
                <w:sz w:val="20"/>
                <w:szCs w:val="20"/>
              </w:rPr>
              <w:t>21,7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74AA9" w:rsidRPr="00222088" w:rsidRDefault="002D1116" w:rsidP="001927C5">
            <w:pPr>
              <w:jc w:val="center"/>
              <w:rPr>
                <w:sz w:val="20"/>
                <w:szCs w:val="20"/>
              </w:rPr>
            </w:pPr>
            <w:r w:rsidRPr="00222088">
              <w:rPr>
                <w:sz w:val="20"/>
                <w:szCs w:val="20"/>
              </w:rPr>
              <w:t>21,7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74AA9" w:rsidRPr="00222088" w:rsidRDefault="002D1116" w:rsidP="001927C5">
            <w:pPr>
              <w:jc w:val="center"/>
              <w:rPr>
                <w:sz w:val="20"/>
                <w:szCs w:val="20"/>
              </w:rPr>
            </w:pPr>
            <w:r w:rsidRPr="00222088">
              <w:rPr>
                <w:sz w:val="20"/>
                <w:szCs w:val="20"/>
              </w:rPr>
              <w:t>21,7</w:t>
            </w:r>
          </w:p>
        </w:tc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74AA9" w:rsidRPr="00222088" w:rsidRDefault="002D1116" w:rsidP="001927C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22088">
              <w:rPr>
                <w:sz w:val="20"/>
                <w:szCs w:val="20"/>
              </w:rPr>
              <w:t>65,1</w:t>
            </w:r>
          </w:p>
        </w:tc>
      </w:tr>
      <w:tr w:rsidR="00222088" w:rsidRPr="00222088" w:rsidTr="006A672E">
        <w:trPr>
          <w:cantSplit/>
          <w:trHeight w:val="150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7F3B" w:rsidRPr="00222088" w:rsidRDefault="00F07F3B" w:rsidP="009B137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2088">
              <w:t>4.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7F3B" w:rsidRPr="00222088" w:rsidRDefault="00F07F3B" w:rsidP="004B34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2088">
              <w:t>Мероприятие (результат) «</w:t>
            </w:r>
            <w:r w:rsidR="004B34AD" w:rsidRPr="00222088">
              <w:t>Дезинсекционная обработка территории</w:t>
            </w:r>
            <w:r w:rsidRPr="00222088">
              <w:t>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7F3B" w:rsidRPr="00222088" w:rsidRDefault="00F07F3B" w:rsidP="001927C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22088">
              <w:rPr>
                <w:sz w:val="20"/>
                <w:szCs w:val="20"/>
              </w:rPr>
              <w:t>951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07F3B" w:rsidRPr="00222088" w:rsidRDefault="00F07F3B" w:rsidP="001927C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22088">
              <w:rPr>
                <w:sz w:val="20"/>
                <w:szCs w:val="20"/>
              </w:rPr>
              <w:t>0314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  <w:vAlign w:val="center"/>
          </w:tcPr>
          <w:p w:rsidR="00F07F3B" w:rsidRPr="00222088" w:rsidRDefault="002D1116" w:rsidP="003E5D8E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 w:rsidRPr="00222088">
              <w:rPr>
                <w:sz w:val="20"/>
                <w:szCs w:val="20"/>
              </w:rPr>
              <w:t>03 4 02 28720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07F3B" w:rsidRPr="00222088" w:rsidRDefault="002D1116" w:rsidP="001927C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22088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07F3B" w:rsidRPr="00222088" w:rsidRDefault="002D1116" w:rsidP="001927C5">
            <w:pPr>
              <w:jc w:val="center"/>
              <w:rPr>
                <w:sz w:val="20"/>
                <w:szCs w:val="20"/>
              </w:rPr>
            </w:pPr>
            <w:r w:rsidRPr="00222088">
              <w:rPr>
                <w:sz w:val="20"/>
                <w:szCs w:val="20"/>
              </w:rPr>
              <w:t>30,8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07F3B" w:rsidRPr="00222088" w:rsidRDefault="002D1116" w:rsidP="001927C5">
            <w:pPr>
              <w:jc w:val="center"/>
              <w:rPr>
                <w:sz w:val="20"/>
                <w:szCs w:val="20"/>
              </w:rPr>
            </w:pPr>
            <w:r w:rsidRPr="00222088">
              <w:rPr>
                <w:sz w:val="20"/>
                <w:szCs w:val="20"/>
              </w:rPr>
              <w:t>30,8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07F3B" w:rsidRPr="00222088" w:rsidRDefault="002D1116" w:rsidP="001927C5">
            <w:pPr>
              <w:jc w:val="center"/>
              <w:rPr>
                <w:sz w:val="20"/>
                <w:szCs w:val="20"/>
              </w:rPr>
            </w:pPr>
            <w:r w:rsidRPr="00222088">
              <w:rPr>
                <w:sz w:val="20"/>
                <w:szCs w:val="20"/>
              </w:rPr>
              <w:t>30,8</w:t>
            </w:r>
          </w:p>
        </w:tc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07F3B" w:rsidRPr="00222088" w:rsidRDefault="002D1116" w:rsidP="001927C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22088">
              <w:rPr>
                <w:sz w:val="20"/>
                <w:szCs w:val="20"/>
              </w:rPr>
              <w:t>92,4</w:t>
            </w:r>
          </w:p>
        </w:tc>
      </w:tr>
    </w:tbl>
    <w:p w:rsidR="004E1423" w:rsidRPr="00222088" w:rsidRDefault="004E1423" w:rsidP="004E142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4E1423" w:rsidRPr="00733318" w:rsidRDefault="004E1423" w:rsidP="004E14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733318">
        <w:t>Примечание.</w:t>
      </w:r>
      <w:r w:rsidRPr="00733318">
        <w:br/>
        <w:t xml:space="preserve">       Х - данные ячейки не заполняются.</w:t>
      </w:r>
      <w:r w:rsidRPr="00733318">
        <w:br/>
      </w:r>
    </w:p>
    <w:p w:rsidR="004E1423" w:rsidRPr="00733318" w:rsidRDefault="004E1423" w:rsidP="00FC6F8B">
      <w:pPr>
        <w:pStyle w:val="4"/>
        <w:shd w:val="clear" w:color="auto" w:fill="FFFFFF"/>
        <w:spacing w:before="0" w:after="240"/>
        <w:jc w:val="center"/>
        <w:textAlignment w:val="baseline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733318">
        <w:rPr>
          <w:rFonts w:ascii="Arial" w:hAnsi="Arial" w:cs="Arial"/>
          <w:color w:val="auto"/>
          <w:highlight w:val="yellow"/>
        </w:rPr>
        <w:lastRenderedPageBreak/>
        <w:br/>
      </w:r>
      <w:r w:rsidRPr="00733318">
        <w:rPr>
          <w:rFonts w:ascii="Times New Roman" w:hAnsi="Times New Roman"/>
          <w:b w:val="0"/>
          <w:i w:val="0"/>
          <w:color w:val="auto"/>
          <w:sz w:val="28"/>
          <w:szCs w:val="28"/>
        </w:rPr>
        <w:t>5. План реализации комплекса процессных мероприятий на 2025 - 2027 годы</w:t>
      </w:r>
      <w:r w:rsidRPr="00733318">
        <w:rPr>
          <w:rFonts w:ascii="Times New Roman" w:hAnsi="Times New Roman"/>
          <w:b w:val="0"/>
          <w:i w:val="0"/>
          <w:color w:val="auto"/>
          <w:sz w:val="28"/>
          <w:szCs w:val="28"/>
        </w:rPr>
        <w:br/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8"/>
        <w:gridCol w:w="1622"/>
        <w:gridCol w:w="1560"/>
        <w:gridCol w:w="2520"/>
        <w:gridCol w:w="1680"/>
        <w:gridCol w:w="2160"/>
      </w:tblGrid>
      <w:tr w:rsidR="00733318" w:rsidRPr="00733318" w:rsidTr="00B5164E">
        <w:trPr>
          <w:trHeight w:val="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4E1423" w:rsidRPr="00733318" w:rsidRDefault="004E1423" w:rsidP="00C57A6A">
            <w:pPr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4E1423" w:rsidRPr="00733318" w:rsidRDefault="004E1423" w:rsidP="00C57A6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E1423" w:rsidRPr="00733318" w:rsidRDefault="004E1423" w:rsidP="00C57A6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E1423" w:rsidRPr="00733318" w:rsidRDefault="004E1423" w:rsidP="00C57A6A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E1423" w:rsidRPr="00733318" w:rsidRDefault="004E1423" w:rsidP="00C57A6A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E1423" w:rsidRPr="00733318" w:rsidRDefault="004E1423" w:rsidP="00C57A6A">
            <w:pPr>
              <w:rPr>
                <w:sz w:val="28"/>
                <w:szCs w:val="28"/>
              </w:rPr>
            </w:pPr>
          </w:p>
        </w:tc>
      </w:tr>
      <w:tr w:rsidR="00733318" w:rsidRPr="00733318" w:rsidTr="008B45B7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1423" w:rsidRPr="00733318" w:rsidRDefault="004E1423" w:rsidP="008B45B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33318">
              <w:t>N</w:t>
            </w:r>
          </w:p>
          <w:p w:rsidR="004E1423" w:rsidRPr="00733318" w:rsidRDefault="004E1423" w:rsidP="008B45B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733318">
              <w:t>п</w:t>
            </w:r>
            <w:proofErr w:type="gramEnd"/>
            <w:r w:rsidRPr="00733318">
              <w:t>/п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1423" w:rsidRPr="00733318" w:rsidRDefault="007D54C1" w:rsidP="008B45B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33318">
              <w:t>Задача, мероприятие (результат) / контрольная точка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1423" w:rsidRPr="00733318" w:rsidRDefault="004E1423" w:rsidP="008B45B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33318">
              <w:t>Дата наступления контрольной точки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1423" w:rsidRPr="00733318" w:rsidRDefault="004E1423" w:rsidP="008B45B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33318">
              <w:t>Ответственный исполнитель</w:t>
            </w:r>
          </w:p>
          <w:p w:rsidR="004E1423" w:rsidRPr="00733318" w:rsidRDefault="007D54C1" w:rsidP="007D54C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733318">
              <w:t>(ФИО., должность, наименование структурного подразделения Администрации Белокалитвинского городского поселения</w:t>
            </w:r>
            <w:proofErr w:type="gramEnd"/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1423" w:rsidRPr="00733318" w:rsidRDefault="004E1423" w:rsidP="008B45B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33318">
              <w:t>Вид подтверждающего документа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1423" w:rsidRPr="00733318" w:rsidRDefault="004E1423" w:rsidP="008B45B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33318">
              <w:t>Информационная система (источник данных)</w:t>
            </w:r>
          </w:p>
        </w:tc>
      </w:tr>
      <w:tr w:rsidR="00733318" w:rsidRPr="00733318" w:rsidTr="00B5164E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1423" w:rsidRPr="00733318" w:rsidRDefault="004E1423" w:rsidP="00C57A6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33318">
              <w:t>1. Задача комплекса процессных мероприятий "Выполнены мероприятия по защите населения от чрезвычайных ситуаций природного и техногенного характера"</w:t>
            </w:r>
          </w:p>
        </w:tc>
      </w:tr>
      <w:tr w:rsidR="00733318" w:rsidRPr="00733318" w:rsidTr="001956C7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1423" w:rsidRPr="00733318" w:rsidRDefault="004E1423" w:rsidP="0023612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33318">
              <w:t>1.1.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6128" w:rsidRPr="00733318" w:rsidRDefault="00236128" w:rsidP="00236128">
            <w:pPr>
              <w:pStyle w:val="formattext"/>
              <w:jc w:val="both"/>
              <w:textAlignment w:val="baseline"/>
            </w:pPr>
            <w:r w:rsidRPr="00733318">
              <w:t>Мероприятие (результат)</w:t>
            </w:r>
            <w:r w:rsidR="005E7867" w:rsidRPr="00733318">
              <w:t xml:space="preserve"> 1.</w:t>
            </w:r>
          </w:p>
          <w:p w:rsidR="004E1423" w:rsidRPr="00733318" w:rsidRDefault="00236128" w:rsidP="009E4E4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733318">
              <w:t xml:space="preserve">«Содержание и организация деятельности </w:t>
            </w:r>
            <w:r w:rsidR="009E4E49" w:rsidRPr="00733318">
              <w:t>аварийно-спасательных формирований</w:t>
            </w:r>
            <w:r w:rsidRPr="00733318">
              <w:t>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1423" w:rsidRPr="00733318" w:rsidRDefault="004E1423" w:rsidP="0023612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33318">
              <w:t>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1423" w:rsidRPr="00733318" w:rsidRDefault="00107BA9" w:rsidP="00AE7F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33318">
              <w:t>Ломов</w:t>
            </w:r>
            <w:r w:rsidR="001956C7" w:rsidRPr="00733318">
              <w:t xml:space="preserve"> Андрей Васильевич, старший инспектор по ГО и ЧС</w:t>
            </w:r>
            <w:r w:rsidR="00AE7FDE" w:rsidRPr="00733318">
              <w:t xml:space="preserve"> Администрации Белокалитвинского городского </w:t>
            </w:r>
            <w:r w:rsidR="006922C6" w:rsidRPr="00733318">
              <w:t>поселения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1423" w:rsidRPr="00733318" w:rsidRDefault="004E1423" w:rsidP="00A83FA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33318">
              <w:t>Х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1423" w:rsidRPr="00733318" w:rsidRDefault="004E1423" w:rsidP="00425AE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33318">
              <w:t>информационная система отсутствует</w:t>
            </w:r>
          </w:p>
        </w:tc>
      </w:tr>
      <w:tr w:rsidR="00440B6B" w:rsidRPr="00733318" w:rsidTr="001956C7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40B6B" w:rsidRPr="00733318" w:rsidRDefault="00440B6B" w:rsidP="0023612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1.2.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40B6B" w:rsidRDefault="00440B6B" w:rsidP="00440B6B">
            <w:pPr>
              <w:pStyle w:val="formattext"/>
              <w:jc w:val="both"/>
              <w:textAlignment w:val="baseline"/>
            </w:pPr>
            <w:r>
              <w:t>Контрольная точка 1.1.</w:t>
            </w:r>
          </w:p>
          <w:p w:rsidR="00440B6B" w:rsidRPr="00733318" w:rsidRDefault="00440B6B" w:rsidP="00440B6B">
            <w:pPr>
              <w:pStyle w:val="formattext"/>
              <w:jc w:val="both"/>
              <w:textAlignment w:val="baseline"/>
            </w:pPr>
            <w:r>
              <w:t>Заключены  соглашения по переданным полномочиям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40B6B" w:rsidRPr="00733318" w:rsidRDefault="00440B6B" w:rsidP="0023612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40B6B">
              <w:t xml:space="preserve">не позднее даты утверждения решения о бюджете Белокалитвинского городского поселения Белокалитвинского района на очередной финансовый год и плановый период 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40B6B" w:rsidRDefault="00440B6B" w:rsidP="00440B6B">
            <w:pPr>
              <w:pStyle w:val="formattext"/>
              <w:jc w:val="center"/>
              <w:textAlignment w:val="baseline"/>
            </w:pPr>
            <w:r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440B6B" w:rsidRPr="00733318" w:rsidRDefault="00440B6B" w:rsidP="00440B6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40B6B" w:rsidRPr="00733318" w:rsidRDefault="004A6B2B" w:rsidP="00A83FA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</w:t>
            </w:r>
            <w:r w:rsidR="00440B6B" w:rsidRPr="00440B6B">
              <w:t>оглашения по переданным полномочиям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40B6B" w:rsidRPr="00733318" w:rsidRDefault="00440B6B" w:rsidP="00425AE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40B6B">
              <w:t>информационная система отсутствует</w:t>
            </w:r>
          </w:p>
        </w:tc>
      </w:tr>
      <w:tr w:rsidR="00440B6B" w:rsidRPr="00733318" w:rsidTr="001956C7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40B6B" w:rsidRPr="00733318" w:rsidRDefault="004A6B2B" w:rsidP="0023612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1.3.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A6B2B" w:rsidRDefault="004A6B2B" w:rsidP="004A6B2B">
            <w:pPr>
              <w:pStyle w:val="formattext"/>
              <w:jc w:val="both"/>
              <w:textAlignment w:val="baseline"/>
            </w:pPr>
            <w:r>
              <w:t>Контрольная точка 1.2.</w:t>
            </w:r>
          </w:p>
          <w:p w:rsidR="00440B6B" w:rsidRPr="00733318" w:rsidRDefault="004A6B2B" w:rsidP="004A6B2B">
            <w:pPr>
              <w:pStyle w:val="formattext"/>
              <w:jc w:val="both"/>
              <w:textAlignment w:val="baseline"/>
            </w:pPr>
            <w: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72D4" w:rsidRDefault="00D71024" w:rsidP="00AB72D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ежемесячно до 15 числа</w:t>
            </w:r>
          </w:p>
          <w:p w:rsidR="00D71024" w:rsidRDefault="00D71024" w:rsidP="00AB72D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2025 г.</w:t>
            </w:r>
          </w:p>
          <w:p w:rsidR="00D71024" w:rsidRDefault="00D71024" w:rsidP="00AB72D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2026 г.</w:t>
            </w:r>
          </w:p>
          <w:p w:rsidR="00D71024" w:rsidRDefault="00D71024" w:rsidP="00AB72D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2027 г.</w:t>
            </w:r>
          </w:p>
          <w:p w:rsidR="00AB72D4" w:rsidRPr="00733318" w:rsidRDefault="00AB72D4" w:rsidP="0023612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A6B2B" w:rsidRDefault="004A6B2B" w:rsidP="004A6B2B">
            <w:pPr>
              <w:pStyle w:val="formattext"/>
              <w:jc w:val="center"/>
              <w:textAlignment w:val="baseline"/>
            </w:pPr>
            <w:r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440B6B" w:rsidRPr="00733318" w:rsidRDefault="004A6B2B" w:rsidP="004A6B2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40B6B" w:rsidRPr="00733318" w:rsidRDefault="004A6B2B" w:rsidP="00A83FA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</w:t>
            </w:r>
            <w:r w:rsidRPr="004A6B2B">
              <w:t>латежное поручение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40B6B" w:rsidRPr="00733318" w:rsidRDefault="004A6B2B" w:rsidP="00425AE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A6B2B">
              <w:t>информационная система отсутствует</w:t>
            </w:r>
          </w:p>
        </w:tc>
      </w:tr>
      <w:tr w:rsidR="00733318" w:rsidRPr="00733318" w:rsidTr="00C63058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733318" w:rsidRDefault="00C47109" w:rsidP="008504A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33318">
              <w:t>1.</w:t>
            </w:r>
            <w:r w:rsidR="008504A9">
              <w:t>4</w:t>
            </w:r>
            <w:r w:rsidRPr="00733318">
              <w:t>.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733318" w:rsidRDefault="00C47109" w:rsidP="00236128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733318">
              <w:t>Мероприятие (результат) 2. «Подготовка должностных лиц мерам пожарной безопасности и действиям при возникновении ЧС»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733318" w:rsidRDefault="00C47109" w:rsidP="0023612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33318">
              <w:t>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733318" w:rsidRDefault="00C47109" w:rsidP="0031459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33318">
              <w:t>Ломов Андрей Васильевич, старший инспектор по ГО и ЧС Администрации Белокалитвинского городского поселения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733318" w:rsidRDefault="00C47109" w:rsidP="00A83FA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33318">
              <w:t>Х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733318" w:rsidRDefault="00C47109" w:rsidP="00425AE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33318">
              <w:t>информационная система отсутствует</w:t>
            </w:r>
          </w:p>
        </w:tc>
      </w:tr>
      <w:tr w:rsidR="00733318" w:rsidRPr="00733318" w:rsidTr="00C63058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733318" w:rsidRDefault="00C47109" w:rsidP="008504A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33318">
              <w:t>1.</w:t>
            </w:r>
            <w:r w:rsidR="008504A9">
              <w:t>5</w:t>
            </w:r>
            <w:r w:rsidRPr="00733318">
              <w:t>.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733318" w:rsidRDefault="00C47109" w:rsidP="00C232AA">
            <w:pPr>
              <w:pStyle w:val="formattext"/>
              <w:jc w:val="both"/>
              <w:textAlignment w:val="baseline"/>
            </w:pPr>
            <w:r w:rsidRPr="00733318">
              <w:t>Контрольная точка 2.1.</w:t>
            </w:r>
          </w:p>
          <w:p w:rsidR="00C47109" w:rsidRPr="00733318" w:rsidRDefault="00C47109" w:rsidP="00C232A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highlight w:val="yellow"/>
              </w:rPr>
            </w:pPr>
            <w:r w:rsidRPr="00733318">
              <w:t xml:space="preserve">«Заключен муниципальный контракт»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733318" w:rsidRDefault="00C47109" w:rsidP="000F0BB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33318">
              <w:t>30 апреля 2025 г.</w:t>
            </w:r>
          </w:p>
          <w:p w:rsidR="00C47109" w:rsidRPr="00733318" w:rsidRDefault="00C47109" w:rsidP="000F0BB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33318">
              <w:t>2026 г.</w:t>
            </w:r>
          </w:p>
          <w:p w:rsidR="00C47109" w:rsidRPr="00733318" w:rsidRDefault="00C47109" w:rsidP="000F0BB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33318">
              <w:t>2027 г.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733318" w:rsidRDefault="00C47109" w:rsidP="0031459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33318">
              <w:t>Ломов Андрей Васильевич, старший инспектор по ГО и ЧС Администрации Белокалитвинского городского поселения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733318" w:rsidRDefault="00C47109" w:rsidP="00A83FA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33318">
              <w:t>муниципальный контракт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733318" w:rsidRDefault="00C47109" w:rsidP="00425A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highlight w:val="yellow"/>
              </w:rPr>
            </w:pPr>
            <w:r w:rsidRPr="00733318">
              <w:t>информационная система отсутствует</w:t>
            </w:r>
          </w:p>
        </w:tc>
      </w:tr>
      <w:tr w:rsidR="00733318" w:rsidRPr="00733318" w:rsidTr="00C63058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733318" w:rsidRDefault="00C47109" w:rsidP="008504A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33318">
              <w:t>1.</w:t>
            </w:r>
            <w:r w:rsidR="008504A9">
              <w:t>6</w:t>
            </w:r>
            <w:r w:rsidRPr="00733318">
              <w:t>.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733318" w:rsidRDefault="00C47109" w:rsidP="000F0BBC">
            <w:pPr>
              <w:pStyle w:val="formattext"/>
              <w:jc w:val="both"/>
              <w:textAlignment w:val="baseline"/>
            </w:pPr>
            <w:r w:rsidRPr="00733318">
              <w:t>Контрольная точка 2.2.</w:t>
            </w:r>
          </w:p>
          <w:p w:rsidR="00C47109" w:rsidRPr="00733318" w:rsidRDefault="00C47109" w:rsidP="000F0BBC">
            <w:pPr>
              <w:pStyle w:val="formattext"/>
              <w:jc w:val="both"/>
              <w:textAlignment w:val="baseline"/>
            </w:pPr>
            <w:r w:rsidRPr="00733318">
              <w:t>«Подписан акт об оказании услуг»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733318" w:rsidRDefault="00C47109" w:rsidP="000F0BB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33318">
              <w:t>30 июня 2025г.</w:t>
            </w:r>
          </w:p>
          <w:p w:rsidR="00C47109" w:rsidRPr="00733318" w:rsidRDefault="00C47109" w:rsidP="000F0BB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33318">
              <w:t>2026 г.</w:t>
            </w:r>
          </w:p>
          <w:p w:rsidR="00C47109" w:rsidRPr="00733318" w:rsidRDefault="00C47109" w:rsidP="000F0BB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33318">
              <w:t>2027 г.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733318" w:rsidRDefault="00C47109" w:rsidP="0031459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33318">
              <w:t>Ломов Андрей Васильевич, старший инспектор по ГО и ЧС Администрации Белокалитвинского городского поселения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733318" w:rsidRDefault="00C47109" w:rsidP="00A83FA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33318">
              <w:t>акт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733318" w:rsidRDefault="00C47109" w:rsidP="00425AE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33318">
              <w:t>информационная система отсутствует</w:t>
            </w:r>
          </w:p>
        </w:tc>
      </w:tr>
      <w:tr w:rsidR="00733318" w:rsidRPr="00733318" w:rsidTr="006337F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733318" w:rsidRDefault="00C47109" w:rsidP="008504A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33318">
              <w:lastRenderedPageBreak/>
              <w:t>1.</w:t>
            </w:r>
            <w:r w:rsidR="008504A9">
              <w:t>7</w:t>
            </w:r>
            <w:r w:rsidRPr="00733318">
              <w:t>.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733318" w:rsidRDefault="00C47109" w:rsidP="004B34A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733318">
              <w:t>Мероприятие (результат) 3. «Дезинсекционная обработка территории»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733318" w:rsidRDefault="00C47109" w:rsidP="0023612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33318">
              <w:t>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733318" w:rsidRDefault="00C47109" w:rsidP="0031459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33318">
              <w:t>Ломов Андрей Васильевич, старший инспектор по ГО и ЧС Администрации Белокалитвинского городского поселения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733318" w:rsidRDefault="00C47109" w:rsidP="001A0D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33318">
              <w:t>Х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733318" w:rsidRDefault="00C47109" w:rsidP="001A0D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33318">
              <w:t>информационная система отсутствует</w:t>
            </w:r>
          </w:p>
        </w:tc>
      </w:tr>
      <w:tr w:rsidR="00733318" w:rsidRPr="00733318" w:rsidTr="008875A7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733318" w:rsidRDefault="00C47109" w:rsidP="008504A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33318">
              <w:t>1.</w:t>
            </w:r>
            <w:r w:rsidR="008504A9">
              <w:t>8</w:t>
            </w:r>
            <w:r w:rsidRPr="00733318">
              <w:t>.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733318" w:rsidRDefault="00C47109" w:rsidP="007D54C1">
            <w:pPr>
              <w:pStyle w:val="formattext"/>
              <w:jc w:val="both"/>
              <w:textAlignment w:val="baseline"/>
            </w:pPr>
            <w:r w:rsidRPr="00733318">
              <w:t>Контрольная точка 3.1.</w:t>
            </w:r>
          </w:p>
          <w:p w:rsidR="00C47109" w:rsidRPr="00733318" w:rsidRDefault="00C47109" w:rsidP="007D54C1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733318">
              <w:t>«Заключен муниципальный контракт»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733318" w:rsidRDefault="00C47109" w:rsidP="0023612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33318">
              <w:t>30 апреля</w:t>
            </w:r>
          </w:p>
          <w:p w:rsidR="00C47109" w:rsidRPr="00733318" w:rsidRDefault="00C47109" w:rsidP="0023612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33318">
              <w:t>2025 г.;</w:t>
            </w:r>
          </w:p>
          <w:p w:rsidR="00C47109" w:rsidRPr="00733318" w:rsidRDefault="00C47109" w:rsidP="0023612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33318">
              <w:t>2026 г.;</w:t>
            </w:r>
          </w:p>
          <w:p w:rsidR="00C47109" w:rsidRPr="00733318" w:rsidRDefault="00C47109" w:rsidP="00DC04D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33318">
              <w:t>2027 г.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733318" w:rsidRDefault="00C47109" w:rsidP="0031459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33318">
              <w:t>Ломов Андрей Васильевич, старший инспектор по ГО и ЧС Администрации Белокалитвинского городского поселения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733318" w:rsidRDefault="00C47109" w:rsidP="00886CA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33318">
              <w:t>муниципальный контракт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733318" w:rsidRDefault="00C47109" w:rsidP="007458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33318">
              <w:t>информационная система отсутствует</w:t>
            </w:r>
          </w:p>
        </w:tc>
      </w:tr>
      <w:tr w:rsidR="00C47109" w:rsidRPr="00733318" w:rsidTr="001726D7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733318" w:rsidRDefault="00C47109" w:rsidP="008504A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33318">
              <w:t>1.</w:t>
            </w:r>
            <w:r w:rsidR="008504A9">
              <w:t>9</w:t>
            </w:r>
            <w:r w:rsidRPr="00733318">
              <w:t>.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733318" w:rsidRDefault="00C47109" w:rsidP="007D54C1">
            <w:pPr>
              <w:pStyle w:val="formattext"/>
              <w:jc w:val="both"/>
              <w:textAlignment w:val="baseline"/>
            </w:pPr>
            <w:r w:rsidRPr="00733318">
              <w:t>Контрольная точка 3.2.</w:t>
            </w:r>
          </w:p>
          <w:p w:rsidR="00C47109" w:rsidRPr="00733318" w:rsidRDefault="00C47109" w:rsidP="007D54C1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733318">
              <w:t>«Подписан акт об оказании услуг»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733318" w:rsidRDefault="00C47109" w:rsidP="0023612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33318">
              <w:t>30 июня</w:t>
            </w:r>
          </w:p>
          <w:p w:rsidR="00C47109" w:rsidRPr="00733318" w:rsidRDefault="00C47109" w:rsidP="0023612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33318">
              <w:t>2025 г.;</w:t>
            </w:r>
          </w:p>
          <w:p w:rsidR="00C47109" w:rsidRPr="00733318" w:rsidRDefault="00C47109" w:rsidP="0023612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33318">
              <w:t>2026 г.;</w:t>
            </w:r>
          </w:p>
          <w:p w:rsidR="00C47109" w:rsidRPr="00733318" w:rsidRDefault="00C47109" w:rsidP="00AD73B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33318">
              <w:t>2027 г.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733318" w:rsidRDefault="00C47109" w:rsidP="0031459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33318">
              <w:t>Ломов Андрей Васильевич, старший инспектор по ГО и ЧС Администрации Белокалитвинского городского поселения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733318" w:rsidRDefault="00C47109" w:rsidP="00886CA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33318">
              <w:t>акт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733318" w:rsidRDefault="00C47109" w:rsidP="007458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733318">
              <w:t>информационная система отсутствует</w:t>
            </w:r>
          </w:p>
        </w:tc>
      </w:tr>
    </w:tbl>
    <w:p w:rsidR="004E1423" w:rsidRPr="00733318" w:rsidRDefault="004E1423" w:rsidP="004E142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highlight w:val="yellow"/>
        </w:rPr>
      </w:pPr>
    </w:p>
    <w:p w:rsidR="00F21902" w:rsidRPr="00117AFC" w:rsidRDefault="004E1423" w:rsidP="00117AF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sectPr w:rsidR="00F21902" w:rsidRPr="00117AFC" w:rsidSect="006C1136">
          <w:pgSz w:w="11906" w:h="16838"/>
          <w:pgMar w:top="567" w:right="567" w:bottom="709" w:left="1134" w:header="709" w:footer="709" w:gutter="0"/>
          <w:cols w:space="708"/>
          <w:titlePg/>
          <w:docGrid w:linePitch="381"/>
        </w:sectPr>
      </w:pPr>
      <w:r w:rsidRPr="00733318">
        <w:t>Примечание.</w:t>
      </w:r>
      <w:r w:rsidRPr="00733318">
        <w:br/>
        <w:t xml:space="preserve">       Х - данные графы не заполняются.</w:t>
      </w:r>
      <w:r w:rsidRPr="00733318">
        <w:br/>
      </w:r>
    </w:p>
    <w:p w:rsidR="00802B4B" w:rsidRPr="00A71613" w:rsidRDefault="00802B4B" w:rsidP="00117AFC">
      <w:pPr>
        <w:jc w:val="both"/>
        <w:rPr>
          <w:color w:val="FF0000"/>
          <w:sz w:val="28"/>
          <w:szCs w:val="28"/>
        </w:rPr>
      </w:pPr>
      <w:bookmarkStart w:id="2" w:name="Par676"/>
      <w:bookmarkEnd w:id="2"/>
    </w:p>
    <w:sectPr w:rsidR="00802B4B" w:rsidRPr="00A71613" w:rsidSect="00B1470B">
      <w:footerReference w:type="default" r:id="rId28"/>
      <w:pgSz w:w="16838" w:h="11906" w:orient="landscape"/>
      <w:pgMar w:top="426" w:right="822" w:bottom="3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F5F" w:rsidRDefault="004B1F5F">
      <w:r>
        <w:separator/>
      </w:r>
    </w:p>
  </w:endnote>
  <w:endnote w:type="continuationSeparator" w:id="0">
    <w:p w:rsidR="004B1F5F" w:rsidRDefault="004B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BA9" w:rsidRDefault="00107BA9">
    <w:pPr>
      <w:pStyle w:val="a6"/>
      <w:jc w:val="right"/>
    </w:pPr>
  </w:p>
  <w:p w:rsidR="00107BA9" w:rsidRDefault="00107BA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BA9" w:rsidRPr="00844AAA" w:rsidRDefault="00107BA9">
    <w:pPr>
      <w:pStyle w:val="a6"/>
      <w:rPr>
        <w:sz w:val="14"/>
      </w:rPr>
    </w:pPr>
    <w:r w:rsidRPr="00844AAA">
      <w:rPr>
        <w:sz w:val="14"/>
      </w:rPr>
      <w:tab/>
    </w:r>
  </w:p>
  <w:p w:rsidR="00107BA9" w:rsidRDefault="00107BA9">
    <w:pPr>
      <w:pStyle w:val="a6"/>
      <w:jc w:val="right"/>
      <w:rPr>
        <w:sz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F5F" w:rsidRDefault="004B1F5F">
      <w:r>
        <w:separator/>
      </w:r>
    </w:p>
  </w:footnote>
  <w:footnote w:type="continuationSeparator" w:id="0">
    <w:p w:rsidR="004B1F5F" w:rsidRDefault="004B1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C12"/>
    <w:multiLevelType w:val="singleLevel"/>
    <w:tmpl w:val="F6F22F98"/>
    <w:lvl w:ilvl="0">
      <w:start w:val="2018"/>
      <w:numFmt w:val="decimal"/>
      <w:lvlText w:val="%1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>
    <w:nsid w:val="0761503E"/>
    <w:multiLevelType w:val="hybridMultilevel"/>
    <w:tmpl w:val="467A344A"/>
    <w:lvl w:ilvl="0" w:tplc="2B5CCE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28ABA1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440A4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EB0989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598FBE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B2A539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C248E9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618905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C0230E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9AE4F94"/>
    <w:multiLevelType w:val="hybridMultilevel"/>
    <w:tmpl w:val="41ACC930"/>
    <w:lvl w:ilvl="0" w:tplc="5ABE7EC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12194"/>
    <w:multiLevelType w:val="multilevel"/>
    <w:tmpl w:val="FC865E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AC24533"/>
    <w:multiLevelType w:val="hybridMultilevel"/>
    <w:tmpl w:val="D982D328"/>
    <w:lvl w:ilvl="0" w:tplc="DB44567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2761D6"/>
    <w:multiLevelType w:val="hybridMultilevel"/>
    <w:tmpl w:val="4396284E"/>
    <w:lvl w:ilvl="0" w:tplc="DB445672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26357640"/>
    <w:multiLevelType w:val="hybridMultilevel"/>
    <w:tmpl w:val="D982D328"/>
    <w:lvl w:ilvl="0" w:tplc="DB44567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2AF7711A"/>
    <w:multiLevelType w:val="hybridMultilevel"/>
    <w:tmpl w:val="F7925124"/>
    <w:lvl w:ilvl="0" w:tplc="0786FEC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>
    <w:nsid w:val="2E00D2D9"/>
    <w:multiLevelType w:val="hybridMultilevel"/>
    <w:tmpl w:val="90DA816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D745A17"/>
    <w:multiLevelType w:val="hybridMultilevel"/>
    <w:tmpl w:val="D5BAFC0E"/>
    <w:lvl w:ilvl="0" w:tplc="0268897C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A34ACD"/>
    <w:multiLevelType w:val="hybridMultilevel"/>
    <w:tmpl w:val="D982D328"/>
    <w:lvl w:ilvl="0" w:tplc="DB44567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>
    <w:nsid w:val="3EA50C5E"/>
    <w:multiLevelType w:val="singleLevel"/>
    <w:tmpl w:val="5B646D28"/>
    <w:lvl w:ilvl="0">
      <w:start w:val="2014"/>
      <w:numFmt w:val="decimal"/>
      <w:lvlText w:val="%1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5">
    <w:nsid w:val="41855B76"/>
    <w:multiLevelType w:val="hybridMultilevel"/>
    <w:tmpl w:val="D982D328"/>
    <w:lvl w:ilvl="0" w:tplc="DB44567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D1EA0"/>
    <w:multiLevelType w:val="hybridMultilevel"/>
    <w:tmpl w:val="3C946DB0"/>
    <w:lvl w:ilvl="0" w:tplc="3A46ED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1DE47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89CB2D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2949D2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16C151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8E06A0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A16576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6434A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F70375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A4617B4"/>
    <w:multiLevelType w:val="multilevel"/>
    <w:tmpl w:val="E416CF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B3CD320"/>
    <w:multiLevelType w:val="hybridMultilevel"/>
    <w:tmpl w:val="328736F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6DD2942"/>
    <w:multiLevelType w:val="hybridMultilevel"/>
    <w:tmpl w:val="41ACC930"/>
    <w:lvl w:ilvl="0" w:tplc="5ABE7EC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271F66"/>
    <w:multiLevelType w:val="hybridMultilevel"/>
    <w:tmpl w:val="41ACC930"/>
    <w:lvl w:ilvl="0" w:tplc="5ABE7EC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>
    <w:nsid w:val="64321928"/>
    <w:multiLevelType w:val="hybridMultilevel"/>
    <w:tmpl w:val="F000E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DA6533E"/>
    <w:multiLevelType w:val="hybridMultilevel"/>
    <w:tmpl w:val="657807E2"/>
    <w:lvl w:ilvl="0" w:tplc="E5860C0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71395FA7"/>
    <w:multiLevelType w:val="hybridMultilevel"/>
    <w:tmpl w:val="4AF63322"/>
    <w:lvl w:ilvl="0" w:tplc="495A4F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7"/>
  </w:num>
  <w:num w:numId="3">
    <w:abstractNumId w:val="2"/>
  </w:num>
  <w:num w:numId="4">
    <w:abstractNumId w:val="23"/>
  </w:num>
  <w:num w:numId="5">
    <w:abstractNumId w:val="25"/>
  </w:num>
  <w:num w:numId="6">
    <w:abstractNumId w:val="26"/>
  </w:num>
  <w:num w:numId="7">
    <w:abstractNumId w:val="20"/>
  </w:num>
  <w:num w:numId="8">
    <w:abstractNumId w:val="16"/>
  </w:num>
  <w:num w:numId="9">
    <w:abstractNumId w:val="6"/>
  </w:num>
  <w:num w:numId="10">
    <w:abstractNumId w:val="7"/>
  </w:num>
  <w:num w:numId="11">
    <w:abstractNumId w:val="10"/>
  </w:num>
  <w:num w:numId="12">
    <w:abstractNumId w:val="27"/>
  </w:num>
  <w:num w:numId="13">
    <w:abstractNumId w:val="24"/>
  </w:num>
  <w:num w:numId="14">
    <w:abstractNumId w:val="14"/>
  </w:num>
  <w:num w:numId="15">
    <w:abstractNumId w:val="0"/>
  </w:num>
  <w:num w:numId="16">
    <w:abstractNumId w:val="21"/>
  </w:num>
  <w:num w:numId="17">
    <w:abstractNumId w:val="3"/>
  </w:num>
  <w:num w:numId="18">
    <w:abstractNumId w:val="22"/>
  </w:num>
  <w:num w:numId="19">
    <w:abstractNumId w:val="18"/>
  </w:num>
  <w:num w:numId="20">
    <w:abstractNumId w:val="4"/>
  </w:num>
  <w:num w:numId="21">
    <w:abstractNumId w:val="9"/>
  </w:num>
  <w:num w:numId="22">
    <w:abstractNumId w:val="5"/>
  </w:num>
  <w:num w:numId="23">
    <w:abstractNumId w:val="8"/>
  </w:num>
  <w:num w:numId="24">
    <w:abstractNumId w:val="13"/>
  </w:num>
  <w:num w:numId="25">
    <w:abstractNumId w:val="15"/>
  </w:num>
  <w:num w:numId="26">
    <w:abstractNumId w:val="12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02"/>
    <w:rsid w:val="00000F75"/>
    <w:rsid w:val="000072FD"/>
    <w:rsid w:val="000135FF"/>
    <w:rsid w:val="00015E4F"/>
    <w:rsid w:val="00020E66"/>
    <w:rsid w:val="0002101A"/>
    <w:rsid w:val="00021420"/>
    <w:rsid w:val="00023624"/>
    <w:rsid w:val="000270D3"/>
    <w:rsid w:val="00031E89"/>
    <w:rsid w:val="00035AA2"/>
    <w:rsid w:val="00037554"/>
    <w:rsid w:val="00040C21"/>
    <w:rsid w:val="00044100"/>
    <w:rsid w:val="00051AC7"/>
    <w:rsid w:val="00056046"/>
    <w:rsid w:val="000568EF"/>
    <w:rsid w:val="00056C9B"/>
    <w:rsid w:val="00056F9E"/>
    <w:rsid w:val="00060180"/>
    <w:rsid w:val="000624C1"/>
    <w:rsid w:val="000635BB"/>
    <w:rsid w:val="000646E9"/>
    <w:rsid w:val="0006597D"/>
    <w:rsid w:val="00070FB2"/>
    <w:rsid w:val="00071CC2"/>
    <w:rsid w:val="00076067"/>
    <w:rsid w:val="000810EE"/>
    <w:rsid w:val="000820AA"/>
    <w:rsid w:val="00084E72"/>
    <w:rsid w:val="00087805"/>
    <w:rsid w:val="00087E16"/>
    <w:rsid w:val="0009074C"/>
    <w:rsid w:val="000915B1"/>
    <w:rsid w:val="00091F22"/>
    <w:rsid w:val="0009394A"/>
    <w:rsid w:val="0009511B"/>
    <w:rsid w:val="00097CD2"/>
    <w:rsid w:val="000A09F2"/>
    <w:rsid w:val="000A5B6F"/>
    <w:rsid w:val="000A6E01"/>
    <w:rsid w:val="000B348D"/>
    <w:rsid w:val="000B6677"/>
    <w:rsid w:val="000B67A8"/>
    <w:rsid w:val="000C1236"/>
    <w:rsid w:val="000C2C34"/>
    <w:rsid w:val="000C3020"/>
    <w:rsid w:val="000C3DEB"/>
    <w:rsid w:val="000C7211"/>
    <w:rsid w:val="000D1562"/>
    <w:rsid w:val="000D56B8"/>
    <w:rsid w:val="000D63ED"/>
    <w:rsid w:val="000D703B"/>
    <w:rsid w:val="000D707B"/>
    <w:rsid w:val="000E1E6F"/>
    <w:rsid w:val="000E2F7B"/>
    <w:rsid w:val="000E497B"/>
    <w:rsid w:val="000E6DE4"/>
    <w:rsid w:val="000F02DD"/>
    <w:rsid w:val="000F0BBC"/>
    <w:rsid w:val="000F2585"/>
    <w:rsid w:val="000F2F45"/>
    <w:rsid w:val="000F4A5E"/>
    <w:rsid w:val="001002EF"/>
    <w:rsid w:val="00100F70"/>
    <w:rsid w:val="00102528"/>
    <w:rsid w:val="001051BC"/>
    <w:rsid w:val="001056E0"/>
    <w:rsid w:val="0010572E"/>
    <w:rsid w:val="00106FD9"/>
    <w:rsid w:val="00107BA9"/>
    <w:rsid w:val="00110403"/>
    <w:rsid w:val="0011433F"/>
    <w:rsid w:val="00116C1C"/>
    <w:rsid w:val="00116E14"/>
    <w:rsid w:val="00117AFC"/>
    <w:rsid w:val="0012295B"/>
    <w:rsid w:val="00127015"/>
    <w:rsid w:val="00127BC7"/>
    <w:rsid w:val="00130BA6"/>
    <w:rsid w:val="00132215"/>
    <w:rsid w:val="001333DA"/>
    <w:rsid w:val="001373C6"/>
    <w:rsid w:val="00140CDF"/>
    <w:rsid w:val="00143E2B"/>
    <w:rsid w:val="00145828"/>
    <w:rsid w:val="00147ABB"/>
    <w:rsid w:val="00154AE4"/>
    <w:rsid w:val="00157DBF"/>
    <w:rsid w:val="00161FF1"/>
    <w:rsid w:val="00162686"/>
    <w:rsid w:val="00162C59"/>
    <w:rsid w:val="001643E9"/>
    <w:rsid w:val="0016566E"/>
    <w:rsid w:val="00170A54"/>
    <w:rsid w:val="001714B4"/>
    <w:rsid w:val="00172057"/>
    <w:rsid w:val="00176C92"/>
    <w:rsid w:val="00176EA8"/>
    <w:rsid w:val="00177D1C"/>
    <w:rsid w:val="001860B4"/>
    <w:rsid w:val="00191DF6"/>
    <w:rsid w:val="001923B7"/>
    <w:rsid w:val="001927C5"/>
    <w:rsid w:val="00192C85"/>
    <w:rsid w:val="001956C7"/>
    <w:rsid w:val="001A0DA4"/>
    <w:rsid w:val="001A1ADE"/>
    <w:rsid w:val="001A3B30"/>
    <w:rsid w:val="001A468D"/>
    <w:rsid w:val="001B03A5"/>
    <w:rsid w:val="001B3D30"/>
    <w:rsid w:val="001B4274"/>
    <w:rsid w:val="001B567E"/>
    <w:rsid w:val="001C0CE7"/>
    <w:rsid w:val="001C1DBF"/>
    <w:rsid w:val="001C6C4B"/>
    <w:rsid w:val="001C6CB1"/>
    <w:rsid w:val="001C7001"/>
    <w:rsid w:val="001D04C2"/>
    <w:rsid w:val="001D18A2"/>
    <w:rsid w:val="001D785B"/>
    <w:rsid w:val="001E1ACD"/>
    <w:rsid w:val="001E5771"/>
    <w:rsid w:val="001F0876"/>
    <w:rsid w:val="002035F9"/>
    <w:rsid w:val="00203E64"/>
    <w:rsid w:val="00204853"/>
    <w:rsid w:val="00207C7C"/>
    <w:rsid w:val="00210AF3"/>
    <w:rsid w:val="00210C92"/>
    <w:rsid w:val="00211137"/>
    <w:rsid w:val="002134BE"/>
    <w:rsid w:val="00215133"/>
    <w:rsid w:val="002163DF"/>
    <w:rsid w:val="00217475"/>
    <w:rsid w:val="00220341"/>
    <w:rsid w:val="00222088"/>
    <w:rsid w:val="0022238A"/>
    <w:rsid w:val="00223807"/>
    <w:rsid w:val="00223D28"/>
    <w:rsid w:val="0023122E"/>
    <w:rsid w:val="002329C5"/>
    <w:rsid w:val="00232CB2"/>
    <w:rsid w:val="002333E7"/>
    <w:rsid w:val="00236128"/>
    <w:rsid w:val="0023669F"/>
    <w:rsid w:val="00241D5F"/>
    <w:rsid w:val="00245DE5"/>
    <w:rsid w:val="0025005A"/>
    <w:rsid w:val="0025292D"/>
    <w:rsid w:val="00261CA6"/>
    <w:rsid w:val="00264114"/>
    <w:rsid w:val="00267377"/>
    <w:rsid w:val="00270222"/>
    <w:rsid w:val="0027127D"/>
    <w:rsid w:val="00273176"/>
    <w:rsid w:val="00274AA9"/>
    <w:rsid w:val="002751C2"/>
    <w:rsid w:val="002811A3"/>
    <w:rsid w:val="0028304D"/>
    <w:rsid w:val="00287024"/>
    <w:rsid w:val="00290C48"/>
    <w:rsid w:val="002933E4"/>
    <w:rsid w:val="00294881"/>
    <w:rsid w:val="002951BF"/>
    <w:rsid w:val="00297A38"/>
    <w:rsid w:val="00297E8D"/>
    <w:rsid w:val="002A0BF1"/>
    <w:rsid w:val="002A146C"/>
    <w:rsid w:val="002A1757"/>
    <w:rsid w:val="002A1E5A"/>
    <w:rsid w:val="002A2B56"/>
    <w:rsid w:val="002B28B9"/>
    <w:rsid w:val="002B6182"/>
    <w:rsid w:val="002C19BC"/>
    <w:rsid w:val="002C28F7"/>
    <w:rsid w:val="002C3CF1"/>
    <w:rsid w:val="002D1116"/>
    <w:rsid w:val="002D1BA8"/>
    <w:rsid w:val="002D4093"/>
    <w:rsid w:val="002D4375"/>
    <w:rsid w:val="002E01CD"/>
    <w:rsid w:val="002E2E02"/>
    <w:rsid w:val="002E55C2"/>
    <w:rsid w:val="002E5A45"/>
    <w:rsid w:val="002E6C80"/>
    <w:rsid w:val="002E7727"/>
    <w:rsid w:val="002E7943"/>
    <w:rsid w:val="002F1A36"/>
    <w:rsid w:val="002F2546"/>
    <w:rsid w:val="002F63FA"/>
    <w:rsid w:val="002F6547"/>
    <w:rsid w:val="003002CF"/>
    <w:rsid w:val="00305BB6"/>
    <w:rsid w:val="0030667A"/>
    <w:rsid w:val="00307A22"/>
    <w:rsid w:val="003120D1"/>
    <w:rsid w:val="00312C5C"/>
    <w:rsid w:val="00314C87"/>
    <w:rsid w:val="003155E4"/>
    <w:rsid w:val="00320957"/>
    <w:rsid w:val="00320E40"/>
    <w:rsid w:val="00320F99"/>
    <w:rsid w:val="003231E5"/>
    <w:rsid w:val="003239CA"/>
    <w:rsid w:val="00324992"/>
    <w:rsid w:val="0032685E"/>
    <w:rsid w:val="00326F6E"/>
    <w:rsid w:val="00330B4A"/>
    <w:rsid w:val="00330FBA"/>
    <w:rsid w:val="00331968"/>
    <w:rsid w:val="0033245E"/>
    <w:rsid w:val="003373BF"/>
    <w:rsid w:val="00345303"/>
    <w:rsid w:val="003460D8"/>
    <w:rsid w:val="00346A95"/>
    <w:rsid w:val="00346E8E"/>
    <w:rsid w:val="00352551"/>
    <w:rsid w:val="003555B4"/>
    <w:rsid w:val="00355719"/>
    <w:rsid w:val="00371101"/>
    <w:rsid w:val="0037568B"/>
    <w:rsid w:val="00382E40"/>
    <w:rsid w:val="00382E4F"/>
    <w:rsid w:val="003832B5"/>
    <w:rsid w:val="00385FAD"/>
    <w:rsid w:val="003913B7"/>
    <w:rsid w:val="003A5D93"/>
    <w:rsid w:val="003A6F44"/>
    <w:rsid w:val="003A7BEF"/>
    <w:rsid w:val="003B1BB6"/>
    <w:rsid w:val="003C45D6"/>
    <w:rsid w:val="003C6714"/>
    <w:rsid w:val="003C6C75"/>
    <w:rsid w:val="003C78A3"/>
    <w:rsid w:val="003D1220"/>
    <w:rsid w:val="003D2942"/>
    <w:rsid w:val="003D47BF"/>
    <w:rsid w:val="003D5C9E"/>
    <w:rsid w:val="003D7B6B"/>
    <w:rsid w:val="003E065D"/>
    <w:rsid w:val="003E311D"/>
    <w:rsid w:val="003E50FD"/>
    <w:rsid w:val="003E5D8E"/>
    <w:rsid w:val="003E672D"/>
    <w:rsid w:val="003F04A0"/>
    <w:rsid w:val="003F1428"/>
    <w:rsid w:val="003F2199"/>
    <w:rsid w:val="003F24D7"/>
    <w:rsid w:val="003F3219"/>
    <w:rsid w:val="0040158F"/>
    <w:rsid w:val="0040507F"/>
    <w:rsid w:val="00405591"/>
    <w:rsid w:val="00405D8A"/>
    <w:rsid w:val="00412F77"/>
    <w:rsid w:val="004137D3"/>
    <w:rsid w:val="0041482F"/>
    <w:rsid w:val="004161D3"/>
    <w:rsid w:val="004239FD"/>
    <w:rsid w:val="00425AEB"/>
    <w:rsid w:val="00426D95"/>
    <w:rsid w:val="00426F0F"/>
    <w:rsid w:val="00427470"/>
    <w:rsid w:val="00431040"/>
    <w:rsid w:val="004332DC"/>
    <w:rsid w:val="00434914"/>
    <w:rsid w:val="00435996"/>
    <w:rsid w:val="00437C9F"/>
    <w:rsid w:val="00440B6B"/>
    <w:rsid w:val="00442820"/>
    <w:rsid w:val="00443ABB"/>
    <w:rsid w:val="00446556"/>
    <w:rsid w:val="00446705"/>
    <w:rsid w:val="00446E5B"/>
    <w:rsid w:val="00451E2F"/>
    <w:rsid w:val="00456506"/>
    <w:rsid w:val="004604C4"/>
    <w:rsid w:val="00462BAB"/>
    <w:rsid w:val="004633A0"/>
    <w:rsid w:val="0046599C"/>
    <w:rsid w:val="004678B3"/>
    <w:rsid w:val="00471FAA"/>
    <w:rsid w:val="0047202C"/>
    <w:rsid w:val="00473304"/>
    <w:rsid w:val="00475E75"/>
    <w:rsid w:val="0048082E"/>
    <w:rsid w:val="00482458"/>
    <w:rsid w:val="004829D0"/>
    <w:rsid w:val="00482BF6"/>
    <w:rsid w:val="00492674"/>
    <w:rsid w:val="004A14F2"/>
    <w:rsid w:val="004A6B2B"/>
    <w:rsid w:val="004B1F5F"/>
    <w:rsid w:val="004B2917"/>
    <w:rsid w:val="004B34AD"/>
    <w:rsid w:val="004B3ACF"/>
    <w:rsid w:val="004B6152"/>
    <w:rsid w:val="004B6A5D"/>
    <w:rsid w:val="004C3A1F"/>
    <w:rsid w:val="004C44A2"/>
    <w:rsid w:val="004C4760"/>
    <w:rsid w:val="004D231F"/>
    <w:rsid w:val="004D5ADC"/>
    <w:rsid w:val="004D6394"/>
    <w:rsid w:val="004D7A92"/>
    <w:rsid w:val="004E0DB5"/>
    <w:rsid w:val="004E116B"/>
    <w:rsid w:val="004E1423"/>
    <w:rsid w:val="004E2A0A"/>
    <w:rsid w:val="004E4979"/>
    <w:rsid w:val="004F167A"/>
    <w:rsid w:val="004F338E"/>
    <w:rsid w:val="004F4B19"/>
    <w:rsid w:val="00500994"/>
    <w:rsid w:val="005019B1"/>
    <w:rsid w:val="0050351F"/>
    <w:rsid w:val="005037A8"/>
    <w:rsid w:val="00505B80"/>
    <w:rsid w:val="00506564"/>
    <w:rsid w:val="00506965"/>
    <w:rsid w:val="00507D71"/>
    <w:rsid w:val="00507DD5"/>
    <w:rsid w:val="00511847"/>
    <w:rsid w:val="00512792"/>
    <w:rsid w:val="005134A0"/>
    <w:rsid w:val="005162D6"/>
    <w:rsid w:val="00516D18"/>
    <w:rsid w:val="0051795B"/>
    <w:rsid w:val="00517AEA"/>
    <w:rsid w:val="0052508F"/>
    <w:rsid w:val="00532A3C"/>
    <w:rsid w:val="00532FA8"/>
    <w:rsid w:val="00534341"/>
    <w:rsid w:val="00534C2F"/>
    <w:rsid w:val="005361B2"/>
    <w:rsid w:val="00541A95"/>
    <w:rsid w:val="00542E4B"/>
    <w:rsid w:val="00551508"/>
    <w:rsid w:val="00554DBE"/>
    <w:rsid w:val="00557642"/>
    <w:rsid w:val="00562710"/>
    <w:rsid w:val="0057029E"/>
    <w:rsid w:val="00572312"/>
    <w:rsid w:val="005732D0"/>
    <w:rsid w:val="00573433"/>
    <w:rsid w:val="00581839"/>
    <w:rsid w:val="0058318F"/>
    <w:rsid w:val="00583F35"/>
    <w:rsid w:val="0059480B"/>
    <w:rsid w:val="00597478"/>
    <w:rsid w:val="005A094E"/>
    <w:rsid w:val="005A158A"/>
    <w:rsid w:val="005A3D69"/>
    <w:rsid w:val="005A573E"/>
    <w:rsid w:val="005A5BB1"/>
    <w:rsid w:val="005B12C7"/>
    <w:rsid w:val="005B77E4"/>
    <w:rsid w:val="005C0817"/>
    <w:rsid w:val="005C4B15"/>
    <w:rsid w:val="005C5584"/>
    <w:rsid w:val="005D1795"/>
    <w:rsid w:val="005D442F"/>
    <w:rsid w:val="005D51D4"/>
    <w:rsid w:val="005D674A"/>
    <w:rsid w:val="005D7131"/>
    <w:rsid w:val="005E1EB8"/>
    <w:rsid w:val="005E330B"/>
    <w:rsid w:val="005E347A"/>
    <w:rsid w:val="005E4423"/>
    <w:rsid w:val="005E47D3"/>
    <w:rsid w:val="005E4AFE"/>
    <w:rsid w:val="005E7867"/>
    <w:rsid w:val="005F33C7"/>
    <w:rsid w:val="005F6F13"/>
    <w:rsid w:val="00611C1A"/>
    <w:rsid w:val="006122FF"/>
    <w:rsid w:val="00617BBF"/>
    <w:rsid w:val="006226BC"/>
    <w:rsid w:val="0062552B"/>
    <w:rsid w:val="00625ACF"/>
    <w:rsid w:val="00626E95"/>
    <w:rsid w:val="006270AE"/>
    <w:rsid w:val="00632684"/>
    <w:rsid w:val="0063304B"/>
    <w:rsid w:val="0063348F"/>
    <w:rsid w:val="006345F6"/>
    <w:rsid w:val="00636951"/>
    <w:rsid w:val="0063744F"/>
    <w:rsid w:val="006418E5"/>
    <w:rsid w:val="00641F26"/>
    <w:rsid w:val="00653777"/>
    <w:rsid w:val="0065796B"/>
    <w:rsid w:val="00660707"/>
    <w:rsid w:val="00660A1B"/>
    <w:rsid w:val="00664281"/>
    <w:rsid w:val="006642F1"/>
    <w:rsid w:val="00667AD1"/>
    <w:rsid w:val="00673887"/>
    <w:rsid w:val="00674B33"/>
    <w:rsid w:val="00675811"/>
    <w:rsid w:val="006769C4"/>
    <w:rsid w:val="0067745A"/>
    <w:rsid w:val="00680386"/>
    <w:rsid w:val="00680D2B"/>
    <w:rsid w:val="006846DD"/>
    <w:rsid w:val="00686956"/>
    <w:rsid w:val="006922C6"/>
    <w:rsid w:val="00694536"/>
    <w:rsid w:val="0069702D"/>
    <w:rsid w:val="006A4064"/>
    <w:rsid w:val="006A5EA2"/>
    <w:rsid w:val="006A672E"/>
    <w:rsid w:val="006A7D59"/>
    <w:rsid w:val="006B4A78"/>
    <w:rsid w:val="006B5E86"/>
    <w:rsid w:val="006C1136"/>
    <w:rsid w:val="006C2CC8"/>
    <w:rsid w:val="006C3EB0"/>
    <w:rsid w:val="006D06E4"/>
    <w:rsid w:val="006E05D3"/>
    <w:rsid w:val="006E223B"/>
    <w:rsid w:val="006E5E08"/>
    <w:rsid w:val="006F2FDF"/>
    <w:rsid w:val="006F4544"/>
    <w:rsid w:val="00703DC4"/>
    <w:rsid w:val="0070509A"/>
    <w:rsid w:val="00713C07"/>
    <w:rsid w:val="007163B4"/>
    <w:rsid w:val="0071660B"/>
    <w:rsid w:val="007203F1"/>
    <w:rsid w:val="00721AD2"/>
    <w:rsid w:val="0072305F"/>
    <w:rsid w:val="00724FEA"/>
    <w:rsid w:val="0072642E"/>
    <w:rsid w:val="00733318"/>
    <w:rsid w:val="0073386F"/>
    <w:rsid w:val="00735AA4"/>
    <w:rsid w:val="00736023"/>
    <w:rsid w:val="007427A1"/>
    <w:rsid w:val="00745015"/>
    <w:rsid w:val="007458A4"/>
    <w:rsid w:val="007472E3"/>
    <w:rsid w:val="00747367"/>
    <w:rsid w:val="00750321"/>
    <w:rsid w:val="0075141B"/>
    <w:rsid w:val="0075694B"/>
    <w:rsid w:val="0075714A"/>
    <w:rsid w:val="007619F7"/>
    <w:rsid w:val="00761A3C"/>
    <w:rsid w:val="0076279E"/>
    <w:rsid w:val="0076324E"/>
    <w:rsid w:val="00766761"/>
    <w:rsid w:val="00767FC2"/>
    <w:rsid w:val="007722D2"/>
    <w:rsid w:val="007773FE"/>
    <w:rsid w:val="00777DCA"/>
    <w:rsid w:val="00784035"/>
    <w:rsid w:val="00792590"/>
    <w:rsid w:val="0079506B"/>
    <w:rsid w:val="00795479"/>
    <w:rsid w:val="00796764"/>
    <w:rsid w:val="007A0930"/>
    <w:rsid w:val="007A31B0"/>
    <w:rsid w:val="007A3EBF"/>
    <w:rsid w:val="007A3EC2"/>
    <w:rsid w:val="007A4D72"/>
    <w:rsid w:val="007A50CC"/>
    <w:rsid w:val="007C4781"/>
    <w:rsid w:val="007C732C"/>
    <w:rsid w:val="007C75B3"/>
    <w:rsid w:val="007D17C3"/>
    <w:rsid w:val="007D24C7"/>
    <w:rsid w:val="007D2D28"/>
    <w:rsid w:val="007D4C7F"/>
    <w:rsid w:val="007D54C1"/>
    <w:rsid w:val="007E3008"/>
    <w:rsid w:val="007F5683"/>
    <w:rsid w:val="00800DFC"/>
    <w:rsid w:val="00801FC4"/>
    <w:rsid w:val="00802B4B"/>
    <w:rsid w:val="00804C38"/>
    <w:rsid w:val="00804F41"/>
    <w:rsid w:val="008122CD"/>
    <w:rsid w:val="00814D2A"/>
    <w:rsid w:val="00822592"/>
    <w:rsid w:val="00822D7A"/>
    <w:rsid w:val="00823875"/>
    <w:rsid w:val="00824717"/>
    <w:rsid w:val="00831DCB"/>
    <w:rsid w:val="008321BE"/>
    <w:rsid w:val="008358D8"/>
    <w:rsid w:val="0084432B"/>
    <w:rsid w:val="00844980"/>
    <w:rsid w:val="00844AAA"/>
    <w:rsid w:val="008504A9"/>
    <w:rsid w:val="00852B54"/>
    <w:rsid w:val="00854CEF"/>
    <w:rsid w:val="00862BC9"/>
    <w:rsid w:val="0086462D"/>
    <w:rsid w:val="00864B90"/>
    <w:rsid w:val="00865CDE"/>
    <w:rsid w:val="00872883"/>
    <w:rsid w:val="008739A9"/>
    <w:rsid w:val="00873E76"/>
    <w:rsid w:val="00883A0C"/>
    <w:rsid w:val="00886CA1"/>
    <w:rsid w:val="0089291B"/>
    <w:rsid w:val="00892D08"/>
    <w:rsid w:val="00897990"/>
    <w:rsid w:val="008A14C2"/>
    <w:rsid w:val="008A22A4"/>
    <w:rsid w:val="008A33DB"/>
    <w:rsid w:val="008A35E9"/>
    <w:rsid w:val="008A3700"/>
    <w:rsid w:val="008A401A"/>
    <w:rsid w:val="008A6D1B"/>
    <w:rsid w:val="008A6E4B"/>
    <w:rsid w:val="008B0CF7"/>
    <w:rsid w:val="008B1DCC"/>
    <w:rsid w:val="008B2676"/>
    <w:rsid w:val="008B3069"/>
    <w:rsid w:val="008B3EEE"/>
    <w:rsid w:val="008B45B7"/>
    <w:rsid w:val="008B6001"/>
    <w:rsid w:val="008B78FF"/>
    <w:rsid w:val="008C00F7"/>
    <w:rsid w:val="008C7312"/>
    <w:rsid w:val="008C75CB"/>
    <w:rsid w:val="008C7DA4"/>
    <w:rsid w:val="008D7DAC"/>
    <w:rsid w:val="008E012D"/>
    <w:rsid w:val="008E1D4D"/>
    <w:rsid w:val="008E2310"/>
    <w:rsid w:val="008E2873"/>
    <w:rsid w:val="008F1468"/>
    <w:rsid w:val="008F21FF"/>
    <w:rsid w:val="008F25AC"/>
    <w:rsid w:val="008F50F9"/>
    <w:rsid w:val="008F54D2"/>
    <w:rsid w:val="008F6EA4"/>
    <w:rsid w:val="00903AE0"/>
    <w:rsid w:val="009078C8"/>
    <w:rsid w:val="0091082F"/>
    <w:rsid w:val="00911CB5"/>
    <w:rsid w:val="00912697"/>
    <w:rsid w:val="00914C5B"/>
    <w:rsid w:val="009158BD"/>
    <w:rsid w:val="00916515"/>
    <w:rsid w:val="009233D1"/>
    <w:rsid w:val="00925809"/>
    <w:rsid w:val="00925F3A"/>
    <w:rsid w:val="00927EBD"/>
    <w:rsid w:val="0093125D"/>
    <w:rsid w:val="00933751"/>
    <w:rsid w:val="00937C9B"/>
    <w:rsid w:val="00940D0E"/>
    <w:rsid w:val="00943C43"/>
    <w:rsid w:val="00943E52"/>
    <w:rsid w:val="009469D2"/>
    <w:rsid w:val="00952DA8"/>
    <w:rsid w:val="00955C8E"/>
    <w:rsid w:val="00956750"/>
    <w:rsid w:val="009608E3"/>
    <w:rsid w:val="00961A2D"/>
    <w:rsid w:val="00963A6C"/>
    <w:rsid w:val="009648B1"/>
    <w:rsid w:val="00964ADF"/>
    <w:rsid w:val="00964C3C"/>
    <w:rsid w:val="009736B7"/>
    <w:rsid w:val="009767F3"/>
    <w:rsid w:val="00980BF1"/>
    <w:rsid w:val="00980F0A"/>
    <w:rsid w:val="00985DE2"/>
    <w:rsid w:val="009877FC"/>
    <w:rsid w:val="00990518"/>
    <w:rsid w:val="009958A7"/>
    <w:rsid w:val="00996D73"/>
    <w:rsid w:val="009A0FF5"/>
    <w:rsid w:val="009A67E8"/>
    <w:rsid w:val="009A75B7"/>
    <w:rsid w:val="009B1371"/>
    <w:rsid w:val="009B2A59"/>
    <w:rsid w:val="009B4F21"/>
    <w:rsid w:val="009B722D"/>
    <w:rsid w:val="009B7443"/>
    <w:rsid w:val="009C0D15"/>
    <w:rsid w:val="009C2038"/>
    <w:rsid w:val="009C65AC"/>
    <w:rsid w:val="009D00BB"/>
    <w:rsid w:val="009D2735"/>
    <w:rsid w:val="009D2C53"/>
    <w:rsid w:val="009D313D"/>
    <w:rsid w:val="009D7218"/>
    <w:rsid w:val="009E1162"/>
    <w:rsid w:val="009E4630"/>
    <w:rsid w:val="009E4E49"/>
    <w:rsid w:val="009F302C"/>
    <w:rsid w:val="009F335A"/>
    <w:rsid w:val="009F4274"/>
    <w:rsid w:val="009F792E"/>
    <w:rsid w:val="009F7A87"/>
    <w:rsid w:val="00A0067E"/>
    <w:rsid w:val="00A00BD2"/>
    <w:rsid w:val="00A05644"/>
    <w:rsid w:val="00A05A31"/>
    <w:rsid w:val="00A05C6B"/>
    <w:rsid w:val="00A05EA4"/>
    <w:rsid w:val="00A07F4E"/>
    <w:rsid w:val="00A10071"/>
    <w:rsid w:val="00A1108B"/>
    <w:rsid w:val="00A13868"/>
    <w:rsid w:val="00A163E8"/>
    <w:rsid w:val="00A169B8"/>
    <w:rsid w:val="00A234CB"/>
    <w:rsid w:val="00A23BDF"/>
    <w:rsid w:val="00A2428C"/>
    <w:rsid w:val="00A2454A"/>
    <w:rsid w:val="00A2525B"/>
    <w:rsid w:val="00A26350"/>
    <w:rsid w:val="00A30A77"/>
    <w:rsid w:val="00A36054"/>
    <w:rsid w:val="00A36AB9"/>
    <w:rsid w:val="00A40C35"/>
    <w:rsid w:val="00A4343B"/>
    <w:rsid w:val="00A45706"/>
    <w:rsid w:val="00A53074"/>
    <w:rsid w:val="00A53D4C"/>
    <w:rsid w:val="00A54563"/>
    <w:rsid w:val="00A547E8"/>
    <w:rsid w:val="00A5650A"/>
    <w:rsid w:val="00A56907"/>
    <w:rsid w:val="00A61338"/>
    <w:rsid w:val="00A713B8"/>
    <w:rsid w:val="00A71613"/>
    <w:rsid w:val="00A72CEF"/>
    <w:rsid w:val="00A7367B"/>
    <w:rsid w:val="00A7615C"/>
    <w:rsid w:val="00A76ED8"/>
    <w:rsid w:val="00A77047"/>
    <w:rsid w:val="00A773B5"/>
    <w:rsid w:val="00A8073B"/>
    <w:rsid w:val="00A80C39"/>
    <w:rsid w:val="00A81781"/>
    <w:rsid w:val="00A83FA1"/>
    <w:rsid w:val="00A84976"/>
    <w:rsid w:val="00A90733"/>
    <w:rsid w:val="00A96E29"/>
    <w:rsid w:val="00AA6888"/>
    <w:rsid w:val="00AA795E"/>
    <w:rsid w:val="00AA7A93"/>
    <w:rsid w:val="00AA7D73"/>
    <w:rsid w:val="00AB1056"/>
    <w:rsid w:val="00AB3D15"/>
    <w:rsid w:val="00AB4651"/>
    <w:rsid w:val="00AB4715"/>
    <w:rsid w:val="00AB490E"/>
    <w:rsid w:val="00AB51B2"/>
    <w:rsid w:val="00AB570C"/>
    <w:rsid w:val="00AB6E92"/>
    <w:rsid w:val="00AB72D4"/>
    <w:rsid w:val="00AC0061"/>
    <w:rsid w:val="00AC051D"/>
    <w:rsid w:val="00AC10BE"/>
    <w:rsid w:val="00AC5308"/>
    <w:rsid w:val="00AC66F3"/>
    <w:rsid w:val="00AC6F63"/>
    <w:rsid w:val="00AD3FA9"/>
    <w:rsid w:val="00AD5982"/>
    <w:rsid w:val="00AD73B8"/>
    <w:rsid w:val="00AE571D"/>
    <w:rsid w:val="00AE650D"/>
    <w:rsid w:val="00AE662D"/>
    <w:rsid w:val="00AE7FDE"/>
    <w:rsid w:val="00B10CC3"/>
    <w:rsid w:val="00B1117A"/>
    <w:rsid w:val="00B13A94"/>
    <w:rsid w:val="00B14386"/>
    <w:rsid w:val="00B1470B"/>
    <w:rsid w:val="00B14EFD"/>
    <w:rsid w:val="00B17F27"/>
    <w:rsid w:val="00B31287"/>
    <w:rsid w:val="00B31D75"/>
    <w:rsid w:val="00B326D0"/>
    <w:rsid w:val="00B36163"/>
    <w:rsid w:val="00B45B25"/>
    <w:rsid w:val="00B5164E"/>
    <w:rsid w:val="00B578A2"/>
    <w:rsid w:val="00B60A80"/>
    <w:rsid w:val="00B63B50"/>
    <w:rsid w:val="00B66B93"/>
    <w:rsid w:val="00B70E47"/>
    <w:rsid w:val="00B73953"/>
    <w:rsid w:val="00B748A3"/>
    <w:rsid w:val="00B77FF2"/>
    <w:rsid w:val="00B802BD"/>
    <w:rsid w:val="00B81230"/>
    <w:rsid w:val="00B869B4"/>
    <w:rsid w:val="00B92F79"/>
    <w:rsid w:val="00B96CF4"/>
    <w:rsid w:val="00B976F3"/>
    <w:rsid w:val="00B97872"/>
    <w:rsid w:val="00BA01EA"/>
    <w:rsid w:val="00BA1085"/>
    <w:rsid w:val="00BA2A82"/>
    <w:rsid w:val="00BA37AF"/>
    <w:rsid w:val="00BA384F"/>
    <w:rsid w:val="00BA3A84"/>
    <w:rsid w:val="00BA6500"/>
    <w:rsid w:val="00BB0027"/>
    <w:rsid w:val="00BB06E1"/>
    <w:rsid w:val="00BB2FD8"/>
    <w:rsid w:val="00BB3D61"/>
    <w:rsid w:val="00BB4123"/>
    <w:rsid w:val="00BB49CF"/>
    <w:rsid w:val="00BB5AC0"/>
    <w:rsid w:val="00BB6ED2"/>
    <w:rsid w:val="00BD2615"/>
    <w:rsid w:val="00BE70CD"/>
    <w:rsid w:val="00BF0723"/>
    <w:rsid w:val="00BF37CC"/>
    <w:rsid w:val="00BF40FE"/>
    <w:rsid w:val="00BF60B7"/>
    <w:rsid w:val="00C01F37"/>
    <w:rsid w:val="00C05420"/>
    <w:rsid w:val="00C120B8"/>
    <w:rsid w:val="00C12261"/>
    <w:rsid w:val="00C12722"/>
    <w:rsid w:val="00C12F94"/>
    <w:rsid w:val="00C160BB"/>
    <w:rsid w:val="00C202E1"/>
    <w:rsid w:val="00C2048D"/>
    <w:rsid w:val="00C20580"/>
    <w:rsid w:val="00C220E4"/>
    <w:rsid w:val="00C232AA"/>
    <w:rsid w:val="00C310B6"/>
    <w:rsid w:val="00C316C9"/>
    <w:rsid w:val="00C34540"/>
    <w:rsid w:val="00C35B8E"/>
    <w:rsid w:val="00C36D7F"/>
    <w:rsid w:val="00C412EA"/>
    <w:rsid w:val="00C47109"/>
    <w:rsid w:val="00C476A1"/>
    <w:rsid w:val="00C50CD4"/>
    <w:rsid w:val="00C534ED"/>
    <w:rsid w:val="00C57626"/>
    <w:rsid w:val="00C57A6A"/>
    <w:rsid w:val="00C60F27"/>
    <w:rsid w:val="00C63058"/>
    <w:rsid w:val="00C72EED"/>
    <w:rsid w:val="00C74B9D"/>
    <w:rsid w:val="00C816EB"/>
    <w:rsid w:val="00C82745"/>
    <w:rsid w:val="00C86347"/>
    <w:rsid w:val="00C938DB"/>
    <w:rsid w:val="00C93B29"/>
    <w:rsid w:val="00C93C71"/>
    <w:rsid w:val="00C95F75"/>
    <w:rsid w:val="00C977BB"/>
    <w:rsid w:val="00CA0548"/>
    <w:rsid w:val="00CA06A3"/>
    <w:rsid w:val="00CA0926"/>
    <w:rsid w:val="00CA4C6B"/>
    <w:rsid w:val="00CA6A6B"/>
    <w:rsid w:val="00CA7DA7"/>
    <w:rsid w:val="00CB0736"/>
    <w:rsid w:val="00CB726B"/>
    <w:rsid w:val="00CC107C"/>
    <w:rsid w:val="00CC3551"/>
    <w:rsid w:val="00CC3B62"/>
    <w:rsid w:val="00CC5E3F"/>
    <w:rsid w:val="00CC6196"/>
    <w:rsid w:val="00CD2F56"/>
    <w:rsid w:val="00CE1791"/>
    <w:rsid w:val="00CE2E3F"/>
    <w:rsid w:val="00CE6A72"/>
    <w:rsid w:val="00CE70AE"/>
    <w:rsid w:val="00CE740C"/>
    <w:rsid w:val="00CF389D"/>
    <w:rsid w:val="00CF477E"/>
    <w:rsid w:val="00CF6248"/>
    <w:rsid w:val="00CF769A"/>
    <w:rsid w:val="00CF77E4"/>
    <w:rsid w:val="00CF7F88"/>
    <w:rsid w:val="00D004E3"/>
    <w:rsid w:val="00D02F89"/>
    <w:rsid w:val="00D05AB1"/>
    <w:rsid w:val="00D07BF0"/>
    <w:rsid w:val="00D10ADB"/>
    <w:rsid w:val="00D11924"/>
    <w:rsid w:val="00D121DC"/>
    <w:rsid w:val="00D123EA"/>
    <w:rsid w:val="00D136E5"/>
    <w:rsid w:val="00D13FD8"/>
    <w:rsid w:val="00D15111"/>
    <w:rsid w:val="00D15EAA"/>
    <w:rsid w:val="00D25C6E"/>
    <w:rsid w:val="00D25DED"/>
    <w:rsid w:val="00D321CA"/>
    <w:rsid w:val="00D32493"/>
    <w:rsid w:val="00D37A22"/>
    <w:rsid w:val="00D37D0D"/>
    <w:rsid w:val="00D40F1C"/>
    <w:rsid w:val="00D414D4"/>
    <w:rsid w:val="00D41E71"/>
    <w:rsid w:val="00D42C03"/>
    <w:rsid w:val="00D445FB"/>
    <w:rsid w:val="00D46DAB"/>
    <w:rsid w:val="00D4723F"/>
    <w:rsid w:val="00D564AF"/>
    <w:rsid w:val="00D56EB0"/>
    <w:rsid w:val="00D57147"/>
    <w:rsid w:val="00D67CCC"/>
    <w:rsid w:val="00D702CA"/>
    <w:rsid w:val="00D71024"/>
    <w:rsid w:val="00D731C1"/>
    <w:rsid w:val="00D7339D"/>
    <w:rsid w:val="00D80B7D"/>
    <w:rsid w:val="00D81672"/>
    <w:rsid w:val="00D824D6"/>
    <w:rsid w:val="00D82A34"/>
    <w:rsid w:val="00D846D6"/>
    <w:rsid w:val="00D85782"/>
    <w:rsid w:val="00D90E12"/>
    <w:rsid w:val="00D910E1"/>
    <w:rsid w:val="00D97A72"/>
    <w:rsid w:val="00DA2465"/>
    <w:rsid w:val="00DA659D"/>
    <w:rsid w:val="00DA692E"/>
    <w:rsid w:val="00DA6EB9"/>
    <w:rsid w:val="00DB27CD"/>
    <w:rsid w:val="00DB2A05"/>
    <w:rsid w:val="00DB3A4A"/>
    <w:rsid w:val="00DB508D"/>
    <w:rsid w:val="00DB511E"/>
    <w:rsid w:val="00DB57B5"/>
    <w:rsid w:val="00DB7CFE"/>
    <w:rsid w:val="00DC04D0"/>
    <w:rsid w:val="00DC79E8"/>
    <w:rsid w:val="00DD07C0"/>
    <w:rsid w:val="00DD0AF4"/>
    <w:rsid w:val="00DD7275"/>
    <w:rsid w:val="00DE0E82"/>
    <w:rsid w:val="00DE16B1"/>
    <w:rsid w:val="00DE235E"/>
    <w:rsid w:val="00DE5241"/>
    <w:rsid w:val="00DF1B73"/>
    <w:rsid w:val="00DF24F9"/>
    <w:rsid w:val="00E044C4"/>
    <w:rsid w:val="00E0584A"/>
    <w:rsid w:val="00E07A0D"/>
    <w:rsid w:val="00E14871"/>
    <w:rsid w:val="00E157E1"/>
    <w:rsid w:val="00E23837"/>
    <w:rsid w:val="00E4256A"/>
    <w:rsid w:val="00E42EF3"/>
    <w:rsid w:val="00E45163"/>
    <w:rsid w:val="00E47CC0"/>
    <w:rsid w:val="00E54BD5"/>
    <w:rsid w:val="00E555B5"/>
    <w:rsid w:val="00E55601"/>
    <w:rsid w:val="00E57C9A"/>
    <w:rsid w:val="00E6029D"/>
    <w:rsid w:val="00E62E68"/>
    <w:rsid w:val="00E63DED"/>
    <w:rsid w:val="00E656D5"/>
    <w:rsid w:val="00E7419D"/>
    <w:rsid w:val="00E81224"/>
    <w:rsid w:val="00E84D87"/>
    <w:rsid w:val="00E9655A"/>
    <w:rsid w:val="00E96AB2"/>
    <w:rsid w:val="00EA08B4"/>
    <w:rsid w:val="00EA0F1C"/>
    <w:rsid w:val="00EA1EF9"/>
    <w:rsid w:val="00EB146F"/>
    <w:rsid w:val="00EB2FED"/>
    <w:rsid w:val="00EB3028"/>
    <w:rsid w:val="00EB3A22"/>
    <w:rsid w:val="00EB7A83"/>
    <w:rsid w:val="00EB7B90"/>
    <w:rsid w:val="00EC056B"/>
    <w:rsid w:val="00EC35D6"/>
    <w:rsid w:val="00ED4103"/>
    <w:rsid w:val="00EE1D7D"/>
    <w:rsid w:val="00EE5431"/>
    <w:rsid w:val="00EE58B8"/>
    <w:rsid w:val="00EE70DB"/>
    <w:rsid w:val="00EF3FE3"/>
    <w:rsid w:val="00EF5D5D"/>
    <w:rsid w:val="00F004E7"/>
    <w:rsid w:val="00F00C5F"/>
    <w:rsid w:val="00F013E6"/>
    <w:rsid w:val="00F021BF"/>
    <w:rsid w:val="00F063A6"/>
    <w:rsid w:val="00F07F3B"/>
    <w:rsid w:val="00F11932"/>
    <w:rsid w:val="00F13BC3"/>
    <w:rsid w:val="00F15F7A"/>
    <w:rsid w:val="00F16015"/>
    <w:rsid w:val="00F21902"/>
    <w:rsid w:val="00F2654B"/>
    <w:rsid w:val="00F26AD6"/>
    <w:rsid w:val="00F30D09"/>
    <w:rsid w:val="00F312EE"/>
    <w:rsid w:val="00F405D6"/>
    <w:rsid w:val="00F42FE7"/>
    <w:rsid w:val="00F44D40"/>
    <w:rsid w:val="00F4755E"/>
    <w:rsid w:val="00F47911"/>
    <w:rsid w:val="00F5069A"/>
    <w:rsid w:val="00F55C56"/>
    <w:rsid w:val="00F71575"/>
    <w:rsid w:val="00F7284A"/>
    <w:rsid w:val="00F76CA4"/>
    <w:rsid w:val="00F80FFE"/>
    <w:rsid w:val="00F85408"/>
    <w:rsid w:val="00F86A46"/>
    <w:rsid w:val="00F90411"/>
    <w:rsid w:val="00F94C56"/>
    <w:rsid w:val="00F95B48"/>
    <w:rsid w:val="00FB20F0"/>
    <w:rsid w:val="00FB387C"/>
    <w:rsid w:val="00FB4526"/>
    <w:rsid w:val="00FB4708"/>
    <w:rsid w:val="00FC2FE0"/>
    <w:rsid w:val="00FC30F8"/>
    <w:rsid w:val="00FC3780"/>
    <w:rsid w:val="00FC3EB8"/>
    <w:rsid w:val="00FC472A"/>
    <w:rsid w:val="00FC5745"/>
    <w:rsid w:val="00FC5EE6"/>
    <w:rsid w:val="00FC6F8B"/>
    <w:rsid w:val="00FD63E4"/>
    <w:rsid w:val="00FE612C"/>
    <w:rsid w:val="00FE7ADB"/>
    <w:rsid w:val="00FF0AB6"/>
    <w:rsid w:val="00FF2396"/>
    <w:rsid w:val="00FF3A1E"/>
    <w:rsid w:val="00FF4C98"/>
    <w:rsid w:val="00FF5E06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EAA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A2428C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4">
    <w:name w:val="heading 4"/>
    <w:basedOn w:val="a"/>
    <w:next w:val="a"/>
    <w:link w:val="40"/>
    <w:qFormat/>
    <w:rsid w:val="00A2428C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F2190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F219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rsid w:val="00F21902"/>
    <w:pPr>
      <w:jc w:val="center"/>
    </w:pPr>
    <w:rPr>
      <w:sz w:val="28"/>
      <w:szCs w:val="20"/>
    </w:rPr>
  </w:style>
  <w:style w:type="paragraph" w:customStyle="1" w:styleId="ConsTitle">
    <w:name w:val="ConsTitle"/>
    <w:rsid w:val="00F2190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8">
    <w:name w:val="Знак Знак Знак Знак"/>
    <w:basedOn w:val="a"/>
    <w:rsid w:val="00F219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F2190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F2190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9">
    <w:name w:val="page number"/>
    <w:basedOn w:val="a0"/>
    <w:rsid w:val="00F21902"/>
  </w:style>
  <w:style w:type="table" w:styleId="aa">
    <w:name w:val="Table Grid"/>
    <w:basedOn w:val="a1"/>
    <w:rsid w:val="00F21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"/>
    <w:basedOn w:val="a"/>
    <w:rsid w:val="00F219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 Знак1 Знак"/>
    <w:basedOn w:val="a"/>
    <w:rsid w:val="00F219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F21902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rsid w:val="00F21902"/>
    <w:rPr>
      <w:rFonts w:ascii="Segoe UI" w:hAnsi="Segoe UI"/>
      <w:bCs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F21902"/>
    <w:rPr>
      <w:rFonts w:ascii="Segoe UI" w:hAnsi="Segoe UI"/>
      <w:bCs/>
      <w:sz w:val="18"/>
      <w:szCs w:val="18"/>
      <w:lang w:val="x-none" w:eastAsia="x-none" w:bidi="ar-SA"/>
    </w:rPr>
  </w:style>
  <w:style w:type="paragraph" w:styleId="ad">
    <w:name w:val="Body Text"/>
    <w:basedOn w:val="a"/>
    <w:link w:val="ae"/>
    <w:rsid w:val="00F21902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F21902"/>
    <w:rPr>
      <w:sz w:val="24"/>
      <w:szCs w:val="24"/>
      <w:lang w:val="x-none" w:eastAsia="x-none" w:bidi="ar-SA"/>
    </w:rPr>
  </w:style>
  <w:style w:type="character" w:customStyle="1" w:styleId="a4">
    <w:name w:val="Верхний колонтитул Знак"/>
    <w:link w:val="a3"/>
    <w:uiPriority w:val="99"/>
    <w:rsid w:val="00F21902"/>
    <w:rPr>
      <w:sz w:val="28"/>
      <w:lang w:val="ru-RU" w:eastAsia="ru-RU" w:bidi="ar-SA"/>
    </w:rPr>
  </w:style>
  <w:style w:type="character" w:customStyle="1" w:styleId="a7">
    <w:name w:val="Нижний колонтитул Знак"/>
    <w:link w:val="a6"/>
    <w:rsid w:val="00F21902"/>
    <w:rPr>
      <w:sz w:val="24"/>
      <w:szCs w:val="24"/>
      <w:lang w:val="ru-RU" w:eastAsia="ru-RU" w:bidi="ar-SA"/>
    </w:rPr>
  </w:style>
  <w:style w:type="paragraph" w:styleId="af">
    <w:name w:val="List Paragraph"/>
    <w:basedOn w:val="a"/>
    <w:qFormat/>
    <w:rsid w:val="00F21902"/>
    <w:pPr>
      <w:ind w:left="720"/>
      <w:contextualSpacing/>
    </w:pPr>
    <w:rPr>
      <w:sz w:val="20"/>
      <w:szCs w:val="20"/>
    </w:rPr>
  </w:style>
  <w:style w:type="paragraph" w:customStyle="1" w:styleId="af0">
    <w:name w:val="Знак"/>
    <w:basedOn w:val="a"/>
    <w:rsid w:val="00F219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Emphasis"/>
    <w:qFormat/>
    <w:rsid w:val="00F21902"/>
    <w:rPr>
      <w:i/>
      <w:iCs/>
    </w:rPr>
  </w:style>
  <w:style w:type="character" w:customStyle="1" w:styleId="22">
    <w:name w:val="Основной текст (2)_"/>
    <w:link w:val="23"/>
    <w:rsid w:val="00C05420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05420"/>
    <w:pPr>
      <w:widowControl w:val="0"/>
      <w:shd w:val="clear" w:color="auto" w:fill="FFFFFF"/>
      <w:spacing w:line="206" w:lineRule="exact"/>
      <w:jc w:val="both"/>
    </w:pPr>
    <w:rPr>
      <w:sz w:val="18"/>
      <w:szCs w:val="18"/>
      <w:lang w:val="x-none" w:eastAsia="x-none"/>
    </w:rPr>
  </w:style>
  <w:style w:type="paragraph" w:styleId="24">
    <w:name w:val="Body Text Indent 2"/>
    <w:basedOn w:val="a"/>
    <w:link w:val="25"/>
    <w:rsid w:val="00B66B93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link w:val="24"/>
    <w:rsid w:val="00B66B93"/>
    <w:rPr>
      <w:sz w:val="24"/>
      <w:szCs w:val="24"/>
    </w:rPr>
  </w:style>
  <w:style w:type="character" w:customStyle="1" w:styleId="20">
    <w:name w:val="Заголовок 2 Знак"/>
    <w:link w:val="2"/>
    <w:rsid w:val="00A4343B"/>
    <w:rPr>
      <w:b/>
      <w:sz w:val="28"/>
    </w:rPr>
  </w:style>
  <w:style w:type="character" w:customStyle="1" w:styleId="10">
    <w:name w:val="Заголовок 1 Знак"/>
    <w:link w:val="1"/>
    <w:rsid w:val="004C4760"/>
    <w:rPr>
      <w:sz w:val="44"/>
    </w:rPr>
  </w:style>
  <w:style w:type="paragraph" w:customStyle="1" w:styleId="Default">
    <w:name w:val="Default"/>
    <w:rsid w:val="00C160B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Normal (Web)"/>
    <w:basedOn w:val="a"/>
    <w:uiPriority w:val="99"/>
    <w:unhideWhenUsed/>
    <w:rsid w:val="00C160BB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C160BB"/>
    <w:rPr>
      <w:b/>
      <w:bCs/>
    </w:rPr>
  </w:style>
  <w:style w:type="character" w:styleId="af4">
    <w:name w:val="Hyperlink"/>
    <w:uiPriority w:val="99"/>
    <w:unhideWhenUsed/>
    <w:rsid w:val="00CF389D"/>
    <w:rPr>
      <w:color w:val="0000FF"/>
      <w:u w:val="single"/>
    </w:rPr>
  </w:style>
  <w:style w:type="paragraph" w:customStyle="1" w:styleId="formattext">
    <w:name w:val="formattext"/>
    <w:basedOn w:val="a"/>
    <w:rsid w:val="00CF389D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sid w:val="00A2428C"/>
    <w:rPr>
      <w:rFonts w:ascii="Calibri Light" w:hAnsi="Calibri Light"/>
      <w:b/>
      <w:bCs/>
      <w:color w:val="5B9BD5"/>
      <w:sz w:val="24"/>
      <w:szCs w:val="24"/>
    </w:rPr>
  </w:style>
  <w:style w:type="character" w:customStyle="1" w:styleId="40">
    <w:name w:val="Заголовок 4 Знак"/>
    <w:link w:val="4"/>
    <w:semiHidden/>
    <w:rsid w:val="00A2428C"/>
    <w:rPr>
      <w:rFonts w:ascii="Calibri Light" w:hAnsi="Calibri Light"/>
      <w:b/>
      <w:bCs/>
      <w:i/>
      <w:iCs/>
      <w:color w:val="5B9BD5"/>
      <w:sz w:val="24"/>
      <w:szCs w:val="24"/>
    </w:rPr>
  </w:style>
  <w:style w:type="character" w:customStyle="1" w:styleId="Heading2Char">
    <w:name w:val="Heading 2 Char"/>
    <w:locked/>
    <w:rsid w:val="00D910E1"/>
    <w:rPr>
      <w:b/>
      <w:sz w:val="28"/>
    </w:rPr>
  </w:style>
  <w:style w:type="paragraph" w:customStyle="1" w:styleId="headertext">
    <w:name w:val="headertext"/>
    <w:basedOn w:val="a"/>
    <w:rsid w:val="00D910E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EAA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A2428C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4">
    <w:name w:val="heading 4"/>
    <w:basedOn w:val="a"/>
    <w:next w:val="a"/>
    <w:link w:val="40"/>
    <w:qFormat/>
    <w:rsid w:val="00A2428C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F2190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F219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rsid w:val="00F21902"/>
    <w:pPr>
      <w:jc w:val="center"/>
    </w:pPr>
    <w:rPr>
      <w:sz w:val="28"/>
      <w:szCs w:val="20"/>
    </w:rPr>
  </w:style>
  <w:style w:type="paragraph" w:customStyle="1" w:styleId="ConsTitle">
    <w:name w:val="ConsTitle"/>
    <w:rsid w:val="00F2190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8">
    <w:name w:val="Знак Знак Знак Знак"/>
    <w:basedOn w:val="a"/>
    <w:rsid w:val="00F219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F2190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F2190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9">
    <w:name w:val="page number"/>
    <w:basedOn w:val="a0"/>
    <w:rsid w:val="00F21902"/>
  </w:style>
  <w:style w:type="table" w:styleId="aa">
    <w:name w:val="Table Grid"/>
    <w:basedOn w:val="a1"/>
    <w:rsid w:val="00F21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"/>
    <w:basedOn w:val="a"/>
    <w:rsid w:val="00F219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 Знак1 Знак"/>
    <w:basedOn w:val="a"/>
    <w:rsid w:val="00F219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F21902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rsid w:val="00F21902"/>
    <w:rPr>
      <w:rFonts w:ascii="Segoe UI" w:hAnsi="Segoe UI"/>
      <w:bCs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F21902"/>
    <w:rPr>
      <w:rFonts w:ascii="Segoe UI" w:hAnsi="Segoe UI"/>
      <w:bCs/>
      <w:sz w:val="18"/>
      <w:szCs w:val="18"/>
      <w:lang w:val="x-none" w:eastAsia="x-none" w:bidi="ar-SA"/>
    </w:rPr>
  </w:style>
  <w:style w:type="paragraph" w:styleId="ad">
    <w:name w:val="Body Text"/>
    <w:basedOn w:val="a"/>
    <w:link w:val="ae"/>
    <w:rsid w:val="00F21902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F21902"/>
    <w:rPr>
      <w:sz w:val="24"/>
      <w:szCs w:val="24"/>
      <w:lang w:val="x-none" w:eastAsia="x-none" w:bidi="ar-SA"/>
    </w:rPr>
  </w:style>
  <w:style w:type="character" w:customStyle="1" w:styleId="a4">
    <w:name w:val="Верхний колонтитул Знак"/>
    <w:link w:val="a3"/>
    <w:uiPriority w:val="99"/>
    <w:rsid w:val="00F21902"/>
    <w:rPr>
      <w:sz w:val="28"/>
      <w:lang w:val="ru-RU" w:eastAsia="ru-RU" w:bidi="ar-SA"/>
    </w:rPr>
  </w:style>
  <w:style w:type="character" w:customStyle="1" w:styleId="a7">
    <w:name w:val="Нижний колонтитул Знак"/>
    <w:link w:val="a6"/>
    <w:rsid w:val="00F21902"/>
    <w:rPr>
      <w:sz w:val="24"/>
      <w:szCs w:val="24"/>
      <w:lang w:val="ru-RU" w:eastAsia="ru-RU" w:bidi="ar-SA"/>
    </w:rPr>
  </w:style>
  <w:style w:type="paragraph" w:styleId="af">
    <w:name w:val="List Paragraph"/>
    <w:basedOn w:val="a"/>
    <w:qFormat/>
    <w:rsid w:val="00F21902"/>
    <w:pPr>
      <w:ind w:left="720"/>
      <w:contextualSpacing/>
    </w:pPr>
    <w:rPr>
      <w:sz w:val="20"/>
      <w:szCs w:val="20"/>
    </w:rPr>
  </w:style>
  <w:style w:type="paragraph" w:customStyle="1" w:styleId="af0">
    <w:name w:val="Знак"/>
    <w:basedOn w:val="a"/>
    <w:rsid w:val="00F219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Emphasis"/>
    <w:qFormat/>
    <w:rsid w:val="00F21902"/>
    <w:rPr>
      <w:i/>
      <w:iCs/>
    </w:rPr>
  </w:style>
  <w:style w:type="character" w:customStyle="1" w:styleId="22">
    <w:name w:val="Основной текст (2)_"/>
    <w:link w:val="23"/>
    <w:rsid w:val="00C05420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05420"/>
    <w:pPr>
      <w:widowControl w:val="0"/>
      <w:shd w:val="clear" w:color="auto" w:fill="FFFFFF"/>
      <w:spacing w:line="206" w:lineRule="exact"/>
      <w:jc w:val="both"/>
    </w:pPr>
    <w:rPr>
      <w:sz w:val="18"/>
      <w:szCs w:val="18"/>
      <w:lang w:val="x-none" w:eastAsia="x-none"/>
    </w:rPr>
  </w:style>
  <w:style w:type="paragraph" w:styleId="24">
    <w:name w:val="Body Text Indent 2"/>
    <w:basedOn w:val="a"/>
    <w:link w:val="25"/>
    <w:rsid w:val="00B66B93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link w:val="24"/>
    <w:rsid w:val="00B66B93"/>
    <w:rPr>
      <w:sz w:val="24"/>
      <w:szCs w:val="24"/>
    </w:rPr>
  </w:style>
  <w:style w:type="character" w:customStyle="1" w:styleId="20">
    <w:name w:val="Заголовок 2 Знак"/>
    <w:link w:val="2"/>
    <w:rsid w:val="00A4343B"/>
    <w:rPr>
      <w:b/>
      <w:sz w:val="28"/>
    </w:rPr>
  </w:style>
  <w:style w:type="character" w:customStyle="1" w:styleId="10">
    <w:name w:val="Заголовок 1 Знак"/>
    <w:link w:val="1"/>
    <w:rsid w:val="004C4760"/>
    <w:rPr>
      <w:sz w:val="44"/>
    </w:rPr>
  </w:style>
  <w:style w:type="paragraph" w:customStyle="1" w:styleId="Default">
    <w:name w:val="Default"/>
    <w:rsid w:val="00C160B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Normal (Web)"/>
    <w:basedOn w:val="a"/>
    <w:uiPriority w:val="99"/>
    <w:unhideWhenUsed/>
    <w:rsid w:val="00C160BB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C160BB"/>
    <w:rPr>
      <w:b/>
      <w:bCs/>
    </w:rPr>
  </w:style>
  <w:style w:type="character" w:styleId="af4">
    <w:name w:val="Hyperlink"/>
    <w:uiPriority w:val="99"/>
    <w:unhideWhenUsed/>
    <w:rsid w:val="00CF389D"/>
    <w:rPr>
      <w:color w:val="0000FF"/>
      <w:u w:val="single"/>
    </w:rPr>
  </w:style>
  <w:style w:type="paragraph" w:customStyle="1" w:styleId="formattext">
    <w:name w:val="formattext"/>
    <w:basedOn w:val="a"/>
    <w:rsid w:val="00CF389D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sid w:val="00A2428C"/>
    <w:rPr>
      <w:rFonts w:ascii="Calibri Light" w:hAnsi="Calibri Light"/>
      <w:b/>
      <w:bCs/>
      <w:color w:val="5B9BD5"/>
      <w:sz w:val="24"/>
      <w:szCs w:val="24"/>
    </w:rPr>
  </w:style>
  <w:style w:type="character" w:customStyle="1" w:styleId="40">
    <w:name w:val="Заголовок 4 Знак"/>
    <w:link w:val="4"/>
    <w:semiHidden/>
    <w:rsid w:val="00A2428C"/>
    <w:rPr>
      <w:rFonts w:ascii="Calibri Light" w:hAnsi="Calibri Light"/>
      <w:b/>
      <w:bCs/>
      <w:i/>
      <w:iCs/>
      <w:color w:val="5B9BD5"/>
      <w:sz w:val="24"/>
      <w:szCs w:val="24"/>
    </w:rPr>
  </w:style>
  <w:style w:type="character" w:customStyle="1" w:styleId="Heading2Char">
    <w:name w:val="Heading 2 Char"/>
    <w:locked/>
    <w:rsid w:val="00D910E1"/>
    <w:rPr>
      <w:b/>
      <w:sz w:val="28"/>
    </w:rPr>
  </w:style>
  <w:style w:type="paragraph" w:customStyle="1" w:styleId="headertext">
    <w:name w:val="headertext"/>
    <w:basedOn w:val="a"/>
    <w:rsid w:val="00D910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55125" TargetMode="External"/><Relationship Id="rId18" Type="http://schemas.openxmlformats.org/officeDocument/2006/relationships/hyperlink" Target="https://docs.cntd.ru/document/9055125" TargetMode="External"/><Relationship Id="rId26" Type="http://schemas.openxmlformats.org/officeDocument/2006/relationships/hyperlink" Target="https://docs.cntd.ru/document/90551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55125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docs.cntd.ru/document/9055125" TargetMode="External"/><Relationship Id="rId25" Type="http://schemas.openxmlformats.org/officeDocument/2006/relationships/hyperlink" Target="https://docs.cntd.ru/document/90551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55125" TargetMode="External"/><Relationship Id="rId20" Type="http://schemas.openxmlformats.org/officeDocument/2006/relationships/hyperlink" Target="https://docs.cntd.ru/document/905512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onland.ru/documents/2455/" TargetMode="External"/><Relationship Id="rId24" Type="http://schemas.openxmlformats.org/officeDocument/2006/relationships/hyperlink" Target="https://docs.cntd.ru/document/905512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9055125" TargetMode="External"/><Relationship Id="rId23" Type="http://schemas.openxmlformats.org/officeDocument/2006/relationships/hyperlink" Target="https://docs.cntd.ru/document/9055125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donland.ru/documents/2671/" TargetMode="External"/><Relationship Id="rId19" Type="http://schemas.openxmlformats.org/officeDocument/2006/relationships/hyperlink" Target="https://docs.cntd.ru/document/905512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ocs.cntd.ru/document/9055125" TargetMode="External"/><Relationship Id="rId22" Type="http://schemas.openxmlformats.org/officeDocument/2006/relationships/hyperlink" Target="https://docs.cntd.ru/document/9055125" TargetMode="External"/><Relationship Id="rId27" Type="http://schemas.openxmlformats.org/officeDocument/2006/relationships/hyperlink" Target="https://docs.cntd.ru/document/9055125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&#1070;&#1041;&#1054;&#1042;&#1068;_&#1040;&#1051;&#1045;&#1050;&#1057;&#1040;&#1053;&#1044;&#1056;&#1054;&#1042;&#1053;&#1040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4EB5C-0117-48C5-8C58-1D25B93CB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2666</TotalTime>
  <Pages>26</Pages>
  <Words>4402</Words>
  <Characters>25097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29441</CharactersWithSpaces>
  <SharedDoc>false</SharedDoc>
  <HLinks>
    <vt:vector size="228" baseType="variant">
      <vt:variant>
        <vt:i4>3801190</vt:i4>
      </vt:variant>
      <vt:variant>
        <vt:i4>111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108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105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102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99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96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93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90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87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84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81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78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75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72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69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66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63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60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57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54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51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48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45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42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36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33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30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27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24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21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18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15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12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2162743</vt:i4>
      </vt:variant>
      <vt:variant>
        <vt:i4>3</vt:i4>
      </vt:variant>
      <vt:variant>
        <vt:i4>0</vt:i4>
      </vt:variant>
      <vt:variant>
        <vt:i4>5</vt:i4>
      </vt:variant>
      <vt:variant>
        <vt:lpwstr>https://www.donland.ru/documents/2455/</vt:lpwstr>
      </vt:variant>
      <vt:variant>
        <vt:lpwstr/>
      </vt:variant>
      <vt:variant>
        <vt:i4>2293809</vt:i4>
      </vt:variant>
      <vt:variant>
        <vt:i4>0</vt:i4>
      </vt:variant>
      <vt:variant>
        <vt:i4>0</vt:i4>
      </vt:variant>
      <vt:variant>
        <vt:i4>5</vt:i4>
      </vt:variant>
      <vt:variant>
        <vt:lpwstr>https://www.donland.ru/documents/2671/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LUBOV_ALEKSANDROVNA</dc:creator>
  <cp:lastModifiedBy>PRIEMNAJA</cp:lastModifiedBy>
  <cp:revision>1309</cp:revision>
  <cp:lastPrinted>2025-02-12T06:28:00Z</cp:lastPrinted>
  <dcterms:created xsi:type="dcterms:W3CDTF">2024-07-31T08:58:00Z</dcterms:created>
  <dcterms:modified xsi:type="dcterms:W3CDTF">2025-02-12T13:23:00Z</dcterms:modified>
</cp:coreProperties>
</file>