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C71659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C71659">
        <w:rPr>
          <w:b/>
          <w:sz w:val="28"/>
          <w:szCs w:val="20"/>
          <w:lang w:eastAsia="zh-CN"/>
        </w:rPr>
        <w:t>ПОСТАНОВЛЕНИЕ</w:t>
      </w:r>
      <w:r w:rsidR="0039127F" w:rsidRPr="00C71659">
        <w:rPr>
          <w:b/>
          <w:sz w:val="28"/>
          <w:szCs w:val="20"/>
          <w:lang w:eastAsia="zh-CN"/>
        </w:rPr>
        <w:t xml:space="preserve"> 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 xml:space="preserve">от </w:t>
      </w:r>
      <w:r w:rsidR="003A7424">
        <w:rPr>
          <w:sz w:val="28"/>
          <w:szCs w:val="20"/>
          <w:lang w:eastAsia="zh-CN"/>
        </w:rPr>
        <w:t>24.10.2024</w:t>
      </w:r>
      <w:r w:rsidRPr="00C71659">
        <w:rPr>
          <w:sz w:val="28"/>
          <w:szCs w:val="20"/>
          <w:lang w:eastAsia="zh-CN"/>
        </w:rPr>
        <w:tab/>
        <w:t>№ </w:t>
      </w:r>
      <w:r w:rsidR="003A7424">
        <w:rPr>
          <w:sz w:val="28"/>
          <w:szCs w:val="20"/>
          <w:lang w:eastAsia="zh-CN"/>
        </w:rPr>
        <w:t>475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>г.  Белая Калитва</w:t>
      </w:r>
    </w:p>
    <w:p w:rsidR="00A360D1" w:rsidRPr="00C71659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C71659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:rsidR="00A360D1" w:rsidRPr="00C71659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C71659" w:rsidRDefault="00927512" w:rsidP="00CA2AC0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C71659">
        <w:rPr>
          <w:sz w:val="28"/>
          <w:szCs w:val="28"/>
        </w:rPr>
        <w:t xml:space="preserve">В соответствии с федеральным </w:t>
      </w:r>
      <w:hyperlink r:id="rId10" w:history="1">
        <w:r w:rsidRPr="00C71659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C71659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C71659">
        <w:rPr>
          <w:sz w:val="28"/>
          <w:szCs w:val="28"/>
        </w:rPr>
        <w:t xml:space="preserve">вления в Российской Федерации», </w:t>
      </w:r>
      <w:r w:rsidR="00E10970" w:rsidRPr="00C71659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C71659">
        <w:rPr>
          <w:sz w:val="28"/>
          <w:szCs w:val="28"/>
        </w:rPr>
        <w:t xml:space="preserve"> в связи с корректировкой объемов бюджетных</w:t>
      </w:r>
      <w:proofErr w:type="gramEnd"/>
      <w:r w:rsidR="00814D9E" w:rsidRPr="00C71659">
        <w:rPr>
          <w:sz w:val="28"/>
          <w:szCs w:val="28"/>
        </w:rPr>
        <w:t xml:space="preserve"> ассигнований,</w:t>
      </w:r>
      <w:r w:rsidR="00770C07" w:rsidRPr="00C71659">
        <w:rPr>
          <w:sz w:val="28"/>
          <w:szCs w:val="28"/>
        </w:rPr>
        <w:t xml:space="preserve"> Администрация Белокалитвинского городского поселения </w:t>
      </w:r>
      <w:r w:rsidR="00770C07" w:rsidRPr="003A7424">
        <w:rPr>
          <w:b/>
          <w:sz w:val="28"/>
          <w:szCs w:val="28"/>
        </w:rPr>
        <w:t>постановляет:</w:t>
      </w:r>
    </w:p>
    <w:p w:rsidR="00243E3E" w:rsidRPr="00C71659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:rsidR="002F5266" w:rsidRPr="00C71659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1659">
        <w:rPr>
          <w:spacing w:val="-8"/>
          <w:sz w:val="28"/>
          <w:szCs w:val="28"/>
        </w:rPr>
        <w:t>1. </w:t>
      </w:r>
      <w:r w:rsidR="00814D9E" w:rsidRPr="00C71659">
        <w:rPr>
          <w:spacing w:val="-8"/>
          <w:sz w:val="28"/>
          <w:szCs w:val="28"/>
        </w:rPr>
        <w:t xml:space="preserve">Внести изменения </w:t>
      </w:r>
      <w:r w:rsidR="00814D9E" w:rsidRPr="00C71659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C71659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C71659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C71659">
        <w:rPr>
          <w:sz w:val="28"/>
          <w:szCs w:val="28"/>
        </w:rPr>
        <w:t xml:space="preserve">муниципальную программу </w:t>
      </w:r>
      <w:r w:rsidR="00814D9E" w:rsidRPr="00C71659">
        <w:rPr>
          <w:spacing w:val="-8"/>
          <w:sz w:val="28"/>
          <w:szCs w:val="28"/>
        </w:rPr>
        <w:t>«</w:t>
      </w:r>
      <w:r w:rsidR="00814D9E" w:rsidRPr="00C71659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C71659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:rsidR="00CA2AC0" w:rsidRPr="00C71659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C71659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C71659">
        <w:rPr>
          <w:spacing w:val="-2"/>
          <w:sz w:val="28"/>
          <w:szCs w:val="28"/>
        </w:rPr>
        <w:t>.</w:t>
      </w:r>
    </w:p>
    <w:p w:rsidR="00CA2AC0" w:rsidRPr="00C71659" w:rsidRDefault="00C42CA0" w:rsidP="00243E3E">
      <w:pPr>
        <w:pStyle w:val="211"/>
        <w:spacing w:after="0" w:line="240" w:lineRule="auto"/>
        <w:ind w:left="0" w:firstLine="709"/>
        <w:jc w:val="both"/>
      </w:pPr>
      <w:r w:rsidRPr="00C71659">
        <w:t>3</w:t>
      </w:r>
      <w:r w:rsidR="00814D9E" w:rsidRPr="00C71659">
        <w:t xml:space="preserve">. </w:t>
      </w:r>
      <w:proofErr w:type="gramStart"/>
      <w:r w:rsidR="00243E3E" w:rsidRPr="00C71659">
        <w:t>Контроль за</w:t>
      </w:r>
      <w:proofErr w:type="gramEnd"/>
      <w:r w:rsidR="00243E3E" w:rsidRPr="00C71659">
        <w:t xml:space="preserve"> исполнением </w:t>
      </w:r>
      <w:r w:rsidR="00814D9E" w:rsidRPr="00C71659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:rsidR="00243E3E" w:rsidRPr="00C71659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:rsidR="00C3221A" w:rsidRPr="00C71659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71659">
        <w:rPr>
          <w:rFonts w:ascii="Times New Roman" w:hAnsi="Times New Roman"/>
          <w:b w:val="0"/>
          <w:sz w:val="28"/>
          <w:szCs w:val="28"/>
        </w:rPr>
        <w:t>Г</w:t>
      </w:r>
      <w:r w:rsidR="00C3221A" w:rsidRPr="00C71659">
        <w:rPr>
          <w:rFonts w:ascii="Times New Roman" w:hAnsi="Times New Roman"/>
          <w:b w:val="0"/>
          <w:sz w:val="28"/>
          <w:szCs w:val="28"/>
        </w:rPr>
        <w:t>лав</w:t>
      </w:r>
      <w:r w:rsidRPr="00C71659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C7165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C71659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C71659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C71659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C71659">
        <w:rPr>
          <w:rFonts w:ascii="Times New Roman" w:hAnsi="Times New Roman"/>
          <w:b w:val="0"/>
          <w:sz w:val="28"/>
          <w:szCs w:val="28"/>
        </w:rPr>
        <w:tab/>
      </w:r>
      <w:r w:rsidR="006401EB" w:rsidRPr="00C71659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CB438C" w:rsidRPr="00C71659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6A58E7" w:rsidRPr="00CA4B3B" w:rsidTr="00C60E80">
        <w:tc>
          <w:tcPr>
            <w:tcW w:w="5353" w:type="dxa"/>
            <w:shd w:val="clear" w:color="auto" w:fill="auto"/>
          </w:tcPr>
          <w:p w:rsidR="00927512" w:rsidRPr="00CA4B3B" w:rsidRDefault="00927512" w:rsidP="00C60E8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265992" w:rsidRPr="00CA4B3B" w:rsidRDefault="00265992" w:rsidP="00243E3E">
            <w:pPr>
              <w:rPr>
                <w:sz w:val="26"/>
                <w:szCs w:val="26"/>
              </w:rPr>
            </w:pPr>
          </w:p>
          <w:p w:rsidR="00A360D1" w:rsidRPr="00CA4B3B" w:rsidRDefault="00A360D1" w:rsidP="00243E3E">
            <w:pPr>
              <w:ind w:left="-108"/>
              <w:jc w:val="right"/>
              <w:rPr>
                <w:sz w:val="26"/>
                <w:szCs w:val="26"/>
              </w:rPr>
            </w:pPr>
          </w:p>
          <w:p w:rsidR="00880382" w:rsidRPr="00CA4B3B" w:rsidRDefault="00880382" w:rsidP="00243E3E">
            <w:pPr>
              <w:ind w:left="-108"/>
              <w:jc w:val="right"/>
              <w:rPr>
                <w:sz w:val="26"/>
                <w:szCs w:val="26"/>
              </w:rPr>
            </w:pPr>
          </w:p>
          <w:p w:rsidR="00927512" w:rsidRPr="00CA4B3B" w:rsidRDefault="00927512" w:rsidP="00243E3E">
            <w:pPr>
              <w:ind w:left="-108"/>
              <w:jc w:val="right"/>
              <w:rPr>
                <w:sz w:val="26"/>
                <w:szCs w:val="26"/>
              </w:rPr>
            </w:pPr>
            <w:r w:rsidRPr="00CA4B3B">
              <w:rPr>
                <w:sz w:val="26"/>
                <w:szCs w:val="26"/>
              </w:rPr>
              <w:lastRenderedPageBreak/>
              <w:t>Приложение № 1</w:t>
            </w:r>
          </w:p>
          <w:p w:rsidR="00927512" w:rsidRPr="00CA4B3B" w:rsidRDefault="00927512" w:rsidP="00243E3E">
            <w:pPr>
              <w:ind w:left="-108"/>
              <w:jc w:val="right"/>
              <w:rPr>
                <w:sz w:val="26"/>
                <w:szCs w:val="26"/>
              </w:rPr>
            </w:pPr>
            <w:r w:rsidRPr="00CA4B3B">
              <w:rPr>
                <w:sz w:val="26"/>
                <w:szCs w:val="26"/>
              </w:rPr>
              <w:t>к постановлению Админи</w:t>
            </w:r>
            <w:r w:rsidR="00C42CA0" w:rsidRPr="00CA4B3B">
              <w:rPr>
                <w:sz w:val="26"/>
                <w:szCs w:val="26"/>
              </w:rPr>
              <w:t>страции Белокалитвинского городского поселения</w:t>
            </w:r>
          </w:p>
          <w:p w:rsidR="00927512" w:rsidRPr="00CA4B3B" w:rsidRDefault="00927512" w:rsidP="00243E3E">
            <w:pPr>
              <w:ind w:left="-108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CA4B3B">
              <w:rPr>
                <w:sz w:val="26"/>
                <w:szCs w:val="26"/>
              </w:rPr>
              <w:t xml:space="preserve">от </w:t>
            </w:r>
            <w:r w:rsidR="003A7424">
              <w:rPr>
                <w:sz w:val="26"/>
                <w:szCs w:val="26"/>
              </w:rPr>
              <w:t xml:space="preserve">24.10.2024 </w:t>
            </w:r>
            <w:bookmarkStart w:id="0" w:name="_GoBack"/>
            <w:bookmarkEnd w:id="0"/>
            <w:r w:rsidR="00C42CA0" w:rsidRPr="00CA4B3B">
              <w:rPr>
                <w:sz w:val="26"/>
                <w:szCs w:val="26"/>
              </w:rPr>
              <w:t xml:space="preserve"> №</w:t>
            </w:r>
            <w:r w:rsidR="003A7424">
              <w:rPr>
                <w:sz w:val="26"/>
                <w:szCs w:val="26"/>
              </w:rPr>
              <w:t xml:space="preserve"> 475</w:t>
            </w:r>
          </w:p>
          <w:p w:rsidR="00243E3E" w:rsidRPr="00CA4B3B" w:rsidRDefault="00243E3E" w:rsidP="00243E3E">
            <w:pPr>
              <w:ind w:left="-108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27512" w:rsidRPr="00CA4B3B" w:rsidRDefault="00927512" w:rsidP="00D419B4">
      <w:pPr>
        <w:jc w:val="center"/>
        <w:rPr>
          <w:rFonts w:eastAsia="Calibri"/>
          <w:lang w:eastAsia="en-US"/>
        </w:rPr>
      </w:pPr>
      <w:r w:rsidRPr="00CA4B3B">
        <w:lastRenderedPageBreak/>
        <w:t xml:space="preserve">Муниципальная программа </w:t>
      </w:r>
      <w:r w:rsidR="00D419B4" w:rsidRPr="00CA4B3B">
        <w:t xml:space="preserve">Белокалитвинского городского поселения </w:t>
      </w:r>
      <w:r w:rsidRPr="00CA4B3B">
        <w:rPr>
          <w:rFonts w:eastAsia="Calibri"/>
          <w:lang w:eastAsia="en-US"/>
        </w:rPr>
        <w:t>«Упра</w:t>
      </w:r>
      <w:r w:rsidR="00D419B4" w:rsidRPr="00CA4B3B">
        <w:rPr>
          <w:rFonts w:eastAsia="Calibri"/>
          <w:lang w:eastAsia="en-US"/>
        </w:rPr>
        <w:t>вление муниципальным имуществом</w:t>
      </w:r>
      <w:r w:rsidRPr="00CA4B3B">
        <w:rPr>
          <w:rFonts w:eastAsia="Calibri"/>
          <w:lang w:eastAsia="en-US"/>
        </w:rPr>
        <w:t>»</w:t>
      </w:r>
    </w:p>
    <w:p w:rsidR="00927512" w:rsidRPr="00CA4B3B" w:rsidRDefault="00927512" w:rsidP="00927512">
      <w:pPr>
        <w:jc w:val="center"/>
      </w:pPr>
    </w:p>
    <w:p w:rsidR="00927512" w:rsidRPr="00CA4B3B" w:rsidRDefault="00927512" w:rsidP="00927512">
      <w:pPr>
        <w:jc w:val="center"/>
      </w:pPr>
      <w:r w:rsidRPr="00CA4B3B">
        <w:t>Паспорт муниципальной программы</w:t>
      </w:r>
      <w:r w:rsidR="00D419B4" w:rsidRPr="00CA4B3B">
        <w:t xml:space="preserve"> Белокалитвинского городского поселения</w:t>
      </w:r>
    </w:p>
    <w:p w:rsidR="00927512" w:rsidRPr="00CA4B3B" w:rsidRDefault="00927512" w:rsidP="00927512">
      <w:pPr>
        <w:jc w:val="center"/>
      </w:pPr>
      <w:r w:rsidRPr="00CA4B3B">
        <w:t>«</w:t>
      </w:r>
      <w:r w:rsidRPr="00CA4B3B">
        <w:rPr>
          <w:rFonts w:eastAsia="Calibri"/>
          <w:lang w:eastAsia="en-US"/>
        </w:rPr>
        <w:t>Управление муниципальным имущ</w:t>
      </w:r>
      <w:r w:rsidR="00D419B4" w:rsidRPr="00CA4B3B">
        <w:rPr>
          <w:rFonts w:eastAsia="Calibri"/>
          <w:lang w:eastAsia="en-US"/>
        </w:rPr>
        <w:t>еством</w:t>
      </w:r>
      <w:r w:rsidRPr="00CA4B3B">
        <w:rPr>
          <w:rFonts w:eastAsia="Calibri"/>
          <w:lang w:eastAsia="en-US"/>
        </w:rPr>
        <w:t>»</w:t>
      </w:r>
    </w:p>
    <w:p w:rsidR="00927512" w:rsidRPr="00CA4B3B" w:rsidRDefault="00927512" w:rsidP="00927512">
      <w:pPr>
        <w:jc w:val="center"/>
      </w:pPr>
      <w:r w:rsidRPr="00CA4B3B">
        <w:t>(далее - муниципальная программа)</w:t>
      </w:r>
    </w:p>
    <w:p w:rsidR="00927512" w:rsidRPr="00CA4B3B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rPr>
                <w:rFonts w:eastAsia="Calibri"/>
                <w:lang w:eastAsia="en-US"/>
              </w:rPr>
            </w:pPr>
            <w:r w:rsidRPr="00CA4B3B">
              <w:t>Наименование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jc w:val="center"/>
            </w:pPr>
            <w:r w:rsidRPr="00CA4B3B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CA4B3B">
              <w:rPr>
                <w:rFonts w:eastAsia="Calibri"/>
                <w:lang w:eastAsia="en-US"/>
              </w:rPr>
              <w:t>еством</w:t>
            </w:r>
            <w:r w:rsidRPr="00CA4B3B">
              <w:rPr>
                <w:rFonts w:eastAsia="Calibri"/>
                <w:lang w:eastAsia="en-US"/>
              </w:rPr>
              <w:t>»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r w:rsidRPr="00CA4B3B">
              <w:t>Ответственный исполнитель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C42CA0" w:rsidP="00C60E80">
            <w:pPr>
              <w:jc w:val="center"/>
            </w:pPr>
            <w:r w:rsidRPr="00CA4B3B"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 xml:space="preserve">Соисполнители муниципальной программы Белокалитвинского </w:t>
            </w:r>
            <w:r w:rsidR="00C42CA0" w:rsidRPr="00CA4B3B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C60E80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Участники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C60E80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Подпрограммы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ind w:left="76"/>
              <w:jc w:val="both"/>
            </w:pPr>
            <w:r w:rsidRPr="00CA4B3B">
              <w:t>1.Повышение эффективности управления муницип</w:t>
            </w:r>
            <w:r w:rsidR="00C66CD3" w:rsidRPr="00CA4B3B">
              <w:t>альным имуществом</w:t>
            </w:r>
          </w:p>
          <w:p w:rsidR="00927512" w:rsidRPr="00CA4B3B" w:rsidRDefault="00C66CD3" w:rsidP="00E366FC">
            <w:pPr>
              <w:ind w:left="76"/>
              <w:jc w:val="both"/>
            </w:pPr>
            <w:r w:rsidRPr="00CA4B3B">
              <w:t>2. Планировка территории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Программно-целевые инструменты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E60266" w:rsidP="00E366FC">
            <w:pPr>
              <w:jc w:val="center"/>
            </w:pPr>
            <w:r w:rsidRPr="00CA4B3B">
              <w:t>О</w:t>
            </w:r>
            <w:r w:rsidR="00927512" w:rsidRPr="00CA4B3B">
              <w:t>тсутствуют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Цели муниципальной пр</w:t>
            </w:r>
            <w:r w:rsidR="00C42CA0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CA4B3B" w:rsidRDefault="00344A4F" w:rsidP="00C66CD3">
            <w:pPr>
              <w:ind w:left="35"/>
              <w:jc w:val="both"/>
            </w:pPr>
            <w:r w:rsidRPr="00CA4B3B">
              <w:t xml:space="preserve">- </w:t>
            </w:r>
            <w:r w:rsidR="00C66CD3" w:rsidRPr="00CA4B3B">
              <w:t>Повышение эффективности управления муниципальным имуществом</w:t>
            </w:r>
            <w:r w:rsidRPr="00CA4B3B">
              <w:t>;</w:t>
            </w:r>
          </w:p>
          <w:p w:rsidR="00927512" w:rsidRPr="00CA4B3B" w:rsidRDefault="00344A4F" w:rsidP="00344A4F">
            <w:pPr>
              <w:ind w:left="35"/>
              <w:jc w:val="both"/>
            </w:pPr>
            <w:r w:rsidRPr="00CA4B3B">
              <w:t>- обеспечение устойчивого развития территорий Белокалитвинского городского поселения</w:t>
            </w:r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 xml:space="preserve">Задачи муниципальной программы Белокалитвинского </w:t>
            </w:r>
            <w:r w:rsidR="00C42CA0" w:rsidRPr="00CA4B3B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71" w:rsidRPr="00CA4B3B" w:rsidRDefault="00927512" w:rsidP="00C60E80">
            <w:pPr>
              <w:spacing w:line="232" w:lineRule="auto"/>
              <w:jc w:val="both"/>
            </w:pPr>
            <w:r w:rsidRPr="00CA4B3B">
              <w:t xml:space="preserve">- </w:t>
            </w:r>
            <w:r w:rsidR="005C5A71" w:rsidRPr="00CA4B3B">
              <w:t>Оптимизация состава и структуры муниципального имущества;</w:t>
            </w:r>
          </w:p>
          <w:p w:rsidR="00927512" w:rsidRPr="00CA4B3B" w:rsidRDefault="005C5A71" w:rsidP="00C60E80">
            <w:pPr>
              <w:spacing w:line="232" w:lineRule="auto"/>
              <w:jc w:val="both"/>
            </w:pPr>
            <w:r w:rsidRPr="00CA4B3B">
              <w:t xml:space="preserve">- </w:t>
            </w:r>
            <w:r w:rsidR="00927512" w:rsidRPr="00CA4B3B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5C5A71" w:rsidRPr="00CA4B3B" w:rsidRDefault="00927512" w:rsidP="00C60E80">
            <w:pPr>
              <w:spacing w:line="232" w:lineRule="auto"/>
              <w:jc w:val="both"/>
            </w:pPr>
            <w:r w:rsidRPr="00CA4B3B">
              <w:t xml:space="preserve">- пополнение доходной части </w:t>
            </w:r>
            <w:r w:rsidR="00712D74" w:rsidRPr="00CA4B3B">
              <w:t>бюджета Белокалитвинского городского поселения</w:t>
            </w:r>
            <w:r w:rsidRPr="00CA4B3B">
              <w:t xml:space="preserve"> за счет поступлений, получаемых от реализации муниципального имущества и земельных участков;</w:t>
            </w:r>
          </w:p>
          <w:p w:rsidR="00927512" w:rsidRPr="00CA4B3B" w:rsidRDefault="00927512" w:rsidP="005C5A71">
            <w:pPr>
              <w:spacing w:line="232" w:lineRule="auto"/>
              <w:jc w:val="both"/>
            </w:pPr>
            <w:r w:rsidRPr="00CA4B3B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CA4B3B">
              <w:t xml:space="preserve">обственности и </w:t>
            </w:r>
            <w:r w:rsidRPr="00CA4B3B">
              <w:t>для предоставления в собственность бесплатно многодетным семьям</w:t>
            </w:r>
            <w:r w:rsidR="007E47FE" w:rsidRPr="00CA4B3B">
              <w:t>;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t>- выделение элементов планировочной структуры;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t xml:space="preserve">-  установление границ земельных участков; </w:t>
            </w:r>
          </w:p>
          <w:p w:rsidR="007E47FE" w:rsidRPr="00CA4B3B" w:rsidRDefault="007E47FE" w:rsidP="007E47FE">
            <w:pPr>
              <w:spacing w:line="232" w:lineRule="auto"/>
              <w:jc w:val="both"/>
            </w:pPr>
            <w:r w:rsidRPr="00CA4B3B">
              <w:lastRenderedPageBreak/>
              <w:t xml:space="preserve">- установление </w:t>
            </w:r>
            <w:proofErr w:type="gramStart"/>
            <w:r w:rsidRPr="00CA4B3B">
              <w:t>границ зон планируемого размещения объектов капитального строительства</w:t>
            </w:r>
            <w:proofErr w:type="gramEnd"/>
          </w:p>
        </w:tc>
      </w:tr>
      <w:tr w:rsidR="006A58E7" w:rsidRPr="00CA4B3B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C66CD3" w:rsidP="00C60E80">
            <w:pPr>
              <w:rPr>
                <w:i/>
                <w:sz w:val="40"/>
                <w:szCs w:val="40"/>
              </w:rPr>
            </w:pPr>
            <w:r w:rsidRPr="00CA4B3B">
              <w:lastRenderedPageBreak/>
              <w:t xml:space="preserve">Целевые </w:t>
            </w:r>
            <w:r w:rsidR="00927512" w:rsidRPr="00CA4B3B">
              <w:t>показатели муниципальной пр</w:t>
            </w:r>
            <w:r w:rsidR="00712D74" w:rsidRPr="00CA4B3B">
              <w:t>ограммы Белокалитвинского городского поселения</w:t>
            </w:r>
          </w:p>
          <w:p w:rsidR="00927512" w:rsidRPr="00CA4B3B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jc w:val="both"/>
            </w:pPr>
          </w:p>
          <w:p w:rsidR="009B0D41" w:rsidRPr="00CA4B3B" w:rsidRDefault="009B0D41" w:rsidP="00E366FC">
            <w:pPr>
              <w:jc w:val="both"/>
            </w:pPr>
            <w:r w:rsidRPr="00CA4B3B">
              <w:t>- приватизация муниципального имущества (ед.);</w:t>
            </w:r>
          </w:p>
          <w:p w:rsidR="00927512" w:rsidRPr="00CA4B3B" w:rsidRDefault="009B0D41" w:rsidP="00E366FC">
            <w:pPr>
              <w:jc w:val="both"/>
            </w:pPr>
            <w:r w:rsidRPr="00CA4B3B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CA4B3B">
              <w:t>;</w:t>
            </w:r>
          </w:p>
          <w:p w:rsidR="007E47FE" w:rsidRPr="00CA4B3B" w:rsidRDefault="00F93BAA" w:rsidP="00E366FC">
            <w:pPr>
              <w:jc w:val="both"/>
            </w:pPr>
            <w:r w:rsidRPr="00CA4B3B">
              <w:t xml:space="preserve">- </w:t>
            </w:r>
            <w:r w:rsidR="007E47FE" w:rsidRPr="00CA4B3B">
              <w:t>утвержденные проекты планировки и межевания территорий (ед.)</w:t>
            </w:r>
          </w:p>
        </w:tc>
      </w:tr>
      <w:tr w:rsidR="006A58E7" w:rsidRPr="00CA4B3B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Этапы и сроки реализации муниципальной пр</w:t>
            </w:r>
            <w:r w:rsidR="00712D74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E366FC">
            <w:pPr>
              <w:jc w:val="both"/>
            </w:pPr>
            <w:r w:rsidRPr="00CA4B3B">
              <w:t>Муниципаль</w:t>
            </w:r>
            <w:r w:rsidR="00B82B26" w:rsidRPr="00CA4B3B">
              <w:t>ная программа реализуется с 2019 по 203</w:t>
            </w:r>
            <w:r w:rsidR="0094356F" w:rsidRPr="00CA4B3B">
              <w:t>0</w:t>
            </w:r>
            <w:r w:rsidRPr="00CA4B3B">
              <w:t xml:space="preserve"> годы</w:t>
            </w:r>
            <w:r w:rsidR="00B82B26" w:rsidRPr="00CA4B3B">
              <w:t>. Этапы реализации не выделяются.</w:t>
            </w:r>
          </w:p>
        </w:tc>
      </w:tr>
      <w:tr w:rsidR="006A58E7" w:rsidRPr="006A58E7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t>Ресурсное обеспечение муниципальной программы Белокалитвинск</w:t>
            </w:r>
            <w:r w:rsidR="00712D74" w:rsidRPr="00CA4B3B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3B8" w:rsidRPr="00CA4B3B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CA4B3B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CA4B3B">
              <w:rPr>
                <w:sz w:val="24"/>
                <w:szCs w:val="24"/>
              </w:rPr>
              <w:t xml:space="preserve">муниципальной </w:t>
            </w:r>
            <w:r w:rsidRPr="00CA4B3B">
              <w:rPr>
                <w:sz w:val="24"/>
                <w:szCs w:val="24"/>
              </w:rPr>
              <w:t xml:space="preserve">программы составляет – </w:t>
            </w:r>
            <w:r w:rsidR="00CA4B3B" w:rsidRPr="00CA4B3B">
              <w:rPr>
                <w:sz w:val="24"/>
                <w:szCs w:val="24"/>
              </w:rPr>
              <w:t>14 369,1</w:t>
            </w:r>
            <w:r w:rsidR="00E60266" w:rsidRPr="00CA4B3B">
              <w:rPr>
                <w:sz w:val="24"/>
                <w:szCs w:val="24"/>
              </w:rPr>
              <w:t xml:space="preserve"> </w:t>
            </w:r>
            <w:r w:rsidRPr="00CA4B3B">
              <w:rPr>
                <w:sz w:val="24"/>
                <w:szCs w:val="24"/>
              </w:rPr>
              <w:t xml:space="preserve">тыс. рублей, в том числе по годам: 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2019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</w:t>
            </w:r>
            <w:r w:rsidR="001C0617" w:rsidRPr="00CA4B3B">
              <w:t xml:space="preserve"> – 0,0</w:t>
            </w:r>
            <w:r w:rsidRPr="00CA4B3B">
              <w:t xml:space="preserve">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 xml:space="preserve">-  областной бюджет – </w:t>
            </w:r>
            <w:r w:rsidR="001C0617" w:rsidRPr="00CA4B3B">
              <w:t>0,0</w:t>
            </w:r>
            <w:r w:rsidRPr="00CA4B3B">
              <w:t xml:space="preserve"> тыс. рублей;</w:t>
            </w:r>
          </w:p>
          <w:p w:rsidR="00CB53B8" w:rsidRPr="00CA4B3B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–1</w:t>
            </w:r>
            <w:r w:rsidR="004B2E38" w:rsidRPr="00CA4B3B">
              <w:t xml:space="preserve"> </w:t>
            </w:r>
            <w:r w:rsidRPr="00CA4B3B">
              <w:t>450,3</w:t>
            </w:r>
            <w:r w:rsidR="00CB53B8" w:rsidRPr="00CA4B3B">
              <w:t>тыс. рублей.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2020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CB53B8" w:rsidRPr="00CA4B3B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</w:t>
            </w:r>
            <w:r w:rsidR="00265992" w:rsidRPr="00CA4B3B">
              <w:t xml:space="preserve"> 1</w:t>
            </w:r>
            <w:r w:rsidR="004B2E38" w:rsidRPr="00CA4B3B">
              <w:t xml:space="preserve"> </w:t>
            </w:r>
            <w:r w:rsidR="00265992" w:rsidRPr="00CA4B3B">
              <w:t>811,4</w:t>
            </w:r>
            <w:r w:rsidR="00CB53B8" w:rsidRPr="00CA4B3B">
              <w:t xml:space="preserve"> тыс. рублей.</w:t>
            </w:r>
          </w:p>
          <w:p w:rsidR="00CB53B8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2021</w:t>
            </w:r>
            <w:r w:rsidR="00CB53B8" w:rsidRPr="00CA4B3B">
              <w:rPr>
                <w:u w:val="single"/>
              </w:rPr>
              <w:t xml:space="preserve"> год: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CB53B8" w:rsidRPr="00CA4B3B" w:rsidRDefault="00CB53B8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CB53B8" w:rsidRPr="00CA4B3B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</w:t>
            </w:r>
            <w:r w:rsidR="00802811" w:rsidRPr="00CA4B3B">
              <w:t>1 294,1</w:t>
            </w:r>
            <w:r w:rsidR="00CB53B8" w:rsidRPr="00CA4B3B">
              <w:t xml:space="preserve"> тыс. рублей.</w:t>
            </w:r>
          </w:p>
          <w:p w:rsidR="000C1AF6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2022</w:t>
            </w:r>
            <w:r w:rsidR="000C1AF6" w:rsidRPr="00CA4B3B">
              <w:rPr>
                <w:u w:val="single"/>
              </w:rPr>
              <w:t xml:space="preserve"> год: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федеральный бюджет 0,0 тыс. рублей;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0C1AF6" w:rsidRPr="00CA4B3B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864C21" w:rsidRPr="00CA4B3B">
              <w:t>1</w:t>
            </w:r>
            <w:r w:rsidR="00DC148B" w:rsidRPr="00CA4B3B">
              <w:t> 217,5</w:t>
            </w:r>
            <w:r w:rsidR="000C1AF6" w:rsidRPr="00CA4B3B">
              <w:t xml:space="preserve"> тыс. рублей.</w:t>
            </w:r>
          </w:p>
          <w:p w:rsidR="000C1AF6" w:rsidRPr="00CA4B3B" w:rsidRDefault="00B82B26" w:rsidP="00E366FC">
            <w:pPr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2023</w:t>
            </w:r>
            <w:r w:rsidR="000C1AF6" w:rsidRPr="00CA4B3B">
              <w:rPr>
                <w:u w:val="single"/>
              </w:rPr>
              <w:t xml:space="preserve"> год: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федерал</w:t>
            </w:r>
            <w:r w:rsidR="00CF7C8C" w:rsidRPr="00CA4B3B">
              <w:t>ьный бюджет 0</w:t>
            </w:r>
            <w:r w:rsidRPr="00CA4B3B">
              <w:t>,0 тыс. рублей;</w:t>
            </w:r>
          </w:p>
          <w:p w:rsidR="000C1AF6" w:rsidRPr="00CA4B3B" w:rsidRDefault="000C1AF6" w:rsidP="00E366FC">
            <w:pPr>
              <w:jc w:val="both"/>
            </w:pPr>
            <w:r w:rsidRPr="00CA4B3B">
              <w:t>-  областной бюджет – 0,0 тыс. рублей;</w:t>
            </w:r>
          </w:p>
          <w:p w:rsidR="000C1AF6" w:rsidRPr="00CA4B3B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71659" w:rsidRPr="00CA4B3B">
              <w:t>1 809,0</w:t>
            </w:r>
            <w:r w:rsidR="000C1AF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2024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A4B3B" w:rsidRPr="00CA4B3B">
              <w:t>2 241,8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2025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A4B3B" w:rsidRPr="00CA4B3B">
              <w:t>1 754,6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2026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 xml:space="preserve">- местный бюджет – </w:t>
            </w:r>
            <w:r w:rsidR="00CA4B3B" w:rsidRPr="00CA4B3B">
              <w:t>955,6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2027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lastRenderedPageBreak/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2028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2029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CA4B3B">
              <w:rPr>
                <w:u w:val="single"/>
              </w:rPr>
              <w:t>2030 год: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федеральный бюджет 0,0 тыс. рублей;</w:t>
            </w:r>
          </w:p>
          <w:p w:rsidR="00B82B26" w:rsidRPr="00CA4B3B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 областной бюджет – 0,0 тыс. рублей;</w:t>
            </w:r>
          </w:p>
          <w:p w:rsidR="00B82B26" w:rsidRPr="00CA4B3B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CA4B3B">
              <w:t>- местный бюджет – 458,7</w:t>
            </w:r>
            <w:r w:rsidR="00B82B26" w:rsidRPr="00CA4B3B">
              <w:t xml:space="preserve"> тыс. рублей.</w:t>
            </w:r>
          </w:p>
          <w:p w:rsidR="000C1AF6" w:rsidRPr="00CA4B3B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:rsidR="00927512" w:rsidRPr="00CA4B3B" w:rsidRDefault="00927512" w:rsidP="00E366FC">
            <w:pPr>
              <w:jc w:val="both"/>
            </w:pPr>
            <w:r w:rsidRPr="00CA4B3B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6A58E7" w:rsidRPr="006A58E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r w:rsidRPr="00CA4B3B">
              <w:lastRenderedPageBreak/>
              <w:t>Ожидаемые результаты реализации муниципальной пр</w:t>
            </w:r>
            <w:r w:rsidR="00712D74" w:rsidRPr="00CA4B3B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512" w:rsidRPr="00CA4B3B" w:rsidRDefault="00927512" w:rsidP="00C60E80">
            <w:pPr>
              <w:jc w:val="both"/>
            </w:pPr>
            <w:r w:rsidRPr="00CA4B3B">
              <w:t xml:space="preserve">- завершение регистрации права собственности </w:t>
            </w:r>
          </w:p>
          <w:p w:rsidR="00927512" w:rsidRPr="00CA4B3B" w:rsidRDefault="00712D74" w:rsidP="00C60E80">
            <w:pPr>
              <w:jc w:val="both"/>
              <w:rPr>
                <w:lang w:eastAsia="zh-TW"/>
              </w:rPr>
            </w:pPr>
            <w:r w:rsidRPr="00CA4B3B">
              <w:t>Белокалитвинского городского поселения</w:t>
            </w:r>
            <w:r w:rsidR="00927512" w:rsidRPr="00CA4B3B">
              <w:t xml:space="preserve"> на муниципальное имущество </w:t>
            </w:r>
          </w:p>
          <w:p w:rsidR="00927512" w:rsidRPr="00CA4B3B" w:rsidRDefault="00927512" w:rsidP="00C60E80">
            <w:pPr>
              <w:jc w:val="both"/>
              <w:rPr>
                <w:lang w:eastAsia="zh-TW"/>
              </w:rPr>
            </w:pPr>
            <w:r w:rsidRPr="00CA4B3B">
              <w:rPr>
                <w:lang w:eastAsia="zh-TW"/>
              </w:rPr>
              <w:t>-</w:t>
            </w:r>
            <w:r w:rsidRPr="00CA4B3B">
              <w:t> </w:t>
            </w:r>
            <w:r w:rsidRPr="00CA4B3B">
              <w:rPr>
                <w:lang w:eastAsia="zh-TW"/>
              </w:rPr>
              <w:t>с</w:t>
            </w:r>
            <w:r w:rsidRPr="00CA4B3B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CA4B3B">
              <w:t>итвинского городского поселения</w:t>
            </w:r>
            <w:r w:rsidRPr="00CA4B3B">
              <w:t>, которое не обеспечивает выполнение функций и полномочий органов местного самоупр</w:t>
            </w:r>
            <w:r w:rsidR="00712D74" w:rsidRPr="00CA4B3B">
              <w:t>авления Белокалитвинского городского поселения</w:t>
            </w:r>
            <w:r w:rsidRPr="00CA4B3B">
              <w:t>;</w:t>
            </w:r>
          </w:p>
          <w:p w:rsidR="00927512" w:rsidRPr="00CA4B3B" w:rsidRDefault="00927512" w:rsidP="00C60E80">
            <w:pPr>
              <w:jc w:val="both"/>
            </w:pPr>
            <w:r w:rsidRPr="00CA4B3B">
              <w:rPr>
                <w:lang w:eastAsia="zh-TW"/>
              </w:rPr>
              <w:t>-</w:t>
            </w:r>
            <w:r w:rsidRPr="00CA4B3B">
              <w:t xml:space="preserve"> пополнение доходной части </w:t>
            </w:r>
            <w:r w:rsidR="00712D74" w:rsidRPr="00CA4B3B">
              <w:t>бюджета Белокалитвинского городского поселения</w:t>
            </w:r>
            <w:r w:rsidRPr="00CA4B3B">
              <w:t xml:space="preserve"> за счет поступлений, получаемых от управления и распоряжения муниципальным иму</w:t>
            </w:r>
            <w:r w:rsidR="00712D74" w:rsidRPr="00CA4B3B">
              <w:t>ществом Белокалитвинского городского поселения</w:t>
            </w:r>
            <w:r w:rsidRPr="00CA4B3B">
              <w:t xml:space="preserve"> и земельными участками;</w:t>
            </w:r>
          </w:p>
          <w:p w:rsidR="00927512" w:rsidRPr="00CA4B3B" w:rsidRDefault="00927512" w:rsidP="00C60E80">
            <w:pPr>
              <w:autoSpaceDE w:val="0"/>
              <w:jc w:val="both"/>
            </w:pPr>
            <w:r w:rsidRPr="00CA4B3B">
              <w:t>- вовлечение земельны</w:t>
            </w:r>
            <w:r w:rsidR="00DD0480" w:rsidRPr="00CA4B3B">
              <w:t>х участков в гражданский оборот</w:t>
            </w:r>
            <w:r w:rsidR="007E47FE" w:rsidRPr="00CA4B3B">
              <w:t>;</w:t>
            </w:r>
          </w:p>
          <w:p w:rsidR="007E47FE" w:rsidRPr="00CA4B3B" w:rsidRDefault="007E47FE" w:rsidP="00C60E80">
            <w:pPr>
              <w:autoSpaceDE w:val="0"/>
              <w:jc w:val="both"/>
            </w:pPr>
            <w:r w:rsidRPr="00CA4B3B">
              <w:t>- устойчивое развитие территорий Белокалитвинского городского поселения</w:t>
            </w:r>
          </w:p>
          <w:p w:rsidR="00927512" w:rsidRPr="00CA4B3B" w:rsidRDefault="00927512" w:rsidP="00C60E80">
            <w:pPr>
              <w:autoSpaceDE w:val="0"/>
            </w:pPr>
          </w:p>
        </w:tc>
      </w:tr>
    </w:tbl>
    <w:p w:rsidR="00DD0480" w:rsidRPr="006A58E7" w:rsidRDefault="00DD0480" w:rsidP="007E47FE">
      <w:pPr>
        <w:rPr>
          <w:color w:val="FF0000"/>
        </w:rPr>
      </w:pPr>
    </w:p>
    <w:p w:rsidR="007E47FE" w:rsidRPr="006A58E7" w:rsidRDefault="007E47FE" w:rsidP="007E47FE">
      <w:pPr>
        <w:rPr>
          <w:i/>
          <w:color w:val="FF0000"/>
        </w:rPr>
      </w:pPr>
    </w:p>
    <w:p w:rsidR="00DD0480" w:rsidRPr="006A58E7" w:rsidRDefault="00DD0480" w:rsidP="00927512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880382" w:rsidRPr="006A58E7" w:rsidRDefault="00880382" w:rsidP="00DD0480">
      <w:pPr>
        <w:jc w:val="center"/>
        <w:rPr>
          <w:color w:val="FF0000"/>
        </w:rPr>
      </w:pPr>
    </w:p>
    <w:p w:rsidR="00DD0480" w:rsidRPr="00AF2C3D" w:rsidRDefault="00DD0480" w:rsidP="00DD0480">
      <w:pPr>
        <w:jc w:val="center"/>
      </w:pPr>
      <w:r w:rsidRPr="00AF2C3D">
        <w:lastRenderedPageBreak/>
        <w:t>Паспорт подпрограммы «Повышение эффективности управления муниципальным имуществом»</w:t>
      </w:r>
    </w:p>
    <w:p w:rsidR="00DD0480" w:rsidRPr="00AF2C3D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«Повышение эффективности управления муниципальным имуществом»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 xml:space="preserve"> Повышение эффективности управления муниципальным имуществом </w:t>
            </w:r>
          </w:p>
        </w:tc>
      </w:tr>
      <w:tr w:rsidR="006A58E7" w:rsidRPr="00AF2C3D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>- Оптимизация состава и структуры муниципального имущества;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rPr>
                <w:i/>
              </w:rPr>
            </w:pPr>
            <w:r w:rsidRPr="00AF2C3D">
              <w:t>Целевые показатели подпрограммы</w:t>
            </w:r>
          </w:p>
          <w:p w:rsidR="00DD0480" w:rsidRPr="00AF2C3D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>- приватизация муниципального имущества (ед.);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6A58E7" w:rsidRPr="00AF2C3D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DD0480">
            <w:pPr>
              <w:jc w:val="center"/>
            </w:pPr>
            <w:r w:rsidRPr="00AF2C3D">
              <w:t>подпрограмма реализуется с 2019 по 2030 годы. Этапы реализации не выделяются.</w:t>
            </w:r>
          </w:p>
        </w:tc>
      </w:tr>
      <w:tr w:rsidR="006A58E7" w:rsidRPr="00AF2C3D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 xml:space="preserve">Общий объем финансирования подпрограммы составляет – </w:t>
            </w:r>
            <w:r w:rsidR="00AF2C3D" w:rsidRPr="00AF2C3D">
              <w:t>12 538,2</w:t>
            </w:r>
            <w:r w:rsidRPr="00AF2C3D">
              <w:t xml:space="preserve"> тыс. рублей, в том числе по годам: 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2019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</w:t>
            </w:r>
            <w:r w:rsidR="007A78DE" w:rsidRPr="00AF2C3D">
              <w:t>835,9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2020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</w:t>
            </w:r>
            <w:r w:rsidR="00265992" w:rsidRPr="00AF2C3D">
              <w:t xml:space="preserve"> 1</w:t>
            </w:r>
            <w:r w:rsidR="00405A53" w:rsidRPr="00AF2C3D">
              <w:t xml:space="preserve"> </w:t>
            </w:r>
            <w:r w:rsidR="00265992" w:rsidRPr="00AF2C3D">
              <w:t>096,9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2021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FF5A38" w:rsidP="00E366FC">
            <w:pPr>
              <w:jc w:val="both"/>
            </w:pPr>
            <w:r w:rsidRPr="00AF2C3D">
              <w:t xml:space="preserve">- местный бюджет – </w:t>
            </w:r>
            <w:r w:rsidR="00802811" w:rsidRPr="00AF2C3D">
              <w:t>894,1</w:t>
            </w:r>
            <w:r w:rsidR="00DD0480"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2022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0D0B9F" w:rsidP="00E366FC">
            <w:pPr>
              <w:jc w:val="both"/>
            </w:pPr>
            <w:r w:rsidRPr="00AF2C3D">
              <w:t xml:space="preserve">- местный бюджет – </w:t>
            </w:r>
            <w:r w:rsidR="00864C21" w:rsidRPr="00AF2C3D">
              <w:t>1</w:t>
            </w:r>
            <w:r w:rsidR="00DC148B" w:rsidRPr="00AF2C3D">
              <w:t> 170,5</w:t>
            </w:r>
            <w:r w:rsidR="00DD0480"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lastRenderedPageBreak/>
              <w:t>2023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554EFD" w:rsidP="00E366FC">
            <w:pPr>
              <w:jc w:val="both"/>
            </w:pPr>
            <w:r w:rsidRPr="00AF2C3D">
              <w:t xml:space="preserve">- местный бюджет – </w:t>
            </w:r>
            <w:r w:rsidR="00681266" w:rsidRPr="00AF2C3D">
              <w:t xml:space="preserve">1 754,0 </w:t>
            </w:r>
            <w:r w:rsidR="00DD0480" w:rsidRPr="00AF2C3D">
              <w:t>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2024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AF2C3D" w:rsidRPr="00AF2C3D">
              <w:t>2 241,8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2025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AF2C3D" w:rsidRPr="00AF2C3D">
              <w:t>1 754,6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2026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- местный бюджет – </w:t>
            </w:r>
            <w:r w:rsidR="00AF2C3D" w:rsidRPr="00AF2C3D">
              <w:t>955,6</w:t>
            </w:r>
            <w:r w:rsidRPr="00AF2C3D">
              <w:t xml:space="preserve">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2027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2028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2029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2030 год: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 местный бюджет – 458,7 тыс. рублей.</w:t>
            </w:r>
          </w:p>
          <w:p w:rsidR="00DD0480" w:rsidRPr="00AF2C3D" w:rsidRDefault="00DD0480" w:rsidP="00E366FC">
            <w:pPr>
              <w:jc w:val="both"/>
            </w:pPr>
          </w:p>
          <w:p w:rsidR="00DD0480" w:rsidRPr="00AF2C3D" w:rsidRDefault="00DD0480" w:rsidP="00E366FC">
            <w:pPr>
              <w:jc w:val="both"/>
            </w:pPr>
            <w:r w:rsidRPr="00AF2C3D">
              <w:t xml:space="preserve">В ходе реализации мероприятий </w:t>
            </w:r>
            <w:r w:rsidR="00C4089C" w:rsidRPr="00AF2C3D">
              <w:t>подпрограммы</w:t>
            </w:r>
            <w:r w:rsidRPr="00AF2C3D">
              <w:t xml:space="preserve"> объемы и источники финансового обеспечения будут уточняться.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r w:rsidRPr="00AF2C3D">
              <w:lastRenderedPageBreak/>
              <w:t xml:space="preserve">Ожидаемые результаты реализации </w:t>
            </w:r>
            <w:r w:rsidR="00C4089C" w:rsidRPr="00AF2C3D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480" w:rsidRPr="00AF2C3D" w:rsidRDefault="00DD0480" w:rsidP="00E366FC">
            <w:pPr>
              <w:jc w:val="both"/>
            </w:pPr>
            <w:r w:rsidRPr="00AF2C3D">
              <w:t xml:space="preserve">- завершение регистрации права собственности </w:t>
            </w:r>
          </w:p>
          <w:p w:rsidR="00DD0480" w:rsidRPr="00AF2C3D" w:rsidRDefault="00DD0480" w:rsidP="00E366FC">
            <w:pPr>
              <w:jc w:val="both"/>
            </w:pPr>
            <w:r w:rsidRPr="00AF2C3D">
              <w:t xml:space="preserve">Белокалитвинского городского поселения на муниципальное имущество </w:t>
            </w:r>
          </w:p>
          <w:p w:rsidR="00DD0480" w:rsidRPr="00AF2C3D" w:rsidRDefault="00DD0480" w:rsidP="00E366FC">
            <w:pPr>
              <w:jc w:val="both"/>
            </w:pPr>
            <w:r w:rsidRPr="00AF2C3D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:rsidR="00DD0480" w:rsidRPr="00AF2C3D" w:rsidRDefault="00DD0480" w:rsidP="00E366FC">
            <w:pPr>
              <w:jc w:val="both"/>
            </w:pPr>
            <w:r w:rsidRPr="00AF2C3D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AF2C3D">
              <w:t xml:space="preserve"> и земельными участками</w:t>
            </w:r>
          </w:p>
          <w:p w:rsidR="00DD0480" w:rsidRPr="00AF2C3D" w:rsidRDefault="00DD0480" w:rsidP="00E366FC">
            <w:pPr>
              <w:jc w:val="both"/>
            </w:pPr>
          </w:p>
        </w:tc>
      </w:tr>
    </w:tbl>
    <w:p w:rsidR="00C4089C" w:rsidRPr="00AF2C3D" w:rsidRDefault="00C4089C" w:rsidP="006F6BAE"/>
    <w:p w:rsidR="007D6DCB" w:rsidRPr="00AF2C3D" w:rsidRDefault="007D6DCB" w:rsidP="00C4089C">
      <w:pPr>
        <w:jc w:val="center"/>
      </w:pPr>
    </w:p>
    <w:p w:rsidR="00C4089C" w:rsidRPr="006A58E7" w:rsidRDefault="00C4089C" w:rsidP="00C4089C">
      <w:pPr>
        <w:jc w:val="center"/>
        <w:rPr>
          <w:color w:val="FF0000"/>
        </w:rPr>
      </w:pPr>
      <w:r w:rsidRPr="00AF2C3D">
        <w:lastRenderedPageBreak/>
        <w:t>Паспорт подпрограммы «Планировка территории»</w:t>
      </w:r>
    </w:p>
    <w:p w:rsidR="00C4089C" w:rsidRPr="006A58E7" w:rsidRDefault="00C4089C" w:rsidP="00C4089C">
      <w:pPr>
        <w:jc w:val="center"/>
        <w:rPr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«</w:t>
            </w:r>
            <w:r w:rsidR="00EB7262" w:rsidRPr="00AF2C3D">
              <w:t>Планировка территории</w:t>
            </w:r>
            <w:r w:rsidRPr="00AF2C3D">
              <w:t>»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C4089C">
            <w:pPr>
              <w:jc w:val="center"/>
            </w:pPr>
            <w:r w:rsidRPr="00AF2C3D">
              <w:t>отсутствуют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F2C3D" w:rsidRDefault="00344A4F" w:rsidP="00E366FC">
            <w:pPr>
              <w:jc w:val="both"/>
            </w:pPr>
            <w:r w:rsidRPr="00AF2C3D">
              <w:t>обеспечение устойчивого развития территорий Белокалитвинского городского поселения</w:t>
            </w:r>
          </w:p>
          <w:p w:rsidR="00C4089C" w:rsidRPr="00AF2C3D" w:rsidRDefault="00C4089C" w:rsidP="00E366FC">
            <w:pPr>
              <w:jc w:val="both"/>
            </w:pP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A4F" w:rsidRPr="00AF2C3D" w:rsidRDefault="00344A4F" w:rsidP="00E366FC">
            <w:pPr>
              <w:jc w:val="both"/>
            </w:pPr>
            <w:r w:rsidRPr="00AF2C3D">
              <w:t>- выделение элементов планировочной структуры;</w:t>
            </w:r>
          </w:p>
          <w:p w:rsidR="00344A4F" w:rsidRPr="00AF2C3D" w:rsidRDefault="00344A4F" w:rsidP="00E366FC">
            <w:pPr>
              <w:jc w:val="both"/>
            </w:pPr>
            <w:r w:rsidRPr="00AF2C3D">
              <w:t xml:space="preserve">-  установление границ земельных участков; </w:t>
            </w:r>
          </w:p>
          <w:p w:rsidR="00C4089C" w:rsidRPr="00AF2C3D" w:rsidRDefault="00344A4F" w:rsidP="00E366FC">
            <w:pPr>
              <w:jc w:val="both"/>
            </w:pPr>
            <w:r w:rsidRPr="00AF2C3D">
              <w:t xml:space="preserve">- установление </w:t>
            </w:r>
            <w:proofErr w:type="gramStart"/>
            <w:r w:rsidRPr="00AF2C3D">
              <w:t>границ зон планируемого размещения объектов капитального строительства</w:t>
            </w:r>
            <w:proofErr w:type="gramEnd"/>
            <w:r w:rsidRPr="00AF2C3D">
              <w:t xml:space="preserve"> 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rPr>
                <w:i/>
              </w:rPr>
            </w:pPr>
            <w:r w:rsidRPr="00AF2C3D">
              <w:t>Целевые показатели подпрограммы</w:t>
            </w:r>
          </w:p>
          <w:p w:rsidR="00C4089C" w:rsidRPr="00AF2C3D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7E47FE" w:rsidP="00E366FC">
            <w:pPr>
              <w:jc w:val="both"/>
            </w:pPr>
            <w:r w:rsidRPr="00AF2C3D">
              <w:t>Утвержденные проекты планировки и межевания территорий (ед.)</w:t>
            </w:r>
          </w:p>
        </w:tc>
      </w:tr>
      <w:tr w:rsidR="006A58E7" w:rsidRPr="00AF2C3D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jc w:val="both"/>
            </w:pPr>
            <w:r w:rsidRPr="00AF2C3D">
              <w:t>подпрограмма реализуется с 2019 по 2030 годы. Этапы реализации не выделяются.</w:t>
            </w:r>
          </w:p>
        </w:tc>
      </w:tr>
      <w:tr w:rsidR="006A58E7" w:rsidRPr="00AF2C3D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pPr>
              <w:jc w:val="both"/>
            </w:pPr>
            <w:r w:rsidRPr="00AF2C3D">
              <w:t xml:space="preserve">Общий объем финансирования подпрограммы составляет – </w:t>
            </w:r>
            <w:r w:rsidR="00C71659" w:rsidRPr="00AF2C3D">
              <w:t>1 830,9</w:t>
            </w:r>
            <w:r w:rsidRPr="00AF2C3D">
              <w:t xml:space="preserve"> тыс. рублей, в том числе по годам: 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2019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9050FB" w:rsidRPr="00AF2C3D">
              <w:t>614</w:t>
            </w:r>
            <w:r w:rsidR="003201B3" w:rsidRPr="00AF2C3D">
              <w:t>,4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2020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ED48F1" w:rsidRPr="00AF2C3D">
              <w:t xml:space="preserve"> 714</w:t>
            </w:r>
            <w:r w:rsidR="007A07DF" w:rsidRPr="00AF2C3D">
              <w:t>,5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2021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 xml:space="preserve">- местный бюджет – </w:t>
            </w:r>
            <w:r w:rsidR="001E2C4F" w:rsidRPr="00AF2C3D">
              <w:t>400</w:t>
            </w:r>
            <w:r w:rsidR="007E47FE" w:rsidRPr="00AF2C3D">
              <w:t>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2022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бюджет –</w:t>
            </w:r>
            <w:r w:rsidR="00864C21" w:rsidRPr="00AF2C3D">
              <w:t>47</w:t>
            </w:r>
            <w:r w:rsidR="007E47FE" w:rsidRPr="00AF2C3D">
              <w:t>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2023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1E2C4F" w:rsidP="00E366FC">
            <w:pPr>
              <w:jc w:val="both"/>
            </w:pPr>
            <w:r w:rsidRPr="00AF2C3D">
              <w:t>- местный бюджет –</w:t>
            </w:r>
            <w:r w:rsidR="00C71659" w:rsidRPr="00AF2C3D">
              <w:t xml:space="preserve"> 55,0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2024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2025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2026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lastRenderedPageBreak/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местный бю</w:t>
            </w:r>
            <w:r w:rsidR="007E47FE" w:rsidRPr="00AF2C3D">
              <w:t>джет – 0,0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2027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2028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2029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7E47FE" w:rsidP="00E366FC">
            <w:pPr>
              <w:jc w:val="both"/>
            </w:pPr>
            <w:r w:rsidRPr="00AF2C3D">
              <w:t>- местный бюджет – 0,0</w:t>
            </w:r>
            <w:r w:rsidR="00C4089C"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  <w:rPr>
                <w:u w:val="single"/>
              </w:rPr>
            </w:pPr>
            <w:r w:rsidRPr="00AF2C3D">
              <w:rPr>
                <w:u w:val="single"/>
              </w:rPr>
              <w:t>2030 год: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федеральный бюджет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 областной бюджет – 0,0 тыс. рублей;</w:t>
            </w:r>
          </w:p>
          <w:p w:rsidR="00C4089C" w:rsidRPr="00AF2C3D" w:rsidRDefault="00C4089C" w:rsidP="00E366FC">
            <w:pPr>
              <w:jc w:val="both"/>
            </w:pPr>
            <w:r w:rsidRPr="00AF2C3D">
              <w:t>- местны</w:t>
            </w:r>
            <w:r w:rsidR="007E47FE" w:rsidRPr="00AF2C3D">
              <w:t>й бюджет – 0,0</w:t>
            </w:r>
            <w:r w:rsidRPr="00AF2C3D">
              <w:t xml:space="preserve"> тыс. рублей.</w:t>
            </w:r>
          </w:p>
          <w:p w:rsidR="00C4089C" w:rsidRPr="00AF2C3D" w:rsidRDefault="00C4089C" w:rsidP="00E366FC">
            <w:pPr>
              <w:jc w:val="both"/>
            </w:pPr>
          </w:p>
          <w:p w:rsidR="00C4089C" w:rsidRPr="00AF2C3D" w:rsidRDefault="00C4089C" w:rsidP="00E366FC">
            <w:pPr>
              <w:jc w:val="both"/>
            </w:pPr>
            <w:r w:rsidRPr="00AF2C3D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6A58E7" w:rsidRPr="00AF2C3D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89C" w:rsidRPr="00AF2C3D" w:rsidRDefault="00C4089C" w:rsidP="00E366FC">
            <w:r w:rsidRPr="00AF2C3D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89C" w:rsidRPr="00AF2C3D" w:rsidRDefault="007E47FE" w:rsidP="00E366FC">
            <w:pPr>
              <w:jc w:val="both"/>
            </w:pPr>
            <w:r w:rsidRPr="00AF2C3D">
              <w:t>Устойчивое развитие территорий Белокалитвинского городского поселения</w:t>
            </w:r>
          </w:p>
        </w:tc>
      </w:tr>
    </w:tbl>
    <w:p w:rsidR="00DD0480" w:rsidRPr="00AF2C3D" w:rsidRDefault="00DD0480" w:rsidP="00927512">
      <w:pPr>
        <w:jc w:val="center"/>
      </w:pPr>
    </w:p>
    <w:p w:rsidR="00457938" w:rsidRPr="00AF2C3D" w:rsidRDefault="00457938" w:rsidP="006F6BAE">
      <w:pPr>
        <w:jc w:val="both"/>
      </w:pPr>
    </w:p>
    <w:p w:rsidR="00457938" w:rsidRPr="00AF2C3D" w:rsidRDefault="00457938" w:rsidP="00457938">
      <w:pPr>
        <w:ind w:firstLine="708"/>
        <w:jc w:val="center"/>
      </w:pPr>
      <w:r w:rsidRPr="00AF2C3D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:rsidR="00457938" w:rsidRPr="00AF2C3D" w:rsidRDefault="00457938" w:rsidP="00927512">
      <w:pPr>
        <w:ind w:firstLine="708"/>
        <w:jc w:val="both"/>
      </w:pPr>
    </w:p>
    <w:p w:rsidR="00C13EAD" w:rsidRPr="00AF2C3D" w:rsidRDefault="00C13EAD" w:rsidP="00C13EAD">
      <w:pPr>
        <w:autoSpaceDE w:val="0"/>
        <w:ind w:firstLine="720"/>
        <w:jc w:val="both"/>
      </w:pPr>
      <w:r w:rsidRPr="00AF2C3D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</w:t>
      </w:r>
      <w:proofErr w:type="gramStart"/>
      <w:r w:rsidRPr="00AF2C3D">
        <w:t>о-</w:t>
      </w:r>
      <w:proofErr w:type="gramEnd"/>
      <w:r w:rsidRPr="00AF2C3D">
        <w:t>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:rsidR="00927512" w:rsidRPr="00AF2C3D" w:rsidRDefault="00927512" w:rsidP="00927512">
      <w:pPr>
        <w:ind w:firstLine="708"/>
        <w:jc w:val="both"/>
      </w:pPr>
      <w:r w:rsidRPr="00AF2C3D">
        <w:t>Одним из основных приоритетов социально-экономического р</w:t>
      </w:r>
      <w:r w:rsidR="00712D74" w:rsidRPr="00AF2C3D">
        <w:t>азвития Белокалитвинского городского поселения</w:t>
      </w:r>
      <w:r w:rsidRPr="00AF2C3D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AF2C3D">
        <w:t>контроля за</w:t>
      </w:r>
      <w:proofErr w:type="gramEnd"/>
      <w:r w:rsidRPr="00AF2C3D"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927512" w:rsidRPr="00AF2C3D" w:rsidRDefault="00C13EAD" w:rsidP="00C13EAD">
      <w:pPr>
        <w:ind w:firstLine="708"/>
        <w:jc w:val="both"/>
      </w:pPr>
      <w:r w:rsidRPr="00AF2C3D">
        <w:t>Реализация</w:t>
      </w:r>
      <w:r w:rsidR="00927512" w:rsidRPr="00AF2C3D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927512" w:rsidRPr="00AF2C3D" w:rsidRDefault="00927512" w:rsidP="00927512">
      <w:pPr>
        <w:ind w:firstLine="708"/>
        <w:jc w:val="both"/>
      </w:pPr>
      <w:r w:rsidRPr="00AF2C3D">
        <w:t>Муниципальная программа определяет основные цели:</w:t>
      </w:r>
    </w:p>
    <w:p w:rsidR="00927512" w:rsidRPr="00AF2C3D" w:rsidRDefault="00927512" w:rsidP="00927512">
      <w:pPr>
        <w:ind w:firstLine="708"/>
        <w:jc w:val="both"/>
      </w:pPr>
      <w:r w:rsidRPr="00AF2C3D">
        <w:t>- создание эффективной системы управления муниципальным имуществом;</w:t>
      </w:r>
    </w:p>
    <w:p w:rsidR="00DF6856" w:rsidRPr="00AF2C3D" w:rsidRDefault="00927512" w:rsidP="00DF6856">
      <w:pPr>
        <w:ind w:firstLine="708"/>
        <w:jc w:val="both"/>
      </w:pPr>
      <w:r w:rsidRPr="00AF2C3D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:rsidR="00DF6856" w:rsidRPr="00AF2C3D" w:rsidRDefault="00DF6856" w:rsidP="00DF6856">
      <w:pPr>
        <w:ind w:firstLine="708"/>
        <w:jc w:val="both"/>
      </w:pPr>
      <w:r w:rsidRPr="00AF2C3D">
        <w:rPr>
          <w:b/>
        </w:rPr>
        <w:lastRenderedPageBreak/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:rsidR="00DF6856" w:rsidRPr="00AF2C3D" w:rsidRDefault="00DF6856" w:rsidP="00DF6856">
      <w:pPr>
        <w:ind w:firstLine="708"/>
        <w:jc w:val="both"/>
      </w:pPr>
      <w:r w:rsidRPr="00AF2C3D">
        <w:t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:rsidR="00DF6856" w:rsidRPr="00AF2C3D" w:rsidRDefault="00DF6856" w:rsidP="00DF6856">
      <w:pPr>
        <w:ind w:firstLine="708"/>
        <w:jc w:val="both"/>
      </w:pPr>
      <w:r w:rsidRPr="00AF2C3D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:rsidR="00DF6856" w:rsidRPr="00AF2C3D" w:rsidRDefault="00DF6856" w:rsidP="00DF6856">
      <w:pPr>
        <w:ind w:firstLine="708"/>
        <w:jc w:val="both"/>
      </w:pPr>
      <w:r w:rsidRPr="00AF2C3D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:rsidR="00DF6856" w:rsidRPr="00AF2C3D" w:rsidRDefault="00DF6856" w:rsidP="00DF6856">
      <w:pPr>
        <w:ind w:firstLine="708"/>
        <w:jc w:val="both"/>
      </w:pPr>
      <w:r w:rsidRPr="00AF2C3D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:rsidR="00EA375D" w:rsidRPr="006A58E7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rPr>
          <w:color w:val="FF0000"/>
        </w:rPr>
        <w:sectPr w:rsidR="00EA375D" w:rsidRPr="006A58E7" w:rsidSect="00243E3E">
          <w:pgSz w:w="11906" w:h="16838" w:code="9"/>
          <w:pgMar w:top="1134" w:right="850" w:bottom="284" w:left="1701" w:header="397" w:footer="567" w:gutter="0"/>
          <w:cols w:space="708"/>
          <w:docGrid w:linePitch="360"/>
        </w:sectPr>
      </w:pPr>
      <w:r w:rsidRPr="006A58E7">
        <w:rPr>
          <w:color w:val="FF0000"/>
        </w:rPr>
        <w:tab/>
      </w:r>
    </w:p>
    <w:p w:rsidR="00927512" w:rsidRPr="008B424B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8B424B">
        <w:lastRenderedPageBreak/>
        <w:t>Приложение № 1</w:t>
      </w:r>
    </w:p>
    <w:p w:rsidR="00927512" w:rsidRPr="008B424B" w:rsidRDefault="00927512" w:rsidP="00927512">
      <w:pPr>
        <w:jc w:val="right"/>
      </w:pPr>
      <w:r w:rsidRPr="008B424B">
        <w:t>к муниципальной программе</w:t>
      </w:r>
    </w:p>
    <w:p w:rsidR="00927512" w:rsidRPr="008B424B" w:rsidRDefault="00927512" w:rsidP="00714870">
      <w:pPr>
        <w:jc w:val="right"/>
      </w:pPr>
      <w:r w:rsidRPr="008B424B">
        <w:t>«Упра</w:t>
      </w:r>
      <w:r w:rsidR="00714870" w:rsidRPr="008B424B">
        <w:t>вление муниципальным имуществом</w:t>
      </w:r>
      <w:r w:rsidRPr="008B424B">
        <w:t>»</w:t>
      </w:r>
    </w:p>
    <w:p w:rsidR="00927512" w:rsidRPr="008B424B" w:rsidRDefault="00927512" w:rsidP="00927512">
      <w:pPr>
        <w:jc w:val="right"/>
      </w:pPr>
    </w:p>
    <w:p w:rsidR="00927512" w:rsidRPr="008B424B" w:rsidRDefault="00927512" w:rsidP="00927512">
      <w:pPr>
        <w:jc w:val="center"/>
      </w:pPr>
      <w:r w:rsidRPr="008B424B">
        <w:t>Сведения</w:t>
      </w:r>
    </w:p>
    <w:p w:rsidR="00927512" w:rsidRPr="008B424B" w:rsidRDefault="00DF6856" w:rsidP="002237B4">
      <w:pPr>
        <w:jc w:val="center"/>
      </w:pPr>
      <w:r w:rsidRPr="008B424B">
        <w:t xml:space="preserve">О показателях </w:t>
      </w:r>
      <w:r w:rsidR="002237B4" w:rsidRPr="008B424B">
        <w:t>муниципальной программы</w:t>
      </w:r>
      <w:r w:rsidR="00927512" w:rsidRPr="008B424B">
        <w:t>, подпрограмм</w:t>
      </w:r>
      <w:r w:rsidR="002237B4" w:rsidRPr="008B424B">
        <w:t>ы</w:t>
      </w:r>
      <w:r w:rsidR="00927512" w:rsidRPr="008B424B">
        <w:t xml:space="preserve"> муниципальной программы и их значениях</w:t>
      </w:r>
    </w:p>
    <w:p w:rsidR="00927512" w:rsidRPr="008B424B" w:rsidRDefault="00927512" w:rsidP="00927512">
      <w:pPr>
        <w:jc w:val="center"/>
      </w:pPr>
    </w:p>
    <w:p w:rsidR="00927512" w:rsidRPr="008B424B" w:rsidRDefault="00960149" w:rsidP="00927512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24130</wp:posOffset>
                </wp:positionV>
                <wp:extent cx="9525635" cy="63182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635" cy="631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06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869"/>
                              <w:gridCol w:w="992"/>
                              <w:gridCol w:w="992"/>
                              <w:gridCol w:w="851"/>
                              <w:gridCol w:w="709"/>
                              <w:gridCol w:w="708"/>
                              <w:gridCol w:w="851"/>
                              <w:gridCol w:w="709"/>
                              <w:gridCol w:w="850"/>
                              <w:gridCol w:w="992"/>
                              <w:gridCol w:w="851"/>
                              <w:gridCol w:w="850"/>
                              <w:gridCol w:w="851"/>
                              <w:gridCol w:w="709"/>
                              <w:gridCol w:w="709"/>
                            </w:tblGrid>
                            <w:tr w:rsidR="006A58E7" w:rsidTr="00E133C9"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 xml:space="preserve">№ </w:t>
                                  </w:r>
                                  <w:proofErr w:type="gramStart"/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 xml:space="preserve">Показатель (индикатор)   </w:t>
                                  </w: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(наименование)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Вид показателя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9640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Значения показателей</w:t>
                                  </w:r>
                                </w:p>
                              </w:tc>
                            </w:tr>
                            <w:tr w:rsidR="006A58E7" w:rsidTr="00E133C9"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2020 год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2021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2022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2023 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2024 год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2025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2026</w:t>
                                  </w:r>
                                </w:p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2027</w:t>
                                  </w:r>
                                </w:p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2028</w:t>
                                  </w:r>
                                </w:p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2029</w:t>
                                  </w:r>
                                </w:p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2030</w:t>
                                  </w:r>
                                </w:p>
                                <w:p w:rsidR="006A58E7" w:rsidRPr="00BC1CBC" w:rsidRDefault="006A58E7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6A58E7" w:rsidTr="00E133C9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6A58E7" w:rsidRDefault="006A58E7" w:rsidP="00E133C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A58E7" w:rsidTr="00D05CA6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 w:rsidP="00CE369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A58E7" w:rsidRDefault="006A58E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A58E7" w:rsidRDefault="006A58E7" w:rsidP="009275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Siig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1506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869"/>
                        <w:gridCol w:w="992"/>
                        <w:gridCol w:w="992"/>
                        <w:gridCol w:w="851"/>
                        <w:gridCol w:w="709"/>
                        <w:gridCol w:w="708"/>
                        <w:gridCol w:w="851"/>
                        <w:gridCol w:w="709"/>
                        <w:gridCol w:w="850"/>
                        <w:gridCol w:w="992"/>
                        <w:gridCol w:w="851"/>
                        <w:gridCol w:w="850"/>
                        <w:gridCol w:w="851"/>
                        <w:gridCol w:w="709"/>
                        <w:gridCol w:w="709"/>
                      </w:tblGrid>
                      <w:tr w:rsidR="006A58E7" w:rsidTr="00E133C9"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proofErr w:type="gramStart"/>
                            <w:r w:rsidRPr="00BC1CBC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BC1CBC">
                              <w:rPr>
                                <w:sz w:val="20"/>
                                <w:szCs w:val="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8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 xml:space="preserve">Показатель (индикатор)   </w:t>
                            </w:r>
                            <w:r w:rsidRPr="00BC1CBC">
                              <w:rPr>
                                <w:sz w:val="20"/>
                                <w:szCs w:val="20"/>
                              </w:rPr>
                              <w:br/>
                              <w:t>(наименование)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Вид показателя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9640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Значения показателей</w:t>
                            </w:r>
                          </w:p>
                        </w:tc>
                      </w:tr>
                      <w:tr w:rsidR="006A58E7" w:rsidTr="00E133C9">
                        <w:tc>
                          <w:tcPr>
                            <w:tcW w:w="5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2020 год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2021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2022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2023 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2024 год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2025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2026</w:t>
                            </w:r>
                          </w:p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2027</w:t>
                            </w:r>
                          </w:p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2028</w:t>
                            </w:r>
                          </w:p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2029</w:t>
                            </w:r>
                          </w:p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6A58E7" w:rsidRPr="00BC1CBC" w:rsidRDefault="006A58E7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</w:tr>
                      <w:tr w:rsidR="006A58E7" w:rsidTr="00E133C9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6A58E7" w:rsidRDefault="006A58E7" w:rsidP="00E133C9">
                            <w:pPr>
                              <w:jc w:val="center"/>
                            </w:pPr>
                          </w:p>
                        </w:tc>
                      </w:tr>
                      <w:tr w:rsidR="006A58E7" w:rsidTr="00D05CA6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 w:rsidP="00CE369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A58E7" w:rsidRDefault="006A58E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A58E7" w:rsidRDefault="006A58E7" w:rsidP="00927512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6A58E7" w:rsidRPr="008B424B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A6" w:rsidRPr="008B424B" w:rsidRDefault="00D05CA6" w:rsidP="00BA653F">
            <w:pPr>
              <w:ind w:left="-108" w:hanging="180"/>
              <w:jc w:val="center"/>
            </w:pPr>
            <w:r w:rsidRPr="008B424B">
              <w:t>Муниципальная программа «Управление муниципальным имуществом»</w:t>
            </w:r>
          </w:p>
        </w:tc>
      </w:tr>
      <w:tr w:rsidR="006A58E7" w:rsidRPr="008B424B" w:rsidTr="00E05676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bCs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pStyle w:val="22"/>
              <w:jc w:val="center"/>
              <w:rPr>
                <w:bCs/>
                <w:sz w:val="20"/>
              </w:rPr>
            </w:pPr>
            <w:r w:rsidRPr="008B424B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05676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05676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16</w:t>
            </w:r>
          </w:p>
        </w:tc>
      </w:tr>
      <w:tr w:rsidR="006A58E7" w:rsidRPr="008B424B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</w:tr>
      <w:tr w:rsidR="006A58E7" w:rsidRPr="008B424B" w:rsidTr="00BE096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BE096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BE096F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</w:tr>
      <w:tr w:rsidR="006A58E7" w:rsidRPr="008B424B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347A7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</w:tr>
      <w:tr w:rsidR="006A58E7" w:rsidRPr="008B424B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8B424B" w:rsidRDefault="00E02E3A" w:rsidP="00C60E8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6A58E7" w:rsidRPr="008B424B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1.1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</w:tr>
      <w:tr w:rsidR="006A58E7" w:rsidRPr="008B424B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1.2</w:t>
            </w:r>
            <w:r w:rsidR="00D05CA6" w:rsidRPr="008B424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8B424B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</w:t>
            </w:r>
          </w:p>
        </w:tc>
      </w:tr>
      <w:tr w:rsidR="006A58E7" w:rsidRPr="006A58E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E3A" w:rsidRPr="00961EB8" w:rsidRDefault="00E02E3A" w:rsidP="00F65159">
            <w:pPr>
              <w:jc w:val="center"/>
              <w:rPr>
                <w:sz w:val="20"/>
                <w:szCs w:val="20"/>
              </w:rPr>
            </w:pPr>
            <w:r w:rsidRPr="00961EB8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6A58E7" w:rsidRPr="006A58E7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913BBD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E02E3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CD2E90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CA6" w:rsidRPr="008B424B" w:rsidRDefault="005542E3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A6" w:rsidRPr="008B424B" w:rsidRDefault="00F93BAA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A6" w:rsidRPr="008B424B" w:rsidRDefault="00D05CA6" w:rsidP="00E133C9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</w:t>
            </w:r>
          </w:p>
        </w:tc>
      </w:tr>
    </w:tbl>
    <w:p w:rsidR="00F65159" w:rsidRPr="006A58E7" w:rsidRDefault="00F65159" w:rsidP="00A818EA">
      <w:pPr>
        <w:rPr>
          <w:color w:val="FF0000"/>
        </w:rPr>
      </w:pPr>
    </w:p>
    <w:p w:rsidR="00CD2E90" w:rsidRPr="006A58E7" w:rsidRDefault="00CD2E90" w:rsidP="00A818EA">
      <w:pPr>
        <w:rPr>
          <w:color w:val="FF0000"/>
        </w:rPr>
      </w:pPr>
    </w:p>
    <w:p w:rsidR="00714870" w:rsidRPr="006A58E7" w:rsidRDefault="00714870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BC1CBC" w:rsidRPr="006A58E7" w:rsidRDefault="00BC1CBC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217ADB" w:rsidRPr="006A58E7" w:rsidRDefault="00217ADB" w:rsidP="00927512">
      <w:pPr>
        <w:jc w:val="right"/>
        <w:rPr>
          <w:color w:val="FF0000"/>
        </w:rPr>
      </w:pPr>
    </w:p>
    <w:p w:rsidR="00217ADB" w:rsidRPr="006A58E7" w:rsidRDefault="00217ADB" w:rsidP="00927512">
      <w:pPr>
        <w:jc w:val="right"/>
        <w:rPr>
          <w:color w:val="FF0000"/>
        </w:rPr>
      </w:pPr>
    </w:p>
    <w:p w:rsidR="00927512" w:rsidRPr="008B424B" w:rsidRDefault="00E3615B" w:rsidP="00927512">
      <w:pPr>
        <w:jc w:val="right"/>
      </w:pPr>
      <w:r w:rsidRPr="008B424B">
        <w:lastRenderedPageBreak/>
        <w:t>Приложение № 2</w:t>
      </w:r>
    </w:p>
    <w:p w:rsidR="00927512" w:rsidRPr="008B424B" w:rsidRDefault="00927512" w:rsidP="00927512">
      <w:pPr>
        <w:jc w:val="right"/>
      </w:pPr>
      <w:r w:rsidRPr="008B424B">
        <w:t>к муниципальной программе</w:t>
      </w:r>
    </w:p>
    <w:p w:rsidR="00927512" w:rsidRPr="008B424B" w:rsidRDefault="00927512" w:rsidP="006E573E">
      <w:pPr>
        <w:jc w:val="right"/>
      </w:pPr>
      <w:r w:rsidRPr="008B424B">
        <w:t>«Упра</w:t>
      </w:r>
      <w:r w:rsidR="00714870" w:rsidRPr="008B424B">
        <w:t>вление муниципальным имуществом</w:t>
      </w:r>
      <w:r w:rsidRPr="008B424B">
        <w:t>»</w:t>
      </w:r>
    </w:p>
    <w:p w:rsidR="00927512" w:rsidRPr="008B424B" w:rsidRDefault="00927512" w:rsidP="00927512">
      <w:pPr>
        <w:widowControl w:val="0"/>
        <w:autoSpaceDE w:val="0"/>
        <w:jc w:val="center"/>
      </w:pPr>
      <w:r w:rsidRPr="008B424B">
        <w:t>Перечень</w:t>
      </w:r>
    </w:p>
    <w:p w:rsidR="00927512" w:rsidRPr="008B424B" w:rsidRDefault="00927512" w:rsidP="00927512">
      <w:pPr>
        <w:jc w:val="center"/>
      </w:pPr>
      <w:r w:rsidRPr="008B424B">
        <w:t>подпрограмм и основных мероп</w:t>
      </w:r>
      <w:r w:rsidR="00A818EA" w:rsidRPr="008B424B">
        <w:t>риятий муниципальной программы</w:t>
      </w:r>
    </w:p>
    <w:p w:rsidR="00927512" w:rsidRPr="008B424B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6A58E7" w:rsidRPr="008B424B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№</w:t>
            </w:r>
            <w:r w:rsidRPr="008B424B">
              <w:rPr>
                <w:b/>
                <w:sz w:val="20"/>
                <w:szCs w:val="20"/>
              </w:rPr>
              <w:br/>
            </w:r>
            <w:proofErr w:type="gramStart"/>
            <w:r w:rsidRPr="008B424B">
              <w:rPr>
                <w:b/>
                <w:sz w:val="20"/>
                <w:szCs w:val="20"/>
              </w:rPr>
              <w:t>п</w:t>
            </w:r>
            <w:proofErr w:type="gramEnd"/>
            <w:r w:rsidRPr="008B424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Номер и наименование    </w:t>
            </w:r>
            <w:r w:rsidRPr="008B424B">
              <w:rPr>
                <w:b/>
                <w:sz w:val="20"/>
                <w:szCs w:val="20"/>
              </w:rPr>
              <w:br/>
              <w:t>основного мероприятия</w:t>
            </w:r>
          </w:p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B424B">
              <w:rPr>
                <w:b/>
                <w:sz w:val="20"/>
                <w:szCs w:val="20"/>
              </w:rPr>
              <w:t>Соиспол-нитель</w:t>
            </w:r>
            <w:proofErr w:type="spellEnd"/>
            <w:proofErr w:type="gramEnd"/>
            <w:r w:rsidRPr="008B424B">
              <w:rPr>
                <w:b/>
                <w:sz w:val="20"/>
                <w:szCs w:val="20"/>
              </w:rPr>
              <w:t>, участник, ответствен-</w:t>
            </w:r>
            <w:proofErr w:type="spellStart"/>
            <w:r w:rsidRPr="008B424B">
              <w:rPr>
                <w:b/>
                <w:sz w:val="20"/>
                <w:szCs w:val="20"/>
              </w:rPr>
              <w:t>ный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8B424B">
              <w:rPr>
                <w:b/>
                <w:sz w:val="20"/>
                <w:szCs w:val="20"/>
              </w:rPr>
              <w:t>исполне-ние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основного </w:t>
            </w:r>
            <w:proofErr w:type="spellStart"/>
            <w:r w:rsidRPr="008B424B">
              <w:rPr>
                <w:b/>
                <w:sz w:val="20"/>
                <w:szCs w:val="20"/>
              </w:rPr>
              <w:t>мероприя-тия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Ожидаемый     </w:t>
            </w:r>
            <w:r w:rsidRPr="008B424B">
              <w:rPr>
                <w:b/>
                <w:sz w:val="20"/>
                <w:szCs w:val="20"/>
              </w:rPr>
              <w:br/>
              <w:t xml:space="preserve">непосредственный </w:t>
            </w:r>
            <w:r w:rsidRPr="008B424B">
              <w:rPr>
                <w:b/>
                <w:sz w:val="20"/>
                <w:szCs w:val="20"/>
              </w:rPr>
              <w:br/>
              <w:t xml:space="preserve">результат     </w:t>
            </w:r>
            <w:r w:rsidRPr="008B424B">
              <w:rPr>
                <w:b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Последствия </w:t>
            </w:r>
            <w:r w:rsidRPr="008B424B">
              <w:rPr>
                <w:b/>
                <w:sz w:val="20"/>
                <w:szCs w:val="20"/>
              </w:rPr>
              <w:br/>
            </w:r>
            <w:proofErr w:type="spellStart"/>
            <w:r w:rsidRPr="008B424B">
              <w:rPr>
                <w:b/>
                <w:sz w:val="20"/>
                <w:szCs w:val="20"/>
              </w:rPr>
              <w:t>нереализации</w:t>
            </w:r>
            <w:proofErr w:type="spellEnd"/>
            <w:r w:rsidRPr="008B424B">
              <w:rPr>
                <w:b/>
                <w:sz w:val="20"/>
                <w:szCs w:val="20"/>
              </w:rPr>
              <w:t xml:space="preserve"> основного   </w:t>
            </w:r>
            <w:r w:rsidRPr="008B424B">
              <w:rPr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:rsidR="00E02E3A" w:rsidRPr="008B424B" w:rsidRDefault="00E02E3A" w:rsidP="00857A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6A58E7" w:rsidRPr="008B424B" w:rsidTr="00E02E3A">
        <w:tc>
          <w:tcPr>
            <w:tcW w:w="675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E3A" w:rsidRPr="008B424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начала  </w:t>
            </w:r>
            <w:r w:rsidRPr="008B424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:rsidR="00E02E3A" w:rsidRPr="008B424B" w:rsidRDefault="00E02E3A" w:rsidP="00C60E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 xml:space="preserve">окончания </w:t>
            </w:r>
            <w:r w:rsidRPr="008B424B">
              <w:rPr>
                <w:b/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:rsidR="00E02E3A" w:rsidRPr="008B424B" w:rsidRDefault="00E02E3A" w:rsidP="00C60E8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27512" w:rsidRPr="008B424B" w:rsidRDefault="00927512" w:rsidP="00927512">
      <w:pPr>
        <w:rPr>
          <w:b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6A58E7" w:rsidRPr="008B424B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 w:rsidRPr="008B424B">
              <w:rPr>
                <w:b/>
                <w:sz w:val="20"/>
                <w:szCs w:val="20"/>
              </w:rPr>
              <w:t>8</w:t>
            </w:r>
          </w:p>
        </w:tc>
      </w:tr>
      <w:tr w:rsidR="006A58E7" w:rsidRPr="008B424B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</w:t>
            </w:r>
            <w:r w:rsidR="00CE6FA2" w:rsidRPr="008B424B">
              <w:rPr>
                <w:sz w:val="20"/>
                <w:szCs w:val="20"/>
              </w:rPr>
              <w:t xml:space="preserve"> 1.2, 1.3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1.2. 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Недополучение</w:t>
            </w:r>
            <w:proofErr w:type="spellEnd"/>
            <w:r w:rsidRPr="008B424B">
              <w:rPr>
                <w:sz w:val="20"/>
                <w:szCs w:val="20"/>
              </w:rPr>
              <w:t xml:space="preserve">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6A58E7" w:rsidRPr="008B424B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1.3 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8B424B">
              <w:rPr>
                <w:sz w:val="20"/>
                <w:szCs w:val="20"/>
              </w:rPr>
              <w:t>2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</w:p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1.4.</w:t>
            </w:r>
            <w:r w:rsidRPr="008B424B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</w:t>
            </w:r>
            <w:r w:rsidRPr="008B424B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3A" w:rsidRPr="008B424B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E3A" w:rsidRPr="008B424B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A764A4" w:rsidP="00857A70">
            <w:pPr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ФЭО, </w:t>
            </w:r>
            <w:r w:rsidR="00ED48F1" w:rsidRPr="008B424B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gramStart"/>
            <w:r w:rsidRPr="008B424B">
              <w:rPr>
                <w:sz w:val="20"/>
                <w:szCs w:val="20"/>
              </w:rPr>
              <w:t>Контроль за</w:t>
            </w:r>
            <w:proofErr w:type="gramEnd"/>
            <w:r w:rsidRPr="008B424B">
              <w:rPr>
                <w:sz w:val="20"/>
                <w:szCs w:val="20"/>
              </w:rPr>
              <w:t xml:space="preserve">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F1" w:rsidRPr="008B424B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1.8.</w:t>
            </w:r>
          </w:p>
          <w:p w:rsidR="009B3BFA" w:rsidRPr="008B424B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BFA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BFA" w:rsidRPr="008B424B" w:rsidRDefault="00F56A79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Анализ ранее учтенных объектов недвижимости и в</w:t>
            </w:r>
            <w:r w:rsidR="009B3BFA" w:rsidRPr="008B424B">
              <w:rPr>
                <w:sz w:val="20"/>
                <w:szCs w:val="20"/>
              </w:rPr>
              <w:t>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FA" w:rsidRPr="008B424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FA" w:rsidRPr="008B424B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9.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kern w:val="1"/>
                <w:sz w:val="20"/>
                <w:szCs w:val="20"/>
              </w:rPr>
              <w:t>Основное мероприятие 1.9.</w:t>
            </w:r>
          </w:p>
          <w:p w:rsidR="00CC12E0" w:rsidRPr="008B424B" w:rsidRDefault="00CC12E0" w:rsidP="00CC12E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Изготовление </w:t>
            </w:r>
            <w:r w:rsidRPr="008B424B">
              <w:rPr>
                <w:sz w:val="20"/>
                <w:szCs w:val="20"/>
              </w:rPr>
              <w:lastRenderedPageBreak/>
              <w:t>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lastRenderedPageBreak/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0" w:rsidRPr="008B424B" w:rsidRDefault="00CC12E0" w:rsidP="007967A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Изготовление технической документации на бесхозяйную линию электропередачи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  <w:tr w:rsidR="006A58E7" w:rsidRPr="008B424B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2E0" w:rsidRPr="008B424B" w:rsidRDefault="00CC12E0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lastRenderedPageBreak/>
              <w:t>Подпрограмма 2 «Планировка территории»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 2.1</w:t>
            </w:r>
          </w:p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Отсутствие документов 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Влияет на достижение показателей 2.1</w:t>
            </w:r>
          </w:p>
        </w:tc>
      </w:tr>
      <w:tr w:rsidR="006A58E7" w:rsidRPr="008B424B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Основное мероприятие 2.2</w:t>
            </w:r>
          </w:p>
          <w:p w:rsidR="00CC12E0" w:rsidRPr="008B424B" w:rsidRDefault="00CC12E0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proofErr w:type="spellStart"/>
            <w:r w:rsidRPr="008B424B">
              <w:rPr>
                <w:sz w:val="20"/>
                <w:szCs w:val="20"/>
              </w:rPr>
              <w:t>Нижнепоповским</w:t>
            </w:r>
            <w:proofErr w:type="spellEnd"/>
            <w:r w:rsidRPr="008B424B">
              <w:rPr>
                <w:sz w:val="20"/>
                <w:szCs w:val="20"/>
              </w:rPr>
              <w:t xml:space="preserve">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jc w:val="center"/>
              <w:rPr>
                <w:sz w:val="20"/>
                <w:szCs w:val="20"/>
              </w:rPr>
            </w:pPr>
            <w:proofErr w:type="spellStart"/>
            <w:r w:rsidRPr="008B424B">
              <w:rPr>
                <w:sz w:val="20"/>
                <w:szCs w:val="20"/>
              </w:rPr>
              <w:t>ОЗиИО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 xml:space="preserve">Изменение границ между Белокалитвинским городским поселением и </w:t>
            </w:r>
            <w:proofErr w:type="spellStart"/>
            <w:r w:rsidRPr="008B424B">
              <w:rPr>
                <w:sz w:val="20"/>
                <w:szCs w:val="20"/>
              </w:rPr>
              <w:t>Нижнепоповским</w:t>
            </w:r>
            <w:proofErr w:type="spellEnd"/>
            <w:r w:rsidRPr="008B424B">
              <w:rPr>
                <w:sz w:val="20"/>
                <w:szCs w:val="20"/>
              </w:rPr>
              <w:t xml:space="preserve">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2E0" w:rsidRPr="008B424B" w:rsidRDefault="00CC12E0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8B424B">
              <w:rPr>
                <w:sz w:val="20"/>
                <w:szCs w:val="20"/>
              </w:rPr>
              <w:t>-</w:t>
            </w:r>
          </w:p>
        </w:tc>
      </w:tr>
    </w:tbl>
    <w:p w:rsidR="001D56C5" w:rsidRPr="008B424B" w:rsidRDefault="001D56C5" w:rsidP="001D56C5"/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8B424B" w:rsidRDefault="00E1334C" w:rsidP="00927512">
      <w:pPr>
        <w:jc w:val="right"/>
      </w:pPr>
    </w:p>
    <w:p w:rsidR="00E1334C" w:rsidRPr="006A58E7" w:rsidRDefault="00E1334C" w:rsidP="00927512">
      <w:pPr>
        <w:jc w:val="right"/>
        <w:rPr>
          <w:color w:val="FF0000"/>
        </w:rPr>
      </w:pPr>
    </w:p>
    <w:p w:rsidR="00E1334C" w:rsidRPr="006A58E7" w:rsidRDefault="00E1334C" w:rsidP="00927512">
      <w:pPr>
        <w:jc w:val="right"/>
        <w:rPr>
          <w:color w:val="FF0000"/>
        </w:rPr>
      </w:pPr>
    </w:p>
    <w:p w:rsidR="00E1334C" w:rsidRPr="006A58E7" w:rsidRDefault="00E1334C" w:rsidP="00CC12E0">
      <w:pPr>
        <w:rPr>
          <w:color w:val="FF0000"/>
        </w:rPr>
      </w:pPr>
    </w:p>
    <w:p w:rsidR="00893683" w:rsidRPr="006A58E7" w:rsidRDefault="00893683" w:rsidP="00270F6B">
      <w:pPr>
        <w:rPr>
          <w:color w:val="FF0000"/>
        </w:rPr>
      </w:pPr>
    </w:p>
    <w:p w:rsidR="00270F6B" w:rsidRPr="006A58E7" w:rsidRDefault="00270F6B" w:rsidP="00270F6B">
      <w:pPr>
        <w:rPr>
          <w:color w:val="FF0000"/>
        </w:rPr>
      </w:pPr>
    </w:p>
    <w:p w:rsidR="00893683" w:rsidRPr="006A58E7" w:rsidRDefault="00893683" w:rsidP="00927512">
      <w:pPr>
        <w:jc w:val="right"/>
        <w:rPr>
          <w:color w:val="FF0000"/>
        </w:rPr>
      </w:pPr>
    </w:p>
    <w:p w:rsidR="00927512" w:rsidRPr="00CE236E" w:rsidRDefault="00E3615B" w:rsidP="00927512">
      <w:pPr>
        <w:jc w:val="right"/>
      </w:pPr>
      <w:r w:rsidRPr="00CE236E">
        <w:t>Приложение № 3</w:t>
      </w:r>
    </w:p>
    <w:p w:rsidR="00927512" w:rsidRPr="00CE236E" w:rsidRDefault="00927512" w:rsidP="00927512">
      <w:pPr>
        <w:jc w:val="right"/>
      </w:pPr>
      <w:r w:rsidRPr="00CE236E">
        <w:t>к муниципальной программе</w:t>
      </w:r>
    </w:p>
    <w:p w:rsidR="00927512" w:rsidRPr="00CE236E" w:rsidRDefault="00927512" w:rsidP="00714870">
      <w:pPr>
        <w:jc w:val="right"/>
      </w:pPr>
      <w:r w:rsidRPr="00CE236E">
        <w:t>«Упра</w:t>
      </w:r>
      <w:r w:rsidR="00714870" w:rsidRPr="00CE236E">
        <w:t>вление муниципальным имуществом</w:t>
      </w:r>
      <w:r w:rsidRPr="00CE236E">
        <w:t>»</w:t>
      </w:r>
    </w:p>
    <w:p w:rsidR="00927512" w:rsidRPr="00CE236E" w:rsidRDefault="00927512" w:rsidP="00927512">
      <w:pPr>
        <w:tabs>
          <w:tab w:val="left" w:pos="4911"/>
        </w:tabs>
        <w:jc w:val="center"/>
      </w:pPr>
    </w:p>
    <w:p w:rsidR="00927512" w:rsidRPr="00CE236E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E236E">
        <w:rPr>
          <w:rFonts w:eastAsia="Calibri"/>
          <w:kern w:val="1"/>
        </w:rPr>
        <w:t xml:space="preserve">Расходы местного бюджета </w:t>
      </w:r>
      <w:proofErr w:type="gramStart"/>
      <w:r w:rsidRPr="00CE236E">
        <w:rPr>
          <w:rFonts w:eastAsia="Calibri"/>
          <w:kern w:val="1"/>
        </w:rPr>
        <w:t>на</w:t>
      </w:r>
      <w:proofErr w:type="gramEnd"/>
    </w:p>
    <w:p w:rsidR="00927512" w:rsidRPr="00CE236E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CE236E">
        <w:rPr>
          <w:rFonts w:eastAsia="Calibri"/>
          <w:kern w:val="1"/>
        </w:rPr>
        <w:t>реализацию муниципальной программы</w:t>
      </w:r>
    </w:p>
    <w:p w:rsidR="00927512" w:rsidRPr="00CE236E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A58E7" w:rsidRPr="00CE236E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Наименование   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муниципальной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программы, подпрограммы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программы,</w:t>
            </w:r>
          </w:p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основного мероприятия,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Ответственный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исполнитель,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 xml:space="preserve">Код бюджетной   </w:t>
            </w:r>
            <w:r w:rsidRPr="00CE236E">
              <w:rPr>
                <w:b/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Объем расходов всего (</w:t>
            </w:r>
            <w:proofErr w:type="spellStart"/>
            <w:r w:rsidRPr="00CE236E">
              <w:rPr>
                <w:b/>
                <w:kern w:val="1"/>
                <w:sz w:val="22"/>
                <w:szCs w:val="22"/>
              </w:rPr>
              <w:t>тыс</w:t>
            </w:r>
            <w:proofErr w:type="gramStart"/>
            <w:r w:rsidRPr="00CE236E">
              <w:rPr>
                <w:b/>
                <w:kern w:val="1"/>
                <w:sz w:val="22"/>
                <w:szCs w:val="22"/>
              </w:rPr>
              <w:t>.р</w:t>
            </w:r>
            <w:proofErr w:type="gramEnd"/>
            <w:r w:rsidRPr="00CE236E">
              <w:rPr>
                <w:b/>
                <w:kern w:val="1"/>
                <w:sz w:val="22"/>
                <w:szCs w:val="22"/>
              </w:rPr>
              <w:t>ублей</w:t>
            </w:r>
            <w:proofErr w:type="spellEnd"/>
            <w:r w:rsidRPr="00CE236E">
              <w:rPr>
                <w:b/>
                <w:kern w:val="1"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6A58E7" w:rsidRPr="00CE236E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b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F5A" w:rsidRPr="00CE236E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  <w:sz w:val="22"/>
                <w:szCs w:val="22"/>
              </w:rPr>
            </w:pPr>
            <w:r w:rsidRPr="00CE236E">
              <w:rPr>
                <w:b/>
                <w:kern w:val="1"/>
                <w:sz w:val="22"/>
                <w:szCs w:val="22"/>
              </w:rPr>
              <w:t>2030</w:t>
            </w:r>
          </w:p>
        </w:tc>
      </w:tr>
      <w:tr w:rsidR="006A58E7" w:rsidRPr="00CE236E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b/>
                <w:kern w:val="1"/>
              </w:rPr>
            </w:pPr>
            <w:r w:rsidRPr="00CE236E">
              <w:rPr>
                <w:b/>
                <w:kern w:val="1"/>
              </w:rPr>
              <w:t>20</w:t>
            </w:r>
          </w:p>
        </w:tc>
      </w:tr>
      <w:tr w:rsidR="006A58E7" w:rsidRPr="00CE236E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Муниципальная </w:t>
            </w:r>
            <w:r w:rsidRPr="00CE236E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всего,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CE236E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14 369,1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450</w:t>
            </w:r>
            <w:r w:rsidR="00476E48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CE236E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ответственный исполнитель – </w:t>
            </w: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E236E">
              <w:rPr>
                <w:kern w:val="1"/>
                <w:sz w:val="22"/>
                <w:szCs w:val="22"/>
              </w:rPr>
              <w:t>,</w:t>
            </w:r>
            <w:r w:rsidRPr="00CE236E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6A58E7" w:rsidRPr="00CE236E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6A58E7" w:rsidRPr="00CE236E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CE236E">
              <w:rPr>
                <w:kern w:val="1"/>
                <w:sz w:val="22"/>
                <w:szCs w:val="22"/>
              </w:rPr>
              <w:t xml:space="preserve"> всего,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CE236E" w:rsidP="00681266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12 538,2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835</w:t>
            </w:r>
            <w:r w:rsidR="00476E48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1</w:t>
            </w:r>
            <w:r w:rsidR="0058193A" w:rsidRPr="00CE236E">
              <w:rPr>
                <w:sz w:val="18"/>
                <w:szCs w:val="18"/>
              </w:rPr>
              <w:t xml:space="preserve"> </w:t>
            </w:r>
            <w:r w:rsidRPr="00CE236E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</w:t>
            </w:r>
            <w:r w:rsidR="0058193A" w:rsidRPr="00CE236E">
              <w:rPr>
                <w:kern w:val="1"/>
                <w:sz w:val="18"/>
                <w:szCs w:val="18"/>
              </w:rPr>
              <w:t xml:space="preserve"> </w:t>
            </w:r>
            <w:r w:rsidRPr="00CE236E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68126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</w:t>
            </w:r>
            <w:r w:rsidR="00901527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lastRenderedPageBreak/>
              <w:t>Основное</w:t>
            </w:r>
            <w:r w:rsidRPr="00CE236E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jc w:val="center"/>
              <w:rPr>
                <w:sz w:val="22"/>
                <w:szCs w:val="22"/>
              </w:rPr>
            </w:pPr>
            <w:r w:rsidRPr="00CE236E">
              <w:rPr>
                <w:sz w:val="22"/>
                <w:szCs w:val="22"/>
              </w:rPr>
              <w:t>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CE236E" w:rsidRDefault="00BA39F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1 220,5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612</w:t>
            </w:r>
            <w:r w:rsidR="00DA79A3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98</w:t>
            </w:r>
            <w:r w:rsidR="0065041D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68126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7</w:t>
            </w:r>
            <w:r w:rsidR="0065421D" w:rsidRPr="00CE236E">
              <w:rPr>
                <w:kern w:val="1"/>
                <w:sz w:val="18"/>
                <w:szCs w:val="18"/>
              </w:rPr>
              <w:t>,</w:t>
            </w:r>
            <w:r w:rsidRPr="00CE236E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BA39F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22,6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0</w:t>
            </w:r>
            <w:r w:rsidR="0065421D" w:rsidRPr="00CE236E">
              <w:rPr>
                <w:kern w:val="1"/>
                <w:sz w:val="18"/>
                <w:szCs w:val="18"/>
              </w:rPr>
              <w:t>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E236E">
              <w:rPr>
                <w:kern w:val="1"/>
                <w:sz w:val="22"/>
                <w:szCs w:val="22"/>
              </w:rPr>
              <w:t xml:space="preserve">Формирование земельных участков в рамках предоставления муниципальных услуг и с целью вовлечения земельных участков в гражданский </w:t>
            </w:r>
            <w:r w:rsidRPr="00CE236E">
              <w:rPr>
                <w:kern w:val="1"/>
                <w:sz w:val="22"/>
                <w:szCs w:val="22"/>
              </w:rPr>
              <w:lastRenderedPageBreak/>
              <w:t>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CE236E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E23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CE236E" w:rsidRDefault="00CE236E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1 873,4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CE236E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114</w:t>
            </w:r>
            <w:r w:rsidR="00476E48" w:rsidRPr="00CE236E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CE236E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191</w:t>
            </w:r>
            <w:r w:rsidR="00C87B87" w:rsidRPr="00CE236E">
              <w:rPr>
                <w:kern w:val="1"/>
                <w:sz w:val="18"/>
                <w:szCs w:val="18"/>
              </w:rPr>
              <w:t>,</w:t>
            </w:r>
            <w:r w:rsidR="00EF0ABB" w:rsidRPr="00CE236E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E236E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751,1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10</w:t>
            </w:r>
            <w:r w:rsidR="00476E48" w:rsidRPr="00CE236E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C91EE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CE236E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E236E">
              <w:rPr>
                <w:kern w:val="1"/>
                <w:sz w:val="18"/>
                <w:szCs w:val="18"/>
              </w:rPr>
              <w:t>50,0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E15D8A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48" w:rsidRPr="00E15D8A" w:rsidRDefault="00E15D8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1 032,6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E6510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3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B754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100,0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>Основное</w:t>
            </w:r>
            <w:r w:rsidRPr="00E15D8A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15D8A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</w:t>
            </w:r>
            <w:r w:rsidRPr="00E15D8A">
              <w:rPr>
                <w:kern w:val="1"/>
                <w:sz w:val="22"/>
                <w:szCs w:val="22"/>
              </w:rPr>
              <w:lastRenderedPageBreak/>
              <w:t>платы за пользование на праве аренды муниципальным имуществом и земельными участками</w:t>
            </w:r>
          </w:p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15D8A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E15D8A" w:rsidRDefault="00E15D8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2 528,4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194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15D8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E15D8A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264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31</w:t>
            </w:r>
            <w:r w:rsidR="00476E48"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</w:t>
            </w:r>
            <w:r w:rsidR="00476E48" w:rsidRPr="00E15D8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317,8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E15D8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15D8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5D8A">
              <w:rPr>
                <w:kern w:val="1"/>
                <w:sz w:val="18"/>
                <w:szCs w:val="18"/>
              </w:rPr>
              <w:t>200,0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E48" w:rsidRPr="00E95BEF" w:rsidRDefault="00BA39F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1 541,8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6E48" w:rsidRPr="00E95BEF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128</w:t>
            </w:r>
            <w:r w:rsidR="00C61B08" w:rsidRPr="00E95BEF">
              <w:rPr>
                <w:kern w:val="1"/>
                <w:sz w:val="18"/>
                <w:szCs w:val="18"/>
              </w:rPr>
              <w:t>,</w:t>
            </w:r>
            <w:r w:rsidRPr="00E95BE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E48" w:rsidRPr="00E95BEF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124</w:t>
            </w:r>
            <w:r w:rsidR="00F25825" w:rsidRPr="00E95BEF">
              <w:rPr>
                <w:kern w:val="1"/>
                <w:sz w:val="18"/>
                <w:szCs w:val="18"/>
              </w:rPr>
              <w:t>,</w:t>
            </w:r>
            <w:r w:rsidRPr="00E95BE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BA39F3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6E48" w:rsidRPr="00E95BEF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108,7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720A3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3</w:t>
            </w:r>
            <w:r w:rsidR="00F163DF" w:rsidRPr="00E95BEF">
              <w:rPr>
                <w:kern w:val="1"/>
                <w:sz w:val="18"/>
                <w:szCs w:val="18"/>
              </w:rPr>
              <w:t> 573,7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3E7EAE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3E7EA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F163DF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5E0245" w:rsidRPr="00E95BEF">
              <w:rPr>
                <w:kern w:val="1"/>
                <w:sz w:val="18"/>
                <w:szCs w:val="18"/>
              </w:rPr>
              <w:t>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sz w:val="22"/>
                <w:szCs w:val="22"/>
              </w:rPr>
              <w:t xml:space="preserve">Выявление правообладателей ранее учтенных объектов </w:t>
            </w:r>
            <w:r w:rsidRPr="00E95BEF">
              <w:rPr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lastRenderedPageBreak/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1B5D" w:rsidRPr="00E95BEF" w:rsidRDefault="00720A3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730</w:t>
            </w:r>
            <w:r w:rsidR="00F163DF" w:rsidRPr="00E95BEF">
              <w:rPr>
                <w:kern w:val="1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1A2C9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252</w:t>
            </w:r>
            <w:r w:rsidR="00F163DF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1B5D" w:rsidRPr="00E95BEF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E95BEF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B87" w:rsidRPr="00E95BEF" w:rsidRDefault="00BA39F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BA39F3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7B87" w:rsidRPr="00E95BEF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  <w:r w:rsidRPr="00E95BEF">
              <w:rPr>
                <w:kern w:val="1"/>
                <w:sz w:val="22"/>
                <w:szCs w:val="22"/>
              </w:rPr>
              <w:t xml:space="preserve"> всего,</w:t>
            </w:r>
          </w:p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2B30A6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714</w:t>
            </w:r>
            <w:r w:rsidR="00A764A4" w:rsidRPr="00E95BEF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47,</w:t>
            </w:r>
            <w:r w:rsidR="00F25825" w:rsidRPr="00E95BEF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2B30A6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4A4" w:rsidRPr="00E95BEF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1</w:t>
            </w:r>
            <w:r w:rsidR="002B30A6" w:rsidRPr="00E95BEF">
              <w:rPr>
                <w:kern w:val="1"/>
                <w:sz w:val="18"/>
                <w:szCs w:val="18"/>
              </w:rPr>
              <w:t xml:space="preserve"> </w:t>
            </w:r>
            <w:r w:rsidRPr="00E95BEF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</w:t>
            </w:r>
            <w:r w:rsidR="00A764A4" w:rsidRPr="00E95BEF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64A4" w:rsidRPr="00E95BEF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  <w:tr w:rsidR="006A58E7" w:rsidRPr="006A58E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lastRenderedPageBreak/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E95BEF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E95BEF">
              <w:rPr>
                <w:kern w:val="1"/>
                <w:sz w:val="22"/>
                <w:szCs w:val="22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proofErr w:type="spellStart"/>
            <w:r w:rsidRPr="00E95BEF">
              <w:rPr>
                <w:kern w:val="1"/>
                <w:sz w:val="22"/>
                <w:szCs w:val="22"/>
              </w:rPr>
              <w:t>Нижнепоповским</w:t>
            </w:r>
            <w:proofErr w:type="spellEnd"/>
            <w:r w:rsidRPr="00E95BEF">
              <w:rPr>
                <w:kern w:val="1"/>
                <w:sz w:val="22"/>
                <w:szCs w:val="22"/>
              </w:rPr>
              <w:t xml:space="preserve">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proofErr w:type="spellStart"/>
            <w:r w:rsidRPr="00E95BEF">
              <w:rPr>
                <w:kern w:val="1"/>
                <w:sz w:val="22"/>
                <w:szCs w:val="22"/>
              </w:rPr>
              <w:t>ОЗиИО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77" w:rsidRPr="00E95BEF" w:rsidRDefault="002B30A6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2B30A6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3E7EAE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077" w:rsidRPr="00E95BEF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95BEF">
              <w:rPr>
                <w:kern w:val="1"/>
                <w:sz w:val="18"/>
                <w:szCs w:val="18"/>
              </w:rPr>
              <w:t>0,0</w:t>
            </w:r>
          </w:p>
        </w:tc>
      </w:tr>
    </w:tbl>
    <w:p w:rsidR="00927512" w:rsidRPr="006A58E7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:rsidR="007940F4" w:rsidRPr="006A58E7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6A58E7" w:rsidRPr="00107EF9" w:rsidTr="00714870">
        <w:tc>
          <w:tcPr>
            <w:tcW w:w="8755" w:type="dxa"/>
          </w:tcPr>
          <w:p w:rsidR="007940F4" w:rsidRPr="00107EF9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14990" w:rsidRPr="00107EF9" w:rsidRDefault="00114990" w:rsidP="00D969B8"/>
          <w:p w:rsidR="006E573E" w:rsidRPr="00107EF9" w:rsidRDefault="006E573E" w:rsidP="00D969B8"/>
          <w:p w:rsidR="006E573E" w:rsidRPr="00107EF9" w:rsidRDefault="006E573E" w:rsidP="00D969B8"/>
          <w:p w:rsidR="00E1334C" w:rsidRPr="00107EF9" w:rsidRDefault="00E1334C" w:rsidP="00D969B8"/>
          <w:p w:rsidR="00E1334C" w:rsidRPr="00107EF9" w:rsidRDefault="00E1334C" w:rsidP="00D969B8"/>
          <w:p w:rsidR="007940F4" w:rsidRPr="00107EF9" w:rsidRDefault="007940F4" w:rsidP="007940F4">
            <w:pPr>
              <w:jc w:val="right"/>
            </w:pPr>
            <w:r w:rsidRPr="00107EF9">
              <w:t>Приложение № 4</w:t>
            </w:r>
          </w:p>
          <w:p w:rsidR="007940F4" w:rsidRPr="00107EF9" w:rsidRDefault="007940F4" w:rsidP="007940F4">
            <w:pPr>
              <w:jc w:val="right"/>
            </w:pPr>
            <w:r w:rsidRPr="00107EF9">
              <w:t>к муниципальной программе</w:t>
            </w:r>
          </w:p>
          <w:p w:rsidR="007940F4" w:rsidRPr="00107EF9" w:rsidRDefault="007940F4" w:rsidP="00714870">
            <w:pPr>
              <w:jc w:val="right"/>
            </w:pPr>
            <w:r w:rsidRPr="00107EF9">
              <w:t>«Упра</w:t>
            </w:r>
            <w:r w:rsidR="00714870" w:rsidRPr="00107EF9">
              <w:t>вление муниципальным имуществом</w:t>
            </w:r>
            <w:r w:rsidRPr="00107EF9">
              <w:t>»</w:t>
            </w:r>
          </w:p>
          <w:p w:rsidR="007940F4" w:rsidRPr="00107EF9" w:rsidRDefault="007940F4" w:rsidP="007940F4">
            <w:pPr>
              <w:tabs>
                <w:tab w:val="left" w:pos="4911"/>
              </w:tabs>
              <w:jc w:val="center"/>
            </w:pPr>
          </w:p>
          <w:p w:rsidR="007940F4" w:rsidRPr="00107EF9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lastRenderedPageBreak/>
        <w:t>Расходы</w:t>
      </w:r>
    </w:p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t xml:space="preserve">местного бюджета, областного бюджета, федерального бюджета </w:t>
      </w:r>
    </w:p>
    <w:p w:rsidR="007940F4" w:rsidRPr="00107EF9" w:rsidRDefault="007940F4" w:rsidP="007940F4">
      <w:pPr>
        <w:widowControl w:val="0"/>
        <w:autoSpaceDE w:val="0"/>
        <w:autoSpaceDN w:val="0"/>
        <w:adjustRightInd w:val="0"/>
        <w:jc w:val="center"/>
      </w:pPr>
      <w:r w:rsidRPr="00107EF9">
        <w:t xml:space="preserve">и внебюджетных источников на реализацию муниципальной программы </w:t>
      </w:r>
    </w:p>
    <w:p w:rsidR="002E3661" w:rsidRPr="00107EF9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6A58E7" w:rsidRPr="00107EF9" w:rsidTr="007E579D">
        <w:trPr>
          <w:gridAfter w:val="1"/>
          <w:wAfter w:w="9966" w:type="dxa"/>
          <w:tblHeader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 xml:space="preserve">Наименование      </w:t>
            </w:r>
            <w:r w:rsidRPr="00107EF9">
              <w:rPr>
                <w:b/>
                <w:sz w:val="20"/>
                <w:szCs w:val="20"/>
              </w:rPr>
              <w:br/>
              <w:t>муниципальной программы,</w:t>
            </w:r>
          </w:p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Источники финансирования программы</w:t>
            </w:r>
            <w:r w:rsidRPr="00107EF9">
              <w:rPr>
                <w:b/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kern w:val="1"/>
                <w:sz w:val="20"/>
                <w:szCs w:val="20"/>
              </w:rPr>
              <w:t>Объем расходов всего (</w:t>
            </w:r>
            <w:proofErr w:type="spellStart"/>
            <w:r w:rsidRPr="00107EF9">
              <w:rPr>
                <w:b/>
                <w:kern w:val="1"/>
                <w:sz w:val="20"/>
                <w:szCs w:val="20"/>
              </w:rPr>
              <w:t>тыс</w:t>
            </w:r>
            <w:proofErr w:type="gramStart"/>
            <w:r w:rsidRPr="00107EF9">
              <w:rPr>
                <w:b/>
                <w:kern w:val="1"/>
                <w:sz w:val="20"/>
                <w:szCs w:val="20"/>
              </w:rPr>
              <w:t>.р</w:t>
            </w:r>
            <w:proofErr w:type="gramEnd"/>
            <w:r w:rsidRPr="00107EF9">
              <w:rPr>
                <w:b/>
                <w:kern w:val="1"/>
                <w:sz w:val="20"/>
                <w:szCs w:val="20"/>
              </w:rPr>
              <w:t>ублей</w:t>
            </w:r>
            <w:proofErr w:type="spellEnd"/>
            <w:r w:rsidRPr="00107EF9">
              <w:rPr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A58E7" w:rsidRPr="00107EF9" w:rsidTr="007E579D">
        <w:trPr>
          <w:tblHeader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:rsidR="00262F5A" w:rsidRPr="00107EF9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A58E7" w:rsidRPr="00107EF9" w:rsidTr="007E579D">
        <w:trPr>
          <w:gridAfter w:val="1"/>
          <w:wAfter w:w="9966" w:type="dxa"/>
          <w:trHeight w:val="355"/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2E366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07EF9">
              <w:rPr>
                <w:b/>
                <w:sz w:val="20"/>
                <w:szCs w:val="20"/>
              </w:rPr>
              <w:t>16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 xml:space="preserve">Муниципальная  </w:t>
            </w:r>
            <w:r w:rsidRPr="00107EF9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14 369,1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B84C27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</w:t>
            </w:r>
            <w:r w:rsidR="003677FC" w:rsidRPr="00107EF9">
              <w:rPr>
                <w:sz w:val="18"/>
                <w:szCs w:val="18"/>
              </w:rPr>
              <w:t xml:space="preserve"> </w:t>
            </w:r>
            <w:r w:rsidRPr="00107EF9">
              <w:rPr>
                <w:sz w:val="18"/>
                <w:szCs w:val="18"/>
              </w:rPr>
              <w:t>450</w:t>
            </w:r>
            <w:r w:rsidR="00262F5A" w:rsidRPr="00107EF9">
              <w:rPr>
                <w:sz w:val="18"/>
                <w:szCs w:val="18"/>
              </w:rPr>
              <w:t>,</w:t>
            </w:r>
            <w:r w:rsidRPr="00107EF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811</w:t>
            </w:r>
            <w:r w:rsidR="00262F5A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E6" w:rsidRPr="00107EF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5A" w:rsidRPr="00107EF9" w:rsidRDefault="00262F5A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14 369,1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</w:t>
            </w:r>
            <w:r w:rsidR="003677FC" w:rsidRPr="00107EF9">
              <w:rPr>
                <w:sz w:val="18"/>
                <w:szCs w:val="18"/>
              </w:rPr>
              <w:t xml:space="preserve"> </w:t>
            </w:r>
            <w:r w:rsidRPr="00107EF9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C8200F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1 809,0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12 538,2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</w:t>
            </w:r>
            <w:r w:rsidR="00187BC0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CD" w:rsidRPr="00107EF9" w:rsidRDefault="005D40CD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0,0</w:t>
            </w:r>
          </w:p>
        </w:tc>
      </w:tr>
      <w:tr w:rsidR="006A58E7" w:rsidRPr="00107EF9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07E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12 538,2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016375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</w:t>
            </w:r>
            <w:r w:rsidR="003677FC" w:rsidRPr="00107EF9">
              <w:rPr>
                <w:kern w:val="1"/>
                <w:sz w:val="18"/>
                <w:szCs w:val="18"/>
              </w:rPr>
              <w:t xml:space="preserve"> </w:t>
            </w:r>
            <w:r w:rsidRPr="00107EF9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107EF9" w:rsidRDefault="00802811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E74094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4E651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</w:t>
            </w:r>
            <w:r w:rsidR="00187BC0" w:rsidRPr="00107EF9">
              <w:rPr>
                <w:kern w:val="1"/>
                <w:sz w:val="18"/>
                <w:szCs w:val="18"/>
              </w:rPr>
              <w:t>,</w:t>
            </w:r>
            <w:r w:rsidRPr="00107EF9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2 241,8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1 754,6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107EF9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955,6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107EF9" w:rsidRDefault="00016375" w:rsidP="00781171">
            <w:pPr>
              <w:jc w:val="center"/>
              <w:rPr>
                <w:sz w:val="18"/>
                <w:szCs w:val="18"/>
              </w:rPr>
            </w:pPr>
            <w:r w:rsidRPr="00107EF9">
              <w:rPr>
                <w:kern w:val="1"/>
                <w:sz w:val="18"/>
                <w:szCs w:val="18"/>
              </w:rPr>
              <w:t>458,7</w:t>
            </w:r>
          </w:p>
        </w:tc>
      </w:tr>
      <w:tr w:rsidR="006A58E7" w:rsidRPr="006A58E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781171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781171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781171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864C21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1 830,9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E13864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864C21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C8200F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  <w:tr w:rsidR="006A58E7" w:rsidRPr="006A58E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6A58E7" w:rsidRDefault="00016375" w:rsidP="004B04E3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E1386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75" w:rsidRPr="00E13864" w:rsidRDefault="00016375" w:rsidP="004B04E3">
            <w:pPr>
              <w:jc w:val="center"/>
              <w:rPr>
                <w:sz w:val="18"/>
                <w:szCs w:val="18"/>
              </w:rPr>
            </w:pPr>
            <w:r w:rsidRPr="00E13864">
              <w:rPr>
                <w:sz w:val="18"/>
                <w:szCs w:val="18"/>
              </w:rPr>
              <w:t>0,0</w:t>
            </w:r>
          </w:p>
        </w:tc>
      </w:tr>
    </w:tbl>
    <w:p w:rsidR="007940F4" w:rsidRPr="006A58E7" w:rsidRDefault="007940F4" w:rsidP="007940F4">
      <w:pPr>
        <w:jc w:val="both"/>
        <w:rPr>
          <w:color w:val="FF0000"/>
          <w:sz w:val="20"/>
          <w:szCs w:val="20"/>
        </w:rPr>
      </w:pPr>
    </w:p>
    <w:p w:rsidR="00BD1F32" w:rsidRPr="006A58E7" w:rsidRDefault="00BD1F32" w:rsidP="007940F4">
      <w:pPr>
        <w:jc w:val="center"/>
        <w:rPr>
          <w:color w:val="FF0000"/>
          <w:sz w:val="20"/>
          <w:szCs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6E3B90" w:rsidRPr="006A58E7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6A58E7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90" w:rsidRDefault="00C60A90">
      <w:r>
        <w:separator/>
      </w:r>
    </w:p>
  </w:endnote>
  <w:endnote w:type="continuationSeparator" w:id="0">
    <w:p w:rsidR="00C60A90" w:rsidRDefault="00C6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90" w:rsidRDefault="00C60A90">
      <w:r>
        <w:separator/>
      </w:r>
    </w:p>
  </w:footnote>
  <w:footnote w:type="continuationSeparator" w:id="0">
    <w:p w:rsidR="00C60A90" w:rsidRDefault="00C6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765B2"/>
    <w:rsid w:val="0008186D"/>
    <w:rsid w:val="00085EB6"/>
    <w:rsid w:val="00087E16"/>
    <w:rsid w:val="00091399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07EF9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70074"/>
    <w:rsid w:val="001814A7"/>
    <w:rsid w:val="00181B4E"/>
    <w:rsid w:val="00182EA7"/>
    <w:rsid w:val="001847FC"/>
    <w:rsid w:val="0018682F"/>
    <w:rsid w:val="00186E81"/>
    <w:rsid w:val="00187479"/>
    <w:rsid w:val="00187BC0"/>
    <w:rsid w:val="00191DF6"/>
    <w:rsid w:val="001A2C98"/>
    <w:rsid w:val="001A6B6F"/>
    <w:rsid w:val="001B0768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B30A6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677FC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A4948"/>
    <w:rsid w:val="003A7424"/>
    <w:rsid w:val="003B7D2D"/>
    <w:rsid w:val="003C188F"/>
    <w:rsid w:val="003C34BD"/>
    <w:rsid w:val="003C47DF"/>
    <w:rsid w:val="003C5B34"/>
    <w:rsid w:val="003D7524"/>
    <w:rsid w:val="003D7958"/>
    <w:rsid w:val="003E4E7E"/>
    <w:rsid w:val="003E7EAE"/>
    <w:rsid w:val="003F3219"/>
    <w:rsid w:val="003F36E8"/>
    <w:rsid w:val="00405A53"/>
    <w:rsid w:val="00405BA2"/>
    <w:rsid w:val="00405D8A"/>
    <w:rsid w:val="004065C3"/>
    <w:rsid w:val="0044626E"/>
    <w:rsid w:val="00446556"/>
    <w:rsid w:val="00457938"/>
    <w:rsid w:val="0046562A"/>
    <w:rsid w:val="00476E48"/>
    <w:rsid w:val="00482568"/>
    <w:rsid w:val="00482BF6"/>
    <w:rsid w:val="00487506"/>
    <w:rsid w:val="00497ACD"/>
    <w:rsid w:val="004A5168"/>
    <w:rsid w:val="004B04E3"/>
    <w:rsid w:val="004B2917"/>
    <w:rsid w:val="004B2E38"/>
    <w:rsid w:val="004C1D20"/>
    <w:rsid w:val="004C441E"/>
    <w:rsid w:val="004D1E6D"/>
    <w:rsid w:val="004D1E7A"/>
    <w:rsid w:val="004D5B2C"/>
    <w:rsid w:val="004E286B"/>
    <w:rsid w:val="004E6510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5DEB"/>
    <w:rsid w:val="005361B2"/>
    <w:rsid w:val="00540E40"/>
    <w:rsid w:val="0054249A"/>
    <w:rsid w:val="00542801"/>
    <w:rsid w:val="0055192B"/>
    <w:rsid w:val="005542E3"/>
    <w:rsid w:val="00554EFD"/>
    <w:rsid w:val="00555857"/>
    <w:rsid w:val="00557D8E"/>
    <w:rsid w:val="00573433"/>
    <w:rsid w:val="0058193A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B36"/>
    <w:rsid w:val="00637DB3"/>
    <w:rsid w:val="006401EB"/>
    <w:rsid w:val="00641F26"/>
    <w:rsid w:val="00641F78"/>
    <w:rsid w:val="0065041D"/>
    <w:rsid w:val="00650D2C"/>
    <w:rsid w:val="006513F2"/>
    <w:rsid w:val="0065421D"/>
    <w:rsid w:val="00656B66"/>
    <w:rsid w:val="00667AD1"/>
    <w:rsid w:val="00681266"/>
    <w:rsid w:val="0069702D"/>
    <w:rsid w:val="006A4064"/>
    <w:rsid w:val="006A58E7"/>
    <w:rsid w:val="006B1566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0A34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967A6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47D6"/>
    <w:rsid w:val="008321BE"/>
    <w:rsid w:val="008350AB"/>
    <w:rsid w:val="00841E18"/>
    <w:rsid w:val="00844AAA"/>
    <w:rsid w:val="00855A1F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B424B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0149"/>
    <w:rsid w:val="00961EB8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56239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A689F"/>
    <w:rsid w:val="00AB4651"/>
    <w:rsid w:val="00AB490E"/>
    <w:rsid w:val="00AC60ED"/>
    <w:rsid w:val="00AE06C8"/>
    <w:rsid w:val="00AE6096"/>
    <w:rsid w:val="00AF2C3D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54A3"/>
    <w:rsid w:val="00B775CE"/>
    <w:rsid w:val="00B77793"/>
    <w:rsid w:val="00B82B26"/>
    <w:rsid w:val="00B84C27"/>
    <w:rsid w:val="00BA2F82"/>
    <w:rsid w:val="00BA39F3"/>
    <w:rsid w:val="00BA653F"/>
    <w:rsid w:val="00BB0AA4"/>
    <w:rsid w:val="00BB6ED2"/>
    <w:rsid w:val="00BC1519"/>
    <w:rsid w:val="00BC1CBC"/>
    <w:rsid w:val="00BD1F32"/>
    <w:rsid w:val="00BD24EE"/>
    <w:rsid w:val="00BD5ABB"/>
    <w:rsid w:val="00BE096F"/>
    <w:rsid w:val="00C13EAD"/>
    <w:rsid w:val="00C202E1"/>
    <w:rsid w:val="00C2524C"/>
    <w:rsid w:val="00C3221A"/>
    <w:rsid w:val="00C347A7"/>
    <w:rsid w:val="00C4089C"/>
    <w:rsid w:val="00C40ECF"/>
    <w:rsid w:val="00C41699"/>
    <w:rsid w:val="00C42CA0"/>
    <w:rsid w:val="00C53041"/>
    <w:rsid w:val="00C534ED"/>
    <w:rsid w:val="00C57822"/>
    <w:rsid w:val="00C60A90"/>
    <w:rsid w:val="00C60E80"/>
    <w:rsid w:val="00C61B08"/>
    <w:rsid w:val="00C66CD3"/>
    <w:rsid w:val="00C70D9F"/>
    <w:rsid w:val="00C71659"/>
    <w:rsid w:val="00C80AB6"/>
    <w:rsid w:val="00C8200F"/>
    <w:rsid w:val="00C87B87"/>
    <w:rsid w:val="00C91EE3"/>
    <w:rsid w:val="00C942E4"/>
    <w:rsid w:val="00C95485"/>
    <w:rsid w:val="00C976A4"/>
    <w:rsid w:val="00CA0926"/>
    <w:rsid w:val="00CA2AC0"/>
    <w:rsid w:val="00CA4B3B"/>
    <w:rsid w:val="00CA7F45"/>
    <w:rsid w:val="00CB438C"/>
    <w:rsid w:val="00CB53B8"/>
    <w:rsid w:val="00CB64D7"/>
    <w:rsid w:val="00CC12E0"/>
    <w:rsid w:val="00CC3551"/>
    <w:rsid w:val="00CC5C9F"/>
    <w:rsid w:val="00CC72F9"/>
    <w:rsid w:val="00CD145A"/>
    <w:rsid w:val="00CD2E90"/>
    <w:rsid w:val="00CD71F6"/>
    <w:rsid w:val="00CE236E"/>
    <w:rsid w:val="00CE369C"/>
    <w:rsid w:val="00CE6FA2"/>
    <w:rsid w:val="00CE740C"/>
    <w:rsid w:val="00CF6248"/>
    <w:rsid w:val="00CF7C8C"/>
    <w:rsid w:val="00D05CA6"/>
    <w:rsid w:val="00D12089"/>
    <w:rsid w:val="00D24190"/>
    <w:rsid w:val="00D25DED"/>
    <w:rsid w:val="00D41290"/>
    <w:rsid w:val="00D419B4"/>
    <w:rsid w:val="00D41E71"/>
    <w:rsid w:val="00D46DAB"/>
    <w:rsid w:val="00D51E30"/>
    <w:rsid w:val="00D601EB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E5AA6"/>
    <w:rsid w:val="00DE6297"/>
    <w:rsid w:val="00DF1B73"/>
    <w:rsid w:val="00DF6856"/>
    <w:rsid w:val="00DF7FF9"/>
    <w:rsid w:val="00E02E3A"/>
    <w:rsid w:val="00E05676"/>
    <w:rsid w:val="00E10970"/>
    <w:rsid w:val="00E1315A"/>
    <w:rsid w:val="00E1334C"/>
    <w:rsid w:val="00E133C9"/>
    <w:rsid w:val="00E13864"/>
    <w:rsid w:val="00E15D8A"/>
    <w:rsid w:val="00E21B72"/>
    <w:rsid w:val="00E3615B"/>
    <w:rsid w:val="00E366FC"/>
    <w:rsid w:val="00E44841"/>
    <w:rsid w:val="00E51FF1"/>
    <w:rsid w:val="00E57C9A"/>
    <w:rsid w:val="00E60266"/>
    <w:rsid w:val="00E6029D"/>
    <w:rsid w:val="00E606B7"/>
    <w:rsid w:val="00E65733"/>
    <w:rsid w:val="00E65D83"/>
    <w:rsid w:val="00E66A12"/>
    <w:rsid w:val="00E73396"/>
    <w:rsid w:val="00E74094"/>
    <w:rsid w:val="00E8370E"/>
    <w:rsid w:val="00E84D87"/>
    <w:rsid w:val="00E95BEF"/>
    <w:rsid w:val="00E9655A"/>
    <w:rsid w:val="00EA0F1C"/>
    <w:rsid w:val="00EA375D"/>
    <w:rsid w:val="00EA3F37"/>
    <w:rsid w:val="00EA66D2"/>
    <w:rsid w:val="00EA7CD2"/>
    <w:rsid w:val="00EB0DAF"/>
    <w:rsid w:val="00EB7262"/>
    <w:rsid w:val="00ED48F1"/>
    <w:rsid w:val="00EF0ABB"/>
    <w:rsid w:val="00EF10D3"/>
    <w:rsid w:val="00F163DF"/>
    <w:rsid w:val="00F203B6"/>
    <w:rsid w:val="00F25825"/>
    <w:rsid w:val="00F31382"/>
    <w:rsid w:val="00F3479F"/>
    <w:rsid w:val="00F4755E"/>
    <w:rsid w:val="00F508CD"/>
    <w:rsid w:val="00F541DD"/>
    <w:rsid w:val="00F56A79"/>
    <w:rsid w:val="00F60958"/>
    <w:rsid w:val="00F65159"/>
    <w:rsid w:val="00F67E04"/>
    <w:rsid w:val="00F753ED"/>
    <w:rsid w:val="00F7574C"/>
    <w:rsid w:val="00F76CA4"/>
    <w:rsid w:val="00F774A7"/>
    <w:rsid w:val="00F82232"/>
    <w:rsid w:val="00F93BAA"/>
    <w:rsid w:val="00F94709"/>
    <w:rsid w:val="00FA41EC"/>
    <w:rsid w:val="00FC1DC5"/>
    <w:rsid w:val="00FC7E7C"/>
    <w:rsid w:val="00FD2AC9"/>
    <w:rsid w:val="00FE395B"/>
    <w:rsid w:val="00FE617D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46;fld=134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803E-9402-4512-A3F0-1F67EC9B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22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27312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3</cp:revision>
  <cp:lastPrinted>2024-10-17T11:33:00Z</cp:lastPrinted>
  <dcterms:created xsi:type="dcterms:W3CDTF">2024-10-22T14:19:00Z</dcterms:created>
  <dcterms:modified xsi:type="dcterms:W3CDTF">2024-10-28T08:54:00Z</dcterms:modified>
</cp:coreProperties>
</file>