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5A94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F65394" wp14:editId="73F135F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9BC9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76653473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39A2198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6B077F2F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19A72C68" w14:textId="77777777" w:rsidR="003412C8" w:rsidRPr="0083184D" w:rsidRDefault="003412C8" w:rsidP="003412C8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D5F4ED9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C60B619" w14:textId="60869F2A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A09DD">
        <w:rPr>
          <w:sz w:val="28"/>
        </w:rPr>
        <w:t>24.10.2024</w:t>
      </w:r>
      <w:r>
        <w:rPr>
          <w:sz w:val="28"/>
        </w:rPr>
        <w:tab/>
        <w:t>№</w:t>
      </w:r>
      <w:r w:rsidR="009A09DD">
        <w:rPr>
          <w:sz w:val="28"/>
        </w:rPr>
        <w:t>474</w:t>
      </w:r>
    </w:p>
    <w:p w14:paraId="753699B2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AB33FD8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59A516D0" w14:textId="77777777" w:rsidR="003412C8" w:rsidRDefault="003412C8" w:rsidP="003412C8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bookmarkEnd w:id="0"/>
    <w:p w14:paraId="2D68FF22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30107F76" w14:textId="54FA60AC"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Белокалитвинского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Pr="00F71BD8">
        <w:rPr>
          <w:kern w:val="1"/>
          <w:sz w:val="28"/>
          <w:szCs w:val="28"/>
        </w:rPr>
        <w:t xml:space="preserve"> </w:t>
      </w:r>
    </w:p>
    <w:p w14:paraId="03F6AFFB" w14:textId="77777777"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14:paraId="29C9E90E" w14:textId="77777777"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14:paraId="41FE92C1" w14:textId="77777777"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14:paraId="5E50D9B1" w14:textId="5D799B2C"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proofErr w:type="gramStart"/>
      <w:r w:rsidR="008C7325" w:rsidRPr="009802F7">
        <w:rPr>
          <w:kern w:val="2"/>
          <w:sz w:val="28"/>
          <w:szCs w:val="28"/>
        </w:rPr>
        <w:t>Контроль за</w:t>
      </w:r>
      <w:proofErr w:type="gramEnd"/>
      <w:r w:rsidR="008C7325" w:rsidRPr="009802F7">
        <w:rPr>
          <w:kern w:val="2"/>
          <w:sz w:val="28"/>
          <w:szCs w:val="28"/>
        </w:rPr>
        <w:t xml:space="preserve">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 xml:space="preserve">начальника отдела муниципального хозяйства Администрации Белокалитвинского городского поселения </w:t>
      </w:r>
      <w:r w:rsidR="00931E2C">
        <w:rPr>
          <w:kern w:val="2"/>
          <w:sz w:val="28"/>
          <w:szCs w:val="28"/>
        </w:rPr>
        <w:t>О.П. Минеев</w:t>
      </w:r>
      <w:r w:rsidR="002F1380">
        <w:rPr>
          <w:kern w:val="2"/>
          <w:sz w:val="28"/>
          <w:szCs w:val="28"/>
        </w:rPr>
        <w:t>у</w:t>
      </w:r>
      <w:r w:rsidR="00931E2C">
        <w:rPr>
          <w:kern w:val="2"/>
          <w:sz w:val="28"/>
          <w:szCs w:val="28"/>
        </w:rPr>
        <w:t>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14:paraId="3295CD56" w14:textId="77777777" w:rsidTr="00A52C75">
        <w:trPr>
          <w:trHeight w:val="960"/>
        </w:trPr>
        <w:tc>
          <w:tcPr>
            <w:tcW w:w="5780" w:type="dxa"/>
            <w:shd w:val="clear" w:color="auto" w:fill="auto"/>
          </w:tcPr>
          <w:p w14:paraId="5EBC4480" w14:textId="77777777" w:rsidR="004517A1" w:rsidRDefault="004517A1" w:rsidP="00A52C75">
            <w:pPr>
              <w:rPr>
                <w:sz w:val="28"/>
                <w:szCs w:val="28"/>
              </w:rPr>
            </w:pPr>
          </w:p>
          <w:p w14:paraId="2794F6EF" w14:textId="77777777" w:rsidR="009A09DD" w:rsidRDefault="009A09DD" w:rsidP="00A52C75">
            <w:pPr>
              <w:rPr>
                <w:sz w:val="28"/>
                <w:szCs w:val="28"/>
              </w:rPr>
            </w:pPr>
          </w:p>
          <w:p w14:paraId="18D1FF26" w14:textId="77777777" w:rsidR="009A09DD" w:rsidRDefault="009A09DD" w:rsidP="00A52C75">
            <w:pPr>
              <w:rPr>
                <w:sz w:val="28"/>
                <w:szCs w:val="28"/>
              </w:rPr>
            </w:pPr>
          </w:p>
          <w:p w14:paraId="779CBD3C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5314A5B9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A269F05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16AF637A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6187FEEF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4B3623DB" w14:textId="77777777" w:rsidR="009A09DD" w:rsidRDefault="009A09DD" w:rsidP="00A52C75">
            <w:pPr>
              <w:jc w:val="right"/>
              <w:rPr>
                <w:sz w:val="28"/>
                <w:szCs w:val="28"/>
              </w:rPr>
            </w:pPr>
          </w:p>
          <w:p w14:paraId="770A543C" w14:textId="77777777" w:rsidR="009A09DD" w:rsidRDefault="009A09DD" w:rsidP="00A52C75">
            <w:pPr>
              <w:jc w:val="right"/>
              <w:rPr>
                <w:sz w:val="28"/>
                <w:szCs w:val="28"/>
              </w:rPr>
            </w:pPr>
          </w:p>
          <w:p w14:paraId="624E6D2B" w14:textId="77777777" w:rsidR="009A09DD" w:rsidRDefault="009A09DD" w:rsidP="00A52C75">
            <w:pPr>
              <w:jc w:val="right"/>
              <w:rPr>
                <w:sz w:val="28"/>
                <w:szCs w:val="28"/>
              </w:rPr>
            </w:pPr>
          </w:p>
          <w:p w14:paraId="394BF8D5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  <w:tr w:rsidR="003412C8" w:rsidRPr="00CA5612" w14:paraId="46C18467" w14:textId="77777777" w:rsidTr="00A52C75">
        <w:trPr>
          <w:trHeight w:val="718"/>
        </w:trPr>
        <w:tc>
          <w:tcPr>
            <w:tcW w:w="5780" w:type="dxa"/>
            <w:shd w:val="clear" w:color="auto" w:fill="auto"/>
          </w:tcPr>
          <w:p w14:paraId="21E3E2B6" w14:textId="6481BB19" w:rsidR="003412C8" w:rsidRPr="00CA5612" w:rsidRDefault="003412C8" w:rsidP="00A52C7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3E7D1731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5FEF79AE" w14:textId="77777777" w:rsidR="003412C8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011C01F9" w14:textId="77777777" w:rsidR="003412C8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2A84674E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47BD781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0E074FBD" w14:textId="77777777" w:rsidR="003412C8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498AB5A7" w14:textId="77777777" w:rsidR="003412C8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69679B66" w14:textId="5FF38885" w:rsidR="003412C8" w:rsidRPr="00CA5612" w:rsidRDefault="003412C8" w:rsidP="004517A1">
            <w:pPr>
              <w:rPr>
                <w:sz w:val="28"/>
                <w:szCs w:val="28"/>
              </w:rPr>
            </w:pPr>
          </w:p>
        </w:tc>
      </w:tr>
    </w:tbl>
    <w:p w14:paraId="09012FEC" w14:textId="77777777" w:rsidR="00DC2E17" w:rsidRDefault="00DC2E17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14:paraId="0D9835AC" w14:textId="77777777"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14:paraId="234FBF28" w14:textId="77777777" w:rsidR="00623A4F" w:rsidRPr="00F71BD8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14:paraId="456539CC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«Приложение №1</w:t>
      </w:r>
    </w:p>
    <w:p w14:paraId="57671FE6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к постановлению</w:t>
      </w:r>
    </w:p>
    <w:p w14:paraId="2A3F9DC3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40832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городского поселения </w:t>
      </w:r>
    </w:p>
    <w:p w14:paraId="7B0B5581" w14:textId="095CE053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от </w:t>
      </w:r>
      <w:r w:rsidR="009A09DD">
        <w:rPr>
          <w:sz w:val="28"/>
          <w:szCs w:val="28"/>
          <w:lang w:eastAsia="ru-RU"/>
        </w:rPr>
        <w:t>24.10.</w:t>
      </w:r>
      <w:r w:rsidRPr="004C2B45">
        <w:rPr>
          <w:sz w:val="28"/>
          <w:szCs w:val="28"/>
          <w:lang w:eastAsia="ru-RU"/>
        </w:rPr>
        <w:t>202</w:t>
      </w:r>
      <w:r w:rsidR="00301708" w:rsidRPr="004C2B45">
        <w:rPr>
          <w:sz w:val="28"/>
          <w:szCs w:val="28"/>
          <w:lang w:eastAsia="ru-RU"/>
        </w:rPr>
        <w:t>4</w:t>
      </w:r>
      <w:r w:rsidRPr="004C2B45">
        <w:rPr>
          <w:sz w:val="28"/>
          <w:szCs w:val="28"/>
          <w:lang w:eastAsia="ru-RU"/>
        </w:rPr>
        <w:t xml:space="preserve"> года №</w:t>
      </w:r>
      <w:r w:rsidR="009A09DD">
        <w:rPr>
          <w:sz w:val="28"/>
          <w:szCs w:val="28"/>
          <w:lang w:eastAsia="ru-RU"/>
        </w:rPr>
        <w:t xml:space="preserve"> 474</w:t>
      </w:r>
      <w:r w:rsidRPr="004C2B45">
        <w:rPr>
          <w:sz w:val="28"/>
          <w:szCs w:val="28"/>
          <w:lang w:eastAsia="ru-RU"/>
        </w:rPr>
        <w:t>»</w:t>
      </w:r>
    </w:p>
    <w:p w14:paraId="7CDC32EA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69A415B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Приложение</w:t>
      </w:r>
    </w:p>
    <w:p w14:paraId="06CA0DC3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к постановлению</w:t>
      </w:r>
    </w:p>
    <w:p w14:paraId="107EB32E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7ACAE2C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городского поселения </w:t>
      </w:r>
    </w:p>
    <w:p w14:paraId="66A2AC3E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4C2B45">
        <w:rPr>
          <w:sz w:val="28"/>
          <w:szCs w:val="28"/>
          <w:lang w:eastAsia="ru-RU"/>
        </w:rPr>
        <w:t>от 03 декабря 2018 года № 633»</w:t>
      </w:r>
    </w:p>
    <w:p w14:paraId="09B6B3B3" w14:textId="77777777" w:rsidR="00801185" w:rsidRPr="004C2B45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14:paraId="41188017" w14:textId="77777777" w:rsidR="00CC076E" w:rsidRPr="004C2B45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63F6D6AF" w14:textId="77777777" w:rsidR="000C30E0" w:rsidRPr="004C2B45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14:paraId="0F96D9BC" w14:textId="77777777" w:rsidR="00CE7140" w:rsidRPr="004C2B45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292BB2D4" w14:textId="77777777" w:rsidR="00CE7140" w:rsidRPr="004C2B45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C2B45">
        <w:rPr>
          <w:caps/>
          <w:kern w:val="2"/>
          <w:sz w:val="28"/>
          <w:szCs w:val="28"/>
          <w:lang w:eastAsia="ru-RU"/>
        </w:rPr>
        <w:t>П</w:t>
      </w:r>
      <w:r w:rsidRPr="004C2B45">
        <w:rPr>
          <w:kern w:val="2"/>
          <w:sz w:val="28"/>
          <w:szCs w:val="28"/>
          <w:lang w:eastAsia="ru-RU"/>
        </w:rPr>
        <w:t xml:space="preserve">аспорт </w:t>
      </w:r>
      <w:r w:rsidR="000C30E0" w:rsidRPr="004C2B45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14:paraId="0C7824F8" w14:textId="77777777" w:rsidR="00CE7140" w:rsidRPr="004C2B45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14:paraId="782EE92D" w14:textId="77777777" w:rsidR="00CE7140" w:rsidRPr="004C2B45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4C2B45" w:rsidRPr="004C2B45" w14:paraId="4347DF59" w14:textId="77777777" w:rsidTr="00641799">
        <w:tc>
          <w:tcPr>
            <w:tcW w:w="2162" w:type="dxa"/>
            <w:gridSpan w:val="2"/>
            <w:hideMark/>
          </w:tcPr>
          <w:p w14:paraId="3AB44E32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3228AEE7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DCAAC7B" w14:textId="77777777" w:rsidR="00CE7140" w:rsidRPr="004C2B45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4C2B45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4C2B45" w:rsidRPr="004C2B45" w14:paraId="16AAD833" w14:textId="77777777" w:rsidTr="00641799">
        <w:tc>
          <w:tcPr>
            <w:tcW w:w="2162" w:type="dxa"/>
            <w:gridSpan w:val="2"/>
            <w:hideMark/>
          </w:tcPr>
          <w:p w14:paraId="37502C0E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19B6DCF2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746EAC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4C2B45" w:rsidRPr="004C2B45" w14:paraId="6A7DC851" w14:textId="77777777" w:rsidTr="00641799">
        <w:tc>
          <w:tcPr>
            <w:tcW w:w="2162" w:type="dxa"/>
            <w:gridSpan w:val="2"/>
            <w:hideMark/>
          </w:tcPr>
          <w:p w14:paraId="3334DD91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0E24D0A1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356478D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C2B45" w:rsidRPr="004C2B45" w14:paraId="49105080" w14:textId="77777777" w:rsidTr="00641799">
        <w:tc>
          <w:tcPr>
            <w:tcW w:w="2162" w:type="dxa"/>
            <w:gridSpan w:val="2"/>
            <w:hideMark/>
          </w:tcPr>
          <w:p w14:paraId="767ACC4D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4C2B45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5FFC8FFF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72D045F" w14:textId="77777777" w:rsidR="00CE7140" w:rsidRPr="004C2B45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14:paraId="150DAF71" w14:textId="77777777" w:rsidR="00CE7140" w:rsidRPr="004C2B45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C2B45" w:rsidRPr="004C2B45" w14:paraId="72374109" w14:textId="77777777" w:rsidTr="00641799">
        <w:tc>
          <w:tcPr>
            <w:tcW w:w="2162" w:type="dxa"/>
            <w:gridSpan w:val="2"/>
            <w:hideMark/>
          </w:tcPr>
          <w:p w14:paraId="11ED1F29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0D12782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2E5883D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14:paraId="3AA82FC0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14:paraId="613CBD4E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3.Благоуст</w:t>
            </w:r>
            <w:r w:rsidR="0091607B" w:rsidRPr="004C2B45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4C2B45" w:rsidRPr="004C2B45" w14:paraId="019E3E98" w14:textId="77777777" w:rsidTr="00641799">
        <w:tc>
          <w:tcPr>
            <w:tcW w:w="2162" w:type="dxa"/>
            <w:gridSpan w:val="2"/>
            <w:hideMark/>
          </w:tcPr>
          <w:p w14:paraId="4CC6DF18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04697A0F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D7C38DC" w14:textId="77777777" w:rsidR="00CE7140" w:rsidRPr="004C2B45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4C2B45" w:rsidRPr="004C2B45" w14:paraId="63C3B32A" w14:textId="77777777" w:rsidTr="00641799">
        <w:tc>
          <w:tcPr>
            <w:tcW w:w="2162" w:type="dxa"/>
            <w:gridSpan w:val="2"/>
            <w:hideMark/>
          </w:tcPr>
          <w:p w14:paraId="2ED40B8F" w14:textId="77777777" w:rsidR="00CE7140" w:rsidRPr="004C2B45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17CC4B96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37C8848" w14:textId="77777777" w:rsidR="0091607B" w:rsidRPr="004C2B45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14:paraId="2B84F8A1" w14:textId="77777777" w:rsidR="00CE7140" w:rsidRPr="004C2B45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lastRenderedPageBreak/>
              <w:t>Совершенствование системы комплексного благоустройства муниципального образования «Белокалитвинского город</w:t>
            </w:r>
            <w:r w:rsidR="0091607B" w:rsidRPr="004C2B45">
              <w:rPr>
                <w:sz w:val="28"/>
                <w:szCs w:val="28"/>
                <w:lang w:eastAsia="ru-RU"/>
              </w:rPr>
              <w:t>ского поселения»;</w:t>
            </w:r>
          </w:p>
          <w:p w14:paraId="2742F8BE" w14:textId="77777777" w:rsidR="0091607B" w:rsidRPr="004C2B45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Р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4C2B45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14:paraId="4F4D4E5A" w14:textId="77777777" w:rsidR="00CE7140" w:rsidRPr="004C2B45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4C2B45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4C2B45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4C2B45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4C2B45" w:rsidRPr="004C2B45" w14:paraId="1DC75DB7" w14:textId="77777777" w:rsidTr="00641799">
        <w:tc>
          <w:tcPr>
            <w:tcW w:w="2162" w:type="dxa"/>
            <w:gridSpan w:val="2"/>
            <w:hideMark/>
          </w:tcPr>
          <w:p w14:paraId="65BD39F5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276554D5" w14:textId="77777777" w:rsidR="00CE7140" w:rsidRPr="004C2B45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5742746" w14:textId="77777777" w:rsidR="0091607B" w:rsidRPr="004C2B45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14:paraId="0413959B" w14:textId="77777777" w:rsidR="00CE7140" w:rsidRPr="004C2B45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4C2B45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14:paraId="7E5F0172" w14:textId="77777777" w:rsidR="00CE7140" w:rsidRPr="004C2B45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4C2B45" w:rsidRPr="004C2B45" w14:paraId="71E62E94" w14:textId="77777777" w:rsidTr="00641799">
        <w:tc>
          <w:tcPr>
            <w:tcW w:w="2162" w:type="dxa"/>
            <w:gridSpan w:val="2"/>
            <w:hideMark/>
          </w:tcPr>
          <w:p w14:paraId="0462ED28" w14:textId="77777777" w:rsidR="00CE7140" w:rsidRPr="004C2B45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4C2B45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6230C96F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4AC801E" w14:textId="77777777" w:rsidR="00CE7140" w:rsidRPr="004C2B45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4C2B45">
              <w:rPr>
                <w:sz w:val="28"/>
                <w:szCs w:val="28"/>
                <w:lang w:eastAsia="ru-RU"/>
              </w:rPr>
              <w:t>.</w:t>
            </w:r>
          </w:p>
          <w:p w14:paraId="68BBBBBD" w14:textId="77777777" w:rsidR="001F33E8" w:rsidRPr="004C2B45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51E2E63" w14:textId="77777777" w:rsidR="00CE7140" w:rsidRPr="004C2B45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C2B45" w:rsidRPr="004C2B45" w14:paraId="17552EE0" w14:textId="77777777" w:rsidTr="00641799">
        <w:tc>
          <w:tcPr>
            <w:tcW w:w="2162" w:type="dxa"/>
            <w:gridSpan w:val="2"/>
            <w:hideMark/>
          </w:tcPr>
          <w:p w14:paraId="2695E0D3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EDEB845" w14:textId="77777777" w:rsidR="00CE7140" w:rsidRPr="004C2B45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2150230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A5DB0D2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745C5C" w:rsidRPr="00745C5C" w14:paraId="03CE9262" w14:textId="77777777" w:rsidTr="00641799">
        <w:tc>
          <w:tcPr>
            <w:tcW w:w="2162" w:type="dxa"/>
            <w:gridSpan w:val="2"/>
            <w:hideMark/>
          </w:tcPr>
          <w:p w14:paraId="39F3FEE6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08687E2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2417CA23" w14:textId="4A66511D" w:rsidR="002C4D91" w:rsidRPr="004C2B45" w:rsidRDefault="004C2B45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478 378,8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14:paraId="3FB25CC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4C2B45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89F3E9A" w14:textId="77777777" w:rsidR="00CE7140" w:rsidRPr="004C2B45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3165C6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4C2B45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1A2FE1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 w:rsidRPr="004C2B45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1AB8124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55EF" w:rsidRPr="004C2B45">
              <w:rPr>
                <w:kern w:val="2"/>
                <w:sz w:val="28"/>
                <w:szCs w:val="28"/>
                <w:lang w:eastAsia="ru-RU"/>
              </w:rPr>
              <w:t>46 223,3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85F09B" w14:textId="1A0FF6DB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54 650,7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6C62CB" w14:textId="37D9AB01" w:rsidR="00CE7140" w:rsidRPr="004C2B45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0A55EF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40 257,9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516E295" w14:textId="262BF973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301708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42 707,0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9FF49FE" w14:textId="0B692C01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AA3589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C66345" w14:textId="5CC9D58A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AA3589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2DB51A4" w14:textId="4611EB4B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AA3589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D7D8EC" w14:textId="387C861F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AA3589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DA98F20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6CE4C412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1F42D3B6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в 2020 году – 0,0 тыс. рублей;</w:t>
            </w:r>
          </w:p>
          <w:p w14:paraId="61C0B99E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399DCDB2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A0AEF" w:rsidRPr="004C2B4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5E903B2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073FC24C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340D9030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07614C38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3AB5BE76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69587E98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2FD833C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2A04B7E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A7D118A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4C2B45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B16DA23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14:paraId="16BB45FC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78A326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417B10A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4C2B45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BEF8401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5EA7FD1E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6DA65152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208AA66F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021FBCAE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6961636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16DED589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DB2B0EC" w14:textId="77777777" w:rsidR="002C4D91" w:rsidRPr="004C2B45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B3A4ADD" w14:textId="1CAE87AE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473 220,6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1656E750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4C2B45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F4B88A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4C2B45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583CC2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4C2B45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1FA1EA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4C2B45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9353C4" w14:textId="77777777" w:rsidR="002C4D91" w:rsidRPr="004C2B45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4C2B45">
              <w:rPr>
                <w:kern w:val="2"/>
                <w:sz w:val="28"/>
                <w:szCs w:val="28"/>
                <w:lang w:eastAsia="ru-RU"/>
              </w:rPr>
              <w:t>46 223,3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C016429" w14:textId="29D657AA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54 650,7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6C708E" w14:textId="10AED631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40 257,9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726D492" w14:textId="3F8BF12F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42 707,0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7B5CED7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54CCD3DD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50E8A33F" w14:textId="77777777" w:rsidR="002C4D91" w:rsidRPr="004C2B45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07CB7930" w14:textId="77777777" w:rsidR="005F4142" w:rsidRPr="004C2B45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4C2B45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4C2B45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14:paraId="23F4DCFD" w14:textId="77777777" w:rsidR="00662A54" w:rsidRPr="004C2B45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745C5C" w:rsidRPr="00745C5C" w14:paraId="167E41CE" w14:textId="77777777" w:rsidTr="00641799">
        <w:tc>
          <w:tcPr>
            <w:tcW w:w="2162" w:type="dxa"/>
            <w:gridSpan w:val="2"/>
            <w:hideMark/>
          </w:tcPr>
          <w:p w14:paraId="26D25D1F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F4B257B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30E9DADE" w14:textId="77777777" w:rsidR="00CE7140" w:rsidRPr="004C2B45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745C5C" w:rsidRPr="00745C5C" w14:paraId="220D201B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4AF366F" w14:textId="77777777" w:rsidR="00191589" w:rsidRPr="00745C5C" w:rsidRDefault="00191589" w:rsidP="000701F6">
            <w:pPr>
              <w:suppressAutoHyphens w:val="0"/>
              <w:ind w:left="-57" w:right="-57"/>
              <w:rPr>
                <w:color w:val="FF0000"/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50C7F573" w14:textId="77777777" w:rsidR="00191589" w:rsidRPr="00745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22200E4D" w14:textId="77777777" w:rsidR="007B7782" w:rsidRPr="004C2B45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42D16B6D" w14:textId="77777777" w:rsidR="007B7782" w:rsidRPr="004C2B45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77130B10" w14:textId="77777777" w:rsidR="007B7782" w:rsidRPr="004C2B45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09C562E" w14:textId="77777777" w:rsidR="007B7782" w:rsidRPr="004C2B45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78A2F5CE" w14:textId="77777777" w:rsidR="007B7782" w:rsidRPr="004C2B45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1EBCCA89" w14:textId="77777777" w:rsidR="00191589" w:rsidRPr="004C2B45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4BB2B66C" w14:textId="77777777" w:rsidR="00191589" w:rsidRPr="004C2B45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745C5C" w:rsidRPr="00745C5C" w14:paraId="033B9CE6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6C958199" w14:textId="77777777" w:rsidR="00191589" w:rsidRPr="00745C5C" w:rsidRDefault="00191589" w:rsidP="000701F6">
            <w:pPr>
              <w:suppressAutoHyphens w:val="0"/>
              <w:ind w:left="-57" w:right="-57"/>
              <w:rPr>
                <w:color w:val="FF0000"/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E99C9F6" w14:textId="77777777" w:rsidR="00191589" w:rsidRPr="00745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2CE5B41E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7F10B723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20FEC74C" w14:textId="77777777" w:rsidR="00191589" w:rsidRPr="004C2B45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14:paraId="69307ABD" w14:textId="77777777" w:rsidR="00191589" w:rsidRPr="004C2B45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03E1841F" w14:textId="77777777" w:rsidR="00191589" w:rsidRPr="004C2B45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14:paraId="7D965C78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14:paraId="0C66652D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4F44334F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06712DE0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3EF9AB7D" w14:textId="77777777" w:rsidR="00191589" w:rsidRPr="004C2B45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14:paraId="0B34AE55" w14:textId="77777777" w:rsidR="00191589" w:rsidRPr="004C2B45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4C2B45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4C2B45" w:rsidRPr="004C2B45" w14:paraId="4C4E087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3F4EA5C3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14:paraId="473A00FB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744808B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3A04026E" w14:textId="77777777" w:rsidR="00B3466A" w:rsidRPr="004C2B45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14:paraId="46DDF6B3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C2B45" w:rsidRPr="004C2B45" w14:paraId="05B2AF87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8A7BC75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14:paraId="05F5BEAE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3FA0DB73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190F9423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C2B45" w:rsidRPr="004C2B45" w14:paraId="578CD54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330472FC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14:paraId="4CBBF614" w14:textId="77777777" w:rsidR="00B3466A" w:rsidRPr="004C2B45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61DC3082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573DE3DC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7C5B59B1" w14:textId="77777777" w:rsidR="00B3466A" w:rsidRPr="004C2B45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C2B45" w:rsidRPr="004C2B45" w14:paraId="557C3632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50DF2045" w14:textId="77777777" w:rsidR="00B3466A" w:rsidRPr="004C2B45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14:paraId="1AE5CD3D" w14:textId="77777777" w:rsidR="00B3466A" w:rsidRPr="004C2B45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7CFF4C49" w14:textId="77777777" w:rsidR="00B3466A" w:rsidRPr="004C2B45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691E9663" w14:textId="77777777" w:rsidR="00B3466A" w:rsidRPr="004C2B45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C2B45" w:rsidRPr="004C2B45" w14:paraId="3841CF3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937FB07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3A5ED60" w14:textId="77777777" w:rsidR="00B3466A" w:rsidRPr="004C2B45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5F902755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7F0BEC55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4FB6EA3C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14:paraId="3744F2AA" w14:textId="77777777" w:rsidR="00B3466A" w:rsidRPr="004C2B45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6B1E28B1" w14:textId="77777777" w:rsidR="00B3466A" w:rsidRPr="004C2B45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4C2B45" w:rsidRPr="004C2B45" w14:paraId="7EB526D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7767796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66D66EF6" w14:textId="77777777" w:rsidR="00B3466A" w:rsidRPr="004C2B45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4B6BB96B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4AC125B1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6A018AB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14:paraId="46DF16B0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77762B1C" w14:textId="77777777" w:rsidR="00B3466A" w:rsidRPr="004C2B45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0B60D4D3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CD15BAD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26B6B818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1265DBDC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ECFE13F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14:paraId="380127F2" w14:textId="77777777" w:rsidR="00B3466A" w:rsidRPr="004C2B45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1F6644B6" w14:textId="70CDE3E1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152 228,6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3166ACC5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14:paraId="4AFED350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2CFD846C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4C2B45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4CDED57" w14:textId="77777777" w:rsidR="00B3466A" w:rsidRPr="004C2B45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4C2B45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B16EEBC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4C2B45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9D16AC0" w14:textId="3930FF5B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в 2024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14 507,2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F93A63" w14:textId="55E2CFB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986,8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141E4E0" w14:textId="3312E7EB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7 553,1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7F6110F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5F94252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67208E0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2FCB3EFC" w14:textId="77777777" w:rsidR="00B3466A" w:rsidRPr="004C2B45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233C1993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53ADCF94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E013CED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208B39F9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83BD230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4C2B4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9FB2EE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444398AE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70452499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2799F62C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5885C1BC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E663BA4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30ABD19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E053C9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9F2B598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14:paraId="3F2D2CEF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14:paraId="4321A6D0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7D09592B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6AAEBE21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4CC0ED67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0605419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2A870818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94E3F5D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69E18090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0B0E13D8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361BFECA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B0A637F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897F05B" w14:textId="0423C5F2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4C2B45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152 148,6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47EC9838" w14:textId="77777777" w:rsidR="00B3466A" w:rsidRPr="004C2B45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14:paraId="5A9868EB" w14:textId="77777777" w:rsidR="00B3466A" w:rsidRPr="004C2B45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23FDF1A4" w14:textId="77777777" w:rsidR="00B3466A" w:rsidRPr="004C2B45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4C2B45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02BD421" w14:textId="77777777" w:rsidR="00B3466A" w:rsidRPr="004C2B45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4C2B45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C75CEA2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4C2B45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84CBC2" w14:textId="6AF9C0AC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14 507,2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789A013" w14:textId="6455732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986,8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CEE780" w14:textId="48131D69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7 553,1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D93D0E0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AC0DDC4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5408917A" w14:textId="77777777" w:rsidR="00B3466A" w:rsidRPr="004C2B45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14:paraId="67C1D71A" w14:textId="77777777" w:rsidR="00B3466A" w:rsidRPr="004C2B45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в 2030</w:t>
            </w:r>
            <w:r w:rsidR="00301708" w:rsidRPr="004C2B45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рублей.</w:t>
            </w:r>
          </w:p>
        </w:tc>
      </w:tr>
      <w:tr w:rsidR="004C2B45" w:rsidRPr="004C2B45" w14:paraId="65C16CB1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8B05179" w14:textId="77777777" w:rsidR="00B3466A" w:rsidRPr="004C2B45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14:paraId="4F3284E5" w14:textId="77777777" w:rsidR="00B3466A" w:rsidRPr="004C2B45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60211B48" w14:textId="77777777" w:rsidR="00B3466A" w:rsidRPr="004C2B45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14:paraId="71208E0B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08F623A0" w14:textId="77777777" w:rsidR="00B3466A" w:rsidRPr="004C2B45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873ABA6" w14:textId="77777777" w:rsidR="007B7782" w:rsidRPr="004C2B45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188CE7FB" w14:textId="77777777" w:rsidR="007B7782" w:rsidRPr="004C2B45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70AC5881" w14:textId="77777777" w:rsidR="002C4D91" w:rsidRPr="004C2B45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4C2B45">
        <w:rPr>
          <w:caps/>
          <w:kern w:val="2"/>
          <w:sz w:val="28"/>
          <w:szCs w:val="28"/>
          <w:lang w:eastAsia="ru-RU"/>
        </w:rPr>
        <w:t>П</w:t>
      </w:r>
      <w:r w:rsidRPr="004C2B45">
        <w:rPr>
          <w:kern w:val="2"/>
          <w:sz w:val="28"/>
          <w:szCs w:val="28"/>
          <w:lang w:eastAsia="ru-RU"/>
        </w:rPr>
        <w:t>аспорт подпрограммы</w:t>
      </w:r>
      <w:r w:rsidR="00B3466A" w:rsidRPr="004C2B45">
        <w:rPr>
          <w:kern w:val="2"/>
          <w:sz w:val="28"/>
          <w:szCs w:val="28"/>
          <w:lang w:eastAsia="ru-RU"/>
        </w:rPr>
        <w:t xml:space="preserve"> 2</w:t>
      </w:r>
    </w:p>
    <w:p w14:paraId="1ECC4247" w14:textId="77777777" w:rsidR="002C4D91" w:rsidRPr="004C2B45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14:paraId="1D17698C" w14:textId="77777777" w:rsidR="002C4D91" w:rsidRPr="004C2B45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4C2B45" w:rsidRPr="004C2B45" w14:paraId="68C0FE95" w14:textId="77777777" w:rsidTr="00B57BFC">
        <w:tc>
          <w:tcPr>
            <w:tcW w:w="2042" w:type="dxa"/>
            <w:hideMark/>
          </w:tcPr>
          <w:p w14:paraId="2638EBD7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70BC519F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3943BA6" w14:textId="77777777" w:rsidR="002C4D91" w:rsidRPr="004C2B45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4C2B45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4C2B45" w:rsidRPr="004C2B45" w14:paraId="57D6EF50" w14:textId="77777777" w:rsidTr="00B57BFC">
        <w:tc>
          <w:tcPr>
            <w:tcW w:w="2042" w:type="dxa"/>
          </w:tcPr>
          <w:p w14:paraId="4EF38B92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03E3A06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E44FE27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04FEDF67" w14:textId="77777777" w:rsidTr="00B57BFC">
        <w:tc>
          <w:tcPr>
            <w:tcW w:w="2042" w:type="dxa"/>
            <w:hideMark/>
          </w:tcPr>
          <w:p w14:paraId="6BA7C566" w14:textId="77777777" w:rsidR="002C4D91" w:rsidRPr="004C2B45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4C2B45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1E4CC521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2334C33" w14:textId="77777777" w:rsidR="002C4D91" w:rsidRPr="004C2B45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4C2B4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4C2B45" w:rsidRPr="004C2B45" w14:paraId="7325AB49" w14:textId="77777777" w:rsidTr="00B57BFC">
        <w:tc>
          <w:tcPr>
            <w:tcW w:w="2042" w:type="dxa"/>
          </w:tcPr>
          <w:p w14:paraId="40CD1F9A" w14:textId="77777777" w:rsidR="002C4D91" w:rsidRPr="004C2B45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84235B9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F13BC25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5305ACA0" w14:textId="77777777" w:rsidTr="00B57BFC">
        <w:tc>
          <w:tcPr>
            <w:tcW w:w="2042" w:type="dxa"/>
            <w:hideMark/>
          </w:tcPr>
          <w:p w14:paraId="0728F32E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4905CF4D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EEEA186" w14:textId="77777777" w:rsidR="002C4D91" w:rsidRPr="004C2B45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23B788BE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C2B45" w:rsidRPr="004C2B45" w14:paraId="4CF0F004" w14:textId="77777777" w:rsidTr="00B57BFC">
        <w:tc>
          <w:tcPr>
            <w:tcW w:w="2042" w:type="dxa"/>
          </w:tcPr>
          <w:p w14:paraId="1BBC5A88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3E9D62B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CCA0364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1F3233D4" w14:textId="77777777" w:rsidTr="00B57BFC">
        <w:tc>
          <w:tcPr>
            <w:tcW w:w="2042" w:type="dxa"/>
            <w:hideMark/>
          </w:tcPr>
          <w:p w14:paraId="52349761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46A03A7B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BF05D26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C2B45" w:rsidRPr="004C2B45" w14:paraId="606950C8" w14:textId="77777777" w:rsidTr="00B57BFC">
        <w:tc>
          <w:tcPr>
            <w:tcW w:w="2042" w:type="dxa"/>
          </w:tcPr>
          <w:p w14:paraId="63FB0842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3078A751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1FB79203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4C2B45" w:rsidRPr="004C2B45" w14:paraId="54FAFDA4" w14:textId="77777777" w:rsidTr="00B57BFC">
        <w:tc>
          <w:tcPr>
            <w:tcW w:w="2042" w:type="dxa"/>
            <w:hideMark/>
          </w:tcPr>
          <w:p w14:paraId="434D04BD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14:paraId="7CBB98B4" w14:textId="77777777" w:rsidR="004E498B" w:rsidRPr="004C2B45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43DE2D9F" w14:textId="77777777" w:rsidR="004E498B" w:rsidRPr="004C2B45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D890CE5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DC088C1" w14:textId="77777777" w:rsidR="004E498B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4C2B45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14:paraId="6E4B2C9A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4C2B45" w:rsidRPr="004C2B45" w14:paraId="475BFB94" w14:textId="77777777" w:rsidTr="00B57BFC">
        <w:tc>
          <w:tcPr>
            <w:tcW w:w="2042" w:type="dxa"/>
          </w:tcPr>
          <w:p w14:paraId="3BE1536C" w14:textId="77777777" w:rsidR="006B79B6" w:rsidRPr="004C2B45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E4A1DB7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C62DA43" w14:textId="77777777" w:rsidR="002C4D91" w:rsidRPr="004C2B4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6B244442" w14:textId="77777777" w:rsidTr="00B57BFC">
        <w:tc>
          <w:tcPr>
            <w:tcW w:w="2042" w:type="dxa"/>
            <w:hideMark/>
          </w:tcPr>
          <w:p w14:paraId="2ECF424B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602F15CE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9646285" w14:textId="77777777" w:rsidR="002C4D91" w:rsidRPr="004C2B45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4C2B45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4C2B45" w:rsidRPr="004C2B45" w14:paraId="6F1D472A" w14:textId="77777777" w:rsidTr="00B57BFC">
        <w:tc>
          <w:tcPr>
            <w:tcW w:w="2042" w:type="dxa"/>
          </w:tcPr>
          <w:p w14:paraId="695B7DCD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5F61BFA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D9C4558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7BC53F3B" w14:textId="77777777" w:rsidTr="00B57BFC">
        <w:tc>
          <w:tcPr>
            <w:tcW w:w="2042" w:type="dxa"/>
            <w:hideMark/>
          </w:tcPr>
          <w:p w14:paraId="513FFC62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1EC22B9F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A103B72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4C2B4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4C2B4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4C2B45" w:rsidRPr="004C2B45" w14:paraId="5DE61E26" w14:textId="77777777" w:rsidTr="00B57BFC">
        <w:tc>
          <w:tcPr>
            <w:tcW w:w="2042" w:type="dxa"/>
          </w:tcPr>
          <w:p w14:paraId="5917AAD3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C014C2C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8D426EC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77C63643" w14:textId="77777777" w:rsidTr="00B57BFC">
        <w:tc>
          <w:tcPr>
            <w:tcW w:w="2042" w:type="dxa"/>
          </w:tcPr>
          <w:p w14:paraId="601F7FA7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14:paraId="3371206E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5F5F1FB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</w:tcPr>
          <w:p w14:paraId="1750F1BE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756CB69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727735DE" w14:textId="77777777" w:rsidTr="00B57BFC">
        <w:tc>
          <w:tcPr>
            <w:tcW w:w="2042" w:type="dxa"/>
            <w:hideMark/>
          </w:tcPr>
          <w:p w14:paraId="0A1C8E3F" w14:textId="77777777" w:rsidR="002C4D91" w:rsidRPr="004C2B4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0489BB91" w14:textId="77777777" w:rsidR="002C4D91" w:rsidRPr="004C2B4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2ED5164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14:paraId="55582725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31E28AA9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AEE5587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0453F79C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44ECDCD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E39F8CD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14:paraId="110ACDAE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668153C4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A7771F4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35B58C3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268F062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 w:rsidRPr="004C2B45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14:paraId="0EDA9448" w14:textId="77777777" w:rsidR="002C4D91" w:rsidRPr="004C2B4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625A80D4" w14:textId="77777777" w:rsidR="002F54AD" w:rsidRPr="004C2B45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4C2B45" w:rsidRPr="004C2B45" w14:paraId="5F3EF02F" w14:textId="77777777" w:rsidTr="003D21F3">
        <w:tc>
          <w:tcPr>
            <w:tcW w:w="2072" w:type="dxa"/>
            <w:hideMark/>
          </w:tcPr>
          <w:p w14:paraId="450D3688" w14:textId="77777777" w:rsidR="003D21F3" w:rsidRPr="004C2B45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14:paraId="26F1E05E" w14:textId="77777777" w:rsidR="003D21F3" w:rsidRPr="004C2B45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28392B46" w14:textId="77777777" w:rsidR="003D21F3" w:rsidRPr="004C2B45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4C2B4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4C2B4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поселения; создание для населения благоприятных условий для проживания </w:t>
            </w:r>
          </w:p>
          <w:p w14:paraId="343DEDF4" w14:textId="77777777" w:rsidR="00CA43ED" w:rsidRPr="004C2B45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6DE7518" w14:textId="77777777" w:rsidR="00CA43ED" w:rsidRPr="004C2B45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0C912C72" w14:textId="77777777" w:rsidR="001C7CF4" w:rsidRPr="00745C5C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3862BE12" w14:textId="77777777" w:rsidR="001C7CF4" w:rsidRPr="00745C5C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3F229C45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4C2B45">
        <w:rPr>
          <w:caps/>
          <w:kern w:val="2"/>
          <w:sz w:val="28"/>
          <w:szCs w:val="28"/>
          <w:lang w:eastAsia="ru-RU"/>
        </w:rPr>
        <w:t>П</w:t>
      </w:r>
      <w:r w:rsidRPr="004C2B45">
        <w:rPr>
          <w:kern w:val="2"/>
          <w:sz w:val="28"/>
          <w:szCs w:val="28"/>
          <w:lang w:eastAsia="ru-RU"/>
        </w:rPr>
        <w:t>аспорт подпрограммы</w:t>
      </w:r>
      <w:r w:rsidR="00B3466A" w:rsidRPr="004C2B45">
        <w:rPr>
          <w:kern w:val="2"/>
          <w:sz w:val="28"/>
          <w:szCs w:val="28"/>
          <w:lang w:eastAsia="ru-RU"/>
        </w:rPr>
        <w:t xml:space="preserve"> 3</w:t>
      </w:r>
    </w:p>
    <w:p w14:paraId="2DD1D3D7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«</w:t>
      </w:r>
      <w:r w:rsidRPr="004C2B45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4C2B45">
        <w:rPr>
          <w:sz w:val="28"/>
          <w:szCs w:val="28"/>
          <w:lang w:eastAsia="ru-RU"/>
        </w:rPr>
        <w:t>»</w:t>
      </w:r>
    </w:p>
    <w:p w14:paraId="65B8B199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4C2B45" w:rsidRPr="004C2B45" w14:paraId="3C3D17FA" w14:textId="77777777" w:rsidTr="00B57BFC">
        <w:tc>
          <w:tcPr>
            <w:tcW w:w="2042" w:type="dxa"/>
            <w:hideMark/>
          </w:tcPr>
          <w:p w14:paraId="79823A42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1401E39A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27853488" w14:textId="77777777" w:rsidR="00CE7140" w:rsidRPr="004C2B45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4C2B45">
              <w:rPr>
                <w:sz w:val="28"/>
                <w:szCs w:val="28"/>
                <w:lang w:eastAsia="ru-RU"/>
              </w:rPr>
              <w:t>«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4C2B45">
              <w:rPr>
                <w:sz w:val="28"/>
                <w:szCs w:val="28"/>
                <w:lang w:eastAsia="ru-RU"/>
              </w:rPr>
              <w:t>»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4C2B45" w:rsidRPr="004C2B45" w14:paraId="523B8F57" w14:textId="77777777" w:rsidTr="00B57BFC">
        <w:tc>
          <w:tcPr>
            <w:tcW w:w="2042" w:type="dxa"/>
          </w:tcPr>
          <w:p w14:paraId="0ECDB21B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43678F3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8CAAC2A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258C80A8" w14:textId="77777777" w:rsidTr="00B57BFC">
        <w:tc>
          <w:tcPr>
            <w:tcW w:w="2042" w:type="dxa"/>
            <w:hideMark/>
          </w:tcPr>
          <w:p w14:paraId="51F6CC67" w14:textId="77777777" w:rsidR="00CE7140" w:rsidRPr="004C2B4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040C766B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D27A908" w14:textId="77777777" w:rsidR="00CE7140" w:rsidRPr="004C2B45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4C2B4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4C2B45" w:rsidRPr="004C2B45" w14:paraId="76C10F77" w14:textId="77777777" w:rsidTr="00B57BFC">
        <w:tc>
          <w:tcPr>
            <w:tcW w:w="2042" w:type="dxa"/>
          </w:tcPr>
          <w:p w14:paraId="1A30847A" w14:textId="77777777" w:rsidR="00CE7140" w:rsidRPr="004C2B45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256EED2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C14D876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34981516" w14:textId="77777777" w:rsidTr="00B57BFC">
        <w:tc>
          <w:tcPr>
            <w:tcW w:w="2042" w:type="dxa"/>
            <w:hideMark/>
          </w:tcPr>
          <w:p w14:paraId="677B37F2" w14:textId="77777777" w:rsidR="00CE7140" w:rsidRPr="004C2B4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D1E3885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B6B3EF4" w14:textId="77777777" w:rsidR="00CE7140" w:rsidRPr="004C2B45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2C5ADB34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C2B45" w:rsidRPr="004C2B45" w14:paraId="134EB173" w14:textId="77777777" w:rsidTr="00B57BFC">
        <w:tc>
          <w:tcPr>
            <w:tcW w:w="2042" w:type="dxa"/>
          </w:tcPr>
          <w:p w14:paraId="496DB380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08C0C6C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7C53352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2200F1B8" w14:textId="77777777" w:rsidTr="00B57BFC">
        <w:tc>
          <w:tcPr>
            <w:tcW w:w="2042" w:type="dxa"/>
            <w:hideMark/>
          </w:tcPr>
          <w:p w14:paraId="4CFA4864" w14:textId="77777777" w:rsidR="00CE7140" w:rsidRPr="004C2B4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38B80656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6D7DB33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C2B45" w:rsidRPr="004C2B45" w14:paraId="6C7A9B47" w14:textId="77777777" w:rsidTr="00B57BFC">
        <w:tc>
          <w:tcPr>
            <w:tcW w:w="2042" w:type="dxa"/>
          </w:tcPr>
          <w:p w14:paraId="1945F08B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B29D007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E1E539D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0F572915" w14:textId="77777777" w:rsidTr="00B57BFC">
        <w:tc>
          <w:tcPr>
            <w:tcW w:w="2042" w:type="dxa"/>
            <w:hideMark/>
          </w:tcPr>
          <w:p w14:paraId="36A3ECB4" w14:textId="77777777" w:rsidR="00CE7140" w:rsidRPr="004C2B45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49BC7D3F" w14:textId="77777777" w:rsidR="0044514A" w:rsidRPr="004C2B45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5F1DBB24" w14:textId="77777777" w:rsidR="0044514A" w:rsidRPr="004C2B45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2A14B71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0D7EF16" w14:textId="77777777" w:rsidR="00CE7140" w:rsidRPr="004C2B45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4C2B45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14:paraId="06FC1250" w14:textId="77777777" w:rsidR="00CE7140" w:rsidRPr="004C2B45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4C2B45" w:rsidRPr="004C2B45" w14:paraId="3CF49A63" w14:textId="77777777" w:rsidTr="00B57BFC">
        <w:tc>
          <w:tcPr>
            <w:tcW w:w="2042" w:type="dxa"/>
          </w:tcPr>
          <w:p w14:paraId="1DCFCFF1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86904B3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FE6310C" w14:textId="77777777" w:rsidR="00CE7140" w:rsidRPr="004C2B4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3EFBCED2" w14:textId="77777777" w:rsidTr="00B57BFC">
        <w:tc>
          <w:tcPr>
            <w:tcW w:w="2042" w:type="dxa"/>
            <w:hideMark/>
          </w:tcPr>
          <w:p w14:paraId="0ED399B7" w14:textId="77777777" w:rsidR="00CE7140" w:rsidRPr="004C2B45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4C2B45">
              <w:rPr>
                <w:kern w:val="2"/>
                <w:sz w:val="28"/>
                <w:szCs w:val="28"/>
                <w:lang w:eastAsia="ru-RU"/>
              </w:rPr>
              <w:t>и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44514A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4C2B45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14:paraId="66BCBB79" w14:textId="77777777" w:rsidR="0044514A" w:rsidRPr="004C2B45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7171016C" w14:textId="77777777" w:rsidR="0044514A" w:rsidRPr="004C2B45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7507EBA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61A6E08" w14:textId="77777777" w:rsidR="001244BE" w:rsidRPr="004C2B45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организациями и учреждениями при решении вопросов благоустройства территории поселения;</w:t>
            </w:r>
            <w:r w:rsidR="00EB31B6" w:rsidRPr="004C2B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4C2B45">
              <w:rPr>
                <w:sz w:val="28"/>
                <w:szCs w:val="28"/>
                <w:lang w:eastAsia="ar-SA"/>
              </w:rPr>
              <w:t>у</w:t>
            </w:r>
            <w:r w:rsidRPr="004C2B45">
              <w:rPr>
                <w:sz w:val="28"/>
                <w:szCs w:val="28"/>
                <w:lang w:eastAsia="ar-SA"/>
              </w:rPr>
              <w:t xml:space="preserve">лучшение </w:t>
            </w:r>
            <w:proofErr w:type="gramStart"/>
            <w:r w:rsidRPr="004C2B45">
              <w:rPr>
                <w:sz w:val="28"/>
                <w:szCs w:val="28"/>
                <w:lang w:eastAsia="ar-SA"/>
              </w:rPr>
              <w:t>эстетического вида</w:t>
            </w:r>
            <w:proofErr w:type="gramEnd"/>
            <w:r w:rsidRPr="004C2B45">
              <w:rPr>
                <w:sz w:val="28"/>
                <w:szCs w:val="28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4C2B45">
              <w:rPr>
                <w:sz w:val="28"/>
                <w:szCs w:val="28"/>
                <w:lang w:eastAsia="ar-SA"/>
              </w:rPr>
              <w:t xml:space="preserve"> 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4C2B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2B45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4C2B45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4C2B45" w:rsidRPr="004C2B45" w14:paraId="1F2662EB" w14:textId="77777777" w:rsidTr="00B57BFC">
        <w:tc>
          <w:tcPr>
            <w:tcW w:w="2042" w:type="dxa"/>
          </w:tcPr>
          <w:p w14:paraId="5D3A24AE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1A9E119D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3D1664D0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4C2B45" w:rsidRPr="004C2B45" w14:paraId="4EC694A6" w14:textId="77777777" w:rsidTr="00B57BFC">
        <w:tc>
          <w:tcPr>
            <w:tcW w:w="2042" w:type="dxa"/>
            <w:hideMark/>
          </w:tcPr>
          <w:p w14:paraId="1EADA5AB" w14:textId="77777777" w:rsidR="00CE7140" w:rsidRPr="004C2B45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06B951DD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E863C5E" w14:textId="77777777" w:rsidR="00CE7140" w:rsidRPr="004C2B45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4C2B4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4C2B4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</w:t>
            </w:r>
            <w:r w:rsidR="004B72DD" w:rsidRPr="004C2B45">
              <w:rPr>
                <w:sz w:val="28"/>
                <w:szCs w:val="28"/>
                <w:lang w:eastAsia="ru-RU"/>
              </w:rPr>
              <w:t>с</w:t>
            </w:r>
            <w:r w:rsidRPr="004C2B45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4C2B45" w:rsidRPr="004C2B45" w14:paraId="047CE69B" w14:textId="77777777" w:rsidTr="00B57BFC">
        <w:tc>
          <w:tcPr>
            <w:tcW w:w="2042" w:type="dxa"/>
          </w:tcPr>
          <w:p w14:paraId="33418E7B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503C6EB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CF31517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C2B45" w:rsidRPr="004C2B45" w14:paraId="6096C489" w14:textId="77777777" w:rsidTr="00B57BFC">
        <w:tc>
          <w:tcPr>
            <w:tcW w:w="2042" w:type="dxa"/>
          </w:tcPr>
          <w:p w14:paraId="46A77437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21224CC1" w14:textId="77777777" w:rsidR="00CE7140" w:rsidRPr="004C2B4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BE75BBC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35B70A0C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4A094487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745C5C" w:rsidRPr="00745C5C" w14:paraId="5862B060" w14:textId="77777777" w:rsidTr="00B57BFC">
        <w:tc>
          <w:tcPr>
            <w:tcW w:w="2042" w:type="dxa"/>
            <w:hideMark/>
          </w:tcPr>
          <w:p w14:paraId="12FE9F47" w14:textId="77777777" w:rsidR="00CE7140" w:rsidRPr="004C2B45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4C2B4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D3122A9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10B8C40" w14:textId="777B32C8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326 150,2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631071CD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4C2B45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8EABDBC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4C2B45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07D9D3B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4C2B45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E05A24B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4C2B45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9300A7D" w14:textId="77777777" w:rsidR="00413930" w:rsidRPr="004C2B45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4C2B45">
              <w:rPr>
                <w:kern w:val="2"/>
                <w:sz w:val="28"/>
                <w:szCs w:val="28"/>
                <w:lang w:eastAsia="ru-RU"/>
              </w:rPr>
              <w:t>32 258,2</w:t>
            </w:r>
            <w:r w:rsidR="00413930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0F1ED2" w14:textId="631902EC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40 143,5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1E4E15" w14:textId="6BBBC066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39 271,1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A655C4" w14:textId="68D56DC5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35 153,9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F352DBF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3628E7A8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5A4BE7D4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D099B04" w14:textId="77777777" w:rsidR="00413930" w:rsidRPr="004C2B4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648CAA9D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4C2B4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037A31C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01D4C351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5A559EFD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21C14255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4C2B4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E1A6902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63B390F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908CB4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716BC3B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E409B59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F948B03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20A5B83A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10993D26" w14:textId="77777777" w:rsidR="005815A2" w:rsidRPr="004C2B4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1CB977F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4C2B45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A7FC1EB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4C2B45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23F4BF4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4C2B45">
              <w:rPr>
                <w:kern w:val="2"/>
                <w:sz w:val="28"/>
                <w:szCs w:val="28"/>
                <w:lang w:eastAsia="ru-RU"/>
              </w:rPr>
              <w:t>,6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151CBF3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3A09E9F1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4C2B45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609307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8F535A0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72174344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017C898F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21B5DE2F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919837F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42D67CFC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3985A99D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57C8AC3F" w14:textId="248645A4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321 072,0</w:t>
            </w:r>
            <w:r w:rsidR="00E03282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4884E047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4C2B45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C9CD325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4C2B45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4C2B45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5CF3A2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4C2B45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3FB4260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4C2B45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4C2B45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92E4361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4C2B45">
              <w:rPr>
                <w:kern w:val="2"/>
                <w:sz w:val="28"/>
                <w:szCs w:val="28"/>
                <w:lang w:eastAsia="ru-RU"/>
              </w:rPr>
              <w:t>32 258,2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EDBA64C" w14:textId="2B99EB4A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4C2B45">
              <w:rPr>
                <w:kern w:val="2"/>
                <w:sz w:val="28"/>
                <w:szCs w:val="28"/>
                <w:lang w:eastAsia="ru-RU"/>
              </w:rPr>
              <w:t>40 143,5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B878515" w14:textId="65C7ED0C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39 271,1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9093771" w14:textId="494D946F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4C2B45">
              <w:rPr>
                <w:kern w:val="2"/>
                <w:sz w:val="28"/>
                <w:szCs w:val="28"/>
                <w:lang w:eastAsia="ru-RU"/>
              </w:rPr>
              <w:t>35 153,9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1A0C876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4C2B4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0372B9D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4C2B4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4F90EA38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4C2B4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5764B6D" w14:textId="77777777" w:rsidR="00413930" w:rsidRPr="004C2B4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4C2B4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4C2B4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 w:rsidRPr="004C2B45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14:paraId="26384959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5D1532EE" w14:textId="77777777" w:rsidR="002F54AD" w:rsidRPr="00745C5C" w:rsidRDefault="002F54AD" w:rsidP="002F54AD">
      <w:pPr>
        <w:rPr>
          <w:vanish/>
          <w:color w:val="FF0000"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4C2B45" w14:paraId="060E620A" w14:textId="77777777" w:rsidTr="002F54AD">
        <w:tc>
          <w:tcPr>
            <w:tcW w:w="2072" w:type="dxa"/>
            <w:hideMark/>
          </w:tcPr>
          <w:p w14:paraId="114FCF6C" w14:textId="77777777" w:rsidR="00F802D3" w:rsidRPr="004C2B45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14:paraId="3DD5187C" w14:textId="77777777" w:rsidR="00F802D3" w:rsidRPr="004C2B45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33191401" w14:textId="77777777" w:rsidR="00F802D3" w:rsidRPr="004C2B45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4C2B45">
              <w:rPr>
                <w:sz w:val="28"/>
                <w:szCs w:val="28"/>
                <w:lang w:eastAsia="ru-RU"/>
              </w:rPr>
              <w:t>благоустройства и</w:t>
            </w:r>
            <w:r w:rsidRPr="004C2B45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4C2B45">
              <w:rPr>
                <w:sz w:val="28"/>
                <w:szCs w:val="28"/>
                <w:lang w:eastAsia="ru-RU"/>
              </w:rPr>
              <w:t>.</w:t>
            </w:r>
          </w:p>
          <w:p w14:paraId="642144BA" w14:textId="77777777" w:rsidR="001F68FD" w:rsidRPr="004C2B45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B566FA8" w14:textId="77777777" w:rsidR="001F68FD" w:rsidRPr="004C2B45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E0662EF" w14:textId="77777777" w:rsidR="001F68FD" w:rsidRPr="004C2B45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70D3CCCE" w14:textId="77777777" w:rsidR="00A63AF9" w:rsidRPr="004C2B45" w:rsidRDefault="00A63AF9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0864FD5D" w14:textId="77777777" w:rsidR="00CE7140" w:rsidRPr="004C2B45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C2B45">
        <w:rPr>
          <w:kern w:val="2"/>
          <w:sz w:val="28"/>
          <w:szCs w:val="28"/>
          <w:lang w:eastAsia="ru-RU"/>
        </w:rPr>
        <w:t>Приоритеты и цели</w:t>
      </w:r>
    </w:p>
    <w:p w14:paraId="25589C73" w14:textId="77777777" w:rsidR="00CE7140" w:rsidRPr="004C2B45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C2B45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14:paraId="53769C14" w14:textId="77777777" w:rsidR="007E0977" w:rsidRPr="004C2B45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14:paraId="084E7CDE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kern w:val="2"/>
          <w:sz w:val="28"/>
          <w:szCs w:val="28"/>
          <w:lang w:eastAsia="ru-RU"/>
        </w:rPr>
        <w:t xml:space="preserve">Основной целью </w:t>
      </w:r>
      <w:r w:rsidRPr="004C2B45">
        <w:rPr>
          <w:sz w:val="28"/>
          <w:szCs w:val="28"/>
          <w:lang w:eastAsia="ru-RU"/>
        </w:rPr>
        <w:t xml:space="preserve">муниципальной программы является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4C2B45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4C2B45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4C2B45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14:paraId="4618FCB5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4C2B45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4C2B45">
        <w:rPr>
          <w:sz w:val="28"/>
          <w:szCs w:val="28"/>
          <w:lang w:eastAsia="ru-RU"/>
        </w:rPr>
        <w:t>.</w:t>
      </w:r>
    </w:p>
    <w:p w14:paraId="47A37E1A" w14:textId="77777777" w:rsidR="00CE7140" w:rsidRPr="004C2B45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14:paraId="662976D2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FC04C26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14:paraId="6F36434A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14:paraId="0FC066E5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14:paraId="63382027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озеленение территории;</w:t>
      </w:r>
    </w:p>
    <w:p w14:paraId="7B366483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14:paraId="70BAE874" w14:textId="77777777" w:rsidR="00C97409" w:rsidRPr="004C2B45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14:paraId="4D749583" w14:textId="77777777" w:rsidR="00CE7140" w:rsidRPr="004C2B45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14:paraId="0C98A7AC" w14:textId="77777777" w:rsidR="00A55835" w:rsidRPr="004C2B45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4C2B45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14:paraId="5765263C" w14:textId="77777777" w:rsidR="00080406" w:rsidRPr="004C2B45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4C2B45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14:paraId="5E78A0D7" w14:textId="77777777" w:rsidR="003F6932" w:rsidRPr="004C2B45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4C2B45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4C2B45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54BF382A" w14:textId="77777777" w:rsidR="003F6932" w:rsidRPr="004C2B45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4C2B45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4C2B45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4C2B45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4C2B45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46DA77DA" w14:textId="77777777" w:rsidR="003C4E58" w:rsidRPr="004C2B45" w:rsidRDefault="003C4E58" w:rsidP="003C4E58">
      <w:pPr>
        <w:rPr>
          <w:sz w:val="28"/>
          <w:szCs w:val="28"/>
          <w:lang w:eastAsia="ru-RU"/>
        </w:rPr>
      </w:pPr>
    </w:p>
    <w:p w14:paraId="4634C2CE" w14:textId="77777777" w:rsidR="00CE7140" w:rsidRPr="00745C5C" w:rsidRDefault="00CE7140" w:rsidP="003C4E58">
      <w:pPr>
        <w:rPr>
          <w:color w:val="FF0000"/>
          <w:sz w:val="28"/>
          <w:szCs w:val="28"/>
          <w:highlight w:val="yellow"/>
          <w:lang w:eastAsia="ru-RU"/>
        </w:rPr>
        <w:sectPr w:rsidR="00CE7140" w:rsidRPr="00745C5C" w:rsidSect="007E4386">
          <w:headerReference w:type="default" r:id="rId10"/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14:paraId="71224627" w14:textId="77777777" w:rsidR="007322CE" w:rsidRPr="004C2B45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4C2B45">
        <w:rPr>
          <w:sz w:val="24"/>
          <w:szCs w:val="24"/>
        </w:rPr>
        <w:lastRenderedPageBreak/>
        <w:t>Приложение №1</w:t>
      </w:r>
    </w:p>
    <w:p w14:paraId="4AEA46E5" w14:textId="77777777" w:rsidR="007322CE" w:rsidRPr="004C2B45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4C2B45">
        <w:rPr>
          <w:sz w:val="24"/>
          <w:szCs w:val="24"/>
        </w:rPr>
        <w:t xml:space="preserve">к </w:t>
      </w:r>
      <w:r w:rsidR="00E95393" w:rsidRPr="004C2B45">
        <w:rPr>
          <w:sz w:val="24"/>
          <w:szCs w:val="24"/>
        </w:rPr>
        <w:t>муниципальной программе</w:t>
      </w:r>
      <w:r w:rsidRPr="004C2B45">
        <w:rPr>
          <w:rFonts w:eastAsia="Calibri"/>
          <w:sz w:val="24"/>
          <w:szCs w:val="24"/>
          <w:lang w:eastAsia="en-US"/>
        </w:rPr>
        <w:t xml:space="preserve"> </w:t>
      </w:r>
    </w:p>
    <w:p w14:paraId="18AE9B6E" w14:textId="77777777" w:rsidR="00E95393" w:rsidRPr="004C2B45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14:paraId="7D8D9570" w14:textId="77777777" w:rsidR="007322CE" w:rsidRPr="004C2B45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14:paraId="3BAAD8A8" w14:textId="77777777" w:rsidR="001244BE" w:rsidRPr="004C2B45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ab/>
      </w:r>
      <w:r w:rsidR="007322CE" w:rsidRPr="004C2B45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4C2B45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14:paraId="24467F52" w14:textId="77777777" w:rsidR="007322CE" w:rsidRPr="004C2B45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4C2B45">
        <w:rPr>
          <w:rFonts w:eastAsia="Calibri"/>
          <w:sz w:val="24"/>
          <w:szCs w:val="24"/>
          <w:lang w:eastAsia="en-US"/>
        </w:rPr>
        <w:t>СВЕДЕНИЯ</w:t>
      </w:r>
    </w:p>
    <w:p w14:paraId="3F8F41E8" w14:textId="77777777" w:rsidR="007322CE" w:rsidRPr="004C2B45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4C2B45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4C2B45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4C2B45" w:rsidRPr="004C2B45" w14:paraId="045BD463" w14:textId="77777777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14:paraId="75E0484E" w14:textId="77777777" w:rsidR="007322CE" w:rsidRPr="004C2B45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№</w:t>
            </w:r>
            <w:r w:rsidRPr="004C2B45">
              <w:br/>
            </w:r>
            <w:proofErr w:type="gramStart"/>
            <w:r w:rsidRPr="004C2B45">
              <w:t>п</w:t>
            </w:r>
            <w:proofErr w:type="gramEnd"/>
            <w:r w:rsidRPr="004C2B45"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3842CF2C" w14:textId="77777777" w:rsidR="007322CE" w:rsidRPr="004C2B45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612A81E" w14:textId="77777777" w:rsidR="007322CE" w:rsidRPr="004C2B45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2B45">
              <w:t xml:space="preserve">Вид показателя </w:t>
            </w:r>
            <w:r w:rsidRPr="004C2B45">
              <w:rPr>
                <w:lang w:val="en-US"/>
              </w:rPr>
              <w:t>&lt;</w:t>
            </w:r>
            <w:r w:rsidRPr="004C2B45">
              <w:t>2</w:t>
            </w:r>
            <w:r w:rsidRPr="004C2B45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14:paraId="44C87EA2" w14:textId="77777777" w:rsidR="007322CE" w:rsidRPr="004C2B45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14:paraId="5AAEF0E1" w14:textId="77777777" w:rsidR="007322CE" w:rsidRPr="004C2B45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Значения показателей</w:t>
            </w:r>
          </w:p>
        </w:tc>
      </w:tr>
      <w:tr w:rsidR="004C2B45" w:rsidRPr="004C2B45" w14:paraId="6A1BD1D8" w14:textId="77777777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14:paraId="51EF9BFA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03FA0A1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4024662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6530E37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6B555468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2017 год</w:t>
            </w:r>
          </w:p>
        </w:tc>
        <w:tc>
          <w:tcPr>
            <w:tcW w:w="0" w:type="auto"/>
            <w:vAlign w:val="center"/>
          </w:tcPr>
          <w:p w14:paraId="43940082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2018год</w:t>
            </w:r>
          </w:p>
        </w:tc>
        <w:tc>
          <w:tcPr>
            <w:tcW w:w="0" w:type="auto"/>
            <w:vAlign w:val="center"/>
          </w:tcPr>
          <w:p w14:paraId="1FE45644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2019 год</w:t>
            </w:r>
          </w:p>
        </w:tc>
        <w:tc>
          <w:tcPr>
            <w:tcW w:w="0" w:type="auto"/>
            <w:vAlign w:val="center"/>
          </w:tcPr>
          <w:p w14:paraId="15CE3CC8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2020год</w:t>
            </w:r>
          </w:p>
        </w:tc>
        <w:tc>
          <w:tcPr>
            <w:tcW w:w="0" w:type="auto"/>
            <w:vAlign w:val="center"/>
          </w:tcPr>
          <w:p w14:paraId="23FE8279" w14:textId="77777777" w:rsidR="00AB595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2021</w:t>
            </w:r>
          </w:p>
          <w:p w14:paraId="75E0302C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год</w:t>
            </w:r>
          </w:p>
        </w:tc>
        <w:tc>
          <w:tcPr>
            <w:tcW w:w="0" w:type="auto"/>
            <w:vAlign w:val="center"/>
          </w:tcPr>
          <w:p w14:paraId="34A50E7B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2022 год</w:t>
            </w:r>
          </w:p>
        </w:tc>
        <w:tc>
          <w:tcPr>
            <w:tcW w:w="0" w:type="auto"/>
            <w:vAlign w:val="center"/>
          </w:tcPr>
          <w:p w14:paraId="3B296052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2023 год</w:t>
            </w:r>
          </w:p>
        </w:tc>
        <w:tc>
          <w:tcPr>
            <w:tcW w:w="0" w:type="auto"/>
            <w:vAlign w:val="center"/>
          </w:tcPr>
          <w:p w14:paraId="3D610940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2024 год</w:t>
            </w:r>
          </w:p>
        </w:tc>
        <w:tc>
          <w:tcPr>
            <w:tcW w:w="0" w:type="auto"/>
            <w:vAlign w:val="center"/>
          </w:tcPr>
          <w:p w14:paraId="4EAC9F76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2025 год</w:t>
            </w:r>
          </w:p>
        </w:tc>
        <w:tc>
          <w:tcPr>
            <w:tcW w:w="0" w:type="auto"/>
            <w:vAlign w:val="center"/>
          </w:tcPr>
          <w:p w14:paraId="4F6E4915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2026 год</w:t>
            </w:r>
          </w:p>
        </w:tc>
        <w:tc>
          <w:tcPr>
            <w:tcW w:w="0" w:type="auto"/>
            <w:vAlign w:val="center"/>
          </w:tcPr>
          <w:p w14:paraId="54F694F4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2027 год</w:t>
            </w:r>
          </w:p>
        </w:tc>
        <w:tc>
          <w:tcPr>
            <w:tcW w:w="0" w:type="auto"/>
            <w:vAlign w:val="center"/>
          </w:tcPr>
          <w:p w14:paraId="12BD24D1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2028 год</w:t>
            </w:r>
          </w:p>
        </w:tc>
        <w:tc>
          <w:tcPr>
            <w:tcW w:w="0" w:type="auto"/>
            <w:vAlign w:val="center"/>
          </w:tcPr>
          <w:p w14:paraId="7D3A2709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2029 год</w:t>
            </w:r>
          </w:p>
        </w:tc>
        <w:tc>
          <w:tcPr>
            <w:tcW w:w="0" w:type="auto"/>
            <w:vAlign w:val="center"/>
          </w:tcPr>
          <w:p w14:paraId="3AF87E8E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2030 год</w:t>
            </w:r>
          </w:p>
        </w:tc>
      </w:tr>
      <w:tr w:rsidR="004C2B45" w:rsidRPr="004C2B45" w14:paraId="3EE73707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484E3784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</w:t>
            </w:r>
          </w:p>
        </w:tc>
        <w:tc>
          <w:tcPr>
            <w:tcW w:w="0" w:type="auto"/>
            <w:vAlign w:val="center"/>
          </w:tcPr>
          <w:p w14:paraId="7BB499F1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</w:t>
            </w:r>
          </w:p>
        </w:tc>
        <w:tc>
          <w:tcPr>
            <w:tcW w:w="0" w:type="auto"/>
            <w:vAlign w:val="center"/>
          </w:tcPr>
          <w:p w14:paraId="5A82AE55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3</w:t>
            </w:r>
          </w:p>
        </w:tc>
        <w:tc>
          <w:tcPr>
            <w:tcW w:w="0" w:type="auto"/>
            <w:vAlign w:val="center"/>
          </w:tcPr>
          <w:p w14:paraId="6266CF6A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4</w:t>
            </w:r>
          </w:p>
        </w:tc>
        <w:tc>
          <w:tcPr>
            <w:tcW w:w="0" w:type="auto"/>
            <w:vAlign w:val="center"/>
          </w:tcPr>
          <w:p w14:paraId="1D2FFBDD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5</w:t>
            </w:r>
          </w:p>
        </w:tc>
        <w:tc>
          <w:tcPr>
            <w:tcW w:w="0" w:type="auto"/>
            <w:vAlign w:val="center"/>
          </w:tcPr>
          <w:p w14:paraId="54DE0568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6</w:t>
            </w:r>
          </w:p>
        </w:tc>
        <w:tc>
          <w:tcPr>
            <w:tcW w:w="0" w:type="auto"/>
            <w:vAlign w:val="center"/>
          </w:tcPr>
          <w:p w14:paraId="6482427E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7</w:t>
            </w:r>
          </w:p>
        </w:tc>
        <w:tc>
          <w:tcPr>
            <w:tcW w:w="0" w:type="auto"/>
            <w:vAlign w:val="center"/>
          </w:tcPr>
          <w:p w14:paraId="743DC233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8</w:t>
            </w:r>
          </w:p>
        </w:tc>
        <w:tc>
          <w:tcPr>
            <w:tcW w:w="0" w:type="auto"/>
            <w:vAlign w:val="center"/>
          </w:tcPr>
          <w:p w14:paraId="005003FC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9</w:t>
            </w:r>
          </w:p>
        </w:tc>
        <w:tc>
          <w:tcPr>
            <w:tcW w:w="0" w:type="auto"/>
            <w:vAlign w:val="center"/>
          </w:tcPr>
          <w:p w14:paraId="18B58BED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10</w:t>
            </w:r>
          </w:p>
        </w:tc>
        <w:tc>
          <w:tcPr>
            <w:tcW w:w="0" w:type="auto"/>
            <w:vAlign w:val="center"/>
          </w:tcPr>
          <w:p w14:paraId="07C5D17A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11</w:t>
            </w:r>
          </w:p>
        </w:tc>
        <w:tc>
          <w:tcPr>
            <w:tcW w:w="0" w:type="auto"/>
            <w:vAlign w:val="center"/>
          </w:tcPr>
          <w:p w14:paraId="4B01F703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12</w:t>
            </w:r>
          </w:p>
        </w:tc>
        <w:tc>
          <w:tcPr>
            <w:tcW w:w="0" w:type="auto"/>
            <w:vAlign w:val="center"/>
          </w:tcPr>
          <w:p w14:paraId="256E1B3E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13</w:t>
            </w:r>
          </w:p>
        </w:tc>
        <w:tc>
          <w:tcPr>
            <w:tcW w:w="0" w:type="auto"/>
            <w:vAlign w:val="center"/>
          </w:tcPr>
          <w:p w14:paraId="0C17EDD2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14</w:t>
            </w:r>
          </w:p>
        </w:tc>
        <w:tc>
          <w:tcPr>
            <w:tcW w:w="0" w:type="auto"/>
            <w:vAlign w:val="center"/>
          </w:tcPr>
          <w:p w14:paraId="0D0B5208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15</w:t>
            </w:r>
          </w:p>
        </w:tc>
        <w:tc>
          <w:tcPr>
            <w:tcW w:w="0" w:type="auto"/>
            <w:vAlign w:val="center"/>
          </w:tcPr>
          <w:p w14:paraId="0656ADFD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16</w:t>
            </w:r>
          </w:p>
        </w:tc>
        <w:tc>
          <w:tcPr>
            <w:tcW w:w="0" w:type="auto"/>
            <w:vAlign w:val="center"/>
          </w:tcPr>
          <w:p w14:paraId="465D7569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17</w:t>
            </w:r>
          </w:p>
        </w:tc>
        <w:tc>
          <w:tcPr>
            <w:tcW w:w="0" w:type="auto"/>
            <w:vAlign w:val="center"/>
          </w:tcPr>
          <w:p w14:paraId="0A6E2752" w14:textId="77777777" w:rsidR="00680BCB" w:rsidRPr="004C2B45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18</w:t>
            </w:r>
          </w:p>
        </w:tc>
      </w:tr>
      <w:tr w:rsidR="004C2B45" w:rsidRPr="004C2B45" w14:paraId="1CF8DABA" w14:textId="77777777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14:paraId="4736D0E6" w14:textId="77777777" w:rsidR="007322CE" w:rsidRPr="004C2B45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Муниципальна</w:t>
            </w:r>
            <w:r w:rsidRPr="004C2B45">
              <w:t>я программа «Благоустройство территории «Белокалитвинского городского поселения»</w:t>
            </w:r>
          </w:p>
        </w:tc>
      </w:tr>
      <w:tr w:rsidR="004C2B45" w:rsidRPr="004C2B45" w14:paraId="14295FF6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1EBDCE0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</w:t>
            </w:r>
          </w:p>
        </w:tc>
        <w:tc>
          <w:tcPr>
            <w:tcW w:w="0" w:type="auto"/>
            <w:vAlign w:val="center"/>
          </w:tcPr>
          <w:p w14:paraId="208545E8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33D7A887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73691550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проценты</w:t>
            </w:r>
          </w:p>
        </w:tc>
        <w:tc>
          <w:tcPr>
            <w:tcW w:w="0" w:type="auto"/>
            <w:vAlign w:val="center"/>
          </w:tcPr>
          <w:p w14:paraId="216388D6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02854D71" w14:textId="77777777" w:rsidR="005A6AA1" w:rsidRPr="004C2B45" w:rsidRDefault="005A6AA1" w:rsidP="008A4C03">
            <w:pPr>
              <w:jc w:val="center"/>
            </w:pPr>
            <w:r w:rsidRPr="004C2B45">
              <w:t>22,22</w:t>
            </w:r>
          </w:p>
        </w:tc>
        <w:tc>
          <w:tcPr>
            <w:tcW w:w="0" w:type="auto"/>
            <w:vAlign w:val="center"/>
          </w:tcPr>
          <w:p w14:paraId="4EF89768" w14:textId="77777777" w:rsidR="005A6AA1" w:rsidRPr="004C2B45" w:rsidRDefault="005A6AA1" w:rsidP="008A4C03">
            <w:pPr>
              <w:jc w:val="center"/>
            </w:pPr>
            <w:r w:rsidRPr="004C2B45">
              <w:t>22,22</w:t>
            </w:r>
          </w:p>
        </w:tc>
        <w:tc>
          <w:tcPr>
            <w:tcW w:w="0" w:type="auto"/>
            <w:vAlign w:val="center"/>
          </w:tcPr>
          <w:p w14:paraId="31D542D5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33,33</w:t>
            </w:r>
          </w:p>
        </w:tc>
        <w:tc>
          <w:tcPr>
            <w:tcW w:w="0" w:type="auto"/>
            <w:vAlign w:val="center"/>
          </w:tcPr>
          <w:p w14:paraId="5D71ABE3" w14:textId="77777777" w:rsidR="005A6AA1" w:rsidRPr="004C2B45" w:rsidRDefault="005A6AA1" w:rsidP="008A4C03">
            <w:pPr>
              <w:jc w:val="center"/>
            </w:pPr>
            <w:r w:rsidRPr="004C2B45">
              <w:t>44,44</w:t>
            </w:r>
          </w:p>
        </w:tc>
        <w:tc>
          <w:tcPr>
            <w:tcW w:w="0" w:type="auto"/>
            <w:vAlign w:val="center"/>
          </w:tcPr>
          <w:p w14:paraId="6CDBFA61" w14:textId="77777777" w:rsidR="005A6AA1" w:rsidRPr="004C2B45" w:rsidRDefault="005A6AA1" w:rsidP="008A4C03">
            <w:pPr>
              <w:jc w:val="center"/>
            </w:pPr>
            <w:r w:rsidRPr="004C2B45">
              <w:t>56,7</w:t>
            </w:r>
          </w:p>
        </w:tc>
        <w:tc>
          <w:tcPr>
            <w:tcW w:w="0" w:type="auto"/>
            <w:vAlign w:val="center"/>
          </w:tcPr>
          <w:p w14:paraId="4E21500D" w14:textId="77777777" w:rsidR="005A6AA1" w:rsidRPr="004C2B45" w:rsidRDefault="005A6AA1" w:rsidP="008A4C03">
            <w:pPr>
              <w:jc w:val="center"/>
            </w:pPr>
            <w:r w:rsidRPr="004C2B45">
              <w:t>66,9</w:t>
            </w:r>
          </w:p>
        </w:tc>
        <w:tc>
          <w:tcPr>
            <w:tcW w:w="0" w:type="auto"/>
            <w:vAlign w:val="center"/>
          </w:tcPr>
          <w:p w14:paraId="6F08E374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430AC616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0F5E1808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27CC9CCF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6FA889FD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2FC2921E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  <w:tc>
          <w:tcPr>
            <w:tcW w:w="0" w:type="auto"/>
            <w:vAlign w:val="center"/>
          </w:tcPr>
          <w:p w14:paraId="566C4F41" w14:textId="77777777" w:rsidR="005A6AA1" w:rsidRPr="004C2B45" w:rsidRDefault="005A6AA1" w:rsidP="008A4C03">
            <w:pPr>
              <w:jc w:val="center"/>
            </w:pPr>
            <w:r w:rsidRPr="004C2B45">
              <w:t>77,77</w:t>
            </w:r>
          </w:p>
        </w:tc>
      </w:tr>
      <w:tr w:rsidR="004C2B45" w:rsidRPr="004C2B45" w14:paraId="17B45C93" w14:textId="77777777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14:paraId="125310B3" w14:textId="77777777" w:rsidR="007322CE" w:rsidRPr="004C2B45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Подпрограмма 1</w:t>
            </w:r>
            <w:r w:rsidR="004D426C" w:rsidRPr="004C2B45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C2B45" w:rsidRPr="004C2B45" w14:paraId="08544846" w14:textId="77777777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14:paraId="7D503A0E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1.1</w:t>
            </w:r>
          </w:p>
        </w:tc>
        <w:tc>
          <w:tcPr>
            <w:tcW w:w="0" w:type="auto"/>
            <w:vAlign w:val="center"/>
          </w:tcPr>
          <w:p w14:paraId="09D0364E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13C014B2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4AE6B9A5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C2B45">
              <w:t>км</w:t>
            </w:r>
            <w:proofErr w:type="gramEnd"/>
            <w:r w:rsidRPr="004C2B45">
              <w:t>.</w:t>
            </w:r>
          </w:p>
        </w:tc>
        <w:tc>
          <w:tcPr>
            <w:tcW w:w="0" w:type="auto"/>
            <w:vAlign w:val="center"/>
          </w:tcPr>
          <w:p w14:paraId="106CC5A3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54,63</w:t>
            </w:r>
          </w:p>
        </w:tc>
        <w:tc>
          <w:tcPr>
            <w:tcW w:w="0" w:type="auto"/>
            <w:vAlign w:val="center"/>
          </w:tcPr>
          <w:p w14:paraId="37E6B7C3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54,63</w:t>
            </w:r>
          </w:p>
        </w:tc>
        <w:tc>
          <w:tcPr>
            <w:tcW w:w="0" w:type="auto"/>
            <w:vAlign w:val="center"/>
          </w:tcPr>
          <w:p w14:paraId="29247A80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54,63</w:t>
            </w:r>
          </w:p>
        </w:tc>
        <w:tc>
          <w:tcPr>
            <w:tcW w:w="0" w:type="auto"/>
            <w:vAlign w:val="center"/>
          </w:tcPr>
          <w:p w14:paraId="777C3EFD" w14:textId="77777777" w:rsidR="00463482" w:rsidRPr="004C2B45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54,63</w:t>
            </w:r>
          </w:p>
        </w:tc>
        <w:tc>
          <w:tcPr>
            <w:tcW w:w="0" w:type="auto"/>
            <w:vAlign w:val="center"/>
          </w:tcPr>
          <w:p w14:paraId="74895C7A" w14:textId="77777777" w:rsidR="00463482" w:rsidRPr="004C2B45" w:rsidRDefault="00463482" w:rsidP="008A4C03">
            <w:pPr>
              <w:jc w:val="center"/>
            </w:pPr>
            <w:r w:rsidRPr="004C2B45">
              <w:t>55,6</w:t>
            </w:r>
          </w:p>
        </w:tc>
        <w:tc>
          <w:tcPr>
            <w:tcW w:w="0" w:type="auto"/>
            <w:vAlign w:val="center"/>
          </w:tcPr>
          <w:p w14:paraId="54ADBC2A" w14:textId="77777777" w:rsidR="00463482" w:rsidRPr="004C2B45" w:rsidRDefault="00463482" w:rsidP="008A4C03">
            <w:pPr>
              <w:jc w:val="center"/>
            </w:pPr>
            <w:r w:rsidRPr="004C2B45">
              <w:t>56,52</w:t>
            </w:r>
          </w:p>
        </w:tc>
        <w:tc>
          <w:tcPr>
            <w:tcW w:w="0" w:type="auto"/>
            <w:vAlign w:val="center"/>
          </w:tcPr>
          <w:p w14:paraId="28187D3D" w14:textId="77777777" w:rsidR="00463482" w:rsidRPr="004C2B45" w:rsidRDefault="00463482" w:rsidP="008A4C03">
            <w:pPr>
              <w:jc w:val="center"/>
            </w:pPr>
            <w:r w:rsidRPr="004C2B45">
              <w:t>56,52</w:t>
            </w:r>
          </w:p>
        </w:tc>
        <w:tc>
          <w:tcPr>
            <w:tcW w:w="0" w:type="auto"/>
            <w:vAlign w:val="center"/>
          </w:tcPr>
          <w:p w14:paraId="4E8948CD" w14:textId="77777777" w:rsidR="00463482" w:rsidRPr="004C2B45" w:rsidRDefault="00463482" w:rsidP="008A4C03">
            <w:pPr>
              <w:jc w:val="center"/>
            </w:pPr>
            <w:r w:rsidRPr="004C2B45">
              <w:t>56,52</w:t>
            </w:r>
          </w:p>
        </w:tc>
        <w:tc>
          <w:tcPr>
            <w:tcW w:w="0" w:type="auto"/>
            <w:vAlign w:val="center"/>
          </w:tcPr>
          <w:p w14:paraId="03BAD0CB" w14:textId="77777777" w:rsidR="00463482" w:rsidRPr="004C2B45" w:rsidRDefault="00463482" w:rsidP="008A4C03">
            <w:pPr>
              <w:jc w:val="center"/>
            </w:pPr>
            <w:r w:rsidRPr="004C2B45">
              <w:t>56,52</w:t>
            </w:r>
          </w:p>
        </w:tc>
        <w:tc>
          <w:tcPr>
            <w:tcW w:w="0" w:type="auto"/>
            <w:vAlign w:val="center"/>
          </w:tcPr>
          <w:p w14:paraId="30E8B9F0" w14:textId="77777777" w:rsidR="00463482" w:rsidRPr="004C2B45" w:rsidRDefault="00463482" w:rsidP="008A4C03">
            <w:pPr>
              <w:jc w:val="center"/>
            </w:pPr>
            <w:r w:rsidRPr="004C2B45">
              <w:t>57,52</w:t>
            </w:r>
          </w:p>
        </w:tc>
        <w:tc>
          <w:tcPr>
            <w:tcW w:w="0" w:type="auto"/>
            <w:vAlign w:val="center"/>
          </w:tcPr>
          <w:p w14:paraId="6B31FCE2" w14:textId="77777777" w:rsidR="00463482" w:rsidRPr="004C2B45" w:rsidRDefault="00463482" w:rsidP="008A4C03">
            <w:pPr>
              <w:jc w:val="center"/>
            </w:pPr>
            <w:r w:rsidRPr="004C2B45">
              <w:t>57,52</w:t>
            </w:r>
          </w:p>
        </w:tc>
        <w:tc>
          <w:tcPr>
            <w:tcW w:w="0" w:type="auto"/>
            <w:vAlign w:val="center"/>
          </w:tcPr>
          <w:p w14:paraId="77BF5BFD" w14:textId="77777777" w:rsidR="00463482" w:rsidRPr="004C2B45" w:rsidRDefault="00463482" w:rsidP="008A4C03">
            <w:pPr>
              <w:jc w:val="center"/>
            </w:pPr>
            <w:r w:rsidRPr="004C2B45">
              <w:t>57,52</w:t>
            </w:r>
          </w:p>
        </w:tc>
        <w:tc>
          <w:tcPr>
            <w:tcW w:w="0" w:type="auto"/>
            <w:vAlign w:val="center"/>
          </w:tcPr>
          <w:p w14:paraId="0338FCB7" w14:textId="77777777" w:rsidR="00463482" w:rsidRPr="004C2B45" w:rsidRDefault="00463482" w:rsidP="008A4C03">
            <w:pPr>
              <w:jc w:val="center"/>
            </w:pPr>
            <w:r w:rsidRPr="004C2B45">
              <w:t>57,52</w:t>
            </w:r>
          </w:p>
        </w:tc>
        <w:tc>
          <w:tcPr>
            <w:tcW w:w="0" w:type="auto"/>
            <w:vAlign w:val="center"/>
          </w:tcPr>
          <w:p w14:paraId="3C439913" w14:textId="77777777" w:rsidR="00463482" w:rsidRPr="004C2B45" w:rsidRDefault="00463482" w:rsidP="008A4C03">
            <w:pPr>
              <w:jc w:val="center"/>
            </w:pPr>
            <w:r w:rsidRPr="004C2B45">
              <w:t>57,52</w:t>
            </w:r>
          </w:p>
        </w:tc>
      </w:tr>
      <w:tr w:rsidR="004C2B45" w:rsidRPr="004C2B45" w14:paraId="5D198495" w14:textId="77777777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14:paraId="24654BCC" w14:textId="77777777" w:rsidR="00C86446" w:rsidRPr="004C2B45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 xml:space="preserve">Подпрограмма 2 </w:t>
            </w:r>
            <w:r w:rsidRPr="004C2B45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4C2B45" w:rsidRPr="004C2B45" w14:paraId="3B9FC6E3" w14:textId="77777777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14:paraId="3700402A" w14:textId="77777777" w:rsidR="00616BC0" w:rsidRPr="004C2B45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2.1</w:t>
            </w:r>
          </w:p>
        </w:tc>
        <w:tc>
          <w:tcPr>
            <w:tcW w:w="0" w:type="auto"/>
            <w:vAlign w:val="center"/>
          </w:tcPr>
          <w:p w14:paraId="1FAA64A6" w14:textId="77777777" w:rsidR="00616BC0" w:rsidRPr="004C2B45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6E40287" w14:textId="77777777" w:rsidR="00616BC0" w:rsidRPr="004C2B45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2B45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441E728" w14:textId="77777777" w:rsidR="00616BC0" w:rsidRPr="004C2B45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шт.</w:t>
            </w:r>
          </w:p>
        </w:tc>
        <w:tc>
          <w:tcPr>
            <w:tcW w:w="0" w:type="auto"/>
            <w:vAlign w:val="center"/>
          </w:tcPr>
          <w:p w14:paraId="7F4DDBDE" w14:textId="77777777" w:rsidR="00616BC0" w:rsidRPr="004C2B45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68F8DAE4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2DF257C9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451E96A2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41858BCF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3B515E90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3BA59666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5A87A9F5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21901338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2F3DFE72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7857309B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43F0984E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000FB4B1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7593A14C" w14:textId="77777777" w:rsidR="00616BC0" w:rsidRPr="004C2B45" w:rsidRDefault="00616BC0" w:rsidP="008A4C03">
            <w:pPr>
              <w:jc w:val="center"/>
            </w:pPr>
            <w:r w:rsidRPr="004C2B45">
              <w:t>0,0</w:t>
            </w:r>
          </w:p>
        </w:tc>
      </w:tr>
      <w:tr w:rsidR="004C2B45" w:rsidRPr="004C2B45" w14:paraId="71688A59" w14:textId="77777777" w:rsidTr="006B38A8">
        <w:trPr>
          <w:tblCellSpacing w:w="5" w:type="nil"/>
        </w:trPr>
        <w:tc>
          <w:tcPr>
            <w:tcW w:w="0" w:type="auto"/>
            <w:gridSpan w:val="18"/>
          </w:tcPr>
          <w:p w14:paraId="7B9DD7B1" w14:textId="77777777" w:rsidR="007322CE" w:rsidRPr="004C2B45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Подпрограмма 3</w:t>
            </w:r>
            <w:r w:rsidR="004D426C" w:rsidRPr="004C2B45">
              <w:t xml:space="preserve"> </w:t>
            </w:r>
            <w:r w:rsidR="004D426C" w:rsidRPr="004C2B45">
              <w:rPr>
                <w:sz w:val="22"/>
                <w:szCs w:val="22"/>
                <w:lang w:eastAsia="ru-RU"/>
              </w:rPr>
              <w:t>«</w:t>
            </w:r>
            <w:r w:rsidRPr="004C2B45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4C2B45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4C2B45" w:rsidRPr="004C2B45" w14:paraId="08D34B18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52906BA5" w14:textId="77777777" w:rsidR="000F727F" w:rsidRPr="004C2B45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3</w:t>
            </w:r>
          </w:p>
        </w:tc>
        <w:tc>
          <w:tcPr>
            <w:tcW w:w="0" w:type="auto"/>
            <w:vAlign w:val="center"/>
          </w:tcPr>
          <w:p w14:paraId="097E87C4" w14:textId="77777777" w:rsidR="000F727F" w:rsidRPr="004C2B45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B45">
              <w:rPr>
                <w:sz w:val="22"/>
                <w:szCs w:val="22"/>
              </w:rPr>
              <w:t xml:space="preserve">Мероприятия по улучшению </w:t>
            </w:r>
            <w:proofErr w:type="gramStart"/>
            <w:r w:rsidRPr="004C2B45">
              <w:rPr>
                <w:sz w:val="22"/>
                <w:szCs w:val="22"/>
              </w:rPr>
              <w:t>эстетического вида</w:t>
            </w:r>
            <w:proofErr w:type="gramEnd"/>
            <w:r w:rsidRPr="004C2B45">
              <w:rPr>
                <w:sz w:val="22"/>
                <w:szCs w:val="22"/>
              </w:rPr>
              <w:t xml:space="preserve"> территории </w:t>
            </w:r>
            <w:r w:rsidRPr="004C2B45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562B101E" w14:textId="77777777" w:rsidR="000F727F" w:rsidRPr="004C2B45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lastRenderedPageBreak/>
              <w:t>Х</w:t>
            </w:r>
          </w:p>
        </w:tc>
        <w:tc>
          <w:tcPr>
            <w:tcW w:w="0" w:type="auto"/>
            <w:vAlign w:val="center"/>
          </w:tcPr>
          <w:p w14:paraId="4D16254A" w14:textId="77777777" w:rsidR="000F727F" w:rsidRPr="004C2B45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Х</w:t>
            </w:r>
          </w:p>
        </w:tc>
        <w:tc>
          <w:tcPr>
            <w:tcW w:w="0" w:type="auto"/>
            <w:vAlign w:val="center"/>
          </w:tcPr>
          <w:p w14:paraId="65A17247" w14:textId="77777777" w:rsidR="000F727F" w:rsidRPr="004C2B45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DAA0B4B" w14:textId="77777777" w:rsidR="000F727F" w:rsidRPr="004C2B45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F8045F6" w14:textId="77777777" w:rsidR="000F727F" w:rsidRPr="004C2B45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708E92C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BE63219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91CBF53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EE4AF9E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631F96B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63A607B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89403A9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15D2DFB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EB9C9E0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8829275" w14:textId="77777777" w:rsidR="000F727F" w:rsidRPr="004C2B45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439648C" w14:textId="77777777" w:rsidR="000F727F" w:rsidRPr="004C2B45" w:rsidRDefault="000F727F" w:rsidP="008A4C03">
            <w:pPr>
              <w:jc w:val="center"/>
            </w:pPr>
          </w:p>
        </w:tc>
      </w:tr>
      <w:tr w:rsidR="004C2B45" w:rsidRPr="004C2B45" w14:paraId="637EF784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2CF49157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lastRenderedPageBreak/>
              <w:t>3.1</w:t>
            </w:r>
          </w:p>
        </w:tc>
        <w:tc>
          <w:tcPr>
            <w:tcW w:w="0" w:type="auto"/>
            <w:vAlign w:val="center"/>
          </w:tcPr>
          <w:p w14:paraId="3D78843B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14:paraId="5375AC2A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45AB434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шт.</w:t>
            </w:r>
          </w:p>
        </w:tc>
        <w:tc>
          <w:tcPr>
            <w:tcW w:w="0" w:type="auto"/>
            <w:vAlign w:val="center"/>
          </w:tcPr>
          <w:p w14:paraId="06C00CC8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10B6F8A0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566CCCCB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26F96A34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496C1A4B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53397B13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5F335AD9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50311398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05C9831E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1EB7C1A9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0A8D26DF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6418EE82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2B82E597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  <w:tc>
          <w:tcPr>
            <w:tcW w:w="0" w:type="auto"/>
            <w:vAlign w:val="center"/>
          </w:tcPr>
          <w:p w14:paraId="57AEAF11" w14:textId="77777777" w:rsidR="005A6AA1" w:rsidRPr="004C2B45" w:rsidRDefault="005A6AA1" w:rsidP="008A4C03">
            <w:pPr>
              <w:jc w:val="center"/>
            </w:pPr>
            <w:r w:rsidRPr="004C2B45">
              <w:t>153</w:t>
            </w:r>
          </w:p>
        </w:tc>
      </w:tr>
      <w:tr w:rsidR="004C2B45" w:rsidRPr="004C2B45" w14:paraId="42555385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8EA62B7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3.2</w:t>
            </w:r>
          </w:p>
        </w:tc>
        <w:tc>
          <w:tcPr>
            <w:tcW w:w="0" w:type="auto"/>
            <w:vAlign w:val="center"/>
          </w:tcPr>
          <w:p w14:paraId="72D9BF33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14:paraId="2688F4A0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F1D6395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тонн</w:t>
            </w:r>
          </w:p>
        </w:tc>
        <w:tc>
          <w:tcPr>
            <w:tcW w:w="0" w:type="auto"/>
            <w:vAlign w:val="center"/>
          </w:tcPr>
          <w:p w14:paraId="55823394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7F0196B2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7AFF1403" w14:textId="77777777" w:rsidR="005A6AA1" w:rsidRPr="004C2B45" w:rsidRDefault="005A6AA1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26AF9FEB" w14:textId="77777777" w:rsidR="005A6AA1" w:rsidRPr="004C2B45" w:rsidRDefault="005A6AA1" w:rsidP="008A4C03">
            <w:pPr>
              <w:jc w:val="center"/>
            </w:pPr>
            <w:r w:rsidRPr="004C2B45">
              <w:t>167</w:t>
            </w:r>
          </w:p>
        </w:tc>
        <w:tc>
          <w:tcPr>
            <w:tcW w:w="0" w:type="auto"/>
            <w:vAlign w:val="center"/>
          </w:tcPr>
          <w:p w14:paraId="3A96B258" w14:textId="77777777" w:rsidR="005A6AA1" w:rsidRPr="004C2B45" w:rsidRDefault="005A6AA1" w:rsidP="008A4C03">
            <w:pPr>
              <w:jc w:val="center"/>
            </w:pPr>
            <w:r w:rsidRPr="004C2B45">
              <w:t>1629,8</w:t>
            </w:r>
          </w:p>
        </w:tc>
        <w:tc>
          <w:tcPr>
            <w:tcW w:w="0" w:type="auto"/>
            <w:vAlign w:val="center"/>
          </w:tcPr>
          <w:p w14:paraId="4244A7BF" w14:textId="77777777" w:rsidR="005A6AA1" w:rsidRPr="004C2B45" w:rsidRDefault="005A6AA1" w:rsidP="008A4C03">
            <w:pPr>
              <w:jc w:val="center"/>
            </w:pPr>
            <w:r w:rsidRPr="004C2B45">
              <w:t>3103,6</w:t>
            </w:r>
          </w:p>
        </w:tc>
        <w:tc>
          <w:tcPr>
            <w:tcW w:w="0" w:type="auto"/>
            <w:vAlign w:val="center"/>
          </w:tcPr>
          <w:p w14:paraId="5EE412B1" w14:textId="77777777" w:rsidR="005A6AA1" w:rsidRPr="004C2B45" w:rsidRDefault="005A6AA1" w:rsidP="008A4C03">
            <w:pPr>
              <w:jc w:val="center"/>
            </w:pPr>
            <w:r w:rsidRPr="004C2B45">
              <w:t>3103,6</w:t>
            </w:r>
          </w:p>
        </w:tc>
        <w:tc>
          <w:tcPr>
            <w:tcW w:w="0" w:type="auto"/>
            <w:vAlign w:val="center"/>
          </w:tcPr>
          <w:p w14:paraId="6EADF500" w14:textId="77777777" w:rsidR="005A6AA1" w:rsidRPr="004C2B45" w:rsidRDefault="005A6AA1" w:rsidP="008A4C03">
            <w:pPr>
              <w:jc w:val="center"/>
            </w:pPr>
            <w:r w:rsidRPr="004C2B45">
              <w:t>3103,6</w:t>
            </w:r>
          </w:p>
        </w:tc>
        <w:tc>
          <w:tcPr>
            <w:tcW w:w="0" w:type="auto"/>
            <w:vAlign w:val="center"/>
          </w:tcPr>
          <w:p w14:paraId="229D0600" w14:textId="77777777" w:rsidR="005A6AA1" w:rsidRPr="004C2B45" w:rsidRDefault="00154651" w:rsidP="008A4C03">
            <w:pPr>
              <w:jc w:val="center"/>
            </w:pPr>
            <w:r w:rsidRPr="004C2B45">
              <w:t>3103,6</w:t>
            </w:r>
          </w:p>
        </w:tc>
        <w:tc>
          <w:tcPr>
            <w:tcW w:w="0" w:type="auto"/>
            <w:vAlign w:val="center"/>
          </w:tcPr>
          <w:p w14:paraId="7CFBF15B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68673B93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5B6558A2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5A061DB6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  <w:tc>
          <w:tcPr>
            <w:tcW w:w="0" w:type="auto"/>
            <w:vAlign w:val="center"/>
          </w:tcPr>
          <w:p w14:paraId="37AEA74F" w14:textId="77777777" w:rsidR="005A6AA1" w:rsidRPr="004C2B45" w:rsidRDefault="005A6AA1" w:rsidP="008A4C03">
            <w:pPr>
              <w:jc w:val="center"/>
            </w:pPr>
            <w:r w:rsidRPr="004C2B45">
              <w:t>204,7</w:t>
            </w:r>
          </w:p>
        </w:tc>
      </w:tr>
      <w:tr w:rsidR="004C2B45" w:rsidRPr="004C2B45" w14:paraId="230EBB52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5E71FCA4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3.3</w:t>
            </w:r>
          </w:p>
        </w:tc>
        <w:tc>
          <w:tcPr>
            <w:tcW w:w="0" w:type="auto"/>
            <w:vAlign w:val="center"/>
          </w:tcPr>
          <w:p w14:paraId="55F60BEC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14:paraId="5B344F99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00DE8BE2" w14:textId="77777777" w:rsidR="005A6AA1" w:rsidRPr="004C2B45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B45">
              <w:t>шт.</w:t>
            </w:r>
          </w:p>
        </w:tc>
        <w:tc>
          <w:tcPr>
            <w:tcW w:w="0" w:type="auto"/>
            <w:vAlign w:val="center"/>
          </w:tcPr>
          <w:p w14:paraId="74A914C5" w14:textId="77777777" w:rsidR="005A6AA1" w:rsidRPr="004C2B45" w:rsidRDefault="005A6AA1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158EC833" w14:textId="77777777" w:rsidR="005A6AA1" w:rsidRPr="004C2B45" w:rsidRDefault="005A6AA1" w:rsidP="008A4C03">
            <w:pPr>
              <w:jc w:val="center"/>
            </w:pPr>
            <w:r w:rsidRPr="004C2B45">
              <w:t>0,0</w:t>
            </w:r>
          </w:p>
        </w:tc>
        <w:tc>
          <w:tcPr>
            <w:tcW w:w="0" w:type="auto"/>
            <w:vAlign w:val="center"/>
          </w:tcPr>
          <w:p w14:paraId="21A30A7F" w14:textId="77777777" w:rsidR="005A6AA1" w:rsidRPr="004C2B45" w:rsidRDefault="005A6AA1" w:rsidP="008A4C03">
            <w:pPr>
              <w:jc w:val="center"/>
            </w:pPr>
            <w:r w:rsidRPr="004C2B45">
              <w:t>3</w:t>
            </w:r>
          </w:p>
        </w:tc>
        <w:tc>
          <w:tcPr>
            <w:tcW w:w="0" w:type="auto"/>
            <w:vAlign w:val="center"/>
          </w:tcPr>
          <w:p w14:paraId="06D665EF" w14:textId="77777777" w:rsidR="005A6AA1" w:rsidRPr="004C2B45" w:rsidRDefault="005A6AA1" w:rsidP="008A4C03">
            <w:pPr>
              <w:jc w:val="center"/>
            </w:pPr>
            <w:r w:rsidRPr="004C2B45">
              <w:t>4</w:t>
            </w:r>
          </w:p>
        </w:tc>
        <w:tc>
          <w:tcPr>
            <w:tcW w:w="0" w:type="auto"/>
            <w:vAlign w:val="center"/>
          </w:tcPr>
          <w:p w14:paraId="6A113359" w14:textId="77777777" w:rsidR="005A6AA1" w:rsidRPr="004C2B45" w:rsidRDefault="005A6AA1" w:rsidP="008A4C03">
            <w:pPr>
              <w:jc w:val="center"/>
            </w:pPr>
            <w:r w:rsidRPr="004C2B45">
              <w:t>7</w:t>
            </w:r>
          </w:p>
        </w:tc>
        <w:tc>
          <w:tcPr>
            <w:tcW w:w="0" w:type="auto"/>
            <w:vAlign w:val="center"/>
          </w:tcPr>
          <w:p w14:paraId="30EBE002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63FD7E2C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0EDE48D6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009CEDF9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1F620DBA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0FB548C1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38B4CB39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0AE52742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  <w:tc>
          <w:tcPr>
            <w:tcW w:w="0" w:type="auto"/>
            <w:vAlign w:val="center"/>
          </w:tcPr>
          <w:p w14:paraId="141FCD2C" w14:textId="77777777" w:rsidR="005A6AA1" w:rsidRPr="004C2B45" w:rsidRDefault="005A6AA1" w:rsidP="008A4C03">
            <w:pPr>
              <w:jc w:val="center"/>
            </w:pPr>
            <w:r w:rsidRPr="004C2B45">
              <w:t>0</w:t>
            </w:r>
          </w:p>
        </w:tc>
      </w:tr>
    </w:tbl>
    <w:p w14:paraId="07350452" w14:textId="77777777" w:rsidR="006B38A8" w:rsidRPr="004C2B45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14:paraId="17F374DD" w14:textId="77777777" w:rsidR="007322CE" w:rsidRPr="004C2B45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C2B45">
        <w:rPr>
          <w:rFonts w:eastAsia="Calibri"/>
          <w:lang w:eastAsia="en-US"/>
        </w:rPr>
        <w:t>&lt;1</w:t>
      </w:r>
      <w:proofErr w:type="gramStart"/>
      <w:r w:rsidRPr="004C2B45">
        <w:rPr>
          <w:rFonts w:eastAsia="Calibri"/>
          <w:lang w:eastAsia="en-US"/>
        </w:rPr>
        <w:t>&gt; П</w:t>
      </w:r>
      <w:proofErr w:type="gramEnd"/>
      <w:r w:rsidRPr="004C2B45">
        <w:rPr>
          <w:rFonts w:eastAsia="Calibri"/>
          <w:lang w:eastAsia="en-US"/>
        </w:rPr>
        <w:t>ри необходимости данную таблицу можно размещать более чем на одной странице (например, 2019-2024 годы, 2025-2030 годы).</w:t>
      </w:r>
    </w:p>
    <w:p w14:paraId="71D7092A" w14:textId="77777777" w:rsidR="007322CE" w:rsidRPr="004C2B45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4C2B45">
        <w:rPr>
          <w:rFonts w:eastAsia="Calibri"/>
          <w:lang w:eastAsia="en-US"/>
        </w:rPr>
        <w:t>&lt;2&gt; статистический или ведомственный.</w:t>
      </w:r>
    </w:p>
    <w:p w14:paraId="61878A04" w14:textId="77777777" w:rsidR="00CE7140" w:rsidRPr="004C2B45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C2B45">
        <w:rPr>
          <w:kern w:val="2"/>
          <w:sz w:val="24"/>
          <w:szCs w:val="24"/>
          <w:lang w:eastAsia="ru-RU"/>
        </w:rPr>
        <w:lastRenderedPageBreak/>
        <w:t>П</w:t>
      </w:r>
      <w:r w:rsidR="00CE7140" w:rsidRPr="004C2B45">
        <w:rPr>
          <w:kern w:val="2"/>
          <w:sz w:val="24"/>
          <w:szCs w:val="24"/>
          <w:lang w:eastAsia="ru-RU"/>
        </w:rPr>
        <w:t>риложение № 2</w:t>
      </w:r>
    </w:p>
    <w:p w14:paraId="27C69BBD" w14:textId="77777777" w:rsidR="00CE7140" w:rsidRPr="004C2B45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C2B45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14:paraId="095164CD" w14:textId="77777777" w:rsidR="001F74A1" w:rsidRPr="004C2B45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>ПЕРЕЧЕНЬ</w:t>
      </w:r>
    </w:p>
    <w:p w14:paraId="1294B65C" w14:textId="77777777" w:rsidR="001F74A1" w:rsidRPr="004C2B45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C2B45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14:paraId="6E24AF80" w14:textId="77777777" w:rsidR="001F74A1" w:rsidRPr="004C2B45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4C2B45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14:paraId="106DB7AA" w14:textId="77777777" w:rsidR="00CE7140" w:rsidRPr="004C2B45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4C2B45" w:rsidRPr="004C2B45" w14:paraId="0C84DAA5" w14:textId="77777777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B977" w14:textId="77777777" w:rsidR="004D426C" w:rsidRPr="004C2B45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C2B45">
              <w:rPr>
                <w:lang w:eastAsia="ru-RU"/>
              </w:rPr>
              <w:t>№</w:t>
            </w:r>
            <w:r w:rsidRPr="004C2B45">
              <w:rPr>
                <w:lang w:eastAsia="ru-RU"/>
              </w:rPr>
              <w:br/>
            </w:r>
            <w:proofErr w:type="gramStart"/>
            <w:r w:rsidRPr="004C2B45">
              <w:rPr>
                <w:lang w:eastAsia="ru-RU"/>
              </w:rPr>
              <w:t>п</w:t>
            </w:r>
            <w:proofErr w:type="gramEnd"/>
            <w:r w:rsidRPr="004C2B45">
              <w:rPr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9BA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D6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7369" w14:textId="77777777" w:rsidR="004D426C" w:rsidRPr="004C2B45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C2B45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4A8E" w14:textId="77777777" w:rsidR="004D426C" w:rsidRPr="004C2B45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C2B45">
              <w:rPr>
                <w:lang w:eastAsia="ru-RU"/>
              </w:rPr>
              <w:t xml:space="preserve">Ожидаемый     </w:t>
            </w:r>
            <w:r w:rsidRPr="004C2B45">
              <w:rPr>
                <w:lang w:eastAsia="ru-RU"/>
              </w:rPr>
              <w:br/>
              <w:t>непосредственный</w:t>
            </w:r>
            <w:r w:rsidRPr="004C2B45">
              <w:rPr>
                <w:lang w:eastAsia="ru-RU"/>
              </w:rPr>
              <w:br/>
              <w:t xml:space="preserve">результат    </w:t>
            </w:r>
            <w:r w:rsidRPr="004C2B45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AE108" w14:textId="77777777" w:rsidR="004D426C" w:rsidRPr="004C2B45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C2B45">
              <w:rPr>
                <w:lang w:eastAsia="ru-RU"/>
              </w:rPr>
              <w:t>Последствия</w:t>
            </w:r>
            <w:r w:rsidRPr="004C2B45">
              <w:rPr>
                <w:lang w:eastAsia="ru-RU"/>
              </w:rPr>
              <w:br/>
              <w:t xml:space="preserve">не реализации основного   </w:t>
            </w:r>
            <w:r w:rsidRPr="004C2B45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7D9A1" w14:textId="77777777" w:rsidR="004D426C" w:rsidRPr="004C2B45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4C2B45">
              <w:t xml:space="preserve">Связь с </w:t>
            </w:r>
            <w:r w:rsidRPr="004C2B45">
              <w:br/>
              <w:t xml:space="preserve">показателями </w:t>
            </w:r>
            <w:r w:rsidRPr="004C2B45">
              <w:rPr>
                <w:rFonts w:eastAsia="Calibri"/>
                <w:lang w:eastAsia="en-US"/>
              </w:rPr>
              <w:t>муниципальной</w:t>
            </w:r>
            <w:r w:rsidRPr="004C2B45">
              <w:br/>
              <w:t xml:space="preserve">программы </w:t>
            </w:r>
            <w:r w:rsidRPr="004C2B45">
              <w:br/>
              <w:t>(подпрограммы)</w:t>
            </w:r>
          </w:p>
        </w:tc>
      </w:tr>
      <w:tr w:rsidR="004C2B45" w:rsidRPr="004C2B45" w14:paraId="7599ABDA" w14:textId="77777777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7CF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F10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AA3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767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BB61" w14:textId="77777777" w:rsidR="004D426C" w:rsidRPr="004C2B45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C2B45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496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89B25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4AD51" w14:textId="77777777" w:rsidR="004D426C" w:rsidRPr="004C2B45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C2B45" w:rsidRPr="004C2B45" w14:paraId="356A3ECC" w14:textId="77777777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C993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DE27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3829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6D5D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4EA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5D78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A83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D39F" w14:textId="77777777" w:rsidR="004D426C" w:rsidRPr="004C2B45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4C2B45" w:rsidRPr="004C2B45" w14:paraId="0DA24D9C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EF40" w14:textId="77777777" w:rsidR="001F74A1" w:rsidRPr="004C2B45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4C2B45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C2B45" w:rsidRPr="004C2B45" w14:paraId="4B98860C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079B" w14:textId="77777777" w:rsidR="003211CC" w:rsidRPr="004C2B45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Цель</w:t>
            </w:r>
            <w:r w:rsidR="006B79B6" w:rsidRPr="004C2B45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4C2B45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4C2B45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4C2B45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C2B45" w:rsidRPr="004C2B45" w14:paraId="0B5DFE57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51CD" w14:textId="77777777" w:rsidR="003211CC" w:rsidRPr="004C2B45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</w:rPr>
              <w:t>Задач</w:t>
            </w:r>
            <w:r w:rsidR="00EB31B6" w:rsidRPr="004C2B45">
              <w:rPr>
                <w:sz w:val="22"/>
                <w:szCs w:val="22"/>
              </w:rPr>
              <w:t>и</w:t>
            </w:r>
            <w:r w:rsidRPr="004C2B45">
              <w:rPr>
                <w:sz w:val="22"/>
                <w:szCs w:val="22"/>
              </w:rPr>
              <w:t xml:space="preserve"> подпрограммы 1 «</w:t>
            </w:r>
            <w:r w:rsidRPr="004C2B45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4C2B45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C2B45">
              <w:rPr>
                <w:sz w:val="22"/>
                <w:szCs w:val="22"/>
              </w:rPr>
              <w:t xml:space="preserve"> о</w:t>
            </w:r>
            <w:r w:rsidR="00EB31B6" w:rsidRPr="004C2B45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4C2B45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C2B45" w:rsidRPr="004C2B45" w14:paraId="71664AE1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136B" w14:textId="77777777" w:rsidR="004D426C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B21C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A588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FF36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AC4A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4C0D" w14:textId="77777777" w:rsidR="004D426C" w:rsidRPr="004C2B45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7F43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26CC" w14:textId="77777777" w:rsidR="004D426C" w:rsidRPr="004C2B45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7E82DAA9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93B8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EEF5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4C2B45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033E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6459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89DD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D3D4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3F1D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FFDE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7BA88BFC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7EA0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BC6E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1.</w:t>
            </w:r>
            <w:r w:rsidR="004663CA" w:rsidRPr="004C2B45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AEFD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F062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BC97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B04C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F300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4B52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4DEE8E70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F44DA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0DE0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1.</w:t>
            </w:r>
            <w:r w:rsidR="004663CA" w:rsidRPr="004C2B45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A6F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B8EB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EBFC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E981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D43A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9128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36FE8197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2F89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743D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1.</w:t>
            </w:r>
            <w:r w:rsidR="004663CA" w:rsidRPr="004C2B45">
              <w:rPr>
                <w:sz w:val="22"/>
                <w:szCs w:val="22"/>
                <w:lang w:eastAsia="ru-RU"/>
              </w:rPr>
              <w:t>4 «</w:t>
            </w:r>
            <w:r w:rsidR="00176B21" w:rsidRPr="004C2B45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4C2B45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F6FE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35E8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D1A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1136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2AE5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6AB6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36937469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3D8B" w14:textId="77777777" w:rsidR="004D426C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BE679" w14:textId="77777777" w:rsidR="004D426C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1.5 «</w:t>
            </w:r>
            <w:r w:rsidR="004D426C" w:rsidRPr="004C2B45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4C2B4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75CA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B4F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E93D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A699" w14:textId="77777777" w:rsidR="004D426C" w:rsidRPr="004C2B45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0276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62A1" w14:textId="77777777" w:rsidR="004D426C" w:rsidRPr="004C2B45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C2B45" w:rsidRPr="004C2B45" w14:paraId="71B5D167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A348" w14:textId="77777777" w:rsidR="001F74A1" w:rsidRPr="004C2B45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4C2B45" w:rsidRPr="004C2B45" w14:paraId="1C57D03C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4ADC" w14:textId="77777777" w:rsidR="00A75A01" w:rsidRPr="004C2B45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Цель</w:t>
            </w:r>
            <w:r w:rsidR="004E498B" w:rsidRPr="004C2B45">
              <w:rPr>
                <w:sz w:val="22"/>
                <w:szCs w:val="22"/>
                <w:lang w:eastAsia="ru-RU"/>
              </w:rPr>
              <w:t xml:space="preserve"> </w:t>
            </w:r>
            <w:r w:rsidRPr="004C2B45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4C2B45">
              <w:rPr>
                <w:sz w:val="22"/>
                <w:szCs w:val="22"/>
                <w:lang w:eastAsia="ru-RU"/>
              </w:rPr>
              <w:t>2</w:t>
            </w:r>
            <w:r w:rsidRPr="004C2B45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4C2B45">
              <w:rPr>
                <w:sz w:val="22"/>
                <w:szCs w:val="22"/>
                <w:lang w:eastAsia="ru-RU"/>
              </w:rPr>
              <w:t>С</w:t>
            </w:r>
            <w:r w:rsidRPr="004C2B45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4C2B45">
              <w:rPr>
                <w:sz w:val="22"/>
                <w:szCs w:val="22"/>
                <w:lang w:eastAsia="ru-RU"/>
              </w:rPr>
              <w:t>»</w:t>
            </w:r>
            <w:r w:rsidR="00EB31B6" w:rsidRPr="004C2B45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4C2B45" w:rsidRPr="004C2B45" w14:paraId="7469D66E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605E" w14:textId="77777777" w:rsidR="004E498B" w:rsidRPr="004C2B45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</w:rPr>
              <w:t xml:space="preserve">Задачи </w:t>
            </w:r>
            <w:r w:rsidR="004E498B" w:rsidRPr="004C2B45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4C2B45" w:rsidRPr="004C2B45" w14:paraId="0B295ED2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238A" w14:textId="77777777" w:rsidR="004D426C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1611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2EBE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FB14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EFC1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8F83" w14:textId="77777777" w:rsidR="004D426C" w:rsidRPr="004C2B45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6A9C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AA3A" w14:textId="77777777" w:rsidR="004D426C" w:rsidRPr="004C2B45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4C2B45" w:rsidRPr="004C2B45" w14:paraId="799DD0AE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5968" w14:textId="77777777" w:rsidR="001F74A1" w:rsidRPr="004C2B45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Под</w:t>
            </w:r>
            <w:r w:rsidR="00A62922" w:rsidRPr="004C2B45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4C2B45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4C2B45" w:rsidRPr="004C2B45" w14:paraId="74C6E92F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A49D" w14:textId="77777777" w:rsidR="0044514A" w:rsidRPr="004C2B45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Цель</w:t>
            </w:r>
            <w:r w:rsidR="0044514A" w:rsidRPr="004C2B45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4C2B45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4C2B45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4C2B45">
              <w:rPr>
                <w:sz w:val="22"/>
                <w:szCs w:val="22"/>
                <w:lang w:eastAsia="ru-RU"/>
              </w:rPr>
              <w:t xml:space="preserve"> п</w:t>
            </w:r>
            <w:r w:rsidRPr="004C2B45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4C2B45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4C2B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4C2B45" w:rsidRPr="004C2B45" w14:paraId="490BA9F4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9B3A" w14:textId="77777777" w:rsidR="006B79B6" w:rsidRPr="004C2B45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Задача</w:t>
            </w:r>
            <w:r w:rsidR="004B72DD" w:rsidRPr="004C2B45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4C2B45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C2B45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4C2B45">
              <w:rPr>
                <w:sz w:val="22"/>
                <w:szCs w:val="22"/>
                <w:lang w:eastAsia="ar-SA"/>
              </w:rPr>
              <w:t>у</w:t>
            </w:r>
            <w:r w:rsidR="00EB31B6" w:rsidRPr="004C2B45">
              <w:rPr>
                <w:sz w:val="22"/>
                <w:szCs w:val="22"/>
                <w:lang w:eastAsia="ar-SA"/>
              </w:rPr>
              <w:t xml:space="preserve">лучшение </w:t>
            </w:r>
            <w:proofErr w:type="gramStart"/>
            <w:r w:rsidR="00EB31B6" w:rsidRPr="004C2B45">
              <w:rPr>
                <w:sz w:val="22"/>
                <w:szCs w:val="22"/>
                <w:lang w:eastAsia="ar-SA"/>
              </w:rPr>
              <w:t>эстетического вида</w:t>
            </w:r>
            <w:proofErr w:type="gramEnd"/>
            <w:r w:rsidR="00EB31B6" w:rsidRPr="004C2B45">
              <w:rPr>
                <w:sz w:val="22"/>
                <w:szCs w:val="22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4C2B45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4C2B45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C2B45" w:rsidRPr="004C2B45" w14:paraId="5E6CED7A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3E415" w14:textId="77777777" w:rsidR="004D426C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EFCA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0361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8C2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8996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3D4D" w14:textId="77777777" w:rsidR="004D426C" w:rsidRPr="004C2B45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658D" w14:textId="77777777" w:rsidR="004D426C" w:rsidRPr="004C2B45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9D00" w14:textId="77777777" w:rsidR="004D426C" w:rsidRPr="004C2B45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242DB0FB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516B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1F27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1E98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77C6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B681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48F5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AD88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FBAC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243F15C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4934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1652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E19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3E0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FFBC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B8E0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1A4E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ED4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3A4B401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74F7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DF820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E001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7449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D9E7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5466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B2F5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3C0B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24D1E56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D6B7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B2510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B6F2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3D79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49D0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77E4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630A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F17D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088A0535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5BB0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3C69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814E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5C29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6E07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FA48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59D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B9F0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1932A4DE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6DA3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8E692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</w:t>
            </w:r>
            <w:r w:rsidR="004663CA" w:rsidRPr="004C2B45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5F81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CA5B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CD83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0D3C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66D4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970D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739EE4DF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95A4" w14:textId="77777777" w:rsidR="004663CA" w:rsidRPr="004C2B45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88DF" w14:textId="77777777" w:rsidR="004663CA" w:rsidRPr="004C2B45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</w:t>
            </w:r>
            <w:r w:rsidR="004663CA" w:rsidRPr="004C2B45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BA1D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C1FA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6CB0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5FBF" w14:textId="77777777" w:rsidR="004663CA" w:rsidRPr="004C2B45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0AFC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5544" w14:textId="77777777" w:rsidR="004663CA" w:rsidRPr="004C2B45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0C707629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30AE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4BD2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6B24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123A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2637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0270" w14:textId="77777777" w:rsidR="00C2788F" w:rsidRPr="004C2B45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C8990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0AFD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4A6E9B0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CC40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866C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4C2B45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4C2B4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A889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7EAA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</w:t>
            </w:r>
            <w:r w:rsidR="00C667AE" w:rsidRPr="004C2B45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1301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DFA2" w14:textId="77777777" w:rsidR="00C2788F" w:rsidRPr="004C2B45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34A0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B1D2" w14:textId="77777777" w:rsidR="00C2788F" w:rsidRPr="004C2B45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C2B45" w:rsidRPr="004C2B45" w14:paraId="651C856C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6DC7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1ACD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4C2B45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4C2B45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E418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3A59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22B3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F9" w14:textId="77777777" w:rsidR="0092542A" w:rsidRPr="004C2B45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437E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C2B45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4C2B45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C2B45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110A" w14:textId="77777777" w:rsidR="0092542A" w:rsidRPr="004C2B45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2B45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14:paraId="12376371" w14:textId="77777777" w:rsidR="00CE7140" w:rsidRPr="004C2B45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  <w:sectPr w:rsidR="00CE7140" w:rsidRPr="004C2B45" w:rsidSect="007E4386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C2B45">
        <w:rPr>
          <w:kern w:val="2"/>
          <w:sz w:val="28"/>
          <w:szCs w:val="28"/>
          <w:lang w:eastAsia="ru-RU"/>
        </w:rPr>
        <w:t>.</w:t>
      </w:r>
    </w:p>
    <w:p w14:paraId="71EEAC68" w14:textId="77777777" w:rsidR="006B38A8" w:rsidRPr="00AC74A0" w:rsidRDefault="006B38A8" w:rsidP="006B38A8">
      <w:pPr>
        <w:jc w:val="right"/>
        <w:rPr>
          <w:sz w:val="24"/>
          <w:szCs w:val="24"/>
        </w:rPr>
      </w:pPr>
      <w:r w:rsidRPr="00AC74A0">
        <w:rPr>
          <w:sz w:val="24"/>
          <w:szCs w:val="24"/>
        </w:rPr>
        <w:lastRenderedPageBreak/>
        <w:t>Приложение №3</w:t>
      </w:r>
    </w:p>
    <w:p w14:paraId="6C59011F" w14:textId="77777777" w:rsidR="006B38A8" w:rsidRPr="00AC74A0" w:rsidRDefault="006B38A8" w:rsidP="006B38A8">
      <w:pPr>
        <w:jc w:val="right"/>
        <w:rPr>
          <w:sz w:val="24"/>
          <w:szCs w:val="24"/>
        </w:rPr>
      </w:pPr>
      <w:r w:rsidRPr="00AC74A0">
        <w:rPr>
          <w:sz w:val="24"/>
          <w:szCs w:val="24"/>
        </w:rPr>
        <w:t>к муниципальной программе</w:t>
      </w:r>
    </w:p>
    <w:p w14:paraId="2D8CFF78" w14:textId="77777777" w:rsidR="006B38A8" w:rsidRPr="00AC74A0" w:rsidRDefault="006B38A8" w:rsidP="006B38A8">
      <w:pPr>
        <w:jc w:val="right"/>
        <w:rPr>
          <w:sz w:val="24"/>
          <w:szCs w:val="24"/>
        </w:rPr>
      </w:pPr>
      <w:r w:rsidRPr="00AC74A0">
        <w:rPr>
          <w:sz w:val="24"/>
          <w:szCs w:val="24"/>
        </w:rPr>
        <w:t>Белокалитвинского городского поселения</w:t>
      </w:r>
    </w:p>
    <w:p w14:paraId="15316627" w14:textId="77777777" w:rsidR="006B38A8" w:rsidRPr="00AC74A0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AC74A0">
        <w:rPr>
          <w:rFonts w:eastAsia="Calibri"/>
          <w:sz w:val="24"/>
          <w:szCs w:val="24"/>
          <w:lang w:eastAsia="en-US"/>
        </w:rPr>
        <w:t xml:space="preserve"> «</w:t>
      </w:r>
      <w:r w:rsidRPr="00AC74A0">
        <w:rPr>
          <w:kern w:val="2"/>
          <w:sz w:val="24"/>
          <w:szCs w:val="24"/>
          <w:lang w:eastAsia="ru-RU"/>
        </w:rPr>
        <w:t>Благоустройство территории</w:t>
      </w:r>
    </w:p>
    <w:p w14:paraId="2328AB8E" w14:textId="77777777" w:rsidR="006B38A8" w:rsidRPr="00AC74A0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AC74A0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AC74A0">
        <w:rPr>
          <w:rFonts w:eastAsia="Calibri"/>
          <w:sz w:val="24"/>
          <w:szCs w:val="24"/>
          <w:lang w:eastAsia="en-US"/>
        </w:rPr>
        <w:t>»</w:t>
      </w:r>
    </w:p>
    <w:p w14:paraId="6A4A21B4" w14:textId="77777777" w:rsidR="00726168" w:rsidRPr="00AC74A0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AC74A0">
        <w:rPr>
          <w:kern w:val="1"/>
          <w:sz w:val="24"/>
          <w:szCs w:val="24"/>
        </w:rPr>
        <w:t>РАСХОДЫ</w:t>
      </w:r>
    </w:p>
    <w:p w14:paraId="38FBDC4B" w14:textId="77777777" w:rsidR="00726168" w:rsidRPr="00AC74A0" w:rsidRDefault="00726168">
      <w:pPr>
        <w:jc w:val="center"/>
        <w:rPr>
          <w:kern w:val="1"/>
          <w:sz w:val="24"/>
          <w:szCs w:val="24"/>
        </w:rPr>
      </w:pPr>
      <w:r w:rsidRPr="00AC74A0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14:paraId="313F0449" w14:textId="77777777" w:rsidR="00E23914" w:rsidRPr="00AC74A0" w:rsidRDefault="00726168" w:rsidP="00244F56">
      <w:pPr>
        <w:jc w:val="center"/>
        <w:rPr>
          <w:kern w:val="1"/>
          <w:sz w:val="24"/>
          <w:szCs w:val="24"/>
        </w:rPr>
      </w:pPr>
      <w:r w:rsidRPr="00AC74A0">
        <w:rPr>
          <w:kern w:val="1"/>
          <w:sz w:val="24"/>
          <w:szCs w:val="24"/>
        </w:rPr>
        <w:t>«Благоустройство территории Белокали</w:t>
      </w:r>
      <w:r w:rsidR="003E3EF6" w:rsidRPr="00AC74A0">
        <w:rPr>
          <w:kern w:val="1"/>
          <w:sz w:val="24"/>
          <w:szCs w:val="24"/>
        </w:rPr>
        <w:t>твинского городского поселения»</w:t>
      </w:r>
    </w:p>
    <w:p w14:paraId="59943298" w14:textId="77777777" w:rsidR="006B38A8" w:rsidRPr="00AC74A0" w:rsidRDefault="006B38A8" w:rsidP="00244F56">
      <w:pPr>
        <w:jc w:val="center"/>
        <w:rPr>
          <w:kern w:val="1"/>
          <w:sz w:val="24"/>
          <w:szCs w:val="24"/>
        </w:rPr>
      </w:pPr>
    </w:p>
    <w:p w14:paraId="2565D566" w14:textId="77777777" w:rsidR="00726168" w:rsidRPr="00AC74A0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AC74A0" w:rsidRPr="00AC74A0" w14:paraId="66B48D58" w14:textId="77777777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4EB87E46" w14:textId="77777777" w:rsidR="00E44723" w:rsidRPr="00AC74A0" w:rsidRDefault="00E44723" w:rsidP="00814CC6">
            <w:pPr>
              <w:jc w:val="center"/>
            </w:pPr>
            <w:r w:rsidRPr="00AC74A0">
              <w:t>№</w:t>
            </w:r>
            <w:r w:rsidRPr="00AC74A0">
              <w:br/>
            </w:r>
            <w:proofErr w:type="gramStart"/>
            <w:r w:rsidRPr="00AC74A0">
              <w:t>п</w:t>
            </w:r>
            <w:proofErr w:type="gramEnd"/>
            <w:r w:rsidRPr="00AC74A0">
              <w:t>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16D12391" w14:textId="77777777" w:rsidR="00E44723" w:rsidRPr="00AC74A0" w:rsidRDefault="00E44723" w:rsidP="00814CC6">
            <w:pPr>
              <w:jc w:val="center"/>
            </w:pPr>
            <w:r w:rsidRPr="00AC74A0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704E26DF" w14:textId="77777777" w:rsidR="00E44723" w:rsidRPr="00AC74A0" w:rsidRDefault="00E44723" w:rsidP="00814CC6">
            <w:pPr>
              <w:ind w:left="-57" w:right="-57"/>
              <w:jc w:val="center"/>
            </w:pPr>
            <w:r w:rsidRPr="00AC74A0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14:paraId="013637DF" w14:textId="77777777" w:rsidR="00E44723" w:rsidRPr="00AC74A0" w:rsidRDefault="00E44723" w:rsidP="00814CC6">
            <w:pPr>
              <w:jc w:val="center"/>
            </w:pPr>
            <w:r w:rsidRPr="00AC74A0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80A070F" w14:textId="77777777" w:rsidR="00E44723" w:rsidRPr="00AC74A0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AC74A0">
              <w:t>Объем расходов,</w:t>
            </w:r>
            <w:r w:rsidRPr="00AC74A0">
              <w:br/>
              <w:t>всего</w:t>
            </w:r>
          </w:p>
          <w:p w14:paraId="53BD81E5" w14:textId="77777777" w:rsidR="00E44723" w:rsidRPr="00AC74A0" w:rsidRDefault="00E44723" w:rsidP="00814CC6">
            <w:pPr>
              <w:jc w:val="center"/>
            </w:pPr>
            <w:r w:rsidRPr="00AC74A0">
              <w:rPr>
                <w:rFonts w:ascii="Times" w:hAnsi="Times" w:cs="Times"/>
                <w:spacing w:val="-4"/>
              </w:rPr>
              <w:t>(</w:t>
            </w:r>
            <w:r w:rsidRPr="00AC74A0">
              <w:rPr>
                <w:spacing w:val="-4"/>
              </w:rPr>
              <w:t>тыс</w:t>
            </w:r>
            <w:r w:rsidRPr="00AC74A0">
              <w:rPr>
                <w:rFonts w:ascii="Times" w:hAnsi="Times" w:cs="Times"/>
                <w:spacing w:val="-4"/>
              </w:rPr>
              <w:t xml:space="preserve">. </w:t>
            </w:r>
            <w:r w:rsidRPr="00AC74A0">
              <w:rPr>
                <w:spacing w:val="-4"/>
              </w:rPr>
              <w:t>рублей</w:t>
            </w:r>
            <w:r w:rsidR="00E7691F" w:rsidRPr="00AC74A0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14:paraId="282D236B" w14:textId="77777777" w:rsidR="00E44723" w:rsidRPr="00AC74A0" w:rsidRDefault="00E44723" w:rsidP="00814CC6">
            <w:pPr>
              <w:jc w:val="center"/>
            </w:pPr>
            <w:r w:rsidRPr="00AC74A0">
              <w:t>В том числе по годам реализации государственной программы</w:t>
            </w:r>
          </w:p>
        </w:tc>
      </w:tr>
      <w:tr w:rsidR="00AC74A0" w:rsidRPr="00AC74A0" w14:paraId="564FCB9C" w14:textId="77777777" w:rsidTr="00AA3589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14:paraId="379F6221" w14:textId="77777777" w:rsidR="00E44723" w:rsidRPr="00AC74A0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78845ACF" w14:textId="77777777" w:rsidR="00E44723" w:rsidRPr="00AC74A0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089CBAB4" w14:textId="77777777" w:rsidR="00E44723" w:rsidRPr="00AC74A0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B33679" w14:textId="77777777" w:rsidR="00E44723" w:rsidRPr="00AC74A0" w:rsidRDefault="00E44723" w:rsidP="00814CC6">
            <w:pPr>
              <w:ind w:left="-106" w:right="-108"/>
              <w:jc w:val="center"/>
            </w:pPr>
            <w:r w:rsidRPr="00AC74A0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93DAACF" w14:textId="77777777" w:rsidR="00E44723" w:rsidRPr="00AC74A0" w:rsidRDefault="00E44723" w:rsidP="00814CC6">
            <w:pPr>
              <w:jc w:val="center"/>
            </w:pPr>
            <w:r w:rsidRPr="00AC74A0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CE7B92" w14:textId="77777777" w:rsidR="00E44723" w:rsidRPr="00AC74A0" w:rsidRDefault="00E44723" w:rsidP="00814CC6">
            <w:pPr>
              <w:jc w:val="center"/>
            </w:pPr>
            <w:r w:rsidRPr="00AC74A0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5678EF8" w14:textId="77777777" w:rsidR="00E44723" w:rsidRPr="00AC74A0" w:rsidRDefault="00E44723" w:rsidP="00814CC6">
            <w:pPr>
              <w:jc w:val="center"/>
            </w:pPr>
            <w:r w:rsidRPr="00AC74A0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0E48E8C" w14:textId="77777777" w:rsidR="00E44723" w:rsidRPr="00AC74A0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B3D4B28" w14:textId="77777777" w:rsidR="00E44723" w:rsidRPr="00AC74A0" w:rsidRDefault="00E44723" w:rsidP="00814CC6">
            <w:pPr>
              <w:jc w:val="center"/>
            </w:pPr>
            <w:r w:rsidRPr="00AC74A0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78FD25" w14:textId="77777777" w:rsidR="00E44723" w:rsidRPr="00AC74A0" w:rsidRDefault="00E44723" w:rsidP="00814CC6">
            <w:pPr>
              <w:jc w:val="center"/>
            </w:pPr>
            <w:r w:rsidRPr="00AC74A0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945672" w14:textId="77777777" w:rsidR="00E44723" w:rsidRPr="00AC74A0" w:rsidRDefault="00E44723" w:rsidP="00814CC6">
            <w:pPr>
              <w:jc w:val="center"/>
            </w:pPr>
            <w:r w:rsidRPr="00AC74A0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C543BC" w14:textId="77777777" w:rsidR="00E44723" w:rsidRPr="00AC74A0" w:rsidRDefault="00E44723" w:rsidP="00814CC6">
            <w:pPr>
              <w:jc w:val="center"/>
            </w:pPr>
            <w:r w:rsidRPr="00AC74A0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4417D" w14:textId="77777777" w:rsidR="00E44723" w:rsidRPr="00AC74A0" w:rsidRDefault="00E44723" w:rsidP="00814CC6">
            <w:pPr>
              <w:jc w:val="center"/>
            </w:pPr>
            <w:r w:rsidRPr="00AC74A0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11291B" w14:textId="77777777" w:rsidR="00E44723" w:rsidRPr="00AC74A0" w:rsidRDefault="00E44723" w:rsidP="00814CC6">
            <w:pPr>
              <w:jc w:val="center"/>
            </w:pPr>
            <w:r w:rsidRPr="00AC74A0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62E2B2" w14:textId="77777777" w:rsidR="00E44723" w:rsidRPr="00AC74A0" w:rsidRDefault="00E44723" w:rsidP="00814CC6">
            <w:pPr>
              <w:jc w:val="center"/>
            </w:pPr>
            <w:r w:rsidRPr="00AC74A0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9FCA76" w14:textId="77777777" w:rsidR="00E44723" w:rsidRPr="00AC74A0" w:rsidRDefault="00E44723" w:rsidP="00814CC6">
            <w:pPr>
              <w:jc w:val="center"/>
            </w:pPr>
            <w:r w:rsidRPr="00AC74A0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26FE31" w14:textId="77777777" w:rsidR="00E44723" w:rsidRPr="00AC74A0" w:rsidRDefault="00E44723" w:rsidP="00814CC6">
            <w:pPr>
              <w:jc w:val="center"/>
            </w:pPr>
            <w:r w:rsidRPr="00AC74A0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F251E0" w14:textId="77777777" w:rsidR="00E44723" w:rsidRPr="00AC74A0" w:rsidRDefault="00E44723" w:rsidP="00814CC6">
            <w:pPr>
              <w:jc w:val="center"/>
            </w:pPr>
            <w:r w:rsidRPr="00AC74A0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3BE16F" w14:textId="77777777" w:rsidR="00E44723" w:rsidRPr="00AC74A0" w:rsidRDefault="00E44723" w:rsidP="00814CC6">
            <w:pPr>
              <w:jc w:val="center"/>
            </w:pPr>
            <w:r w:rsidRPr="00AC74A0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4417BF" w14:textId="77777777" w:rsidR="00E44723" w:rsidRPr="00AC74A0" w:rsidRDefault="00E44723" w:rsidP="00814CC6">
            <w:pPr>
              <w:jc w:val="center"/>
            </w:pPr>
            <w:r w:rsidRPr="00AC74A0">
              <w:t>2030</w:t>
            </w:r>
          </w:p>
        </w:tc>
      </w:tr>
      <w:tr w:rsidR="00AC74A0" w:rsidRPr="00AC74A0" w14:paraId="475E21BB" w14:textId="77777777" w:rsidTr="00AA3589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14:paraId="4E42F59D" w14:textId="77777777" w:rsidR="00E44723" w:rsidRPr="00AC74A0" w:rsidRDefault="00E44723" w:rsidP="00814CC6">
            <w:pPr>
              <w:snapToGrid w:val="0"/>
              <w:jc w:val="center"/>
            </w:pPr>
            <w:r w:rsidRPr="00AC74A0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9D56EFC" w14:textId="77777777" w:rsidR="00E44723" w:rsidRPr="00AC74A0" w:rsidRDefault="00E44723" w:rsidP="00814CC6">
            <w:pPr>
              <w:snapToGrid w:val="0"/>
              <w:jc w:val="center"/>
            </w:pPr>
            <w:r w:rsidRPr="00AC74A0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0FA96B" w14:textId="77777777" w:rsidR="00E44723" w:rsidRPr="00AC74A0" w:rsidRDefault="00E44723" w:rsidP="00814CC6">
            <w:pPr>
              <w:snapToGrid w:val="0"/>
              <w:jc w:val="center"/>
            </w:pPr>
            <w:r w:rsidRPr="00AC74A0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FE328B0" w14:textId="77777777" w:rsidR="00E44723" w:rsidRPr="00AC74A0" w:rsidRDefault="00E44723" w:rsidP="00814CC6">
            <w:pPr>
              <w:jc w:val="center"/>
            </w:pPr>
            <w:r w:rsidRPr="00AC74A0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9CD854" w14:textId="77777777" w:rsidR="00E44723" w:rsidRPr="00AC74A0" w:rsidRDefault="00E44723" w:rsidP="00814CC6">
            <w:pPr>
              <w:jc w:val="center"/>
            </w:pPr>
            <w:r w:rsidRPr="00AC74A0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423FA0A" w14:textId="77777777" w:rsidR="00E44723" w:rsidRPr="00AC74A0" w:rsidRDefault="00E44723" w:rsidP="00814CC6">
            <w:pPr>
              <w:jc w:val="center"/>
            </w:pPr>
            <w:r w:rsidRPr="00AC74A0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3C1E36" w14:textId="77777777" w:rsidR="00E44723" w:rsidRPr="00AC74A0" w:rsidRDefault="00E44723" w:rsidP="00814CC6">
            <w:pPr>
              <w:jc w:val="center"/>
            </w:pPr>
            <w:r w:rsidRPr="00AC74A0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5FC984" w14:textId="77777777" w:rsidR="00E44723" w:rsidRPr="00AC74A0" w:rsidRDefault="00E44723" w:rsidP="00814CC6">
            <w:pPr>
              <w:jc w:val="center"/>
            </w:pPr>
            <w:r w:rsidRPr="00AC74A0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C2CD3C" w14:textId="77777777" w:rsidR="00E44723" w:rsidRPr="00AC74A0" w:rsidRDefault="00E44723" w:rsidP="00814CC6">
            <w:pPr>
              <w:jc w:val="center"/>
            </w:pPr>
            <w:r w:rsidRPr="00AC74A0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482912" w14:textId="77777777" w:rsidR="00E44723" w:rsidRPr="00AC74A0" w:rsidRDefault="00E44723" w:rsidP="00814CC6">
            <w:pPr>
              <w:jc w:val="center"/>
            </w:pPr>
            <w:r w:rsidRPr="00AC74A0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5C932C" w14:textId="77777777" w:rsidR="00E44723" w:rsidRPr="00AC74A0" w:rsidRDefault="00E44723" w:rsidP="00814CC6">
            <w:pPr>
              <w:jc w:val="center"/>
            </w:pPr>
            <w:r w:rsidRPr="00AC74A0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86CD97" w14:textId="77777777" w:rsidR="00E44723" w:rsidRPr="00AC74A0" w:rsidRDefault="00E44723" w:rsidP="00814CC6">
            <w:pPr>
              <w:jc w:val="center"/>
            </w:pPr>
            <w:r w:rsidRPr="00AC74A0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89BBBA" w14:textId="77777777" w:rsidR="00E44723" w:rsidRPr="00AC74A0" w:rsidRDefault="00E44723" w:rsidP="00814CC6">
            <w:pPr>
              <w:jc w:val="center"/>
            </w:pPr>
            <w:r w:rsidRPr="00AC74A0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F385F2" w14:textId="77777777" w:rsidR="00E44723" w:rsidRPr="00AC74A0" w:rsidRDefault="00E44723" w:rsidP="00814CC6">
            <w:pPr>
              <w:jc w:val="center"/>
            </w:pPr>
            <w:r w:rsidRPr="00AC74A0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66684C" w14:textId="77777777" w:rsidR="00E44723" w:rsidRPr="00AC74A0" w:rsidRDefault="00E44723" w:rsidP="00814CC6">
            <w:pPr>
              <w:jc w:val="center"/>
            </w:pPr>
            <w:r w:rsidRPr="00AC74A0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BC22EE" w14:textId="77777777" w:rsidR="00E44723" w:rsidRPr="00AC74A0" w:rsidRDefault="00E44723" w:rsidP="00814CC6">
            <w:pPr>
              <w:jc w:val="center"/>
            </w:pPr>
            <w:r w:rsidRPr="00AC74A0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94FB98" w14:textId="77777777" w:rsidR="00E44723" w:rsidRPr="00AC74A0" w:rsidRDefault="00E44723" w:rsidP="00814CC6">
            <w:pPr>
              <w:jc w:val="center"/>
            </w:pPr>
            <w:r w:rsidRPr="00AC74A0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84EF14" w14:textId="77777777" w:rsidR="00E44723" w:rsidRPr="00AC74A0" w:rsidRDefault="00E44723" w:rsidP="00814CC6">
            <w:pPr>
              <w:jc w:val="center"/>
            </w:pPr>
            <w:r w:rsidRPr="00AC74A0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D4ABA7" w14:textId="77777777" w:rsidR="00E44723" w:rsidRPr="00AC74A0" w:rsidRDefault="00E44723" w:rsidP="00814CC6">
            <w:pPr>
              <w:jc w:val="center"/>
            </w:pPr>
            <w:r w:rsidRPr="00AC74A0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CA1A42" w14:textId="77777777" w:rsidR="00E44723" w:rsidRPr="00AC74A0" w:rsidRDefault="00E44723" w:rsidP="00814CC6">
            <w:pPr>
              <w:jc w:val="center"/>
            </w:pPr>
            <w:r w:rsidRPr="00AC74A0">
              <w:t>20</w:t>
            </w:r>
          </w:p>
        </w:tc>
      </w:tr>
      <w:tr w:rsidR="00AC74A0" w:rsidRPr="00AC74A0" w14:paraId="2C3F51FB" w14:textId="77777777" w:rsidTr="00AA3589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14:paraId="0140CEEA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  <w:lang w:val="en-US"/>
              </w:rPr>
              <w:t>I</w:t>
            </w:r>
            <w:r w:rsidRPr="00AC74A0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E4EA187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978C91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F85174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59CF3C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6FE4CC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1A94233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5D7213" w14:textId="6F53E403" w:rsidR="007329A6" w:rsidRPr="002A46E0" w:rsidRDefault="00AC74A0" w:rsidP="001336A3">
            <w:pPr>
              <w:jc w:val="center"/>
              <w:rPr>
                <w:bCs/>
                <w:sz w:val="16"/>
                <w:szCs w:val="16"/>
              </w:rPr>
            </w:pPr>
            <w:r w:rsidRPr="002A46E0">
              <w:rPr>
                <w:bCs/>
                <w:sz w:val="16"/>
                <w:szCs w:val="16"/>
              </w:rPr>
              <w:t>473 220,6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EE0AAF" w14:textId="77777777" w:rsidR="007329A6" w:rsidRPr="002A46E0" w:rsidRDefault="007329A6" w:rsidP="00814CC6">
            <w:pPr>
              <w:jc w:val="center"/>
              <w:rPr>
                <w:sz w:val="16"/>
                <w:szCs w:val="16"/>
              </w:rPr>
            </w:pPr>
            <w:r w:rsidRPr="002A46E0">
              <w:rPr>
                <w:sz w:val="16"/>
                <w:szCs w:val="16"/>
              </w:rPr>
              <w:t>31</w:t>
            </w:r>
            <w:r w:rsidR="00814CC6" w:rsidRPr="002A46E0">
              <w:rPr>
                <w:sz w:val="16"/>
                <w:szCs w:val="16"/>
              </w:rPr>
              <w:t xml:space="preserve"> </w:t>
            </w:r>
            <w:r w:rsidRPr="002A46E0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1CB5DE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34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79B467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39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0ABA73" w14:textId="77777777" w:rsidR="007329A6" w:rsidRPr="00AC74A0" w:rsidRDefault="0020224C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9F77E3" w14:textId="77777777" w:rsidR="007329A6" w:rsidRPr="00AC74A0" w:rsidRDefault="000026CE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46 223,3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C71C73" w14:textId="1ED6D557" w:rsidR="007329A6" w:rsidRPr="00AC74A0" w:rsidRDefault="001336A3" w:rsidP="00814CC6">
            <w:pPr>
              <w:jc w:val="center"/>
              <w:rPr>
                <w:bCs/>
                <w:sz w:val="16"/>
                <w:szCs w:val="16"/>
              </w:rPr>
            </w:pPr>
            <w:r w:rsidRPr="00AC74A0">
              <w:rPr>
                <w:bCs/>
                <w:sz w:val="16"/>
                <w:szCs w:val="16"/>
              </w:rPr>
              <w:t>54 650,7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9B5194" w14:textId="09613729" w:rsidR="007329A6" w:rsidRPr="00AC74A0" w:rsidRDefault="00AC74A0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40 257,9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956085" w14:textId="0EC7D80B" w:rsidR="007329A6" w:rsidRPr="00AC74A0" w:rsidRDefault="00AC74A0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42 707,0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A4D2A4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31AF07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146407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4E3B22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013,2</w:t>
            </w:r>
          </w:p>
        </w:tc>
      </w:tr>
      <w:tr w:rsidR="00AC74A0" w:rsidRPr="00AC74A0" w14:paraId="0F7F1659" w14:textId="77777777" w:rsidTr="00AA3589">
        <w:tc>
          <w:tcPr>
            <w:tcW w:w="201" w:type="pct"/>
            <w:shd w:val="clear" w:color="auto" w:fill="auto"/>
            <w:vAlign w:val="center"/>
          </w:tcPr>
          <w:p w14:paraId="1438E0BB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512118A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37D066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4296CB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9FDD5C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FC0223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7EAF252" w14:textId="77777777" w:rsidR="007329A6" w:rsidRPr="00AC74A0" w:rsidRDefault="007329A6" w:rsidP="00814CC6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5F2C81" w14:textId="2A3702CB" w:rsidR="000331E4" w:rsidRPr="002A46E0" w:rsidRDefault="00AC74A0" w:rsidP="00814CC6">
            <w:pPr>
              <w:jc w:val="center"/>
              <w:rPr>
                <w:sz w:val="16"/>
                <w:szCs w:val="16"/>
              </w:rPr>
            </w:pPr>
            <w:r w:rsidRPr="002A46E0">
              <w:rPr>
                <w:sz w:val="16"/>
                <w:szCs w:val="16"/>
              </w:rPr>
              <w:t>152 148,6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3AF5F4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13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FA681C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78C52D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13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31225E" w14:textId="77777777" w:rsidR="004D1388" w:rsidRPr="00AC74A0" w:rsidRDefault="0020224C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053E0" w14:textId="77777777" w:rsidR="000331E4" w:rsidRPr="00AC74A0" w:rsidRDefault="000026CE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13 965,1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9EAF96" w14:textId="2F9BF788" w:rsidR="007329A6" w:rsidRPr="00AC74A0" w:rsidRDefault="009E5454" w:rsidP="00814CC6">
            <w:pPr>
              <w:jc w:val="center"/>
              <w:rPr>
                <w:bCs/>
                <w:sz w:val="16"/>
                <w:szCs w:val="16"/>
              </w:rPr>
            </w:pPr>
            <w:r w:rsidRPr="00AC74A0">
              <w:rPr>
                <w:bCs/>
                <w:sz w:val="16"/>
                <w:szCs w:val="16"/>
              </w:rPr>
              <w:t>14 </w:t>
            </w:r>
            <w:r w:rsidR="006A6D54" w:rsidRPr="00AC74A0">
              <w:rPr>
                <w:bCs/>
                <w:sz w:val="16"/>
                <w:szCs w:val="16"/>
              </w:rPr>
              <w:t>5</w:t>
            </w:r>
            <w:r w:rsidRPr="00AC74A0">
              <w:rPr>
                <w:bCs/>
                <w:sz w:val="16"/>
                <w:szCs w:val="16"/>
              </w:rPr>
              <w:t>07,2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C2E6F4" w14:textId="23A4A79C" w:rsidR="007329A6" w:rsidRPr="00AC74A0" w:rsidRDefault="00AC74A0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986,8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231A32" w14:textId="2A9D4A77" w:rsidR="007329A6" w:rsidRPr="00AC74A0" w:rsidRDefault="00AC74A0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B0DE3C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4A7731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CB7303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07F642" w14:textId="77777777" w:rsidR="007329A6" w:rsidRPr="00AC74A0" w:rsidRDefault="007329A6" w:rsidP="00814CC6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16</w:t>
            </w:r>
            <w:r w:rsidR="00814CC6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862,8</w:t>
            </w:r>
          </w:p>
        </w:tc>
      </w:tr>
      <w:tr w:rsidR="00AC74A0" w:rsidRPr="00AC74A0" w14:paraId="002A2BEC" w14:textId="77777777" w:rsidTr="00AA3589">
        <w:tc>
          <w:tcPr>
            <w:tcW w:w="201" w:type="pct"/>
            <w:shd w:val="clear" w:color="auto" w:fill="auto"/>
            <w:vAlign w:val="center"/>
          </w:tcPr>
          <w:p w14:paraId="19891C0B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C057EF4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E42FE2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0DB165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25B1D52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C80C462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FABC2A" w14:textId="77777777" w:rsidR="007329A6" w:rsidRPr="002A46E0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118BEB" w14:textId="00F4AA26" w:rsidR="007329A6" w:rsidRPr="002A46E0" w:rsidRDefault="00AC74A0" w:rsidP="006A7468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131 709,7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31AF74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12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24E35D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3321AE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9FE135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8F95A8" w14:textId="77777777" w:rsidR="007329A6" w:rsidRPr="002A46E0" w:rsidRDefault="006A7468" w:rsidP="006A7468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 xml:space="preserve">9 </w:t>
            </w:r>
            <w:r w:rsidR="007329A6" w:rsidRPr="002A46E0">
              <w:rPr>
                <w:b/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6D1AFB" w14:textId="77777777" w:rsidR="007329A6" w:rsidRPr="002A46E0" w:rsidRDefault="002715F2" w:rsidP="00814CC6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E0">
              <w:rPr>
                <w:b/>
                <w:bCs/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B0FDEE" w14:textId="62E42C63" w:rsidR="007329A6" w:rsidRPr="002A46E0" w:rsidRDefault="00AC74A0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886,8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A58C6" w14:textId="1F7DE619" w:rsidR="007329A6" w:rsidRPr="002A46E0" w:rsidRDefault="00AC74A0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FC5815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15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CBE14B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15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8EAE8D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15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CB0275" w14:textId="77777777" w:rsidR="007329A6" w:rsidRPr="002A46E0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15</w:t>
            </w:r>
            <w:r w:rsidR="00814CC6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892,4</w:t>
            </w:r>
          </w:p>
        </w:tc>
      </w:tr>
      <w:tr w:rsidR="00AC74A0" w:rsidRPr="00AC74A0" w14:paraId="5412A148" w14:textId="77777777" w:rsidTr="00AA3589">
        <w:tc>
          <w:tcPr>
            <w:tcW w:w="201" w:type="pct"/>
            <w:shd w:val="clear" w:color="auto" w:fill="auto"/>
            <w:vAlign w:val="center"/>
          </w:tcPr>
          <w:p w14:paraId="6CE3B6BA" w14:textId="77777777" w:rsidR="007329A6" w:rsidRPr="00AC74A0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6E5EE09" w14:textId="77777777" w:rsidR="007329A6" w:rsidRPr="00AC74A0" w:rsidRDefault="007329A6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DE9D038" w14:textId="77777777" w:rsidR="007329A6" w:rsidRPr="00AC74A0" w:rsidRDefault="007329A6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E5E569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9ECABB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1D43CC0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62B8345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57A8A8" w14:textId="37BE6121" w:rsidR="007329A6" w:rsidRPr="00AC74A0" w:rsidRDefault="00AC74A0" w:rsidP="006A7468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131 709,7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EE36E2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12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BC4DB3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8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FD9E73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8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B4741F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8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D7BB00" w14:textId="77777777" w:rsidR="007329A6" w:rsidRPr="00AC74A0" w:rsidRDefault="006A7468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="007329A6" w:rsidRPr="00AC74A0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DE4DE" w14:textId="77777777" w:rsidR="007329A6" w:rsidRPr="00AC74A0" w:rsidRDefault="002715F2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B1C169" w14:textId="46B9D4BB" w:rsidR="007329A6" w:rsidRPr="00AC74A0" w:rsidRDefault="00AC74A0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886,8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55ABCA" w14:textId="731AF0EA" w:rsidR="007329A6" w:rsidRPr="00AC74A0" w:rsidRDefault="00AC74A0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AC4BA2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15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DE6B3B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15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C4870E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15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7E0F02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15</w:t>
            </w:r>
            <w:r w:rsidR="00F12E0D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892,4</w:t>
            </w:r>
          </w:p>
        </w:tc>
      </w:tr>
      <w:tr w:rsidR="00AC74A0" w:rsidRPr="00AC74A0" w14:paraId="66A25D36" w14:textId="77777777" w:rsidTr="00AA3589">
        <w:tc>
          <w:tcPr>
            <w:tcW w:w="201" w:type="pct"/>
            <w:shd w:val="clear" w:color="auto" w:fill="auto"/>
            <w:vAlign w:val="center"/>
          </w:tcPr>
          <w:p w14:paraId="69C23406" w14:textId="77777777" w:rsidR="007329A6" w:rsidRPr="002A46E0" w:rsidRDefault="007329A6" w:rsidP="001334A7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52C775" w14:textId="77777777" w:rsidR="007329A6" w:rsidRPr="002A46E0" w:rsidRDefault="007329A6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2A46E0">
              <w:rPr>
                <w:b/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BAC851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CA3AC14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E0D879C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18276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1ABF840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5F8FAF" w14:textId="7230787E" w:rsidR="00F3509E" w:rsidRPr="002A46E0" w:rsidRDefault="00AC74A0" w:rsidP="000331E4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16 324,7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17FDA6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6A9150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</w:t>
            </w:r>
            <w:r w:rsidR="006A741B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5572E5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</w:t>
            </w:r>
            <w:r w:rsidR="006A741B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2583F3" w14:textId="77777777" w:rsidR="007329A6" w:rsidRPr="002A46E0" w:rsidRDefault="00F93807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43C310" w14:textId="77777777" w:rsidR="007329A6" w:rsidRPr="002A46E0" w:rsidRDefault="000026CE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9F2916" w14:textId="35EE8D2B" w:rsidR="007329A6" w:rsidRPr="002A46E0" w:rsidRDefault="001F1F6B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3 259,1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F7F69A" w14:textId="27271C59" w:rsidR="007329A6" w:rsidRPr="002A46E0" w:rsidRDefault="00AC74A0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BC41F8" w14:textId="5693C71D" w:rsidR="007329A6" w:rsidRPr="002A46E0" w:rsidRDefault="00AC74A0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3BA0A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8E430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ADB3F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DDD78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970,4</w:t>
            </w:r>
          </w:p>
        </w:tc>
      </w:tr>
      <w:tr w:rsidR="00AC74A0" w:rsidRPr="00AC74A0" w14:paraId="19264888" w14:textId="77777777" w:rsidTr="00AA3589">
        <w:tc>
          <w:tcPr>
            <w:tcW w:w="201" w:type="pct"/>
            <w:shd w:val="clear" w:color="auto" w:fill="auto"/>
            <w:vAlign w:val="center"/>
          </w:tcPr>
          <w:p w14:paraId="7DDED487" w14:textId="77777777" w:rsidR="007329A6" w:rsidRPr="00AC74A0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8C3F2B" w14:textId="77777777" w:rsidR="007329A6" w:rsidRPr="00AC74A0" w:rsidRDefault="007329A6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6045D6" w14:textId="77777777" w:rsidR="007329A6" w:rsidRPr="00AC74A0" w:rsidRDefault="007329A6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3640E30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813368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79E133E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6551207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A194F2" w14:textId="7D8FDD94" w:rsidR="003470AC" w:rsidRPr="00AC74A0" w:rsidRDefault="00AC74A0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16 036,6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DBF22A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E5FE77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</w:t>
            </w:r>
            <w:r w:rsidR="00C8585B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5FE078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1</w:t>
            </w:r>
            <w:r w:rsidR="00C8585B" w:rsidRPr="00AC74A0">
              <w:rPr>
                <w:sz w:val="16"/>
                <w:szCs w:val="16"/>
              </w:rPr>
              <w:t xml:space="preserve"> </w:t>
            </w:r>
            <w:r w:rsidRPr="00AC74A0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3308C7" w14:textId="77777777" w:rsidR="007329A6" w:rsidRPr="00AC74A0" w:rsidRDefault="00F93807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E48214" w14:textId="77777777" w:rsidR="007329A6" w:rsidRPr="00AC74A0" w:rsidRDefault="000026CE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5EED31" w14:textId="4B6A87EB" w:rsidR="007329A6" w:rsidRPr="00AC74A0" w:rsidRDefault="001F1F6B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3 259,1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BE45EC" w14:textId="5DD084E8" w:rsidR="007329A6" w:rsidRPr="00AC74A0" w:rsidRDefault="00AC74A0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8D2F66" w14:textId="25C380FE" w:rsidR="007329A6" w:rsidRPr="00AC74A0" w:rsidRDefault="00AC74A0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602C87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991408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A23A58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A507BB" w14:textId="77777777" w:rsidR="007329A6" w:rsidRPr="00AC74A0" w:rsidRDefault="007329A6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970,4</w:t>
            </w:r>
          </w:p>
        </w:tc>
      </w:tr>
      <w:tr w:rsidR="00AC74A0" w:rsidRPr="00AC74A0" w14:paraId="7B70B949" w14:textId="77777777" w:rsidTr="00AA3589">
        <w:tc>
          <w:tcPr>
            <w:tcW w:w="201" w:type="pct"/>
            <w:shd w:val="clear" w:color="auto" w:fill="auto"/>
            <w:vAlign w:val="center"/>
          </w:tcPr>
          <w:p w14:paraId="6CB95AB3" w14:textId="77777777" w:rsidR="00E44723" w:rsidRPr="00AC74A0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D9884E" w14:textId="77777777" w:rsidR="00E44723" w:rsidRPr="00AC74A0" w:rsidRDefault="00E44723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AC74A0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4ED4CE" w14:textId="77777777" w:rsidR="00E44723" w:rsidRPr="00AC74A0" w:rsidRDefault="00E44723" w:rsidP="001334A7">
            <w:pPr>
              <w:jc w:val="center"/>
              <w:rPr>
                <w:sz w:val="18"/>
                <w:szCs w:val="18"/>
              </w:rPr>
            </w:pPr>
            <w:r w:rsidRPr="00AC74A0">
              <w:rPr>
                <w:sz w:val="18"/>
                <w:szCs w:val="18"/>
              </w:rPr>
              <w:lastRenderedPageBreak/>
              <w:t>Администра</w:t>
            </w:r>
            <w:r w:rsidRPr="00AC74A0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446ACB8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5CC610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274EFE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0E57CA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4AC157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E80219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A5243E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6C29FA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93494B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6F8442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31B2CB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A4CEEA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2D78E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340F77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4240DE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BF490F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629811" w14:textId="77777777" w:rsidR="00E44723" w:rsidRPr="00AC74A0" w:rsidRDefault="00E44723" w:rsidP="001334A7">
            <w:pPr>
              <w:jc w:val="center"/>
              <w:rPr>
                <w:sz w:val="16"/>
                <w:szCs w:val="16"/>
              </w:rPr>
            </w:pPr>
            <w:r w:rsidRPr="00AC74A0">
              <w:rPr>
                <w:sz w:val="16"/>
                <w:szCs w:val="16"/>
              </w:rPr>
              <w:t>0,0</w:t>
            </w:r>
          </w:p>
        </w:tc>
      </w:tr>
      <w:tr w:rsidR="00745C5C" w:rsidRPr="002A46E0" w14:paraId="61255DA8" w14:textId="77777777" w:rsidTr="00AA3589">
        <w:tc>
          <w:tcPr>
            <w:tcW w:w="201" w:type="pct"/>
            <w:shd w:val="clear" w:color="auto" w:fill="auto"/>
            <w:vAlign w:val="center"/>
          </w:tcPr>
          <w:p w14:paraId="2E81220D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lastRenderedPageBreak/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B04225E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A73B3A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297FA10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B60F10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10C9D9A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C06C58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AD5C3A9" w14:textId="64BA5F3D" w:rsidR="00E44723" w:rsidRPr="002A46E0" w:rsidRDefault="00E90CC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476,2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BFF38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EE404E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25EE5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3653B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360C3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7F5C11" w14:textId="492746FB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FBD9F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5677E" w14:textId="461E8432" w:rsidR="00E44723" w:rsidRPr="002A46E0" w:rsidRDefault="00E90CC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C01E4C" w14:textId="0D4490DF" w:rsidR="00E44723" w:rsidRPr="002A46E0" w:rsidRDefault="00AA3589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57150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CFDD4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68DE4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292A9344" w14:textId="77777777" w:rsidTr="00AA3589">
        <w:tc>
          <w:tcPr>
            <w:tcW w:w="201" w:type="pct"/>
            <w:shd w:val="clear" w:color="auto" w:fill="auto"/>
            <w:vAlign w:val="center"/>
          </w:tcPr>
          <w:p w14:paraId="7186D184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20ACD6" w14:textId="77777777" w:rsidR="00E44723" w:rsidRPr="002A46E0" w:rsidRDefault="00E44723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2A46E0">
              <w:rPr>
                <w:b/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937F8E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91676A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2393F0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933AA3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15BC2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2DFD22C" w14:textId="77777777" w:rsidR="00E44723" w:rsidRPr="002A46E0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2A46E0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8ED034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D63C2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CE4EF4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</w:t>
            </w:r>
            <w:r w:rsidR="00DD591B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B7B59E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F331C" w14:textId="77777777" w:rsidR="00E44723" w:rsidRPr="002A46E0" w:rsidRDefault="00C338C8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18824E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4BA89B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8FF39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81957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4EEDD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07FAA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277118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5253BD94" w14:textId="77777777" w:rsidTr="00AA3589">
        <w:tc>
          <w:tcPr>
            <w:tcW w:w="201" w:type="pct"/>
            <w:shd w:val="clear" w:color="auto" w:fill="auto"/>
            <w:vAlign w:val="center"/>
          </w:tcPr>
          <w:p w14:paraId="6160609B" w14:textId="77777777" w:rsidR="007329A6" w:rsidRPr="002A46E0" w:rsidRDefault="007329A6" w:rsidP="00925850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9671065" w14:textId="77777777" w:rsidR="007329A6" w:rsidRPr="002A46E0" w:rsidRDefault="007329A6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2A46E0">
              <w:rPr>
                <w:b/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ECD6B9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F63D7D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A1CCC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43A15D5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3646BE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8CBA2F" w14:textId="77777777" w:rsidR="007329A6" w:rsidRPr="002A46E0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CF968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CECA1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2C3A7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CB93B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EF8F73" w14:textId="77777777" w:rsidR="007329A6" w:rsidRPr="002A46E0" w:rsidRDefault="00C338C8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5F2E2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7A8646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7E322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56CC6D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ED254C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BCBB30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65ED7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5232411F" w14:textId="77777777" w:rsidTr="00AA3589">
        <w:tc>
          <w:tcPr>
            <w:tcW w:w="201" w:type="pct"/>
            <w:shd w:val="clear" w:color="auto" w:fill="auto"/>
            <w:vAlign w:val="center"/>
          </w:tcPr>
          <w:p w14:paraId="719CBE50" w14:textId="77777777" w:rsidR="007329A6" w:rsidRPr="00AC41FE" w:rsidRDefault="007329A6" w:rsidP="00925850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53E0451" w14:textId="77777777" w:rsidR="007329A6" w:rsidRPr="00AC41FE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C41FE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3857A3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786FB9B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6F38A9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DD6C95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A9B6B04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656A6C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B06F47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A9B98F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40505A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578FBF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326062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A8932E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22FDB1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6B28B1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0513BF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D3738F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050160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12A434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</w:tr>
      <w:tr w:rsidR="00745C5C" w:rsidRPr="00745C5C" w14:paraId="62AC7B94" w14:textId="77777777" w:rsidTr="00AA3589">
        <w:tc>
          <w:tcPr>
            <w:tcW w:w="201" w:type="pct"/>
            <w:shd w:val="clear" w:color="auto" w:fill="auto"/>
            <w:vAlign w:val="center"/>
          </w:tcPr>
          <w:p w14:paraId="6CF9211E" w14:textId="77777777" w:rsidR="00E44723" w:rsidRPr="00AC41FE" w:rsidRDefault="00E44723" w:rsidP="008315F3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C787A74" w14:textId="77777777" w:rsidR="00E44723" w:rsidRPr="00AC41FE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C41FE">
              <w:rPr>
                <w:i/>
                <w:sz w:val="18"/>
                <w:szCs w:val="18"/>
              </w:rPr>
              <w:t xml:space="preserve">Разработка проектно-сметной документации на строительство сетей уличного освещения в               </w:t>
            </w:r>
            <w:proofErr w:type="spellStart"/>
            <w:r w:rsidRPr="00AC41FE">
              <w:rPr>
                <w:i/>
                <w:sz w:val="18"/>
                <w:szCs w:val="18"/>
              </w:rPr>
              <w:t>мкр</w:t>
            </w:r>
            <w:proofErr w:type="spellEnd"/>
            <w:r w:rsidRPr="00AC41FE">
              <w:rPr>
                <w:i/>
                <w:sz w:val="18"/>
                <w:szCs w:val="18"/>
              </w:rPr>
              <w:t>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FE860A" w14:textId="77777777" w:rsidR="00E44723" w:rsidRPr="00AC41FE" w:rsidRDefault="00E44723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368F590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CA17D89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59E402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8D08A7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E91C609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67192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3D4E8E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FB5F73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898BA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BF6D72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D677D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C0739C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1FEED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1B1076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5374F4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BA98A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7FC4C5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</w:tr>
      <w:tr w:rsidR="00745C5C" w:rsidRPr="00745C5C" w14:paraId="4A269C64" w14:textId="77777777" w:rsidTr="00AA3589">
        <w:tc>
          <w:tcPr>
            <w:tcW w:w="201" w:type="pct"/>
            <w:shd w:val="clear" w:color="auto" w:fill="auto"/>
            <w:vAlign w:val="center"/>
          </w:tcPr>
          <w:p w14:paraId="0E0DB795" w14:textId="77777777" w:rsidR="00E44723" w:rsidRPr="00AC41FE" w:rsidRDefault="00E44723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F48884D" w14:textId="07357DB2" w:rsidR="00E44723" w:rsidRPr="00AC41FE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C41FE">
              <w:rPr>
                <w:i/>
                <w:sz w:val="18"/>
                <w:szCs w:val="18"/>
              </w:rPr>
              <w:t>Разработка проектно-сметной документации на капитальный ремонт сетей уличного освещения ул.</w:t>
            </w:r>
            <w:r w:rsidR="00614A63">
              <w:rPr>
                <w:i/>
                <w:sz w:val="18"/>
                <w:szCs w:val="18"/>
              </w:rPr>
              <w:t xml:space="preserve"> </w:t>
            </w:r>
            <w:r w:rsidRPr="00AC41FE">
              <w:rPr>
                <w:i/>
                <w:sz w:val="18"/>
                <w:szCs w:val="18"/>
              </w:rPr>
              <w:t>Лермонтова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A1BC26" w14:textId="77777777" w:rsidR="00E44723" w:rsidRPr="00AC41FE" w:rsidRDefault="00E44723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BBF743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09B00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B33C4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1C8F64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B5C51F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580F47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4EE88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3BD67D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A069E1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0AA8DE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FD151C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1F7916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751762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0EF4FF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D9D825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45C083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F7167D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1BA4C69" w14:textId="77777777" w:rsidTr="00AA3589">
        <w:tc>
          <w:tcPr>
            <w:tcW w:w="201" w:type="pct"/>
            <w:shd w:val="clear" w:color="auto" w:fill="auto"/>
            <w:vAlign w:val="center"/>
          </w:tcPr>
          <w:p w14:paraId="464A9726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955915" w14:textId="77777777" w:rsidR="007329A6" w:rsidRPr="00AC41FE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C41FE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AC41FE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875106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43C1737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537020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C01389E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5E5D9B2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DD4267" w14:textId="77777777" w:rsidR="007329A6" w:rsidRPr="00AC41FE" w:rsidRDefault="00E25541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4940DD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4A10C9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72D931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031567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58D9C7" w14:textId="77777777" w:rsidR="007329A6" w:rsidRPr="00AC41FE" w:rsidRDefault="00E25541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A7541A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5234C0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BE7249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330766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AFCCB1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C66B6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0D27BC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9C285FF" w14:textId="77777777" w:rsidTr="00AA3589">
        <w:tc>
          <w:tcPr>
            <w:tcW w:w="201" w:type="pct"/>
            <w:shd w:val="clear" w:color="auto" w:fill="auto"/>
            <w:vAlign w:val="center"/>
          </w:tcPr>
          <w:p w14:paraId="03122E51" w14:textId="77777777" w:rsidR="00E44723" w:rsidRPr="00AC41FE" w:rsidRDefault="00E44723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B87888E" w14:textId="77777777" w:rsidR="00E44723" w:rsidRPr="00AC41FE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AC41FE">
              <w:rPr>
                <w:kern w:val="1"/>
                <w:sz w:val="18"/>
                <w:szCs w:val="18"/>
              </w:rPr>
              <w:t>Подпрограмма 2</w:t>
            </w:r>
          </w:p>
          <w:p w14:paraId="498E9318" w14:textId="77777777" w:rsidR="00E44723" w:rsidRPr="00AC41FE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AC41FE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ADD2A9" w14:textId="77777777" w:rsidR="00E44723" w:rsidRPr="00AC41FE" w:rsidRDefault="00E44723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77A086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55E35C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00207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EAE34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1DF77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ABF79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46F1E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BB7A8B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590CD9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4ED652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80DA6F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48BB93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50DBC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0C584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A386B8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73FC0A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98D224" w14:textId="77777777" w:rsidR="00E44723" w:rsidRPr="00AC41FE" w:rsidRDefault="00E44723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0,0</w:t>
            </w:r>
          </w:p>
        </w:tc>
      </w:tr>
      <w:tr w:rsidR="00745C5C" w:rsidRPr="00745C5C" w14:paraId="37E5DA8A" w14:textId="77777777" w:rsidTr="00AA3589">
        <w:tc>
          <w:tcPr>
            <w:tcW w:w="201" w:type="pct"/>
            <w:shd w:val="clear" w:color="auto" w:fill="auto"/>
            <w:vAlign w:val="center"/>
          </w:tcPr>
          <w:p w14:paraId="269B5617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426AA7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024847" w14:textId="77777777" w:rsidR="007329A6" w:rsidRPr="00AC41FE" w:rsidRDefault="007329A6" w:rsidP="001334A7">
            <w:pPr>
              <w:jc w:val="center"/>
              <w:rPr>
                <w:sz w:val="18"/>
                <w:szCs w:val="18"/>
              </w:rPr>
            </w:pPr>
            <w:r w:rsidRPr="00AC41F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59BD42A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271937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4FF112B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84295AE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75262E" w14:textId="5C0E5D55" w:rsidR="003F438C" w:rsidRPr="00AC41FE" w:rsidRDefault="00AC41FE" w:rsidP="001334A7">
            <w:pPr>
              <w:jc w:val="center"/>
              <w:rPr>
                <w:b/>
                <w:sz w:val="16"/>
                <w:szCs w:val="16"/>
              </w:rPr>
            </w:pPr>
            <w:r w:rsidRPr="00AC41FE">
              <w:rPr>
                <w:b/>
                <w:sz w:val="16"/>
                <w:szCs w:val="16"/>
              </w:rPr>
              <w:t>321 072,0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4670D5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17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633EBE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24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6AF509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25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474E56" w14:textId="77777777" w:rsidR="007329A6" w:rsidRPr="00AC41FE" w:rsidRDefault="008A474C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29</w:t>
            </w:r>
            <w:r w:rsidR="00EC5526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94FAA7" w14:textId="77777777" w:rsidR="004556B2" w:rsidRPr="00AC41FE" w:rsidRDefault="00B04CD7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32 258,2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60C876" w14:textId="25A181D0" w:rsidR="007329A6" w:rsidRPr="00AC41FE" w:rsidRDefault="006A6D54" w:rsidP="001334A7">
            <w:pPr>
              <w:jc w:val="center"/>
              <w:rPr>
                <w:bCs/>
                <w:sz w:val="16"/>
                <w:szCs w:val="16"/>
              </w:rPr>
            </w:pPr>
            <w:r w:rsidRPr="00AC41FE">
              <w:rPr>
                <w:bCs/>
                <w:sz w:val="16"/>
                <w:szCs w:val="16"/>
              </w:rPr>
              <w:t>40 143,5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F73102" w14:textId="288D891F" w:rsidR="007329A6" w:rsidRPr="00AC41FE" w:rsidRDefault="00AC41FE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39 271,1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1FE0E9" w14:textId="56B1642D" w:rsidR="007329A6" w:rsidRPr="00AC41FE" w:rsidRDefault="00AC41FE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04138C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19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6ED7F3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19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5F42F1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19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980432" w14:textId="77777777" w:rsidR="007329A6" w:rsidRPr="00AC41FE" w:rsidRDefault="007329A6" w:rsidP="001334A7">
            <w:pPr>
              <w:jc w:val="center"/>
              <w:rPr>
                <w:sz w:val="16"/>
                <w:szCs w:val="16"/>
              </w:rPr>
            </w:pPr>
            <w:r w:rsidRPr="00AC41FE">
              <w:rPr>
                <w:sz w:val="16"/>
                <w:szCs w:val="16"/>
              </w:rPr>
              <w:t>19</w:t>
            </w:r>
            <w:r w:rsidR="001334A7" w:rsidRPr="00AC41FE">
              <w:rPr>
                <w:sz w:val="16"/>
                <w:szCs w:val="16"/>
              </w:rPr>
              <w:t xml:space="preserve"> </w:t>
            </w:r>
            <w:r w:rsidRPr="00AC41FE">
              <w:rPr>
                <w:sz w:val="16"/>
                <w:szCs w:val="16"/>
              </w:rPr>
              <w:t>150,4</w:t>
            </w:r>
          </w:p>
        </w:tc>
      </w:tr>
      <w:tr w:rsidR="00745C5C" w:rsidRPr="00745C5C" w14:paraId="345B730D" w14:textId="77777777" w:rsidTr="00AA3589">
        <w:tc>
          <w:tcPr>
            <w:tcW w:w="201" w:type="pct"/>
            <w:shd w:val="clear" w:color="auto" w:fill="auto"/>
            <w:vAlign w:val="center"/>
          </w:tcPr>
          <w:p w14:paraId="07FDBAF3" w14:textId="77777777" w:rsidR="007329A6" w:rsidRPr="002A46E0" w:rsidRDefault="007329A6" w:rsidP="001334A7">
            <w:pPr>
              <w:jc w:val="center"/>
              <w:rPr>
                <w:b/>
              </w:rPr>
            </w:pPr>
            <w:r w:rsidRPr="002A46E0">
              <w:rPr>
                <w:b/>
              </w:rPr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BF9B573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B2C6F5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877819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61741C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543624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51F439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700DD4" w14:textId="2D8AD797" w:rsidR="00021DB7" w:rsidRPr="002A46E0" w:rsidRDefault="00E75B7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287 459,7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CF7D66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14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0A5D6F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19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AF720B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20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B7009D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23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9F6119" w14:textId="77777777" w:rsidR="007329A6" w:rsidRPr="002A46E0" w:rsidRDefault="005140ED" w:rsidP="00021DB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28 244,8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5CE2A9" w14:textId="7BF691AD" w:rsidR="007329A6" w:rsidRPr="002A46E0" w:rsidRDefault="007046C7" w:rsidP="001334A7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E0">
              <w:rPr>
                <w:b/>
                <w:bCs/>
                <w:sz w:val="16"/>
                <w:szCs w:val="16"/>
              </w:rPr>
              <w:t>37 598,4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703A7F" w14:textId="77777777" w:rsidR="007329A6" w:rsidRPr="002A46E0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35 116,9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80F073" w14:textId="77777777" w:rsidR="007329A6" w:rsidRPr="002A46E0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957592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18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CC3D6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18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5B75D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18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C3F35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18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436,4</w:t>
            </w:r>
          </w:p>
        </w:tc>
      </w:tr>
      <w:tr w:rsidR="00745C5C" w:rsidRPr="00745C5C" w14:paraId="59E16E14" w14:textId="77777777" w:rsidTr="00AA3589">
        <w:tc>
          <w:tcPr>
            <w:tcW w:w="201" w:type="pct"/>
            <w:shd w:val="clear" w:color="auto" w:fill="auto"/>
            <w:vAlign w:val="center"/>
          </w:tcPr>
          <w:p w14:paraId="33598BC5" w14:textId="77777777" w:rsidR="007329A6" w:rsidRPr="00DE70FA" w:rsidRDefault="007329A6" w:rsidP="00494027">
            <w:pPr>
              <w:jc w:val="center"/>
            </w:pPr>
            <w:r w:rsidRPr="00DE70FA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53DA70" w14:textId="77777777" w:rsidR="007329A6" w:rsidRPr="00DE70FA" w:rsidRDefault="007329A6" w:rsidP="001334A7">
            <w:pPr>
              <w:jc w:val="center"/>
              <w:rPr>
                <w:sz w:val="18"/>
                <w:szCs w:val="18"/>
              </w:rPr>
            </w:pPr>
            <w:r w:rsidRPr="00DE70FA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EFB44E" w14:textId="77777777" w:rsidR="007329A6" w:rsidRPr="00DE70FA" w:rsidRDefault="007329A6" w:rsidP="001334A7">
            <w:pPr>
              <w:jc w:val="center"/>
              <w:rPr>
                <w:sz w:val="18"/>
                <w:szCs w:val="18"/>
              </w:rPr>
            </w:pPr>
            <w:r w:rsidRPr="00DE70FA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E50853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F7D38E3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1FC230D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0D9613E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747838" w14:textId="052795C3" w:rsidR="0025237A" w:rsidRPr="00DE70FA" w:rsidRDefault="007046C7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28</w:t>
            </w:r>
            <w:r w:rsidR="00B0327E" w:rsidRPr="00DE70FA">
              <w:rPr>
                <w:sz w:val="16"/>
                <w:szCs w:val="16"/>
              </w:rPr>
              <w:t>4</w:t>
            </w:r>
            <w:r w:rsidRPr="00DE70FA">
              <w:rPr>
                <w:sz w:val="16"/>
                <w:szCs w:val="16"/>
              </w:rPr>
              <w:t> 628,0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34B704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14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5DD08B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18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165843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19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4CE3E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23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A8FA70" w14:textId="77777777" w:rsidR="007329A6" w:rsidRPr="00DE70FA" w:rsidRDefault="0025237A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9C7353" w14:textId="22132D9B" w:rsidR="007329A6" w:rsidRPr="00DE70FA" w:rsidRDefault="009E5454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36</w:t>
            </w:r>
            <w:r w:rsidR="007046C7" w:rsidRPr="00DE70FA">
              <w:rPr>
                <w:sz w:val="16"/>
                <w:szCs w:val="16"/>
              </w:rPr>
              <w:t> 976,7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0132C8" w14:textId="77777777" w:rsidR="007329A6" w:rsidRPr="00DE70FA" w:rsidRDefault="003F1FDE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34 794,1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06179E" w14:textId="77777777" w:rsidR="007329A6" w:rsidRPr="00DE70FA" w:rsidRDefault="003F1FDE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34 831,1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C4F711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18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472BE1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18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6B3560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18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EB6729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18</w:t>
            </w:r>
            <w:r w:rsidR="001334A7" w:rsidRPr="00DE70FA">
              <w:rPr>
                <w:sz w:val="16"/>
                <w:szCs w:val="16"/>
              </w:rPr>
              <w:t xml:space="preserve"> </w:t>
            </w:r>
            <w:r w:rsidRPr="00DE70FA">
              <w:rPr>
                <w:sz w:val="16"/>
                <w:szCs w:val="16"/>
              </w:rPr>
              <w:t>436,4</w:t>
            </w:r>
          </w:p>
        </w:tc>
      </w:tr>
      <w:tr w:rsidR="00745C5C" w:rsidRPr="00745C5C" w14:paraId="65BB24D3" w14:textId="77777777" w:rsidTr="00AA3589">
        <w:tc>
          <w:tcPr>
            <w:tcW w:w="201" w:type="pct"/>
            <w:shd w:val="clear" w:color="auto" w:fill="auto"/>
            <w:vAlign w:val="center"/>
          </w:tcPr>
          <w:p w14:paraId="3848DB78" w14:textId="77777777" w:rsidR="007329A6" w:rsidRPr="00DE70FA" w:rsidRDefault="007329A6" w:rsidP="00494027">
            <w:pPr>
              <w:jc w:val="center"/>
            </w:pPr>
            <w:r w:rsidRPr="00DE70FA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E185B24" w14:textId="77777777" w:rsidR="007329A6" w:rsidRPr="00DE70FA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DE70FA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6D5808" w14:textId="77777777" w:rsidR="007329A6" w:rsidRPr="00DE70FA" w:rsidRDefault="007329A6" w:rsidP="001334A7">
            <w:pPr>
              <w:jc w:val="center"/>
              <w:rPr>
                <w:sz w:val="18"/>
                <w:szCs w:val="18"/>
              </w:rPr>
            </w:pPr>
            <w:r w:rsidRPr="00DE70FA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8D71095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A410A1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A1EA490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49C0B5E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6CF3EF" w14:textId="1134FFE0" w:rsidR="0025237A" w:rsidRPr="00DE70FA" w:rsidRDefault="003F1FDE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2</w:t>
            </w:r>
            <w:r w:rsidR="007046C7" w:rsidRPr="00DE70FA">
              <w:rPr>
                <w:sz w:val="16"/>
                <w:szCs w:val="16"/>
              </w:rPr>
              <w:t> 831,7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D6E90C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B7474D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373BED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02BC9B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0A410D" w14:textId="77777777" w:rsidR="007329A6" w:rsidRPr="00DE70FA" w:rsidRDefault="005140ED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460,4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6E7927" w14:textId="51FA6148" w:rsidR="007329A6" w:rsidRPr="00DE70FA" w:rsidRDefault="007046C7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621,7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2A7028" w14:textId="77777777" w:rsidR="007329A6" w:rsidRPr="00DE70FA" w:rsidRDefault="003F1FDE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322,8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1DA811" w14:textId="77777777" w:rsidR="007329A6" w:rsidRPr="00DE70FA" w:rsidRDefault="003F1FDE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322,8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C5767C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5F3282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219FAA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F6FFAA" w14:textId="77777777" w:rsidR="007329A6" w:rsidRPr="00DE70FA" w:rsidRDefault="007329A6" w:rsidP="001334A7">
            <w:pPr>
              <w:jc w:val="center"/>
              <w:rPr>
                <w:sz w:val="16"/>
                <w:szCs w:val="16"/>
              </w:rPr>
            </w:pPr>
            <w:r w:rsidRPr="00DE70FA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648DF21" w14:textId="77777777" w:rsidTr="00AA3589">
        <w:tc>
          <w:tcPr>
            <w:tcW w:w="201" w:type="pct"/>
            <w:shd w:val="clear" w:color="auto" w:fill="auto"/>
            <w:vAlign w:val="center"/>
          </w:tcPr>
          <w:p w14:paraId="5780AD75" w14:textId="77777777" w:rsidR="007329A6" w:rsidRPr="002A46E0" w:rsidRDefault="007329A6" w:rsidP="0049402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E8B568A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83E1B2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876435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02BDCB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037F66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DF3B4B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968A347" w14:textId="0C852D9A" w:rsidR="006E34C3" w:rsidRPr="002A46E0" w:rsidRDefault="00BF69BC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25 472,4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4CA99E" w14:textId="52168FDA" w:rsidR="007329A6" w:rsidRPr="002A46E0" w:rsidRDefault="00A1108F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2 536,0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13EF89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D92C24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5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7F44F5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4</w:t>
            </w:r>
            <w:r w:rsidR="001334A7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8549CB" w14:textId="77777777" w:rsidR="007329A6" w:rsidRPr="002A46E0" w:rsidRDefault="005140ED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3 469,5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6C9B9A" w14:textId="4CC0A08E" w:rsidR="007329A6" w:rsidRPr="002A46E0" w:rsidRDefault="000422A9" w:rsidP="001334A7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E0">
              <w:rPr>
                <w:b/>
                <w:bCs/>
                <w:sz w:val="16"/>
                <w:szCs w:val="16"/>
              </w:rPr>
              <w:t>2 348,0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9A5F41" w14:textId="21D72F7D" w:rsidR="007329A6" w:rsidRPr="002A46E0" w:rsidRDefault="00BF69BC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1 026,0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450133" w14:textId="218BE804" w:rsidR="007329A6" w:rsidRPr="002A46E0" w:rsidRDefault="00BF69BC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BF165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7890DF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5AAB6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6E79F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644,0</w:t>
            </w:r>
          </w:p>
        </w:tc>
      </w:tr>
      <w:tr w:rsidR="00745C5C" w:rsidRPr="00745C5C" w14:paraId="3EFC9A60" w14:textId="77777777" w:rsidTr="00AA3589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54A4C0E4" w14:textId="77777777" w:rsidR="007329A6" w:rsidRPr="00BF69BC" w:rsidRDefault="007329A6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88C4BE" w14:textId="77777777" w:rsidR="007329A6" w:rsidRPr="00BF69BC" w:rsidRDefault="007329A6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F085AA" w14:textId="77777777" w:rsidR="007329A6" w:rsidRPr="00BF69BC" w:rsidRDefault="007329A6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44A007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DBBFB24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F9E82AD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F07DE38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E4ED19" w14:textId="630CB4B2" w:rsidR="005B1D6F" w:rsidRPr="00BF69BC" w:rsidRDefault="00BF69BC" w:rsidP="0099670A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11 197,5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68C15C" w14:textId="43E5CEB0" w:rsidR="007329A6" w:rsidRPr="00BF69BC" w:rsidRDefault="00BE270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CEA1D8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</w:t>
            </w:r>
            <w:r w:rsidR="001334A7" w:rsidRPr="00BF69BC">
              <w:rPr>
                <w:sz w:val="16"/>
                <w:szCs w:val="16"/>
              </w:rPr>
              <w:t xml:space="preserve"> </w:t>
            </w:r>
            <w:r w:rsidRPr="00BF69BC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239084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6C08DE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</w:t>
            </w:r>
            <w:r w:rsidR="001334A7" w:rsidRPr="00BF69BC">
              <w:rPr>
                <w:sz w:val="16"/>
                <w:szCs w:val="16"/>
              </w:rPr>
              <w:t xml:space="preserve"> </w:t>
            </w:r>
            <w:r w:rsidRPr="00BF69BC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9D2296" w14:textId="77777777" w:rsidR="005B1D6F" w:rsidRPr="00BF69BC" w:rsidRDefault="005140E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1 933,3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44AA95" w14:textId="14B08A2E" w:rsidR="007329A6" w:rsidRPr="00BF69BC" w:rsidRDefault="00DE264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1 737,4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510B04" w14:textId="4A7C0EAB" w:rsidR="007329A6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711,0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208014" w14:textId="34CA006A" w:rsidR="007329A6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DE6132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43A483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0B1E6A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9AA6C4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644,0</w:t>
            </w:r>
          </w:p>
        </w:tc>
      </w:tr>
      <w:tr w:rsidR="00745C5C" w:rsidRPr="00745C5C" w14:paraId="7EA72BC9" w14:textId="77777777" w:rsidTr="00AA3589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7BBB214C" w14:textId="77777777" w:rsidR="00E44723" w:rsidRPr="00BF69BC" w:rsidRDefault="00E44723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4F96B4D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964B33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CFE8C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A20E61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B27E01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CD979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13E7592" w14:textId="77777777" w:rsidR="00E44723" w:rsidRPr="00BF69BC" w:rsidRDefault="003F1FDE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312E7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D06F8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54A31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021AB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C72157" w14:textId="77777777" w:rsidR="00E44723" w:rsidRPr="00BF69BC" w:rsidRDefault="00163542" w:rsidP="0099670A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10,</w:t>
            </w:r>
            <w:r w:rsidR="0099670A" w:rsidRPr="00BF69BC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56E670" w14:textId="77777777" w:rsidR="00E44723" w:rsidRPr="00BF69BC" w:rsidRDefault="003F1FDE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D33CBC" w14:textId="77777777" w:rsidR="00E44723" w:rsidRPr="00BF69BC" w:rsidRDefault="003F1FDE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CE07C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0D7DD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A26AF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ED695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EF9EA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60359B3B" w14:textId="77777777" w:rsidTr="00AA3589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14:paraId="6E47AF29" w14:textId="77777777" w:rsidR="00E44723" w:rsidRPr="00BF69BC" w:rsidRDefault="00E44723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179C86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DC986B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4D0359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A57B5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17A628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F2269F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4773C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30A34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F4D7C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069FD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2FF8C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6841D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B3850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02BA1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AA549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7BA97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2776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4AA30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5CEE7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56076DFA" w14:textId="77777777" w:rsidTr="00AA3589">
        <w:tc>
          <w:tcPr>
            <w:tcW w:w="201" w:type="pct"/>
            <w:shd w:val="clear" w:color="auto" w:fill="auto"/>
            <w:vAlign w:val="center"/>
          </w:tcPr>
          <w:p w14:paraId="03910945" w14:textId="77777777" w:rsidR="00E44723" w:rsidRPr="00BF69BC" w:rsidRDefault="00E44723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E1D3F94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31D14B6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B0856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F9861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99445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DFBBB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31039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62B25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604D0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770F4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930B6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29A07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D256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91DC0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B1F38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D90BE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A9EEF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422C7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B1835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38081B28" w14:textId="77777777" w:rsidTr="00AA3589">
        <w:tc>
          <w:tcPr>
            <w:tcW w:w="201" w:type="pct"/>
            <w:shd w:val="clear" w:color="auto" w:fill="auto"/>
            <w:vAlign w:val="center"/>
          </w:tcPr>
          <w:p w14:paraId="7612E875" w14:textId="77777777" w:rsidR="00E44723" w:rsidRPr="00BF69BC" w:rsidRDefault="00E44723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E6CCC23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E02977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A3906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E76E8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88D45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E47D60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EA365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32736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82162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999B6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ECB80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5DDCE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F098B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201FB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D8AE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763DB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2B980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746E5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B97D4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5D9C6C9" w14:textId="77777777" w:rsidTr="00AA3589">
        <w:tc>
          <w:tcPr>
            <w:tcW w:w="201" w:type="pct"/>
            <w:shd w:val="clear" w:color="auto" w:fill="auto"/>
            <w:vAlign w:val="center"/>
          </w:tcPr>
          <w:p w14:paraId="2A06ABDE" w14:textId="77777777" w:rsidR="00E44723" w:rsidRPr="00BF69BC" w:rsidRDefault="00E44723" w:rsidP="0049402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FC316C" w14:textId="447EBE98" w:rsidR="00E44723" w:rsidRPr="00BF69BC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BF69BC">
              <w:rPr>
                <w:i/>
                <w:iCs/>
                <w:sz w:val="18"/>
                <w:szCs w:val="18"/>
              </w:rPr>
              <w:t>Устройство пешеходных дорожек ул.</w:t>
            </w:r>
            <w:r w:rsidR="00BF69BC">
              <w:rPr>
                <w:i/>
                <w:iCs/>
                <w:sz w:val="18"/>
                <w:szCs w:val="18"/>
              </w:rPr>
              <w:t xml:space="preserve"> </w:t>
            </w:r>
            <w:r w:rsidRPr="00BF69BC">
              <w:rPr>
                <w:i/>
                <w:iCs/>
                <w:sz w:val="18"/>
                <w:szCs w:val="18"/>
              </w:rPr>
              <w:t xml:space="preserve">Энтузиастов, благоустройство </w:t>
            </w:r>
            <w:r w:rsidRPr="00BF69BC">
              <w:rPr>
                <w:i/>
                <w:iCs/>
                <w:sz w:val="18"/>
                <w:szCs w:val="18"/>
              </w:rPr>
              <w:lastRenderedPageBreak/>
              <w:t>территории по ул. 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00EAE7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84084A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E2CA66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1F85A5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FAE99C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4EC09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3F220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09DAE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</w:t>
            </w:r>
            <w:r w:rsidR="001334A7" w:rsidRPr="00BF69BC">
              <w:rPr>
                <w:sz w:val="16"/>
                <w:szCs w:val="16"/>
              </w:rPr>
              <w:t xml:space="preserve"> </w:t>
            </w:r>
            <w:r w:rsidRPr="00BF69BC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1EF69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E75E5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1C0F9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90079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7F70E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1A904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1CD4A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169F4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E9186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59BDF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4E8D7D42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0EABD1E2" w14:textId="77777777" w:rsidR="00E44723" w:rsidRPr="00BF69BC" w:rsidRDefault="00E44723" w:rsidP="002F4991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lastRenderedPageBreak/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09F7BCD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5D6A39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C0E53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E259CD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3FF7AC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B1578C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C6963A" w14:textId="3D681438" w:rsidR="00E44723" w:rsidRPr="00BF69BC" w:rsidRDefault="00DE264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1 340,7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7DEA5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93D91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FBCD6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049D6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18155E" w14:textId="77777777" w:rsidR="00E44723" w:rsidRPr="00BF69BC" w:rsidRDefault="005B1D6F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F8AEE3" w14:textId="68D0DABA" w:rsidR="00E44723" w:rsidRPr="00BF69BC" w:rsidRDefault="00DE264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323,1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59F7F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8B36E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C5B97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68247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4C430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B4FE5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5E6D711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50B3547" w14:textId="77777777" w:rsidR="00E44723" w:rsidRPr="00BF69BC" w:rsidRDefault="00E44723" w:rsidP="002F4991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A07B8A3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4328DE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83BCD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4EF748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156D16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AAD807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2639B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80C4D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0C887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DCB3B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E870C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3BDD6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A8D6F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4A82F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8F060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E76BF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260E1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F7720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DD6E8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DFC67CD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3D5685B" w14:textId="77777777" w:rsidR="007329A6" w:rsidRPr="00BF69BC" w:rsidRDefault="007329A6" w:rsidP="002F4991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1136B3" w14:textId="77777777" w:rsidR="007329A6" w:rsidRPr="00BF69BC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6C45BC" w14:textId="77777777" w:rsidR="007329A6" w:rsidRPr="00BF69BC" w:rsidRDefault="007329A6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BC1137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ED559B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CF9E0FD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9394744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6FD133" w14:textId="727B86AA" w:rsidR="00AA6C2C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1 375,6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B94EAC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0BD85A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77D38F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FBC6C7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05921C" w14:textId="77777777" w:rsidR="007329A6" w:rsidRPr="00BF69BC" w:rsidRDefault="00AA6C2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C349DD" w14:textId="5B2EB32E" w:rsidR="007329A6" w:rsidRPr="00BF69BC" w:rsidRDefault="008865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F56958" w14:textId="77777777" w:rsidR="007329A6" w:rsidRPr="00BF69BC" w:rsidRDefault="00704575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D72870" w14:textId="3C11C54A" w:rsidR="007329A6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3737DD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66F7C5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3C1C47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15B638" w14:textId="77777777" w:rsidR="007329A6" w:rsidRPr="00BF69BC" w:rsidRDefault="007329A6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5047AAE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726D4B4" w14:textId="77777777" w:rsidR="00E44723" w:rsidRPr="00BF69BC" w:rsidRDefault="00E44723" w:rsidP="002F4991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7BABDD5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2114FF2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34E04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08C532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5F508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DA0C52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B7292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B19BE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78AC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537FD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5BE72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C03FD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5D7CC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88090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CF104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AF8F1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113A6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FA3B1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BA9C2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310D2609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17E30CC7" w14:textId="77777777" w:rsidR="00E44723" w:rsidRPr="00BF69BC" w:rsidRDefault="00E44723" w:rsidP="000A198B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C6DDE2B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F11A73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9066F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FCA427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D64559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D34B94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B4CBC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FB971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F635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F28CE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13FEF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281D9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052DD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BC32C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F3B89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FCF4E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4B6A4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38058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38AB3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F4A7C30" w14:textId="77777777" w:rsidTr="00AA3589">
        <w:tc>
          <w:tcPr>
            <w:tcW w:w="201" w:type="pct"/>
            <w:shd w:val="clear" w:color="auto" w:fill="auto"/>
          </w:tcPr>
          <w:p w14:paraId="60790501" w14:textId="77777777" w:rsidR="00E44723" w:rsidRPr="00BF69BC" w:rsidRDefault="00E44723" w:rsidP="000A198B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C1DA1F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D99A2D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FC6BB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CBC39B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C00231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C4DEC0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6408B4" w14:textId="45CAF1C4" w:rsidR="00424752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562,7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AEC485" w14:textId="643A299F" w:rsidR="00A1108F" w:rsidRPr="00BF69BC" w:rsidRDefault="00A1108F" w:rsidP="00A1108F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B6081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067C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7A94A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A50C8D" w14:textId="77777777" w:rsidR="00E44723" w:rsidRPr="00BF69BC" w:rsidRDefault="00424752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DF672C" w14:textId="2D569D15" w:rsidR="00E44723" w:rsidRPr="00BF69BC" w:rsidRDefault="00620601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74,5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85D6AF" w14:textId="77777777" w:rsidR="00E44723" w:rsidRPr="00BF69BC" w:rsidRDefault="00704575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89A6EE" w14:textId="2AEEDEE3" w:rsidR="00E44723" w:rsidRPr="00BF69BC" w:rsidRDefault="00BF69B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D5CA8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C6B31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D17FB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1CEA0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6A871DE" w14:textId="77777777" w:rsidTr="00AA3589">
        <w:tc>
          <w:tcPr>
            <w:tcW w:w="201" w:type="pct"/>
            <w:shd w:val="clear" w:color="auto" w:fill="auto"/>
            <w:vAlign w:val="center"/>
          </w:tcPr>
          <w:p w14:paraId="578B0405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B2611B5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81F0B8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FCA3E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C27AAD5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8D17AC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760167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4B65FF" w14:textId="77777777" w:rsidR="00E44723" w:rsidRPr="00BF69BC" w:rsidRDefault="00704575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4 618,8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949E0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7F942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63E16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CA231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</w:t>
            </w:r>
            <w:r w:rsidR="002E16FE" w:rsidRPr="00BF69BC">
              <w:rPr>
                <w:sz w:val="16"/>
                <w:szCs w:val="16"/>
              </w:rPr>
              <w:t xml:space="preserve"> </w:t>
            </w:r>
            <w:r w:rsidRPr="00BF69BC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B06BC4" w14:textId="77777777" w:rsidR="00E44723" w:rsidRPr="00BF69BC" w:rsidRDefault="004F041C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230C33" w14:textId="77777777" w:rsidR="00E44723" w:rsidRPr="00BF69BC" w:rsidRDefault="00872285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98041A" w14:textId="77777777" w:rsidR="00E44723" w:rsidRPr="00BF69BC" w:rsidRDefault="00704575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E231C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9CCBC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42708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E3BFB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C3E8CB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7AB5E78B" w14:textId="77777777" w:rsidTr="00AA3589">
        <w:tc>
          <w:tcPr>
            <w:tcW w:w="201" w:type="pct"/>
            <w:shd w:val="clear" w:color="auto" w:fill="auto"/>
            <w:vAlign w:val="center"/>
          </w:tcPr>
          <w:p w14:paraId="07250607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264ECBF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DB29AF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6DB17A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27764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AF0568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1338A3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14A941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20C31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EA6B0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17F13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8C808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2B767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6C684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E95CB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9681C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FD194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BF101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D9C3D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39BA8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654A136D" w14:textId="77777777" w:rsidTr="00AA3589">
        <w:tc>
          <w:tcPr>
            <w:tcW w:w="201" w:type="pct"/>
            <w:shd w:val="clear" w:color="auto" w:fill="auto"/>
            <w:vAlign w:val="center"/>
          </w:tcPr>
          <w:p w14:paraId="2F80AE2B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6A66609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A54CDF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82EC8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1B948B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2690F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94CF7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DE8D43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22FC4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136158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E3AF3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</w:t>
            </w:r>
            <w:r w:rsidR="001334A7" w:rsidRPr="00BF69BC">
              <w:rPr>
                <w:sz w:val="16"/>
                <w:szCs w:val="16"/>
              </w:rPr>
              <w:t xml:space="preserve"> </w:t>
            </w:r>
            <w:r w:rsidRPr="00BF69BC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C4763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F70C2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9A2E4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EF1CA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2B4D5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2190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C7245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CB098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39890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6C406F6" w14:textId="77777777" w:rsidTr="00AA3589">
        <w:tc>
          <w:tcPr>
            <w:tcW w:w="201" w:type="pct"/>
            <w:shd w:val="clear" w:color="auto" w:fill="auto"/>
            <w:vAlign w:val="center"/>
          </w:tcPr>
          <w:p w14:paraId="65D8268B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4B9C8E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FC1C94D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54876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DDA907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4E52B9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6C59A6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C0CF1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D45F7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5F637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76F8F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3ABCF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6FBB9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7BD5A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BFA2E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D89BA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94B6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2ED5E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D017A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28C96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1BCDEC18" w14:textId="77777777" w:rsidTr="00AA3589">
        <w:tc>
          <w:tcPr>
            <w:tcW w:w="201" w:type="pct"/>
            <w:shd w:val="clear" w:color="auto" w:fill="auto"/>
            <w:vAlign w:val="center"/>
          </w:tcPr>
          <w:p w14:paraId="294BACDD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733552D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5796B5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3D852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2A1C7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793896D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0C064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2595F94" w14:textId="77777777" w:rsidR="00E44723" w:rsidRPr="00BF69BC" w:rsidRDefault="009D55BF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B49AC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A3120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F8281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27742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A05FBA" w14:textId="77777777" w:rsidR="00E44723" w:rsidRPr="00BF69BC" w:rsidRDefault="009D55BF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852EB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5D517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BCE5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71C8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0EEAE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562A56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A2E23B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1AAF1CD9" w14:textId="77777777" w:rsidTr="00AA3589">
        <w:tc>
          <w:tcPr>
            <w:tcW w:w="201" w:type="pct"/>
            <w:shd w:val="clear" w:color="auto" w:fill="auto"/>
            <w:vAlign w:val="center"/>
          </w:tcPr>
          <w:p w14:paraId="45E71588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31E0D1" w14:textId="77777777" w:rsidR="00E44723" w:rsidRPr="00BF69B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F69BC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</w:t>
            </w:r>
            <w:r w:rsidRPr="00BF69BC">
              <w:rPr>
                <w:i/>
                <w:sz w:val="18"/>
                <w:szCs w:val="18"/>
              </w:rPr>
              <w:lastRenderedPageBreak/>
              <w:t>территории границ 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8A86AC" w14:textId="77777777" w:rsidR="00E44723" w:rsidRPr="00BF69BC" w:rsidRDefault="00E44723" w:rsidP="001334A7">
            <w:pPr>
              <w:jc w:val="center"/>
              <w:rPr>
                <w:sz w:val="18"/>
                <w:szCs w:val="18"/>
              </w:rPr>
            </w:pPr>
            <w:r w:rsidRPr="00BF69BC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5D38A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153DD3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959C8A4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73109F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5183D2" w14:textId="77777777" w:rsidR="00E44723" w:rsidRPr="00BF69BC" w:rsidRDefault="00A37F8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884,6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3AE3E2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4531B7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910070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CAA30C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DE05D0" w14:textId="77777777" w:rsidR="00E44723" w:rsidRPr="00BF69BC" w:rsidRDefault="00A37F8D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779,6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91B92E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79F188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339D63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29B489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FFAFE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0B28DA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2AEC11" w14:textId="77777777" w:rsidR="00E44723" w:rsidRPr="00BF69BC" w:rsidRDefault="00E44723" w:rsidP="001334A7">
            <w:pPr>
              <w:jc w:val="center"/>
              <w:rPr>
                <w:sz w:val="16"/>
                <w:szCs w:val="16"/>
              </w:rPr>
            </w:pPr>
            <w:r w:rsidRPr="00BF69B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5124EC1E" w14:textId="77777777" w:rsidTr="00AA3589">
        <w:tc>
          <w:tcPr>
            <w:tcW w:w="201" w:type="pct"/>
            <w:shd w:val="clear" w:color="auto" w:fill="auto"/>
            <w:vAlign w:val="center"/>
          </w:tcPr>
          <w:p w14:paraId="4AF26E0C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lastRenderedPageBreak/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174AB8F" w14:textId="77777777" w:rsidR="00E44723" w:rsidRPr="00F8598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E667B1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24A38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DA15A2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0CCFFB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093980B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93C98E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C233D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4B1885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F86B4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37544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A94CC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F393F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800F26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D1E2EC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FB417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0B41E0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EB31CD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E2500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65EA32C2" w14:textId="77777777" w:rsidTr="00AA3589">
        <w:tc>
          <w:tcPr>
            <w:tcW w:w="201" w:type="pct"/>
            <w:shd w:val="clear" w:color="auto" w:fill="auto"/>
            <w:vAlign w:val="center"/>
          </w:tcPr>
          <w:p w14:paraId="108310FF" w14:textId="77777777" w:rsidR="00B06935" w:rsidRPr="00F8598C" w:rsidRDefault="00B06935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F2FAECD" w14:textId="77777777" w:rsidR="00B06935" w:rsidRPr="00F8598C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14:paraId="3351AFBC" w14:textId="77777777" w:rsidR="00B06935" w:rsidRPr="00F8598C" w:rsidRDefault="00B06935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5FCFA127" w14:textId="77777777" w:rsidR="00B06935" w:rsidRPr="00F8598C" w:rsidRDefault="00B06935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3B66378D" w14:textId="77777777" w:rsidR="00B06935" w:rsidRPr="00F8598C" w:rsidRDefault="00B06935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5B6DE2A7" w14:textId="77777777" w:rsidR="00B06935" w:rsidRPr="00F8598C" w:rsidRDefault="00B06935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219D16FB" w14:textId="77777777" w:rsidR="00B06935" w:rsidRPr="00F8598C" w:rsidRDefault="00B06935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876DC2" w14:textId="77777777" w:rsidR="00B06935" w:rsidRPr="00F8598C" w:rsidRDefault="00266EE7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8A6565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60BD31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46D10C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CEA7CF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0859A2" w14:textId="77777777" w:rsidR="00B06935" w:rsidRPr="00F8598C" w:rsidRDefault="00266EE7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6386DB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393270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50B2FA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EEF4D1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2C126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28DD19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B6B928" w14:textId="77777777" w:rsidR="00B06935" w:rsidRPr="00F8598C" w:rsidRDefault="00B06935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4CFEE8A1" w14:textId="77777777" w:rsidTr="00AA3589">
        <w:tc>
          <w:tcPr>
            <w:tcW w:w="201" w:type="pct"/>
            <w:shd w:val="clear" w:color="auto" w:fill="auto"/>
            <w:vAlign w:val="center"/>
          </w:tcPr>
          <w:p w14:paraId="64AA26CC" w14:textId="77777777" w:rsidR="00B37EF0" w:rsidRPr="00F8598C" w:rsidRDefault="00B37EF0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3.2.21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E9F56A5" w14:textId="77777777" w:rsidR="00B37EF0" w:rsidRPr="00F8598C" w:rsidRDefault="00B37EF0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</w:tcPr>
          <w:p w14:paraId="71CBDF6A" w14:textId="77777777" w:rsidR="00B37EF0" w:rsidRPr="00F8598C" w:rsidRDefault="00B37EF0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3546DFDE" w14:textId="77777777" w:rsidR="00B37EF0" w:rsidRPr="00F8598C" w:rsidRDefault="00B37EF0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7B0712F3" w14:textId="77777777" w:rsidR="00B37EF0" w:rsidRPr="00F8598C" w:rsidRDefault="00B37EF0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596EE32C" w14:textId="77777777" w:rsidR="00B37EF0" w:rsidRPr="00F8598C" w:rsidRDefault="00B37EF0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0E0DE23C" w14:textId="77777777" w:rsidR="00B37EF0" w:rsidRPr="00F8598C" w:rsidRDefault="00B37EF0" w:rsidP="00B06935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ACC3B4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CBB2B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050DE1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F23F7D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7A7495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72743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09F27C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A83AEB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E901DF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F979D6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C3FEEE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17B16D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FE6895" w14:textId="77777777" w:rsidR="00B37EF0" w:rsidRPr="00F8598C" w:rsidRDefault="00B37EF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AD2CA7B" w14:textId="77777777" w:rsidTr="00AA3589">
        <w:tc>
          <w:tcPr>
            <w:tcW w:w="201" w:type="pct"/>
            <w:shd w:val="clear" w:color="auto" w:fill="auto"/>
            <w:vAlign w:val="center"/>
          </w:tcPr>
          <w:p w14:paraId="6A2F53C9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4AE240E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AA055B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9C267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17D464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DFCF1F9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BDBA670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8CED62" w14:textId="77777777" w:rsidR="00E44723" w:rsidRPr="002A46E0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7B822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3CB27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973DCB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2A884A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B35CE" w14:textId="77777777" w:rsidR="00E44723" w:rsidRPr="002A46E0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0BFF2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48211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9F90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31F38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115820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6E809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4901B2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391AC38F" w14:textId="77777777" w:rsidTr="00AA3589">
        <w:tc>
          <w:tcPr>
            <w:tcW w:w="201" w:type="pct"/>
            <w:shd w:val="clear" w:color="auto" w:fill="auto"/>
            <w:vAlign w:val="center"/>
          </w:tcPr>
          <w:p w14:paraId="73AE88BA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9C042AE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FCAD179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2D2D4A5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346E92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82AC76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31EE10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2AC22FD" w14:textId="77777777" w:rsidR="00E44723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C6FC2F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C55A5E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8709D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74EDCF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D3EF92" w14:textId="77777777" w:rsidR="00E44723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9A97EC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C2F115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77CE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6EC42B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6865D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178FC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F347E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1FAA4854" w14:textId="77777777" w:rsidTr="00AA3589">
        <w:tc>
          <w:tcPr>
            <w:tcW w:w="201" w:type="pct"/>
            <w:shd w:val="clear" w:color="auto" w:fill="auto"/>
            <w:vAlign w:val="center"/>
          </w:tcPr>
          <w:p w14:paraId="52CD1FD6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24B3B3F" w14:textId="77777777" w:rsidR="00E44723" w:rsidRPr="00F8598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2CA5F2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E7086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397EC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4C176B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CF3AC2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1F7EE6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5422A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C17BF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BD87C6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0E96FD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C33C8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F4FD7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ACF84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BD9629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36589F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F2884E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63E92F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F5898B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0CEDDF36" w14:textId="77777777" w:rsidTr="00AA3589">
        <w:tc>
          <w:tcPr>
            <w:tcW w:w="201" w:type="pct"/>
            <w:shd w:val="clear" w:color="auto" w:fill="auto"/>
            <w:vAlign w:val="center"/>
          </w:tcPr>
          <w:p w14:paraId="62A58625" w14:textId="77777777" w:rsidR="003C7B99" w:rsidRPr="00F8598C" w:rsidRDefault="003C7B99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3182C29" w14:textId="77777777" w:rsidR="003C7B99" w:rsidRPr="00F8598C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62D7E4" w14:textId="77777777" w:rsidR="003C7B99" w:rsidRPr="00F8598C" w:rsidRDefault="003C7B99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8012C1B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005F654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FC7CB48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CE7008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0ACCBCF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138311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97E5DE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5A2795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AD801C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88439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952E36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1AAD9A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82BA93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3C53C5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669982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1C1479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4A56BA" w14:textId="77777777" w:rsidR="003C7B99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69B854D3" w14:textId="77777777" w:rsidTr="00AA3589">
        <w:tc>
          <w:tcPr>
            <w:tcW w:w="201" w:type="pct"/>
            <w:shd w:val="clear" w:color="auto" w:fill="auto"/>
            <w:vAlign w:val="center"/>
          </w:tcPr>
          <w:p w14:paraId="1C98D297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DD3B8A2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E5EE729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D6CE3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0B2B26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2740F9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987B1D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BF04C3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267D64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A522E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39770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98F3D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CFF2F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AA03B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5C7C1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11293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66F8EC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685CA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B8957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49F13D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7104396D" w14:textId="77777777" w:rsidTr="00AA3589">
        <w:tc>
          <w:tcPr>
            <w:tcW w:w="201" w:type="pct"/>
            <w:shd w:val="clear" w:color="auto" w:fill="auto"/>
            <w:vAlign w:val="center"/>
          </w:tcPr>
          <w:p w14:paraId="5F9B0E2D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7BB7ED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4BE84C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1B865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FDDCE6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1031D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E557147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E79F03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CC175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A8825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9CB7E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487F5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495B8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495C1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5E45D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AAAD3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C2E0F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3DCF2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41006E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BA6012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AB7ECFD" w14:textId="77777777" w:rsidTr="00AA3589">
        <w:tc>
          <w:tcPr>
            <w:tcW w:w="201" w:type="pct"/>
            <w:shd w:val="clear" w:color="auto" w:fill="auto"/>
            <w:vAlign w:val="center"/>
          </w:tcPr>
          <w:p w14:paraId="4A1BEEDA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CA6FC89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32D75B" w14:textId="77777777" w:rsidR="00E44723" w:rsidRPr="002A46E0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7C91C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FF06ED5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5D8B36E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5683277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64DF36" w14:textId="77777777" w:rsidR="00E44723" w:rsidRPr="002A46E0" w:rsidRDefault="00407AC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D40E9B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41310B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033993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C4C0A7" w14:textId="77777777" w:rsidR="00E44723" w:rsidRPr="002A46E0" w:rsidRDefault="008A474C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1F9112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0D4789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7E5779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EE6472" w14:textId="77777777" w:rsidR="00E44723" w:rsidRPr="002A46E0" w:rsidRDefault="00407AC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9038B1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DBAF8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E97D9F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8523B6" w14:textId="77777777" w:rsidR="00E44723" w:rsidRPr="002A46E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70,0</w:t>
            </w:r>
          </w:p>
        </w:tc>
      </w:tr>
      <w:tr w:rsidR="00745C5C" w:rsidRPr="00745C5C" w14:paraId="2D98D41F" w14:textId="77777777" w:rsidTr="00AA3589">
        <w:tc>
          <w:tcPr>
            <w:tcW w:w="201" w:type="pct"/>
            <w:shd w:val="clear" w:color="auto" w:fill="auto"/>
            <w:vAlign w:val="center"/>
          </w:tcPr>
          <w:p w14:paraId="6D0B60A7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87D017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46F213" w14:textId="77777777" w:rsidR="00E44723" w:rsidRPr="00F8598C" w:rsidRDefault="00E44723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C19612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EA72234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D813C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87BD945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4AD80D" w14:textId="77777777" w:rsidR="00E44723" w:rsidRPr="00F8598C" w:rsidRDefault="00407AC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4F3619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DB52F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09DD0A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719B47" w14:textId="77777777" w:rsidR="00E44723" w:rsidRPr="00F8598C" w:rsidRDefault="008A474C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5EDA0B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FBD60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70DC80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C7DF10" w14:textId="77777777" w:rsidR="00E44723" w:rsidRPr="00F8598C" w:rsidRDefault="00407AC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C52401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03273C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04FFB8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D2DDEE" w14:textId="77777777" w:rsidR="00E44723" w:rsidRPr="00F8598C" w:rsidRDefault="00E44723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70,0</w:t>
            </w:r>
          </w:p>
        </w:tc>
      </w:tr>
      <w:tr w:rsidR="00745C5C" w:rsidRPr="002A46E0" w14:paraId="48CA2957" w14:textId="77777777" w:rsidTr="00AA3589">
        <w:tc>
          <w:tcPr>
            <w:tcW w:w="201" w:type="pct"/>
            <w:shd w:val="clear" w:color="auto" w:fill="auto"/>
            <w:vAlign w:val="center"/>
          </w:tcPr>
          <w:p w14:paraId="5B0E68E0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2DA3B61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24E88F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7FA7424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E4659C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BEEF2D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8E63FB9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278973" w14:textId="77777777" w:rsidR="007329A6" w:rsidRPr="002A46E0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D0FA89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2839F9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</w:t>
            </w:r>
            <w:r w:rsidR="003C7B99" w:rsidRPr="002A46E0">
              <w:rPr>
                <w:b/>
                <w:sz w:val="16"/>
                <w:szCs w:val="16"/>
              </w:rPr>
              <w:t xml:space="preserve"> </w:t>
            </w:r>
            <w:r w:rsidRPr="002A46E0">
              <w:rPr>
                <w:b/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450E5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44672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359EC1" w14:textId="77777777" w:rsidR="007329A6" w:rsidRPr="002A46E0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182150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C2D3A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3F76FA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C43A92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07E68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22B92F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26FD24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3A23D5A5" w14:textId="77777777" w:rsidTr="00AA3589">
        <w:tc>
          <w:tcPr>
            <w:tcW w:w="201" w:type="pct"/>
            <w:shd w:val="clear" w:color="auto" w:fill="auto"/>
            <w:vAlign w:val="center"/>
          </w:tcPr>
          <w:p w14:paraId="0EA0D197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A953F4F" w14:textId="77777777" w:rsidR="007329A6" w:rsidRPr="00F8598C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AA8F0B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3E6E90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22474C9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BA12122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80CE38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743560" w14:textId="77777777" w:rsidR="007329A6" w:rsidRPr="00F8598C" w:rsidRDefault="000F764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308774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9566A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050237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32CC6C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D94047" w14:textId="77777777" w:rsidR="007329A6" w:rsidRPr="00F8598C" w:rsidRDefault="000F764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838CC7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BC95D8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CD5A82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15FB4D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569D28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D7B564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567719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7CD951EB" w14:textId="77777777" w:rsidTr="00AA3589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14:paraId="0BC7F36F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lastRenderedPageBreak/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0D2B0A9" w14:textId="77777777" w:rsidR="007329A6" w:rsidRPr="00F8598C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CFF3DF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CB9FDC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7C0797C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E017D96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3BC0EE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653158" w14:textId="77777777" w:rsidR="007329A6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22D05E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A05FFE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</w:t>
            </w:r>
            <w:r w:rsidR="001334A7" w:rsidRPr="00F8598C">
              <w:rPr>
                <w:sz w:val="16"/>
                <w:szCs w:val="16"/>
              </w:rPr>
              <w:t xml:space="preserve"> </w:t>
            </w:r>
            <w:r w:rsidRPr="00F8598C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8F75CF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A73435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8A9CF5" w14:textId="77777777" w:rsidR="007329A6" w:rsidRPr="00F8598C" w:rsidRDefault="003C7B99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B45CAF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54A52D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519612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F731F1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3B8B4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11962D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BB0C73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7872732" w14:textId="77777777" w:rsidTr="00AA3589">
        <w:tc>
          <w:tcPr>
            <w:tcW w:w="201" w:type="pct"/>
            <w:shd w:val="clear" w:color="auto" w:fill="auto"/>
            <w:vAlign w:val="center"/>
          </w:tcPr>
          <w:p w14:paraId="3828A2C7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9F97042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3.7.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543DC9" w14:textId="77777777" w:rsidR="007329A6" w:rsidRPr="002A46E0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D32F7F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D1EF0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CCD6B6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055C9C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2B9477" w14:textId="77777777" w:rsidR="007329A6" w:rsidRPr="002A46E0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EB6EA7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00B2D8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D9C875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EC0EFE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07DB9F" w14:textId="77777777" w:rsidR="007329A6" w:rsidRPr="002A46E0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814931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E19BE3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26516C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0E5CAC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06146B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4A0FDB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4F2D3B" w14:textId="77777777" w:rsidR="007329A6" w:rsidRPr="002A46E0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471A1311" w14:textId="77777777" w:rsidTr="00AA3589">
        <w:tc>
          <w:tcPr>
            <w:tcW w:w="201" w:type="pct"/>
            <w:shd w:val="clear" w:color="auto" w:fill="auto"/>
            <w:vAlign w:val="center"/>
          </w:tcPr>
          <w:p w14:paraId="06F77F43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FD9D580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E07720" w14:textId="77777777" w:rsidR="007329A6" w:rsidRPr="00F8598C" w:rsidRDefault="007329A6" w:rsidP="001334A7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46E87B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3519911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C69E79C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E71B9F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E1B7555" w14:textId="77777777" w:rsidR="007329A6" w:rsidRPr="00F8598C" w:rsidRDefault="00423AC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711E2A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9EF465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1296F2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3563A2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3C0DA7" w14:textId="77777777" w:rsidR="007329A6" w:rsidRPr="00F8598C" w:rsidRDefault="00423AC0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E48FC3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6C32B6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E24828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F710C8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4B91DD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279085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E011DC" w14:textId="77777777" w:rsidR="007329A6" w:rsidRPr="00F8598C" w:rsidRDefault="007329A6" w:rsidP="001334A7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439670C" w14:textId="77777777" w:rsidTr="00AA3589">
        <w:tc>
          <w:tcPr>
            <w:tcW w:w="201" w:type="pct"/>
            <w:shd w:val="clear" w:color="auto" w:fill="auto"/>
            <w:vAlign w:val="center"/>
          </w:tcPr>
          <w:p w14:paraId="4E5A4D9D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9606316" w14:textId="77777777" w:rsidR="00E44723" w:rsidRPr="00F8598C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C64825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ECA5E60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49365CA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B4C9DA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B0975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ABF5EB" w14:textId="77777777" w:rsidR="00E44723" w:rsidRPr="00F8598C" w:rsidRDefault="00423AC0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06337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F1B9D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745EB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62E0A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526E9F" w14:textId="77777777" w:rsidR="00E44723" w:rsidRPr="00F8598C" w:rsidRDefault="00423AC0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6A8376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41F41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3E3FB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1E569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DEC3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8B439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AC8A1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136B475C" w14:textId="77777777" w:rsidTr="00AA3589">
        <w:tc>
          <w:tcPr>
            <w:tcW w:w="201" w:type="pct"/>
            <w:shd w:val="clear" w:color="auto" w:fill="auto"/>
            <w:vAlign w:val="center"/>
          </w:tcPr>
          <w:p w14:paraId="49330C07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6614C1F" w14:textId="77777777" w:rsidR="00E44723" w:rsidRPr="00F8598C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B22A77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13CB9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76D1E0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5E4CAD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6B05B9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B5B7E6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5CAD73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76E5C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59C45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CDBDD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F85CD6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0E4A1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3D5815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68DDB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0DB4C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DC27B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EC0B30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7638BC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453AA9A3" w14:textId="77777777" w:rsidTr="00AA3589">
        <w:tc>
          <w:tcPr>
            <w:tcW w:w="201" w:type="pct"/>
            <w:shd w:val="clear" w:color="auto" w:fill="auto"/>
            <w:vAlign w:val="center"/>
          </w:tcPr>
          <w:p w14:paraId="159D5DB4" w14:textId="77777777" w:rsidR="00E44723" w:rsidRPr="002A46E0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1208E98" w14:textId="77777777" w:rsidR="00E44723" w:rsidRPr="002A46E0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3.8.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90B2CA4" w14:textId="77777777" w:rsidR="00E44723" w:rsidRPr="002A46E0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BC7E18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3E5BDA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1567ADB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DB41A66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6571D4" w14:textId="77777777" w:rsidR="00E44723" w:rsidRPr="002A46E0" w:rsidRDefault="00764995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488,0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CCA363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A4F0D9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B86D2E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4147F7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72A8CB" w14:textId="77777777" w:rsidR="00E44723" w:rsidRPr="002A46E0" w:rsidRDefault="00764995" w:rsidP="006E34C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C25A53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0FEF2D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578710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E53200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BC04E3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145EF9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8C1627" w14:textId="77777777" w:rsidR="00E44723" w:rsidRPr="002A46E0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738F2D87" w14:textId="77777777" w:rsidTr="00AA3589">
        <w:tc>
          <w:tcPr>
            <w:tcW w:w="201" w:type="pct"/>
            <w:shd w:val="clear" w:color="auto" w:fill="auto"/>
            <w:vAlign w:val="center"/>
          </w:tcPr>
          <w:p w14:paraId="768AB963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2F70FBD" w14:textId="77777777" w:rsidR="00E44723" w:rsidRPr="00F8598C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239A68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E74BF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75A27D0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8B60B50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DCD11C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4ED8DE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E2913D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EAD42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D909AD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54E5DA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0291EC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A4C74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7DBFA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2DD00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930B3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211E6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9954AD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524E35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2354233B" w14:textId="77777777" w:rsidTr="00AA3589">
        <w:tc>
          <w:tcPr>
            <w:tcW w:w="201" w:type="pct"/>
            <w:shd w:val="clear" w:color="auto" w:fill="auto"/>
            <w:vAlign w:val="center"/>
          </w:tcPr>
          <w:p w14:paraId="56D291EC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34EA91" w14:textId="77777777" w:rsidR="00E44723" w:rsidRPr="00F8598C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 xml:space="preserve">Разработка проектной документации на </w:t>
            </w:r>
            <w:r w:rsidRPr="00F8598C">
              <w:rPr>
                <w:i/>
                <w:sz w:val="18"/>
                <w:szCs w:val="18"/>
              </w:rPr>
              <w:lastRenderedPageBreak/>
              <w:t>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417A2BA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CAA28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DCA9AC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A03D19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E54D77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DC272A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D72BD4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B95F5A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8BB293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4E71B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6C674D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C3B0D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6406F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6C09EC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C5748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1552E9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1AA0FE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9EFCC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5F275B26" w14:textId="77777777" w:rsidTr="00AA3589">
        <w:tc>
          <w:tcPr>
            <w:tcW w:w="201" w:type="pct"/>
            <w:shd w:val="clear" w:color="auto" w:fill="auto"/>
            <w:vAlign w:val="center"/>
          </w:tcPr>
          <w:p w14:paraId="6DD8461A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lastRenderedPageBreak/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065214" w14:textId="77777777" w:rsidR="00E44723" w:rsidRPr="00F8598C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877BD8" w14:textId="77777777" w:rsidR="00E44723" w:rsidRPr="00F8598C" w:rsidRDefault="00E44723" w:rsidP="00186043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6A6D83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C2CD5E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14D58E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F577F6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BED606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25951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D5AFA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C0962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4C1827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47516F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0BE1D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E30E9B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B41791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F8E58C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8B1DD3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040C22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523E28" w14:textId="77777777" w:rsidR="00E44723" w:rsidRPr="00F8598C" w:rsidRDefault="00E44723" w:rsidP="00186043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40488D0F" w14:textId="77777777" w:rsidTr="00AA3589">
        <w:tc>
          <w:tcPr>
            <w:tcW w:w="201" w:type="pct"/>
            <w:shd w:val="clear" w:color="auto" w:fill="auto"/>
            <w:vAlign w:val="center"/>
          </w:tcPr>
          <w:p w14:paraId="03E099C0" w14:textId="77777777" w:rsidR="00E25541" w:rsidRPr="00F8598C" w:rsidRDefault="00E25541" w:rsidP="00412BCE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76FF2A" w14:textId="77777777" w:rsidR="00E25541" w:rsidRPr="00F8598C" w:rsidRDefault="00E25541" w:rsidP="00412BCE">
            <w:pPr>
              <w:jc w:val="center"/>
              <w:rPr>
                <w:i/>
                <w:sz w:val="18"/>
                <w:szCs w:val="18"/>
              </w:rPr>
            </w:pPr>
            <w:r w:rsidRPr="00F8598C"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27D2BD" w14:textId="77777777" w:rsidR="00E25541" w:rsidRPr="00F8598C" w:rsidRDefault="00E25541" w:rsidP="00412BCE">
            <w:pPr>
              <w:jc w:val="center"/>
              <w:rPr>
                <w:sz w:val="18"/>
                <w:szCs w:val="18"/>
              </w:rPr>
            </w:pPr>
            <w:r w:rsidRPr="00F8598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CC6663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880D9F9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23728F6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92B1074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22F6A1" w14:textId="77777777" w:rsidR="00E25541" w:rsidRPr="00F8598C" w:rsidRDefault="00764995" w:rsidP="00E25541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5C49B7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84D968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95423A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1A5D92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849437" w14:textId="77777777" w:rsidR="00E25541" w:rsidRPr="00F8598C" w:rsidRDefault="00764995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36C438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1261B2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3AE332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2AE6D4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E641FD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7E3AC3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A118FD" w14:textId="77777777" w:rsidR="00E25541" w:rsidRPr="00F8598C" w:rsidRDefault="00E25541" w:rsidP="00412BCE">
            <w:pPr>
              <w:jc w:val="center"/>
              <w:rPr>
                <w:sz w:val="16"/>
                <w:szCs w:val="16"/>
              </w:rPr>
            </w:pPr>
            <w:r w:rsidRPr="00F8598C">
              <w:rPr>
                <w:sz w:val="16"/>
                <w:szCs w:val="16"/>
              </w:rPr>
              <w:t>0,0</w:t>
            </w:r>
          </w:p>
        </w:tc>
      </w:tr>
      <w:tr w:rsidR="00745C5C" w:rsidRPr="00745C5C" w14:paraId="56BF95A8" w14:textId="77777777" w:rsidTr="00AA3589">
        <w:tc>
          <w:tcPr>
            <w:tcW w:w="201" w:type="pct"/>
            <w:shd w:val="clear" w:color="auto" w:fill="auto"/>
            <w:vAlign w:val="center"/>
          </w:tcPr>
          <w:p w14:paraId="3A5848B3" w14:textId="77777777" w:rsidR="00E25541" w:rsidRPr="002A46E0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E9C31B" w14:textId="77777777" w:rsidR="00E25541" w:rsidRPr="002A46E0" w:rsidRDefault="00E25541" w:rsidP="00186043">
            <w:pPr>
              <w:jc w:val="center"/>
              <w:rPr>
                <w:b/>
                <w:i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EED8F9" w14:textId="77777777" w:rsidR="00E25541" w:rsidRPr="002A46E0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F068D18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5F93E1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B9077D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F611DB3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BD4D51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4C0ED8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E235F4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3CC867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E0ED70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01A93F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C69B45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3F878D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3FEBC3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4472E1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F7EFD1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B7E2BD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82673E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  <w:tr w:rsidR="00745C5C" w:rsidRPr="00745C5C" w14:paraId="300CE452" w14:textId="77777777" w:rsidTr="00AA3589">
        <w:tc>
          <w:tcPr>
            <w:tcW w:w="201" w:type="pct"/>
            <w:shd w:val="clear" w:color="auto" w:fill="auto"/>
            <w:vAlign w:val="center"/>
          </w:tcPr>
          <w:p w14:paraId="0EDD2999" w14:textId="77777777" w:rsidR="00E25541" w:rsidRPr="002A46E0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59184B5" w14:textId="77777777" w:rsidR="00E25541" w:rsidRPr="002A46E0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9D0173" w14:textId="77777777" w:rsidR="00E25541" w:rsidRPr="002A46E0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2A46E0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4D6FA0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BFEE3F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323A54D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9896093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4ACCEE" w14:textId="7DAD2A39" w:rsidR="00E25541" w:rsidRPr="002A46E0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3 605,9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A4A505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5B937F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65184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E221C0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3592B3" w14:textId="77777777" w:rsidR="00E25541" w:rsidRPr="002A46E0" w:rsidRDefault="00555657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175,1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49AF9A" w14:textId="066BA148" w:rsidR="00E25541" w:rsidRPr="002A46E0" w:rsidRDefault="00DE264D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197,1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E260DE" w14:textId="24E85E03" w:rsidR="00E25541" w:rsidRPr="002A46E0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3 128,2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AAE7C8" w14:textId="10F433D8" w:rsidR="00E25541" w:rsidRPr="002A46E0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8ADA44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E45139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0CCE8C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5CBEB3" w14:textId="77777777" w:rsidR="00E25541" w:rsidRPr="002A46E0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2A46E0">
              <w:rPr>
                <w:b/>
                <w:sz w:val="16"/>
                <w:szCs w:val="16"/>
              </w:rPr>
              <w:t>0,0</w:t>
            </w:r>
          </w:p>
        </w:tc>
      </w:tr>
    </w:tbl>
    <w:p w14:paraId="799FEB09" w14:textId="77777777" w:rsidR="00726168" w:rsidRPr="00745C5C" w:rsidRDefault="00726168">
      <w:pPr>
        <w:rPr>
          <w:color w:val="FF0000"/>
          <w:highlight w:val="yellow"/>
        </w:rPr>
      </w:pPr>
    </w:p>
    <w:p w14:paraId="0708C2E4" w14:textId="77777777" w:rsidR="004C2FA4" w:rsidRPr="00745C5C" w:rsidRDefault="004C2FA4">
      <w:pPr>
        <w:rPr>
          <w:color w:val="FF0000"/>
          <w:highlight w:val="yellow"/>
        </w:rPr>
        <w:sectPr w:rsidR="004C2FA4" w:rsidRPr="00745C5C" w:rsidSect="007E4386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14:paraId="762959CD" w14:textId="77777777" w:rsidR="006B38A8" w:rsidRPr="00D7391B" w:rsidRDefault="00726168" w:rsidP="006B38A8">
      <w:pPr>
        <w:jc w:val="right"/>
        <w:rPr>
          <w:sz w:val="24"/>
          <w:szCs w:val="24"/>
        </w:rPr>
      </w:pPr>
      <w:r w:rsidRPr="00D7391B">
        <w:rPr>
          <w:kern w:val="1"/>
          <w:sz w:val="24"/>
          <w:szCs w:val="24"/>
        </w:rPr>
        <w:lastRenderedPageBreak/>
        <w:t xml:space="preserve"> </w:t>
      </w:r>
      <w:r w:rsidR="006B38A8" w:rsidRPr="00D7391B">
        <w:rPr>
          <w:sz w:val="24"/>
          <w:szCs w:val="24"/>
        </w:rPr>
        <w:t>Приложение №4</w:t>
      </w:r>
    </w:p>
    <w:p w14:paraId="2B66F76C" w14:textId="77777777" w:rsidR="006B38A8" w:rsidRPr="00D7391B" w:rsidRDefault="006B38A8" w:rsidP="006B38A8">
      <w:pPr>
        <w:jc w:val="right"/>
        <w:rPr>
          <w:sz w:val="24"/>
          <w:szCs w:val="24"/>
        </w:rPr>
      </w:pPr>
      <w:r w:rsidRPr="00D7391B">
        <w:rPr>
          <w:sz w:val="24"/>
          <w:szCs w:val="24"/>
        </w:rPr>
        <w:t xml:space="preserve">к муниципальной программе </w:t>
      </w:r>
    </w:p>
    <w:p w14:paraId="282EBE15" w14:textId="77777777" w:rsidR="006B38A8" w:rsidRPr="00D7391B" w:rsidRDefault="006B38A8" w:rsidP="006B38A8">
      <w:pPr>
        <w:jc w:val="right"/>
        <w:rPr>
          <w:sz w:val="24"/>
          <w:szCs w:val="24"/>
        </w:rPr>
      </w:pPr>
      <w:r w:rsidRPr="00D7391B">
        <w:rPr>
          <w:sz w:val="24"/>
          <w:szCs w:val="24"/>
        </w:rPr>
        <w:t>Белокалитвинского городского поселения</w:t>
      </w:r>
    </w:p>
    <w:p w14:paraId="243EE8EC" w14:textId="77777777" w:rsidR="00DA608F" w:rsidRPr="00D7391B" w:rsidRDefault="00A926D5" w:rsidP="00DA608F">
      <w:pPr>
        <w:jc w:val="right"/>
        <w:rPr>
          <w:kern w:val="1"/>
          <w:sz w:val="24"/>
          <w:szCs w:val="24"/>
        </w:rPr>
      </w:pPr>
      <w:r w:rsidRPr="00D7391B">
        <w:rPr>
          <w:kern w:val="1"/>
          <w:sz w:val="24"/>
          <w:szCs w:val="24"/>
        </w:rPr>
        <w:t>«Благоустройство</w:t>
      </w:r>
      <w:r w:rsidR="00DA608F" w:rsidRPr="00D7391B">
        <w:rPr>
          <w:kern w:val="1"/>
          <w:sz w:val="24"/>
          <w:szCs w:val="24"/>
        </w:rPr>
        <w:t xml:space="preserve"> </w:t>
      </w:r>
      <w:r w:rsidRPr="00D7391B">
        <w:rPr>
          <w:kern w:val="1"/>
          <w:sz w:val="24"/>
          <w:szCs w:val="24"/>
        </w:rPr>
        <w:t>территории</w:t>
      </w:r>
    </w:p>
    <w:p w14:paraId="1C7A6F8B" w14:textId="77777777" w:rsidR="00726168" w:rsidRPr="00D7391B" w:rsidRDefault="00A926D5" w:rsidP="00DA608F">
      <w:pPr>
        <w:jc w:val="right"/>
        <w:rPr>
          <w:kern w:val="1"/>
          <w:sz w:val="24"/>
          <w:szCs w:val="24"/>
        </w:rPr>
      </w:pPr>
      <w:r w:rsidRPr="00D7391B">
        <w:rPr>
          <w:kern w:val="1"/>
          <w:sz w:val="24"/>
          <w:szCs w:val="24"/>
        </w:rPr>
        <w:t>Белокалитвинского городского</w:t>
      </w:r>
      <w:r w:rsidR="00723310" w:rsidRPr="00D7391B">
        <w:rPr>
          <w:kern w:val="1"/>
          <w:sz w:val="24"/>
          <w:szCs w:val="24"/>
        </w:rPr>
        <w:t xml:space="preserve"> </w:t>
      </w:r>
      <w:r w:rsidRPr="00D7391B">
        <w:rPr>
          <w:kern w:val="1"/>
          <w:sz w:val="24"/>
          <w:szCs w:val="24"/>
        </w:rPr>
        <w:t>поселения»</w:t>
      </w:r>
    </w:p>
    <w:p w14:paraId="2015D7C1" w14:textId="77777777" w:rsidR="00726168" w:rsidRPr="00D739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D7391B">
        <w:rPr>
          <w:kern w:val="1"/>
          <w:sz w:val="22"/>
          <w:szCs w:val="22"/>
        </w:rPr>
        <w:t xml:space="preserve">РАСХОДЫ </w:t>
      </w:r>
    </w:p>
    <w:p w14:paraId="0102B9B2" w14:textId="77777777" w:rsidR="00726168" w:rsidRPr="00D739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D7391B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609A8614" w14:textId="77777777" w:rsidR="00726168" w:rsidRPr="00D739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D7391B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14:paraId="231691BF" w14:textId="77777777" w:rsidR="00DA608F" w:rsidRPr="00D7391B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D7391B" w:rsidRPr="00D7391B" w14:paraId="135C5F3B" w14:textId="77777777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2195" w14:textId="77777777" w:rsidR="00726168" w:rsidRPr="00D7391B" w:rsidRDefault="00726168" w:rsidP="00485AA6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№</w:t>
            </w:r>
          </w:p>
          <w:p w14:paraId="052F18C4" w14:textId="77777777" w:rsidR="00726168" w:rsidRPr="00D7391B" w:rsidRDefault="00726168" w:rsidP="00485AA6">
            <w:pPr>
              <w:jc w:val="center"/>
            </w:pPr>
            <w:proofErr w:type="gramStart"/>
            <w:r w:rsidRPr="00D7391B">
              <w:rPr>
                <w:kern w:val="1"/>
              </w:rPr>
              <w:t>п</w:t>
            </w:r>
            <w:proofErr w:type="gramEnd"/>
            <w:r w:rsidRPr="00D7391B">
              <w:rPr>
                <w:kern w:val="1"/>
              </w:rPr>
              <w:t>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D30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DE29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153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97C52" w14:textId="77777777" w:rsidR="00726168" w:rsidRPr="00D7391B" w:rsidRDefault="00726168" w:rsidP="00485AA6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В том числе по годам реализации</w:t>
            </w:r>
          </w:p>
          <w:p w14:paraId="1DA30DFD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муниципальной программы</w:t>
            </w:r>
          </w:p>
        </w:tc>
      </w:tr>
      <w:tr w:rsidR="00D7391B" w:rsidRPr="00D7391B" w14:paraId="758F606A" w14:textId="77777777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1660" w14:textId="77777777" w:rsidR="00726168" w:rsidRPr="00D7391B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6B3" w14:textId="77777777" w:rsidR="00726168" w:rsidRPr="00D7391B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B76" w14:textId="77777777" w:rsidR="00726168" w:rsidRPr="00D7391B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F036" w14:textId="77777777" w:rsidR="00726168" w:rsidRPr="00D7391B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95C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4DEB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2020 </w:t>
            </w:r>
            <w:r w:rsidRPr="00D7391B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25DC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B91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10EE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397B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2024 </w:t>
            </w:r>
            <w:r w:rsidRPr="00D7391B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DF1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2025 </w:t>
            </w:r>
            <w:r w:rsidRPr="00D7391B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8179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2026 </w:t>
            </w:r>
            <w:r w:rsidRPr="00D7391B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E085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2027 </w:t>
            </w:r>
            <w:r w:rsidRPr="00D7391B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E75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2028 </w:t>
            </w:r>
            <w:r w:rsidRPr="00D7391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FBC9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D338C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 xml:space="preserve">2030 </w:t>
            </w:r>
            <w:r w:rsidRPr="00D7391B">
              <w:t>год</w:t>
            </w:r>
          </w:p>
        </w:tc>
      </w:tr>
      <w:tr w:rsidR="00D7391B" w:rsidRPr="00D7391B" w14:paraId="33B62E08" w14:textId="77777777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B8E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29B" w14:textId="77777777" w:rsidR="00726168" w:rsidRPr="00D7391B" w:rsidRDefault="00726168" w:rsidP="00485AA6">
            <w:pPr>
              <w:jc w:val="center"/>
            </w:pPr>
            <w:r w:rsidRPr="00D7391B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ABD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AF8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508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8DFA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0E6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9933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25C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632E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BACB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AD7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5EE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DD9F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584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349E1" w14:textId="77777777" w:rsidR="00726168" w:rsidRPr="00D7391B" w:rsidRDefault="00726168" w:rsidP="00485AA6">
            <w:pPr>
              <w:jc w:val="center"/>
            </w:pPr>
            <w:r w:rsidRPr="00D7391B">
              <w:rPr>
                <w:spacing w:val="-10"/>
                <w:kern w:val="1"/>
              </w:rPr>
              <w:t>16</w:t>
            </w:r>
          </w:p>
        </w:tc>
      </w:tr>
      <w:tr w:rsidR="00D7391B" w:rsidRPr="00D7391B" w14:paraId="3093169C" w14:textId="77777777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4F5" w14:textId="77777777" w:rsidR="00FF6A67" w:rsidRPr="00D7391B" w:rsidRDefault="00FF6A67">
            <w:pPr>
              <w:jc w:val="center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2DA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5C1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BD7" w14:textId="017D845E" w:rsidR="00FF6A67" w:rsidRPr="00D7391B" w:rsidRDefault="00D7391B">
            <w:pPr>
              <w:jc w:val="center"/>
            </w:pPr>
            <w:r w:rsidRPr="00D7391B">
              <w:t>478 378,8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0D63" w14:textId="77777777" w:rsidR="00FF6A67" w:rsidRPr="00D7391B" w:rsidRDefault="00FF6A67">
            <w:pPr>
              <w:jc w:val="center"/>
            </w:pPr>
            <w:r w:rsidRPr="00D7391B">
              <w:t>32</w:t>
            </w:r>
            <w:r w:rsidR="00E629A1" w:rsidRPr="00D7391B">
              <w:t xml:space="preserve"> </w:t>
            </w:r>
            <w:r w:rsidRPr="00D7391B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757" w14:textId="77777777" w:rsidR="00FF6A67" w:rsidRPr="00D7391B" w:rsidRDefault="00FF6A67">
            <w:pPr>
              <w:jc w:val="center"/>
            </w:pPr>
            <w:r w:rsidRPr="00D7391B">
              <w:t>38</w:t>
            </w:r>
            <w:r w:rsidR="00E629A1" w:rsidRPr="00D7391B">
              <w:t xml:space="preserve"> </w:t>
            </w:r>
            <w:r w:rsidRPr="00D7391B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F6C" w14:textId="77777777" w:rsidR="00FF6A67" w:rsidRPr="00D7391B" w:rsidRDefault="00FF6A67">
            <w:pPr>
              <w:jc w:val="center"/>
            </w:pPr>
            <w:r w:rsidRPr="00D7391B">
              <w:t>39</w:t>
            </w:r>
            <w:r w:rsidR="00E629A1" w:rsidRPr="00D7391B">
              <w:t xml:space="preserve"> </w:t>
            </w:r>
            <w:r w:rsidRPr="00D7391B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B68" w14:textId="77777777" w:rsidR="00FF6A67" w:rsidRPr="00D7391B" w:rsidRDefault="00311A21">
            <w:pPr>
              <w:jc w:val="center"/>
            </w:pPr>
            <w:r w:rsidRPr="00D7391B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FEF5" w14:textId="77777777" w:rsidR="00FF6A67" w:rsidRPr="00D7391B" w:rsidRDefault="00BA0B7C">
            <w:pPr>
              <w:jc w:val="center"/>
            </w:pPr>
            <w:r w:rsidRPr="00D7391B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677" w14:textId="7C1DDB9D" w:rsidR="00FF6A67" w:rsidRPr="00D7391B" w:rsidRDefault="002026C7">
            <w:pPr>
              <w:jc w:val="center"/>
            </w:pPr>
            <w:r w:rsidRPr="00D7391B">
              <w:t>54 650,7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7A4" w14:textId="0035977C" w:rsidR="00FF6A67" w:rsidRPr="00D7391B" w:rsidRDefault="00D7391B">
            <w:pPr>
              <w:jc w:val="center"/>
            </w:pPr>
            <w:r w:rsidRPr="00D7391B">
              <w:t>40 257,9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2232" w14:textId="226F3A3B" w:rsidR="00FF6A67" w:rsidRPr="00D7391B" w:rsidRDefault="00D7391B">
            <w:pPr>
              <w:jc w:val="center"/>
            </w:pPr>
            <w:r w:rsidRPr="00D7391B">
              <w:t>42 707,0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D46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F2F7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9D03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C472B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</w:tr>
      <w:tr w:rsidR="00D7391B" w:rsidRPr="00D7391B" w14:paraId="1E0A256C" w14:textId="77777777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E49" w14:textId="77777777" w:rsidR="00FF6A67" w:rsidRPr="00D7391B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214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C4F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CDE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ADC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6DD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695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EF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B2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58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AA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C2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C9E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61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65F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67DF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A5A4054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73C9" w14:textId="77777777" w:rsidR="00FF6A67" w:rsidRPr="00D7391B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876F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ADFB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504" w14:textId="77777777" w:rsidR="00613FDF" w:rsidRPr="00D7391B" w:rsidRDefault="00613FDF" w:rsidP="00613FDF">
            <w:pPr>
              <w:jc w:val="center"/>
            </w:pPr>
            <w:r w:rsidRPr="00D7391B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216" w14:textId="77777777" w:rsidR="00FF6A67" w:rsidRPr="00D7391B" w:rsidRDefault="00FF6A67">
            <w:pPr>
              <w:jc w:val="center"/>
            </w:pPr>
            <w:r w:rsidRPr="00D7391B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6258" w14:textId="77777777" w:rsidR="00FF6A67" w:rsidRPr="00D7391B" w:rsidRDefault="00FF6A67">
            <w:pPr>
              <w:jc w:val="center"/>
            </w:pPr>
            <w:r w:rsidRPr="00D7391B">
              <w:t>4</w:t>
            </w:r>
            <w:r w:rsidR="00E629A1" w:rsidRPr="00D7391B">
              <w:t xml:space="preserve"> </w:t>
            </w:r>
            <w:r w:rsidRPr="00D7391B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A75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7CB" w14:textId="77777777" w:rsidR="00FF6A67" w:rsidRPr="00D7391B" w:rsidRDefault="00613FDF">
            <w:pPr>
              <w:jc w:val="center"/>
            </w:pPr>
            <w:r w:rsidRPr="00D7391B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E5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C00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7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387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561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80A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24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4700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1108829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A3CF" w14:textId="77777777" w:rsidR="00FF6A67" w:rsidRPr="00D7391B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EA5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AB4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168C" w14:textId="0D6FF353" w:rsidR="00FF6A67" w:rsidRPr="00D7391B" w:rsidRDefault="00D7391B">
            <w:pPr>
              <w:jc w:val="center"/>
            </w:pPr>
            <w:r w:rsidRPr="00D7391B">
              <w:t>473 220,6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B374" w14:textId="77777777" w:rsidR="00FF6A67" w:rsidRPr="00D7391B" w:rsidRDefault="00FF6A67">
            <w:pPr>
              <w:jc w:val="center"/>
            </w:pPr>
            <w:r w:rsidRPr="00D7391B">
              <w:t>31</w:t>
            </w:r>
            <w:r w:rsidR="00E30E4C" w:rsidRPr="00D7391B">
              <w:t xml:space="preserve"> </w:t>
            </w:r>
            <w:r w:rsidRPr="00D7391B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44A0" w14:textId="77777777" w:rsidR="00FF6A67" w:rsidRPr="00D7391B" w:rsidRDefault="00FF6A67">
            <w:pPr>
              <w:jc w:val="center"/>
            </w:pPr>
            <w:r w:rsidRPr="00D7391B">
              <w:t>34</w:t>
            </w:r>
            <w:r w:rsidR="00E30E4C" w:rsidRPr="00D7391B">
              <w:t xml:space="preserve"> </w:t>
            </w:r>
            <w:r w:rsidRPr="00D7391B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466" w14:textId="77777777" w:rsidR="00FF6A67" w:rsidRPr="00D7391B" w:rsidRDefault="00FF6A67">
            <w:pPr>
              <w:jc w:val="center"/>
            </w:pPr>
            <w:r w:rsidRPr="00D7391B">
              <w:t>39</w:t>
            </w:r>
            <w:r w:rsidR="00E30E4C" w:rsidRPr="00D7391B">
              <w:t xml:space="preserve"> </w:t>
            </w:r>
            <w:r w:rsidRPr="00D7391B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73B6" w14:textId="77777777" w:rsidR="00FF6A67" w:rsidRPr="00D7391B" w:rsidRDefault="00311A21">
            <w:pPr>
              <w:jc w:val="center"/>
            </w:pPr>
            <w:r w:rsidRPr="00D7391B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1F8" w14:textId="77777777" w:rsidR="00FF6A67" w:rsidRPr="00D7391B" w:rsidRDefault="00BA0B7C">
            <w:pPr>
              <w:jc w:val="center"/>
            </w:pPr>
            <w:r w:rsidRPr="00D7391B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A3AA" w14:textId="06318FA9" w:rsidR="00FF6A67" w:rsidRPr="00D7391B" w:rsidRDefault="002026C7">
            <w:pPr>
              <w:jc w:val="center"/>
            </w:pPr>
            <w:r w:rsidRPr="00D7391B">
              <w:t>54 650,7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9229" w14:textId="03FA7564" w:rsidR="00FF6A67" w:rsidRPr="00D7391B" w:rsidRDefault="00D7391B">
            <w:pPr>
              <w:jc w:val="center"/>
            </w:pPr>
            <w:r w:rsidRPr="00D7391B">
              <w:t>40 257,9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3431" w14:textId="0370AC25" w:rsidR="00FF6A67" w:rsidRPr="00D7391B" w:rsidRDefault="00D7391B">
            <w:pPr>
              <w:jc w:val="center"/>
            </w:pPr>
            <w:r w:rsidRPr="00D7391B">
              <w:t>42 707,0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B0A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CF1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66C4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55668" w14:textId="77777777" w:rsidR="00FF6A67" w:rsidRPr="00D7391B" w:rsidRDefault="00FF6A67">
            <w:pPr>
              <w:jc w:val="center"/>
            </w:pPr>
            <w:r w:rsidRPr="00D7391B">
              <w:t>36</w:t>
            </w:r>
            <w:r w:rsidR="00620CFA" w:rsidRPr="00D7391B">
              <w:t xml:space="preserve"> </w:t>
            </w:r>
            <w:r w:rsidRPr="00D7391B">
              <w:t>013,2</w:t>
            </w:r>
          </w:p>
        </w:tc>
      </w:tr>
      <w:tr w:rsidR="00D7391B" w:rsidRPr="00D7391B" w14:paraId="27029739" w14:textId="77777777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F19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06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3253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6202" w14:textId="61FF3D36" w:rsidR="00FF6A67" w:rsidRPr="00D7391B" w:rsidRDefault="00D7391B" w:rsidP="00ED4F20">
            <w:pPr>
              <w:jc w:val="center"/>
            </w:pPr>
            <w:r w:rsidRPr="00D7391B">
              <w:t>152 228,6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C7FC" w14:textId="77777777" w:rsidR="00FF6A67" w:rsidRPr="00D7391B" w:rsidRDefault="00FF6A67">
            <w:pPr>
              <w:jc w:val="center"/>
            </w:pPr>
            <w:r w:rsidRPr="00D7391B">
              <w:t>13</w:t>
            </w:r>
            <w:r w:rsidR="00E30E4C" w:rsidRPr="00D7391B">
              <w:t xml:space="preserve"> </w:t>
            </w:r>
            <w:r w:rsidRPr="00D7391B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F8B" w14:textId="77777777" w:rsidR="00FF6A67" w:rsidRPr="00D7391B" w:rsidRDefault="00FF6A67">
            <w:pPr>
              <w:jc w:val="center"/>
            </w:pPr>
            <w:r w:rsidRPr="00D7391B">
              <w:t>9</w:t>
            </w:r>
            <w:r w:rsidR="00E30E4C" w:rsidRPr="00D7391B">
              <w:t xml:space="preserve"> </w:t>
            </w:r>
            <w:r w:rsidRPr="00D7391B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EE5" w14:textId="77777777" w:rsidR="00FF6A67" w:rsidRPr="00D7391B" w:rsidRDefault="00FF6A67">
            <w:pPr>
              <w:jc w:val="center"/>
            </w:pPr>
            <w:r w:rsidRPr="00D7391B">
              <w:t>13</w:t>
            </w:r>
            <w:r w:rsidR="00E30E4C" w:rsidRPr="00D7391B">
              <w:t xml:space="preserve"> </w:t>
            </w:r>
            <w:r w:rsidRPr="00D7391B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4A81" w14:textId="77777777" w:rsidR="00FF6A67" w:rsidRPr="00D7391B" w:rsidRDefault="0020224C">
            <w:pPr>
              <w:jc w:val="center"/>
            </w:pPr>
            <w:r w:rsidRPr="00D7391B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59B" w14:textId="77777777" w:rsidR="00FF6A67" w:rsidRPr="00D7391B" w:rsidRDefault="00BA0B7C">
            <w:pPr>
              <w:jc w:val="center"/>
            </w:pPr>
            <w:r w:rsidRPr="00D7391B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6FA" w14:textId="3E1A823C" w:rsidR="00FF6A67" w:rsidRPr="00D7391B" w:rsidRDefault="00EB78FF">
            <w:pPr>
              <w:jc w:val="center"/>
            </w:pPr>
            <w:r w:rsidRPr="00D7391B">
              <w:t>14</w:t>
            </w:r>
            <w:r w:rsidR="00BA15B9" w:rsidRPr="00D7391B">
              <w:t> 507,2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5B3" w14:textId="747F2EB0" w:rsidR="00FF6A67" w:rsidRPr="00D7391B" w:rsidRDefault="00D7391B">
            <w:pPr>
              <w:jc w:val="center"/>
            </w:pPr>
            <w:r w:rsidRPr="00D7391B">
              <w:t>986,8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97B0" w14:textId="72612116" w:rsidR="00FF6A67" w:rsidRPr="00D7391B" w:rsidRDefault="00D7391B">
            <w:pPr>
              <w:jc w:val="center"/>
            </w:pPr>
            <w:r w:rsidRPr="00D7391B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59A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68C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54EB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D8DB7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</w:tr>
      <w:tr w:rsidR="00D7391B" w:rsidRPr="00D7391B" w14:paraId="3C581E2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535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16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B8E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9D5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6B3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484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49C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81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51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062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C3D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D51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5F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E44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77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955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CBE368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4EE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49E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B29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FDD1" w14:textId="77777777" w:rsidR="00FF6A67" w:rsidRPr="00D7391B" w:rsidRDefault="00FF6A67">
            <w:pPr>
              <w:jc w:val="center"/>
            </w:pPr>
            <w:r w:rsidRPr="00D7391B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E0F" w14:textId="77777777" w:rsidR="00FF6A67" w:rsidRPr="00D7391B" w:rsidRDefault="00FF6A67">
            <w:pPr>
              <w:jc w:val="center"/>
            </w:pPr>
            <w:r w:rsidRPr="00D7391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7C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9E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D5F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35F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DA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A7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1F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E5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3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428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CD8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62B40B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65D0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4F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9D39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6E39" w14:textId="5AF2A7AC" w:rsidR="00FF6A67" w:rsidRPr="00D7391B" w:rsidRDefault="00D7391B">
            <w:pPr>
              <w:jc w:val="center"/>
            </w:pPr>
            <w:r w:rsidRPr="00D7391B">
              <w:t>152 148,6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445E" w14:textId="77777777" w:rsidR="00FF6A67" w:rsidRPr="00D7391B" w:rsidRDefault="00FF6A67">
            <w:pPr>
              <w:jc w:val="center"/>
            </w:pPr>
            <w:r w:rsidRPr="00D7391B">
              <w:t>13</w:t>
            </w:r>
            <w:r w:rsidR="00E30E4C" w:rsidRPr="00D7391B">
              <w:t xml:space="preserve"> </w:t>
            </w:r>
            <w:r w:rsidRPr="00D7391B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A4D0" w14:textId="77777777" w:rsidR="00FF6A67" w:rsidRPr="00D7391B" w:rsidRDefault="00FF6A67">
            <w:pPr>
              <w:jc w:val="center"/>
            </w:pPr>
            <w:r w:rsidRPr="00D7391B">
              <w:t>9</w:t>
            </w:r>
            <w:r w:rsidR="00E30E4C" w:rsidRPr="00D7391B">
              <w:t xml:space="preserve"> </w:t>
            </w:r>
            <w:r w:rsidRPr="00D7391B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9129" w14:textId="77777777" w:rsidR="00FF6A67" w:rsidRPr="00D7391B" w:rsidRDefault="00FF6A67">
            <w:pPr>
              <w:jc w:val="center"/>
            </w:pPr>
            <w:r w:rsidRPr="00D7391B">
              <w:t>13</w:t>
            </w:r>
            <w:r w:rsidR="00E30E4C" w:rsidRPr="00D7391B">
              <w:t xml:space="preserve"> </w:t>
            </w:r>
            <w:r w:rsidRPr="00D7391B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450" w14:textId="77777777" w:rsidR="00FF6A67" w:rsidRPr="00D7391B" w:rsidRDefault="0020224C">
            <w:pPr>
              <w:jc w:val="center"/>
            </w:pPr>
            <w:r w:rsidRPr="00D7391B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9C6" w14:textId="77777777" w:rsidR="00FF6A67" w:rsidRPr="00D7391B" w:rsidRDefault="00BA0B7C">
            <w:pPr>
              <w:jc w:val="center"/>
            </w:pPr>
            <w:r w:rsidRPr="00D7391B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C62" w14:textId="0183E6EE" w:rsidR="00FF6A67" w:rsidRPr="00D7391B" w:rsidRDefault="00EB78FF">
            <w:pPr>
              <w:jc w:val="center"/>
            </w:pPr>
            <w:r w:rsidRPr="00D7391B">
              <w:t>14</w:t>
            </w:r>
            <w:r w:rsidR="00BA15B9" w:rsidRPr="00D7391B">
              <w:t> 507,2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211" w14:textId="5D270480" w:rsidR="00FF6A67" w:rsidRPr="00D7391B" w:rsidRDefault="00D7391B">
            <w:pPr>
              <w:jc w:val="center"/>
            </w:pPr>
            <w:r w:rsidRPr="00D7391B">
              <w:t>986,8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478B" w14:textId="462C352D" w:rsidR="00FF6A67" w:rsidRPr="00D7391B" w:rsidRDefault="00D7391B">
            <w:pPr>
              <w:jc w:val="center"/>
            </w:pPr>
            <w:r w:rsidRPr="00D7391B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7298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58E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53D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9808" w14:textId="77777777" w:rsidR="00FF6A67" w:rsidRPr="00D7391B" w:rsidRDefault="00FF6A67">
            <w:pPr>
              <w:jc w:val="center"/>
            </w:pPr>
            <w:r w:rsidRPr="00D7391B">
              <w:t>16</w:t>
            </w:r>
            <w:r w:rsidR="00620CFA" w:rsidRPr="00D7391B">
              <w:t xml:space="preserve"> </w:t>
            </w:r>
            <w:r w:rsidRPr="00D7391B">
              <w:t>862,8</w:t>
            </w:r>
          </w:p>
        </w:tc>
      </w:tr>
      <w:tr w:rsidR="00D7391B" w:rsidRPr="00D7391B" w14:paraId="3FBE714F" w14:textId="77777777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EC0C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3BD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06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9DC" w14:textId="3DFBFFD4" w:rsidR="00FF6A67" w:rsidRPr="00D7391B" w:rsidRDefault="00D7391B">
            <w:pPr>
              <w:jc w:val="center"/>
            </w:pPr>
            <w:r w:rsidRPr="00D7391B">
              <w:t>131 709,7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80B3" w14:textId="77777777" w:rsidR="00FF6A67" w:rsidRPr="00D7391B" w:rsidRDefault="00FF6A67">
            <w:pPr>
              <w:jc w:val="center"/>
            </w:pPr>
            <w:r w:rsidRPr="00D7391B">
              <w:t>12</w:t>
            </w:r>
            <w:r w:rsidR="00E30E4C" w:rsidRPr="00D7391B">
              <w:t xml:space="preserve"> </w:t>
            </w:r>
            <w:r w:rsidRPr="00D7391B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1A35" w14:textId="77777777" w:rsidR="00FF6A67" w:rsidRPr="00D7391B" w:rsidRDefault="00FF6A67">
            <w:pPr>
              <w:jc w:val="center"/>
            </w:pPr>
            <w:r w:rsidRPr="00D7391B">
              <w:t>8</w:t>
            </w:r>
            <w:r w:rsidR="00E30E4C" w:rsidRPr="00D7391B">
              <w:t xml:space="preserve"> </w:t>
            </w:r>
            <w:r w:rsidRPr="00D7391B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286" w14:textId="77777777" w:rsidR="00FF6A67" w:rsidRPr="00D7391B" w:rsidRDefault="00E30E4C">
            <w:pPr>
              <w:jc w:val="center"/>
            </w:pPr>
            <w:r w:rsidRPr="00D7391B">
              <w:t xml:space="preserve"> </w:t>
            </w:r>
            <w:r w:rsidR="00FF6A67" w:rsidRPr="00D7391B">
              <w:t>8</w:t>
            </w:r>
            <w:r w:rsidRPr="00D7391B">
              <w:t xml:space="preserve"> </w:t>
            </w:r>
            <w:r w:rsidR="00FF6A67" w:rsidRPr="00D7391B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E67" w14:textId="77777777" w:rsidR="00FF6A67" w:rsidRPr="00D7391B" w:rsidRDefault="00FF6A67">
            <w:pPr>
              <w:jc w:val="center"/>
            </w:pPr>
            <w:r w:rsidRPr="00D7391B">
              <w:t>8</w:t>
            </w:r>
            <w:r w:rsidR="00E30E4C" w:rsidRPr="00D7391B">
              <w:t xml:space="preserve"> </w:t>
            </w:r>
            <w:r w:rsidRPr="00D7391B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973" w14:textId="77777777" w:rsidR="00FF6A67" w:rsidRPr="00D7391B" w:rsidRDefault="003819C3">
            <w:pPr>
              <w:jc w:val="center"/>
            </w:pPr>
            <w:r w:rsidRPr="00D7391B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C70F" w14:textId="77777777" w:rsidR="00FF6A67" w:rsidRPr="00D7391B" w:rsidRDefault="000568FB">
            <w:pPr>
              <w:jc w:val="center"/>
            </w:pPr>
            <w:r w:rsidRPr="00D7391B"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2D4" w14:textId="1193591F" w:rsidR="00FF6A67" w:rsidRPr="00D7391B" w:rsidRDefault="00D7391B">
            <w:pPr>
              <w:jc w:val="center"/>
            </w:pPr>
            <w:r w:rsidRPr="00D7391B">
              <w:t>886,8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E377" w14:textId="6AD9BD83" w:rsidR="00FF6A67" w:rsidRPr="00D7391B" w:rsidRDefault="00D7391B">
            <w:pPr>
              <w:jc w:val="center"/>
            </w:pPr>
            <w:r w:rsidRPr="00D7391B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2BC4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861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B2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CD971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</w:tr>
      <w:tr w:rsidR="00D7391B" w:rsidRPr="00D7391B" w14:paraId="48A9773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B274" w14:textId="77777777" w:rsidR="00FF6A67" w:rsidRPr="00D7391B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BF3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869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614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FC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179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AD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F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A9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8F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7D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F9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FE0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613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284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CA10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F99ADB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FE9" w14:textId="77777777" w:rsidR="00FF6A67" w:rsidRPr="00D7391B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277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D6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24A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25A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75F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4D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924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10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30A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E8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94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C4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BB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F9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3AE1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71E78CA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789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9E5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759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88B3" w14:textId="1E485F70" w:rsidR="00FF6A67" w:rsidRPr="00D7391B" w:rsidRDefault="00D7391B">
            <w:pPr>
              <w:jc w:val="center"/>
            </w:pPr>
            <w:r w:rsidRPr="00D7391B">
              <w:t>131 709,7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863" w14:textId="77777777" w:rsidR="00FF6A67" w:rsidRPr="00D7391B" w:rsidRDefault="00FF6A67">
            <w:pPr>
              <w:jc w:val="center"/>
            </w:pPr>
            <w:r w:rsidRPr="00D7391B">
              <w:t>12</w:t>
            </w:r>
            <w:r w:rsidR="00E30E4C" w:rsidRPr="00D7391B">
              <w:t xml:space="preserve"> </w:t>
            </w:r>
            <w:r w:rsidRPr="00D7391B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743E" w14:textId="77777777" w:rsidR="00FF6A67" w:rsidRPr="00D7391B" w:rsidRDefault="00FF6A67">
            <w:pPr>
              <w:jc w:val="center"/>
            </w:pPr>
            <w:r w:rsidRPr="00D7391B">
              <w:t>8</w:t>
            </w:r>
            <w:r w:rsidR="00E30E4C" w:rsidRPr="00D7391B">
              <w:t xml:space="preserve"> </w:t>
            </w:r>
            <w:r w:rsidRPr="00D7391B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460A" w14:textId="77777777" w:rsidR="00FF6A67" w:rsidRPr="00D7391B" w:rsidRDefault="00FF6A67">
            <w:pPr>
              <w:jc w:val="center"/>
            </w:pPr>
            <w:r w:rsidRPr="00D7391B">
              <w:t>8</w:t>
            </w:r>
            <w:r w:rsidR="00E30E4C" w:rsidRPr="00D7391B">
              <w:t xml:space="preserve"> </w:t>
            </w:r>
            <w:r w:rsidRPr="00D7391B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78" w14:textId="77777777" w:rsidR="00FF6A67" w:rsidRPr="00D7391B" w:rsidRDefault="00FF6A67">
            <w:pPr>
              <w:jc w:val="center"/>
            </w:pPr>
            <w:r w:rsidRPr="00D7391B">
              <w:t>8</w:t>
            </w:r>
            <w:r w:rsidR="00E30E4C" w:rsidRPr="00D7391B">
              <w:t xml:space="preserve"> </w:t>
            </w:r>
            <w:r w:rsidRPr="00D7391B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449" w14:textId="77777777" w:rsidR="00FF6A67" w:rsidRPr="00D7391B" w:rsidRDefault="00631211">
            <w:pPr>
              <w:jc w:val="center"/>
            </w:pPr>
            <w:r w:rsidRPr="00D7391B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721" w14:textId="77777777" w:rsidR="00FF6A67" w:rsidRPr="00D7391B" w:rsidRDefault="000568FB">
            <w:pPr>
              <w:jc w:val="center"/>
            </w:pPr>
            <w:r w:rsidRPr="00D7391B"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B930" w14:textId="6B0A0138" w:rsidR="00FF6A67" w:rsidRPr="00D7391B" w:rsidRDefault="00D7391B">
            <w:pPr>
              <w:jc w:val="center"/>
            </w:pPr>
            <w:r w:rsidRPr="00D7391B">
              <w:t>886,8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2501" w14:textId="346C4BE6" w:rsidR="00FF6A67" w:rsidRPr="00D7391B" w:rsidRDefault="00D7391B">
            <w:pPr>
              <w:jc w:val="center"/>
            </w:pPr>
            <w:r w:rsidRPr="00D7391B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48B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F6C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EB2F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1F5A" w14:textId="77777777" w:rsidR="00FF6A67" w:rsidRPr="00D7391B" w:rsidRDefault="00FF6A67">
            <w:pPr>
              <w:jc w:val="center"/>
            </w:pPr>
            <w:r w:rsidRPr="00D7391B">
              <w:t>15</w:t>
            </w:r>
            <w:r w:rsidR="00620CFA" w:rsidRPr="00D7391B">
              <w:t xml:space="preserve"> </w:t>
            </w:r>
            <w:r w:rsidRPr="00D7391B">
              <w:t>892,4</w:t>
            </w:r>
          </w:p>
        </w:tc>
      </w:tr>
      <w:tr w:rsidR="00D7391B" w:rsidRPr="00D7391B" w14:paraId="54281196" w14:textId="77777777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DDF5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F484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rPr>
                <w:iCs/>
              </w:rPr>
              <w:t xml:space="preserve">ОМ 1.2 «Развитие и </w:t>
            </w:r>
            <w:r w:rsidRPr="00D7391B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71A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50B2" w14:textId="5F3B17F8" w:rsidR="00FF6A67" w:rsidRPr="00D7391B" w:rsidRDefault="00D7391B">
            <w:pPr>
              <w:jc w:val="center"/>
            </w:pPr>
            <w:r w:rsidRPr="00D7391B">
              <w:t>16 324,7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84BF" w14:textId="77777777" w:rsidR="00FF6A67" w:rsidRPr="00D7391B" w:rsidRDefault="00FF6A67">
            <w:pPr>
              <w:jc w:val="center"/>
            </w:pPr>
            <w:r w:rsidRPr="00D7391B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330" w14:textId="77777777" w:rsidR="00FF6A67" w:rsidRPr="00D7391B" w:rsidRDefault="00FF6A67">
            <w:pPr>
              <w:jc w:val="center"/>
            </w:pPr>
            <w:r w:rsidRPr="00D7391B">
              <w:t>1</w:t>
            </w:r>
            <w:r w:rsidR="00E30E4C" w:rsidRPr="00D7391B">
              <w:t xml:space="preserve"> </w:t>
            </w:r>
            <w:r w:rsidRPr="00D7391B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D12" w14:textId="77777777" w:rsidR="00FF6A67" w:rsidRPr="00D7391B" w:rsidRDefault="00FF6A67">
            <w:pPr>
              <w:jc w:val="center"/>
            </w:pPr>
            <w:r w:rsidRPr="00D7391B">
              <w:t>1</w:t>
            </w:r>
            <w:r w:rsidR="00E30E4C" w:rsidRPr="00D7391B">
              <w:t xml:space="preserve"> </w:t>
            </w:r>
            <w:r w:rsidRPr="00D7391B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411" w14:textId="77777777" w:rsidR="00FF6A67" w:rsidRPr="00D7391B" w:rsidRDefault="003A073B">
            <w:pPr>
              <w:jc w:val="center"/>
            </w:pPr>
            <w:r w:rsidRPr="00D7391B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290" w14:textId="77777777" w:rsidR="00FF6A67" w:rsidRPr="00D7391B" w:rsidRDefault="00BA0B7C">
            <w:pPr>
              <w:jc w:val="center"/>
            </w:pPr>
            <w:r w:rsidRPr="00D7391B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159A" w14:textId="0FEA45E3" w:rsidR="00FF6A67" w:rsidRPr="00D7391B" w:rsidRDefault="00BA15B9">
            <w:pPr>
              <w:jc w:val="center"/>
            </w:pPr>
            <w:r w:rsidRPr="00D7391B">
              <w:t>3 259,1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63C" w14:textId="77E5C037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E36" w14:textId="1BCF9B10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58B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CDE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C2F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DF02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</w:tr>
      <w:tr w:rsidR="00D7391B" w:rsidRPr="00D7391B" w14:paraId="58B3077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9AB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FB6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28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EF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4A2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B5F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2DE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014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205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85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E2C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F23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BF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6F4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E17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16B6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945EDD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5C6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1AF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E0EE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AD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46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A2D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AB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DDA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992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13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F0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694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3A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44F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C1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82A9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5C536AF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ADE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DEB9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48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1F3E" w14:textId="33335703" w:rsidR="00FF6A67" w:rsidRPr="00D7391B" w:rsidRDefault="00D7391B">
            <w:pPr>
              <w:jc w:val="center"/>
            </w:pPr>
            <w:r w:rsidRPr="00D7391B">
              <w:t>16 324,7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7CA4" w14:textId="77777777" w:rsidR="00FF6A67" w:rsidRPr="00D7391B" w:rsidRDefault="00FF6A67">
            <w:pPr>
              <w:jc w:val="center"/>
            </w:pPr>
            <w:r w:rsidRPr="00D7391B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87CD" w14:textId="77777777" w:rsidR="00FF6A67" w:rsidRPr="00D7391B" w:rsidRDefault="00FF6A67">
            <w:pPr>
              <w:jc w:val="center"/>
            </w:pPr>
            <w:r w:rsidRPr="00D7391B">
              <w:t>1</w:t>
            </w:r>
            <w:r w:rsidR="00E30E4C" w:rsidRPr="00D7391B">
              <w:t xml:space="preserve"> </w:t>
            </w:r>
            <w:r w:rsidRPr="00D7391B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B6B7" w14:textId="77777777" w:rsidR="00FF6A67" w:rsidRPr="00D7391B" w:rsidRDefault="00FF6A67">
            <w:pPr>
              <w:jc w:val="center"/>
            </w:pPr>
            <w:r w:rsidRPr="00D7391B">
              <w:t>1</w:t>
            </w:r>
            <w:r w:rsidR="00E30E4C" w:rsidRPr="00D7391B">
              <w:t xml:space="preserve"> </w:t>
            </w:r>
            <w:r w:rsidRPr="00D7391B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4C0B" w14:textId="77777777" w:rsidR="00FF6A67" w:rsidRPr="00D7391B" w:rsidRDefault="003A073B">
            <w:pPr>
              <w:jc w:val="center"/>
            </w:pPr>
            <w:r w:rsidRPr="00D7391B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95D" w14:textId="77777777" w:rsidR="00FF6A67" w:rsidRPr="00D7391B" w:rsidRDefault="00365A09">
            <w:pPr>
              <w:jc w:val="center"/>
            </w:pPr>
            <w:r w:rsidRPr="00D7391B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6AF" w14:textId="0E368E90" w:rsidR="00FF6A67" w:rsidRPr="00D7391B" w:rsidRDefault="00BA15B9">
            <w:pPr>
              <w:jc w:val="center"/>
            </w:pPr>
            <w:r w:rsidRPr="00D7391B">
              <w:t>3 259,1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BF81" w14:textId="6839D0C6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A016" w14:textId="00A1D1F6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F3C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237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B0D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4357F" w14:textId="77777777" w:rsidR="00FF6A67" w:rsidRPr="00D7391B" w:rsidRDefault="00FF6A67">
            <w:pPr>
              <w:jc w:val="center"/>
            </w:pPr>
            <w:r w:rsidRPr="00D7391B">
              <w:t>970,4</w:t>
            </w:r>
          </w:p>
        </w:tc>
      </w:tr>
      <w:tr w:rsidR="00D7391B" w:rsidRPr="00D7391B" w14:paraId="444E3A0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07A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E68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9FCF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4D8" w14:textId="3E024C78" w:rsidR="00FF6A67" w:rsidRPr="00D7391B" w:rsidRDefault="00D7391B">
            <w:pPr>
              <w:jc w:val="center"/>
            </w:pPr>
            <w:r w:rsidRPr="00D7391B">
              <w:t>476,2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AAD9" w14:textId="77777777" w:rsidR="00FF6A67" w:rsidRPr="00D7391B" w:rsidRDefault="00FF6A67">
            <w:pPr>
              <w:jc w:val="center"/>
            </w:pPr>
            <w:r w:rsidRPr="00D7391B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B5B" w14:textId="77777777" w:rsidR="00FF6A67" w:rsidRPr="00D7391B" w:rsidRDefault="00FF6A67">
            <w:pPr>
              <w:jc w:val="center"/>
            </w:pPr>
            <w:r w:rsidRPr="00D7391B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890" w14:textId="77777777" w:rsidR="00FF6A67" w:rsidRPr="00D7391B" w:rsidRDefault="00FF6A67">
            <w:pPr>
              <w:jc w:val="center"/>
            </w:pPr>
            <w:r w:rsidRPr="00D7391B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325E" w14:textId="77777777" w:rsidR="00FF6A67" w:rsidRPr="00D7391B" w:rsidRDefault="00FF6A67">
            <w:pPr>
              <w:jc w:val="center"/>
            </w:pPr>
            <w:r w:rsidRPr="00D7391B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39FB" w14:textId="77777777" w:rsidR="00FF6A67" w:rsidRPr="00D7391B" w:rsidRDefault="00FF6A67">
            <w:pPr>
              <w:jc w:val="center"/>
            </w:pPr>
            <w:r w:rsidRPr="00D7391B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3982" w14:textId="1D76F0E8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C93" w14:textId="77777777" w:rsidR="00FF6A67" w:rsidRPr="00D7391B" w:rsidRDefault="00FF6A67">
            <w:pPr>
              <w:jc w:val="center"/>
            </w:pPr>
            <w:r w:rsidRPr="00D7391B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FE8" w14:textId="09CF81B4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2C3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180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9B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50A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876199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2ED0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A17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CD7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9D9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F67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91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9B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FD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9E7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22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17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A0F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67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B67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45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8CEE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8A8954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3729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04B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4344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4F4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2B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D4A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9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98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19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390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B9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E1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44D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0B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4EB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9128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5B44EF2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2653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345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C0F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3F9" w14:textId="00406739" w:rsidR="00FF6A67" w:rsidRPr="00D7391B" w:rsidRDefault="00D7391B">
            <w:pPr>
              <w:jc w:val="center"/>
            </w:pPr>
            <w:r w:rsidRPr="00D7391B">
              <w:t>476,2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036" w14:textId="77777777" w:rsidR="00FF6A67" w:rsidRPr="00D7391B" w:rsidRDefault="00FF6A67">
            <w:pPr>
              <w:jc w:val="center"/>
            </w:pPr>
            <w:r w:rsidRPr="00D7391B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88C" w14:textId="77777777" w:rsidR="00FF6A67" w:rsidRPr="00D7391B" w:rsidRDefault="00FF6A67">
            <w:pPr>
              <w:jc w:val="center"/>
            </w:pPr>
            <w:r w:rsidRPr="00D7391B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7DCA" w14:textId="77777777" w:rsidR="00FF6A67" w:rsidRPr="00D7391B" w:rsidRDefault="00FF6A67">
            <w:pPr>
              <w:jc w:val="center"/>
            </w:pPr>
            <w:r w:rsidRPr="00D7391B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170" w14:textId="77777777" w:rsidR="00FF6A67" w:rsidRPr="00D7391B" w:rsidRDefault="00FF6A67">
            <w:pPr>
              <w:jc w:val="center"/>
            </w:pPr>
            <w:r w:rsidRPr="00D7391B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547A" w14:textId="77777777" w:rsidR="00FF6A67" w:rsidRPr="00D7391B" w:rsidRDefault="00FF6A67">
            <w:pPr>
              <w:jc w:val="center"/>
            </w:pPr>
            <w:r w:rsidRPr="00D7391B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72E" w14:textId="2FE34A07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F5A7" w14:textId="77777777" w:rsidR="00FF6A67" w:rsidRPr="00D7391B" w:rsidRDefault="00FF6A67">
            <w:pPr>
              <w:jc w:val="center"/>
            </w:pPr>
            <w:r w:rsidRPr="00D7391B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E9E" w14:textId="18021BB7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134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8D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69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7F1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C59E8F7" w14:textId="77777777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C8B5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D464" w14:textId="77777777" w:rsidR="00FF6A67" w:rsidRPr="00D7391B" w:rsidRDefault="00FF6A67" w:rsidP="00571BD1">
            <w:pPr>
              <w:snapToGrid w:val="0"/>
              <w:jc w:val="center"/>
            </w:pPr>
            <w:r w:rsidRPr="00D7391B">
              <w:t>ОМ 1.4 «</w:t>
            </w:r>
            <w:r w:rsidR="00B24F4B" w:rsidRPr="00D7391B">
              <w:t>Капитальный ремонт, строительство, реконструкцию</w:t>
            </w:r>
            <w:r w:rsidRPr="00D7391B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FE48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709" w14:textId="77777777" w:rsidR="00FF6A67" w:rsidRPr="00D7391B" w:rsidRDefault="00612F00" w:rsidP="00B24F4B">
            <w:pPr>
              <w:jc w:val="center"/>
            </w:pPr>
            <w:r w:rsidRPr="00D7391B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D6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2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8DD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E30E4C" w:rsidRPr="00D7391B">
              <w:t xml:space="preserve"> </w:t>
            </w:r>
            <w:r w:rsidRPr="00D7391B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533C" w14:textId="77777777" w:rsidR="00FF6A67" w:rsidRPr="00D7391B" w:rsidRDefault="00FF6A67">
            <w:pPr>
              <w:jc w:val="center"/>
            </w:pPr>
            <w:r w:rsidRPr="00D7391B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138A" w14:textId="77777777" w:rsidR="00FF6A67" w:rsidRPr="00D7391B" w:rsidRDefault="00612F00">
            <w:pPr>
              <w:jc w:val="center"/>
            </w:pPr>
            <w:r w:rsidRPr="00D7391B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0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96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53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FF9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94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5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2447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E758DE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44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8A7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8F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91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FBE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D5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698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365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AD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687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37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3D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AA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82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CB6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914F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4FF946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E9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6C16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53AB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B27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0C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567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DFD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8DE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C8D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446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B9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BD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E40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442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57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9EAC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7F3A2B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64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AA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7D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B08" w14:textId="77777777" w:rsidR="00FF6A67" w:rsidRPr="00D7391B" w:rsidRDefault="00612F00">
            <w:pPr>
              <w:jc w:val="center"/>
            </w:pPr>
            <w:r w:rsidRPr="00D7391B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25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4A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8F5E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750D43" w:rsidRPr="00D7391B">
              <w:t xml:space="preserve"> </w:t>
            </w:r>
            <w:r w:rsidRPr="00D7391B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DFEB" w14:textId="77777777" w:rsidR="00FF6A67" w:rsidRPr="00D7391B" w:rsidRDefault="00FF6A67">
            <w:pPr>
              <w:jc w:val="center"/>
            </w:pPr>
            <w:r w:rsidRPr="00D7391B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FAE3" w14:textId="77777777" w:rsidR="00FF6A67" w:rsidRPr="00D7391B" w:rsidRDefault="00612F00">
            <w:pPr>
              <w:jc w:val="center"/>
            </w:pPr>
            <w:r w:rsidRPr="00D7391B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90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7A3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C1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2E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FC9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D4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C2FD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02DDDEE" w14:textId="77777777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A5B" w14:textId="77777777" w:rsidR="00FF6A67" w:rsidRPr="00D7391B" w:rsidRDefault="00FF6A67" w:rsidP="00571BD1">
            <w:pPr>
              <w:jc w:val="center"/>
            </w:pPr>
            <w:r w:rsidRPr="00D7391B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52E8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83E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F1B" w14:textId="77777777" w:rsidR="00FF6A67" w:rsidRPr="00D7391B" w:rsidRDefault="00277341">
            <w:pPr>
              <w:jc w:val="center"/>
            </w:pPr>
            <w:r w:rsidRPr="00D7391B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565" w14:textId="77777777" w:rsidR="00FF6A67" w:rsidRPr="00D7391B" w:rsidRDefault="00FF6A67">
            <w:pPr>
              <w:jc w:val="center"/>
            </w:pPr>
            <w:r w:rsidRPr="00D7391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8B3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750" w14:textId="77777777" w:rsidR="00FF6A67" w:rsidRPr="00D7391B" w:rsidRDefault="00FF6A67">
            <w:pPr>
              <w:jc w:val="center"/>
            </w:pPr>
            <w:r w:rsidRPr="00D7391B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2BB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6264" w14:textId="77777777" w:rsidR="00FF6A67" w:rsidRPr="00D7391B" w:rsidRDefault="00157DBB">
            <w:pPr>
              <w:jc w:val="center"/>
            </w:pPr>
            <w:r w:rsidRPr="00D7391B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6F3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94F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D0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F1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F0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FB0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92A7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BE4608A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C18" w14:textId="77777777" w:rsidR="00FF6A67" w:rsidRPr="00D7391B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3F7D" w14:textId="77777777" w:rsidR="00FF6A67" w:rsidRPr="00D7391B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86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297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AA3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B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243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671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C8D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728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E5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041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C1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BC9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C03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A7DA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C6508DD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04A" w14:textId="77777777" w:rsidR="00FF6A67" w:rsidRPr="00D7391B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EC6" w14:textId="77777777" w:rsidR="00FF6A67" w:rsidRPr="00D7391B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E3E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1F9" w14:textId="77777777" w:rsidR="00FF6A67" w:rsidRPr="00D7391B" w:rsidRDefault="00FF6A67">
            <w:pPr>
              <w:jc w:val="center"/>
            </w:pPr>
            <w:r w:rsidRPr="00D7391B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1F1" w14:textId="77777777" w:rsidR="00FF6A67" w:rsidRPr="00D7391B" w:rsidRDefault="00FF6A67">
            <w:pPr>
              <w:jc w:val="center"/>
            </w:pPr>
            <w:r w:rsidRPr="00D7391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52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D0B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864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E39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A0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E2A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78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6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F14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A65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EEDC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C33CF1D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61D" w14:textId="77777777" w:rsidR="00FF6A67" w:rsidRPr="00D7391B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BE2" w14:textId="77777777" w:rsidR="00FF6A67" w:rsidRPr="00D7391B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C4F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6CF" w14:textId="77777777" w:rsidR="00FF6A67" w:rsidRPr="00D7391B" w:rsidRDefault="00157DBB">
            <w:pPr>
              <w:jc w:val="center"/>
            </w:pPr>
            <w:r w:rsidRPr="00D7391B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514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2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F7E" w14:textId="77777777" w:rsidR="00FF6A67" w:rsidRPr="00D7391B" w:rsidRDefault="00FF6A67">
            <w:pPr>
              <w:jc w:val="center"/>
            </w:pPr>
            <w:r w:rsidRPr="00D7391B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85A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DE5" w14:textId="77777777" w:rsidR="00FF6A67" w:rsidRPr="00D7391B" w:rsidRDefault="00157DBB">
            <w:pPr>
              <w:jc w:val="center"/>
            </w:pPr>
            <w:r w:rsidRPr="00D7391B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4E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70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5D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DC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F59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07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CBE0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4FB4C75" w14:textId="77777777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5F0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28F8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Подпрограмма 2 «</w:t>
            </w:r>
            <w:r w:rsidRPr="00D7391B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6F16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34A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E9F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134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D0C2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649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E71E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599E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591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0D5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B180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EBF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7A9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062CF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</w:tr>
      <w:tr w:rsidR="00D7391B" w:rsidRPr="00D7391B" w14:paraId="52FBBCE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F340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DAC8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04D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50D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DB6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FEBB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F6B7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FD2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001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E921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B9E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41ED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FA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B2B7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26C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05F10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8C3FFA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FC4D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D36A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13F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29F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ADF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AE7B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5EAE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ED1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4B3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BAA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68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DF7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F69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187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E7B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6CE46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7AB08E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080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21A2" w14:textId="77777777" w:rsidR="00464CE9" w:rsidRPr="00D7391B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A76" w14:textId="77777777" w:rsidR="00464CE9" w:rsidRPr="00D7391B" w:rsidRDefault="00464CE9" w:rsidP="00571BD1">
            <w:pPr>
              <w:jc w:val="center"/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F50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FDC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65EC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D0E6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9F1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9D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E66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7B1B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2A8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FDF2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EA82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3C8A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166A2" w14:textId="77777777" w:rsidR="00464CE9" w:rsidRPr="00D7391B" w:rsidRDefault="00464CE9" w:rsidP="00396A99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95171D8" w14:textId="77777777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F26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lastRenderedPageBreak/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6A1A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Подпрограмма 3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46AE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55E1" w14:textId="74295D85" w:rsidR="00FF6A67" w:rsidRPr="00D7391B" w:rsidRDefault="00D7391B">
            <w:pPr>
              <w:jc w:val="center"/>
            </w:pPr>
            <w:r w:rsidRPr="00D7391B">
              <w:t>326 150,2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7C51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750D43" w:rsidRPr="00D7391B">
              <w:t xml:space="preserve"> </w:t>
            </w:r>
            <w:r w:rsidRPr="00D7391B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89F" w14:textId="77777777" w:rsidR="00FF6A67" w:rsidRPr="00D7391B" w:rsidRDefault="00FF6A67">
            <w:pPr>
              <w:jc w:val="center"/>
            </w:pPr>
            <w:r w:rsidRPr="00D7391B">
              <w:t>28</w:t>
            </w:r>
            <w:r w:rsidR="00750D43" w:rsidRPr="00D7391B">
              <w:t xml:space="preserve"> </w:t>
            </w:r>
            <w:r w:rsidRPr="00D7391B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8CDE" w14:textId="77777777" w:rsidR="00FF6A67" w:rsidRPr="00D7391B" w:rsidRDefault="00B24F4B">
            <w:pPr>
              <w:jc w:val="center"/>
            </w:pPr>
            <w:r w:rsidRPr="00D7391B">
              <w:t>25</w:t>
            </w:r>
            <w:r w:rsidR="00750D43" w:rsidRPr="00D7391B">
              <w:t xml:space="preserve"> </w:t>
            </w:r>
            <w:r w:rsidRPr="00D7391B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D2EE" w14:textId="77777777" w:rsidR="00FF6A67" w:rsidRPr="00D7391B" w:rsidRDefault="00351EE1">
            <w:pPr>
              <w:jc w:val="center"/>
            </w:pPr>
            <w:r w:rsidRPr="00D7391B">
              <w:t>29</w:t>
            </w:r>
            <w:r w:rsidR="00750D43" w:rsidRPr="00D7391B">
              <w:t xml:space="preserve"> </w:t>
            </w:r>
            <w:r w:rsidRPr="00D7391B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35E" w14:textId="77777777" w:rsidR="00FF6A67" w:rsidRPr="00D7391B" w:rsidRDefault="00107BB3">
            <w:pPr>
              <w:jc w:val="center"/>
            </w:pPr>
            <w:r w:rsidRPr="00D7391B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273F" w14:textId="51F53CAB" w:rsidR="00FF6A67" w:rsidRPr="00D7391B" w:rsidRDefault="0049165B">
            <w:pPr>
              <w:jc w:val="center"/>
            </w:pPr>
            <w:r w:rsidRPr="00D7391B">
              <w:t>40 143,5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921" w14:textId="52B4DA9A" w:rsidR="00FF6A67" w:rsidRPr="00D7391B" w:rsidRDefault="00D7391B">
            <w:pPr>
              <w:jc w:val="center"/>
            </w:pPr>
            <w:r w:rsidRPr="00D7391B">
              <w:t>39 271,1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652C" w14:textId="4A0D92F5" w:rsidR="00FF6A67" w:rsidRPr="00D7391B" w:rsidRDefault="00D7391B">
            <w:pPr>
              <w:jc w:val="center"/>
            </w:pPr>
            <w:r w:rsidRPr="00D7391B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2F30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4FD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EB80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A732E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</w:tr>
      <w:tr w:rsidR="00D7391B" w:rsidRPr="00D7391B" w14:paraId="72C9C4FA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5E9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85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9A06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F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8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3A6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FE5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650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056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D83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FF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758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0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5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3E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4A0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B2AFEAB" w14:textId="77777777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900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3A5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178A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D3E" w14:textId="77777777" w:rsidR="00FF6A67" w:rsidRPr="00D7391B" w:rsidRDefault="00B24F4B">
            <w:pPr>
              <w:jc w:val="center"/>
            </w:pPr>
            <w:r w:rsidRPr="00D7391B">
              <w:t>5</w:t>
            </w:r>
            <w:r w:rsidR="005B6A65" w:rsidRPr="00D7391B">
              <w:t xml:space="preserve"> </w:t>
            </w:r>
            <w:r w:rsidRPr="00D7391B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1A3" w14:textId="77777777" w:rsidR="00FF6A67" w:rsidRPr="00D7391B" w:rsidRDefault="00FF6A67">
            <w:pPr>
              <w:jc w:val="center"/>
            </w:pPr>
            <w:r w:rsidRPr="00D7391B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A316" w14:textId="77777777" w:rsidR="00FF6A67" w:rsidRPr="00D7391B" w:rsidRDefault="00FF6A67">
            <w:pPr>
              <w:jc w:val="center"/>
            </w:pPr>
            <w:r w:rsidRPr="00D7391B">
              <w:t>4</w:t>
            </w:r>
            <w:r w:rsidR="00750D43" w:rsidRPr="00D7391B">
              <w:t xml:space="preserve"> </w:t>
            </w:r>
            <w:r w:rsidRPr="00D7391B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57A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1F9" w14:textId="77777777" w:rsidR="00FF6A67" w:rsidRPr="00D7391B" w:rsidRDefault="00B24F4B">
            <w:pPr>
              <w:jc w:val="center"/>
            </w:pPr>
            <w:r w:rsidRPr="00D7391B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6A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D5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F3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98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86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FA2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97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DE72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FFD947F" w14:textId="77777777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C50E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953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E389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2F4" w14:textId="54813827" w:rsidR="00FF6A67" w:rsidRPr="00D7391B" w:rsidRDefault="00D7391B">
            <w:pPr>
              <w:jc w:val="center"/>
            </w:pPr>
            <w:r w:rsidRPr="00D7391B">
              <w:t>321 072,0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FB8" w14:textId="77777777" w:rsidR="00FF6A67" w:rsidRPr="00D7391B" w:rsidRDefault="00FF6A67">
            <w:pPr>
              <w:jc w:val="center"/>
            </w:pPr>
            <w:r w:rsidRPr="00D7391B">
              <w:t>17</w:t>
            </w:r>
            <w:r w:rsidR="00750D43" w:rsidRPr="00D7391B">
              <w:t xml:space="preserve"> </w:t>
            </w:r>
            <w:r w:rsidRPr="00D7391B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40F5" w14:textId="77777777" w:rsidR="00FF6A67" w:rsidRPr="00D7391B" w:rsidRDefault="00FF6A67">
            <w:pPr>
              <w:jc w:val="center"/>
            </w:pPr>
            <w:r w:rsidRPr="00D7391B">
              <w:t>24</w:t>
            </w:r>
            <w:r w:rsidR="00750D43" w:rsidRPr="00D7391B">
              <w:t xml:space="preserve"> </w:t>
            </w:r>
            <w:r w:rsidRPr="00D7391B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C0D" w14:textId="77777777" w:rsidR="00FF6A67" w:rsidRPr="00D7391B" w:rsidRDefault="00FF6A67">
            <w:pPr>
              <w:jc w:val="center"/>
            </w:pPr>
            <w:r w:rsidRPr="00D7391B">
              <w:t>25</w:t>
            </w:r>
            <w:r w:rsidR="00750D43" w:rsidRPr="00D7391B">
              <w:t xml:space="preserve"> </w:t>
            </w:r>
            <w:r w:rsidRPr="00D7391B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86C" w14:textId="77777777" w:rsidR="00FF6A67" w:rsidRPr="00D7391B" w:rsidRDefault="00351EE1">
            <w:pPr>
              <w:jc w:val="center"/>
            </w:pPr>
            <w:r w:rsidRPr="00D7391B">
              <w:t>29</w:t>
            </w:r>
            <w:r w:rsidR="00750D43" w:rsidRPr="00D7391B">
              <w:t xml:space="preserve"> </w:t>
            </w:r>
            <w:r w:rsidRPr="00D7391B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577" w14:textId="77777777" w:rsidR="00FF6A67" w:rsidRPr="00D7391B" w:rsidRDefault="00107BB3">
            <w:pPr>
              <w:jc w:val="center"/>
            </w:pPr>
            <w:r w:rsidRPr="00D7391B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02D8" w14:textId="78679871" w:rsidR="00FF6A67" w:rsidRPr="00D7391B" w:rsidRDefault="0049165B">
            <w:pPr>
              <w:jc w:val="center"/>
            </w:pPr>
            <w:r w:rsidRPr="00D7391B">
              <w:t>40 143,5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F66F" w14:textId="61C67CED" w:rsidR="00FF6A67" w:rsidRPr="00D7391B" w:rsidRDefault="00D7391B">
            <w:pPr>
              <w:jc w:val="center"/>
            </w:pPr>
            <w:r w:rsidRPr="00D7391B">
              <w:t>39 271,1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AB42" w14:textId="0AE21F8C" w:rsidR="00FF6A67" w:rsidRPr="00D7391B" w:rsidRDefault="00D7391B">
            <w:pPr>
              <w:jc w:val="center"/>
            </w:pPr>
            <w:r w:rsidRPr="00D7391B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DFE2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EA4C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2F90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78BDE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620CFA" w:rsidRPr="00D7391B">
              <w:t xml:space="preserve"> </w:t>
            </w:r>
            <w:r w:rsidRPr="00D7391B">
              <w:t>150,4</w:t>
            </w:r>
          </w:p>
        </w:tc>
      </w:tr>
      <w:tr w:rsidR="00D7391B" w:rsidRPr="00D7391B" w14:paraId="4E2148B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A59A" w14:textId="77777777" w:rsidR="00FF6A67" w:rsidRPr="00D7391B" w:rsidRDefault="00FF6A67" w:rsidP="00571BD1">
            <w:pPr>
              <w:jc w:val="center"/>
            </w:pPr>
            <w:r w:rsidRPr="00D7391B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DA24" w14:textId="77777777" w:rsidR="00FF6A67" w:rsidRPr="00D7391B" w:rsidRDefault="00FF6A67" w:rsidP="00571BD1">
            <w:pPr>
              <w:jc w:val="center"/>
            </w:pPr>
            <w:r w:rsidRPr="00D7391B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B6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879" w14:textId="147F3281" w:rsidR="00FF6A67" w:rsidRPr="00D7391B" w:rsidRDefault="0049165B">
            <w:pPr>
              <w:jc w:val="center"/>
            </w:pPr>
            <w:r w:rsidRPr="00D7391B">
              <w:t>287 459,7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0F5" w14:textId="77777777" w:rsidR="00FF6A67" w:rsidRPr="00D7391B" w:rsidRDefault="00FF6A67">
            <w:pPr>
              <w:jc w:val="center"/>
            </w:pPr>
            <w:r w:rsidRPr="00D7391B">
              <w:t>14</w:t>
            </w:r>
            <w:r w:rsidR="00750D43" w:rsidRPr="00D7391B">
              <w:t xml:space="preserve"> </w:t>
            </w:r>
            <w:r w:rsidRPr="00D7391B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6EB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750D43" w:rsidRPr="00D7391B">
              <w:t xml:space="preserve"> </w:t>
            </w:r>
            <w:r w:rsidRPr="00D7391B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9CE4" w14:textId="77777777" w:rsidR="00FF6A67" w:rsidRPr="00D7391B" w:rsidRDefault="00FF6A67">
            <w:pPr>
              <w:jc w:val="center"/>
            </w:pPr>
            <w:r w:rsidRPr="00D7391B">
              <w:t>20</w:t>
            </w:r>
            <w:r w:rsidR="00750D43" w:rsidRPr="00D7391B">
              <w:t xml:space="preserve"> </w:t>
            </w:r>
            <w:r w:rsidRPr="00D7391B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A74D" w14:textId="77777777" w:rsidR="00FF6A67" w:rsidRPr="00D7391B" w:rsidRDefault="00FF6A67">
            <w:pPr>
              <w:jc w:val="center"/>
            </w:pPr>
            <w:r w:rsidRPr="00D7391B">
              <w:t>23</w:t>
            </w:r>
            <w:r w:rsidR="00750D43" w:rsidRPr="00D7391B">
              <w:t xml:space="preserve"> </w:t>
            </w:r>
            <w:r w:rsidRPr="00D7391B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11F6" w14:textId="77777777" w:rsidR="00FF6A67" w:rsidRPr="00D7391B" w:rsidRDefault="00107BB3">
            <w:pPr>
              <w:jc w:val="center"/>
            </w:pPr>
            <w:r w:rsidRPr="00D7391B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DCE" w14:textId="01B686D8" w:rsidR="00FF6A67" w:rsidRPr="00D7391B" w:rsidRDefault="0049165B">
            <w:pPr>
              <w:jc w:val="center"/>
            </w:pPr>
            <w:r w:rsidRPr="00D7391B">
              <w:t>37598,4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D98" w14:textId="77777777" w:rsidR="00FF6A67" w:rsidRPr="00D7391B" w:rsidRDefault="009F146F">
            <w:pPr>
              <w:jc w:val="center"/>
            </w:pPr>
            <w:r w:rsidRPr="00D7391B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E2E" w14:textId="77777777" w:rsidR="00FF6A67" w:rsidRPr="00D7391B" w:rsidRDefault="009F146F">
            <w:pPr>
              <w:jc w:val="center"/>
            </w:pPr>
            <w:r w:rsidRPr="00D7391B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6C03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65A4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10B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5F33C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</w:tr>
      <w:tr w:rsidR="00D7391B" w:rsidRPr="00D7391B" w14:paraId="21B09A2A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C4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484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8A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45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EB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FE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CB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83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E6B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2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05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FEF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D6B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47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51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3124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BBD8AD2" w14:textId="77777777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0079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2D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98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9D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332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91C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40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8DA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63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B8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7D1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8F6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21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221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594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3A8C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B192816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F3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76B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BAF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FC7" w14:textId="2E96A0E4" w:rsidR="00FF6A67" w:rsidRPr="00D7391B" w:rsidRDefault="0049165B">
            <w:pPr>
              <w:jc w:val="center"/>
            </w:pPr>
            <w:r w:rsidRPr="00D7391B">
              <w:t>287 459,7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DFFD" w14:textId="77777777" w:rsidR="00FF6A67" w:rsidRPr="00D7391B" w:rsidRDefault="00FF6A67">
            <w:pPr>
              <w:jc w:val="center"/>
            </w:pPr>
            <w:r w:rsidRPr="00D7391B">
              <w:t>14</w:t>
            </w:r>
            <w:r w:rsidR="00750D43" w:rsidRPr="00D7391B">
              <w:t xml:space="preserve"> </w:t>
            </w:r>
            <w:r w:rsidRPr="00D7391B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8C7" w14:textId="77777777" w:rsidR="00FF6A67" w:rsidRPr="00D7391B" w:rsidRDefault="00FF6A67">
            <w:pPr>
              <w:jc w:val="center"/>
            </w:pPr>
            <w:r w:rsidRPr="00D7391B">
              <w:t>19</w:t>
            </w:r>
            <w:r w:rsidR="00750D43" w:rsidRPr="00D7391B">
              <w:t xml:space="preserve"> </w:t>
            </w:r>
            <w:r w:rsidRPr="00D7391B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928" w14:textId="77777777" w:rsidR="00FF6A67" w:rsidRPr="00D7391B" w:rsidRDefault="00FF6A67">
            <w:pPr>
              <w:jc w:val="center"/>
            </w:pPr>
            <w:r w:rsidRPr="00D7391B">
              <w:t>20</w:t>
            </w:r>
            <w:r w:rsidR="00750D43" w:rsidRPr="00D7391B">
              <w:t xml:space="preserve"> </w:t>
            </w:r>
            <w:r w:rsidRPr="00D7391B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E55D" w14:textId="77777777" w:rsidR="00FF6A67" w:rsidRPr="00D7391B" w:rsidRDefault="00FF6A67">
            <w:pPr>
              <w:jc w:val="center"/>
            </w:pPr>
            <w:r w:rsidRPr="00D7391B">
              <w:t>23</w:t>
            </w:r>
            <w:r w:rsidR="00750D43" w:rsidRPr="00D7391B">
              <w:t xml:space="preserve"> </w:t>
            </w:r>
            <w:r w:rsidRPr="00D7391B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C3F" w14:textId="77777777" w:rsidR="00FF6A67" w:rsidRPr="00D7391B" w:rsidRDefault="00107BB3">
            <w:pPr>
              <w:jc w:val="center"/>
            </w:pPr>
            <w:r w:rsidRPr="00D7391B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DDA" w14:textId="25C91A46" w:rsidR="00FF6A67" w:rsidRPr="00D7391B" w:rsidRDefault="0049165B">
            <w:pPr>
              <w:jc w:val="center"/>
            </w:pPr>
            <w:r w:rsidRPr="00D7391B">
              <w:t>37 598,4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6A2E" w14:textId="77777777" w:rsidR="00FF6A67" w:rsidRPr="00D7391B" w:rsidRDefault="009F146F">
            <w:pPr>
              <w:jc w:val="center"/>
            </w:pPr>
            <w:r w:rsidRPr="00D7391B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337" w14:textId="77777777" w:rsidR="00FF6A67" w:rsidRPr="00D7391B" w:rsidRDefault="009F146F">
            <w:pPr>
              <w:jc w:val="center"/>
            </w:pPr>
            <w:r w:rsidRPr="00D7391B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9E9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B40B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256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DD01" w14:textId="77777777" w:rsidR="00FF6A67" w:rsidRPr="00D7391B" w:rsidRDefault="00FF6A67">
            <w:pPr>
              <w:jc w:val="center"/>
            </w:pPr>
            <w:r w:rsidRPr="00D7391B">
              <w:t>18</w:t>
            </w:r>
            <w:r w:rsidR="00620CFA" w:rsidRPr="00D7391B">
              <w:t xml:space="preserve"> </w:t>
            </w:r>
            <w:r w:rsidRPr="00D7391B">
              <w:t>436,4</w:t>
            </w:r>
          </w:p>
        </w:tc>
      </w:tr>
      <w:tr w:rsidR="00D7391B" w:rsidRPr="00D7391B" w14:paraId="3C80F5D5" w14:textId="77777777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9AB9" w14:textId="77777777" w:rsidR="00FF6A67" w:rsidRPr="00D7391B" w:rsidRDefault="00FF6A67" w:rsidP="00571BD1">
            <w:pPr>
              <w:jc w:val="center"/>
            </w:pPr>
            <w:r w:rsidRPr="00D7391B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9708" w14:textId="77777777" w:rsidR="00FF6A67" w:rsidRPr="00D7391B" w:rsidRDefault="00FF6A67" w:rsidP="00571BD1">
            <w:pPr>
              <w:jc w:val="center"/>
            </w:pPr>
            <w:r w:rsidRPr="00D7391B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01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4ED" w14:textId="3BC80817" w:rsidR="00FF6A67" w:rsidRPr="00D7391B" w:rsidRDefault="00D7391B">
            <w:pPr>
              <w:jc w:val="center"/>
            </w:pPr>
            <w:r w:rsidRPr="00D7391B">
              <w:t>26 343,7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CF64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750D43" w:rsidRPr="00D7391B">
              <w:t xml:space="preserve"> </w:t>
            </w:r>
            <w:r w:rsidRPr="00D7391B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1142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750D43" w:rsidRPr="00D7391B">
              <w:t xml:space="preserve"> </w:t>
            </w:r>
            <w:r w:rsidRPr="00D7391B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A54" w14:textId="77777777" w:rsidR="00FF6A67" w:rsidRPr="00D7391B" w:rsidRDefault="00FF6A67">
            <w:pPr>
              <w:jc w:val="center"/>
            </w:pPr>
            <w:r w:rsidRPr="00D7391B">
              <w:t>5</w:t>
            </w:r>
            <w:r w:rsidR="00750D43" w:rsidRPr="00D7391B">
              <w:t xml:space="preserve"> </w:t>
            </w:r>
            <w:r w:rsidRPr="00D7391B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AD5" w14:textId="77777777" w:rsidR="00FF6A67" w:rsidRPr="00D7391B" w:rsidRDefault="00FF6A67">
            <w:pPr>
              <w:jc w:val="center"/>
            </w:pPr>
            <w:r w:rsidRPr="00D7391B">
              <w:t>4</w:t>
            </w:r>
            <w:r w:rsidR="00750D43" w:rsidRPr="00D7391B">
              <w:t xml:space="preserve"> </w:t>
            </w:r>
            <w:r w:rsidRPr="00D7391B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D756" w14:textId="77777777" w:rsidR="00FF6A67" w:rsidRPr="00D7391B" w:rsidRDefault="00107BB3">
            <w:pPr>
              <w:jc w:val="center"/>
            </w:pPr>
            <w:r w:rsidRPr="00D7391B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F3A8" w14:textId="1AF1A262" w:rsidR="00FF6A67" w:rsidRPr="00D7391B" w:rsidRDefault="0049165B">
            <w:pPr>
              <w:jc w:val="center"/>
            </w:pPr>
            <w:r w:rsidRPr="00D7391B">
              <w:t>2 348,0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FB6" w14:textId="2EAA5F4B" w:rsidR="00FF6A67" w:rsidRPr="00D7391B" w:rsidRDefault="00D7391B">
            <w:pPr>
              <w:jc w:val="center"/>
            </w:pPr>
            <w:r w:rsidRPr="00D7391B">
              <w:t>1 026,0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E20" w14:textId="52C613CD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26A1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C2A3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9A04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E6B23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</w:tr>
      <w:tr w:rsidR="00D7391B" w:rsidRPr="00D7391B" w14:paraId="510F1750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73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DE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CB6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2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89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519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4D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9F6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61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EF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B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59B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44C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5E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AEF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FED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EC67C04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64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B0A3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293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1DAF" w14:textId="77777777" w:rsidR="00FF6A67" w:rsidRPr="00D7391B" w:rsidRDefault="00FF6A67">
            <w:pPr>
              <w:jc w:val="center"/>
            </w:pPr>
            <w:r w:rsidRPr="00D7391B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9717" w14:textId="77777777" w:rsidR="00FF6A67" w:rsidRPr="00D7391B" w:rsidRDefault="00FF6A67">
            <w:pPr>
              <w:jc w:val="center"/>
            </w:pPr>
            <w:r w:rsidRPr="00D7391B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95D" w14:textId="77777777" w:rsidR="00FF6A67" w:rsidRPr="00D7391B" w:rsidRDefault="00FF6A67">
            <w:pPr>
              <w:jc w:val="center"/>
            </w:pPr>
            <w:r w:rsidRPr="00D7391B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FF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BB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55E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3F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734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1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5E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1C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ECD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DEB3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912F1FA" w14:textId="77777777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52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09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08C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8676" w14:textId="6F0FEF99" w:rsidR="00FF6A67" w:rsidRPr="00D7391B" w:rsidRDefault="00D7391B">
            <w:pPr>
              <w:jc w:val="center"/>
            </w:pPr>
            <w:r w:rsidRPr="00D7391B">
              <w:t>25 472,4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4146" w14:textId="77777777" w:rsidR="00FF6A67" w:rsidRPr="00D7391B" w:rsidRDefault="00FF6A67">
            <w:pPr>
              <w:jc w:val="center"/>
            </w:pPr>
            <w:r w:rsidRPr="00D7391B">
              <w:t>2</w:t>
            </w:r>
            <w:r w:rsidR="00750D43" w:rsidRPr="00D7391B">
              <w:t xml:space="preserve"> </w:t>
            </w:r>
            <w:r w:rsidRPr="00D7391B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D32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750D43" w:rsidRPr="00D7391B">
              <w:t xml:space="preserve"> </w:t>
            </w:r>
            <w:r w:rsidRPr="00D7391B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7492" w14:textId="77777777" w:rsidR="00FF6A67" w:rsidRPr="00D7391B" w:rsidRDefault="00FF6A67">
            <w:pPr>
              <w:jc w:val="center"/>
            </w:pPr>
            <w:r w:rsidRPr="00D7391B">
              <w:t>5</w:t>
            </w:r>
            <w:r w:rsidR="00750D43" w:rsidRPr="00D7391B">
              <w:t xml:space="preserve"> </w:t>
            </w:r>
            <w:r w:rsidRPr="00D7391B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E1BA" w14:textId="77777777" w:rsidR="00FF6A67" w:rsidRPr="00D7391B" w:rsidRDefault="00FF6A67">
            <w:pPr>
              <w:jc w:val="center"/>
            </w:pPr>
            <w:r w:rsidRPr="00D7391B">
              <w:t>4</w:t>
            </w:r>
            <w:r w:rsidR="00750D43" w:rsidRPr="00D7391B">
              <w:t xml:space="preserve"> </w:t>
            </w:r>
            <w:r w:rsidRPr="00D7391B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A80" w14:textId="77777777" w:rsidR="00FF6A67" w:rsidRPr="00D7391B" w:rsidRDefault="00107BB3">
            <w:pPr>
              <w:jc w:val="center"/>
            </w:pPr>
            <w:r w:rsidRPr="00D7391B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6061" w14:textId="11E3EB48" w:rsidR="00FF6A67" w:rsidRPr="00D7391B" w:rsidRDefault="0049165B">
            <w:pPr>
              <w:jc w:val="center"/>
            </w:pPr>
            <w:r w:rsidRPr="00D7391B">
              <w:t>2 348,0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45B2" w14:textId="068C569A" w:rsidR="00FF6A67" w:rsidRPr="00D7391B" w:rsidRDefault="00D7391B">
            <w:pPr>
              <w:jc w:val="center"/>
            </w:pPr>
            <w:r w:rsidRPr="00D7391B">
              <w:t>1 026,0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369" w14:textId="2E2BEABD" w:rsidR="00FF6A67" w:rsidRPr="00D7391B" w:rsidRDefault="00D7391B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5D2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1F6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F9D6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23473" w14:textId="77777777" w:rsidR="00FF6A67" w:rsidRPr="00D7391B" w:rsidRDefault="00FF6A67">
            <w:pPr>
              <w:jc w:val="center"/>
            </w:pPr>
            <w:r w:rsidRPr="00D7391B">
              <w:t>644,0</w:t>
            </w:r>
          </w:p>
        </w:tc>
      </w:tr>
      <w:tr w:rsidR="00D7391B" w:rsidRPr="00D7391B" w14:paraId="673089F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CC3" w14:textId="77777777" w:rsidR="00FF6A67" w:rsidRPr="00D7391B" w:rsidRDefault="00FF6A67" w:rsidP="00571BD1">
            <w:pPr>
              <w:jc w:val="center"/>
            </w:pPr>
            <w:r w:rsidRPr="00D7391B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B3A" w14:textId="77777777" w:rsidR="00FF6A67" w:rsidRPr="00D7391B" w:rsidRDefault="00FF6A67" w:rsidP="00571BD1">
            <w:pPr>
              <w:jc w:val="center"/>
            </w:pPr>
            <w:r w:rsidRPr="00D7391B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154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621D" w14:textId="77777777" w:rsidR="00FF6A67" w:rsidRPr="00D7391B" w:rsidRDefault="005C64E2">
            <w:pPr>
              <w:jc w:val="center"/>
            </w:pPr>
            <w:r w:rsidRPr="00D7391B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3E8" w14:textId="77777777" w:rsidR="00FF6A67" w:rsidRPr="00D7391B" w:rsidRDefault="00FF6A67">
            <w:pPr>
              <w:jc w:val="center"/>
            </w:pPr>
            <w:r w:rsidRPr="00D7391B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7F29" w14:textId="77777777" w:rsidR="00FF6A67" w:rsidRPr="00D7391B" w:rsidRDefault="00FF6A67">
            <w:pPr>
              <w:jc w:val="center"/>
            </w:pPr>
            <w:r w:rsidRPr="00D7391B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6A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26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245" w14:textId="77777777" w:rsidR="00FF6A67" w:rsidRPr="00D7391B" w:rsidRDefault="005C64E2">
            <w:pPr>
              <w:jc w:val="center"/>
            </w:pPr>
            <w:r w:rsidRPr="00D7391B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71A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038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FF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7DA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4A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A8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AFC5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0E6FC7C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F28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C8D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B93E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45A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87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6B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D0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65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9C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14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A88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E2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B4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D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106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B340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C465FDD" w14:textId="77777777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C6B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226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47AA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91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77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54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45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A93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98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0BD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05B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DF1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DC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A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66A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84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ABD3D82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DF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A4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6CEF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FF6" w14:textId="77777777" w:rsidR="00FF6A67" w:rsidRPr="00D7391B" w:rsidRDefault="005C64E2">
            <w:pPr>
              <w:jc w:val="center"/>
            </w:pPr>
            <w:r w:rsidRPr="00D7391B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09D" w14:textId="77777777" w:rsidR="00FF6A67" w:rsidRPr="00D7391B" w:rsidRDefault="00FF6A67">
            <w:pPr>
              <w:jc w:val="center"/>
            </w:pPr>
            <w:r w:rsidRPr="00D7391B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57A" w14:textId="77777777" w:rsidR="00FF6A67" w:rsidRPr="00D7391B" w:rsidRDefault="00FF6A67">
            <w:pPr>
              <w:jc w:val="center"/>
            </w:pPr>
            <w:r w:rsidRPr="00D7391B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9F7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CC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079A" w14:textId="77777777" w:rsidR="00FF6A67" w:rsidRPr="00D7391B" w:rsidRDefault="005C64E2">
            <w:pPr>
              <w:jc w:val="center"/>
            </w:pPr>
            <w:r w:rsidRPr="00D7391B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A9E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33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FE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6E4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5F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FD4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5A37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50044847" w14:textId="77777777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9B70" w14:textId="77777777" w:rsidR="00FF6A67" w:rsidRPr="00D7391B" w:rsidRDefault="00FF6A67" w:rsidP="00571BD1">
            <w:pPr>
              <w:jc w:val="center"/>
            </w:pPr>
            <w:r w:rsidRPr="00D7391B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13A" w14:textId="77777777" w:rsidR="00FF6A67" w:rsidRPr="00D7391B" w:rsidRDefault="00FF6A67" w:rsidP="00571BD1">
            <w:pPr>
              <w:jc w:val="center"/>
            </w:pPr>
            <w:r w:rsidRPr="00D7391B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A3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34E" w14:textId="77777777" w:rsidR="00FF6A67" w:rsidRPr="00D7391B" w:rsidRDefault="00FF6A67">
            <w:pPr>
              <w:jc w:val="center"/>
            </w:pPr>
            <w:r w:rsidRPr="00D7391B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2A6D" w14:textId="77777777" w:rsidR="00FF6A67" w:rsidRPr="00D7391B" w:rsidRDefault="00FF6A67">
            <w:pPr>
              <w:jc w:val="center"/>
            </w:pPr>
            <w:r w:rsidRPr="00D7391B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7170" w14:textId="77777777" w:rsidR="00FF6A67" w:rsidRPr="00D7391B" w:rsidRDefault="00FF6A67">
            <w:pPr>
              <w:jc w:val="center"/>
            </w:pPr>
            <w:r w:rsidRPr="00D7391B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A75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DD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F2C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B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39B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C3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B9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9BD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385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A21E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371D542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B36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44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539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22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003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90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018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4B8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51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DC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01E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F0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6B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F4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355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CCEA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37599A9" w14:textId="77777777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1BF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CE84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5420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35F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964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0A0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54C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887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18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1EA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B5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88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F2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1A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28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A0D8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0D1C9AF1" w14:textId="77777777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A2EA" w14:textId="77777777" w:rsidR="00FF6A67" w:rsidRPr="00D7391B" w:rsidRDefault="00FF6A67" w:rsidP="0061281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BF87" w14:textId="77777777" w:rsidR="00FF6A67" w:rsidRPr="00D7391B" w:rsidRDefault="00FF6A67" w:rsidP="00612817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3B0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204" w14:textId="77777777" w:rsidR="00FF6A67" w:rsidRPr="00D7391B" w:rsidRDefault="00FF6A67">
            <w:pPr>
              <w:jc w:val="center"/>
            </w:pPr>
            <w:r w:rsidRPr="00D7391B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D72" w14:textId="77777777" w:rsidR="00FF6A67" w:rsidRPr="00D7391B" w:rsidRDefault="00FF6A67">
            <w:pPr>
              <w:jc w:val="center"/>
            </w:pPr>
            <w:r w:rsidRPr="00D7391B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7A9" w14:textId="77777777" w:rsidR="00FF6A67" w:rsidRPr="00D7391B" w:rsidRDefault="00FF6A67">
            <w:pPr>
              <w:jc w:val="center"/>
            </w:pPr>
            <w:r w:rsidRPr="00D7391B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F8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67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54A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D4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4E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36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843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035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517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8BCB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155D9F5" w14:textId="77777777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B697" w14:textId="77777777" w:rsidR="00FF6A67" w:rsidRPr="00D7391B" w:rsidRDefault="00FF6A67" w:rsidP="00571BD1">
            <w:pPr>
              <w:jc w:val="center"/>
            </w:pPr>
            <w:r w:rsidRPr="00D7391B"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AB0" w14:textId="77777777" w:rsidR="00FF6A67" w:rsidRPr="00D7391B" w:rsidRDefault="00FF6A67" w:rsidP="00571BD1">
            <w:pPr>
              <w:jc w:val="center"/>
            </w:pPr>
            <w:r w:rsidRPr="00D7391B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2E8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113" w14:textId="77777777" w:rsidR="00FF6A67" w:rsidRPr="00D7391B" w:rsidRDefault="0036525E">
            <w:pPr>
              <w:jc w:val="center"/>
            </w:pPr>
            <w:r w:rsidRPr="00D7391B">
              <w:t>581,3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12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417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A2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9EA2" w14:textId="77777777" w:rsidR="00FF6A67" w:rsidRPr="00D7391B" w:rsidRDefault="00FF6A67">
            <w:pPr>
              <w:jc w:val="center"/>
            </w:pPr>
            <w:r w:rsidRPr="00D7391B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A1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7B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96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194" w14:textId="77777777" w:rsidR="00FF6A67" w:rsidRPr="00D7391B" w:rsidRDefault="003652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BD6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F1C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470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FD2C7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</w:tr>
      <w:tr w:rsidR="00D7391B" w:rsidRPr="00D7391B" w14:paraId="4F603C6D" w14:textId="77777777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8A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0AF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E07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BB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85A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8E9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394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222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DEF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E82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DC2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DC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DA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57F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218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B211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EFC011E" w14:textId="77777777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4B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395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F24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7E02" w14:textId="77777777" w:rsidR="00FF6A67" w:rsidRPr="00D7391B" w:rsidRDefault="00B24F4B">
            <w:pPr>
              <w:jc w:val="center"/>
            </w:pPr>
            <w:r w:rsidRPr="00D7391B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D6C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CDF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F98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F76E" w14:textId="77777777" w:rsidR="00FF6A67" w:rsidRPr="00D7391B" w:rsidRDefault="00B24F4B">
            <w:pPr>
              <w:jc w:val="center"/>
            </w:pPr>
            <w:r w:rsidRPr="00D7391B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F7B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657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57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3A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AC7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812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89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B67D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58592545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D75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F803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201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B52D" w14:textId="77777777" w:rsidR="00FF6A67" w:rsidRPr="00D7391B" w:rsidRDefault="0036525E">
            <w:pPr>
              <w:jc w:val="center"/>
            </w:pPr>
            <w:r w:rsidRPr="00D7391B"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00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C58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7A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DBDC" w14:textId="77777777" w:rsidR="00FF6A67" w:rsidRPr="00D7391B" w:rsidRDefault="00B24F4B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675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DF2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5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941" w14:textId="77777777" w:rsidR="00FF6A67" w:rsidRPr="00D7391B" w:rsidRDefault="003652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B5E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BD4D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F8E2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6BBA2" w14:textId="77777777" w:rsidR="00FF6A67" w:rsidRPr="00D7391B" w:rsidRDefault="00FF6A67">
            <w:pPr>
              <w:jc w:val="center"/>
            </w:pPr>
            <w:r w:rsidRPr="00D7391B">
              <w:t>70,0</w:t>
            </w:r>
          </w:p>
        </w:tc>
      </w:tr>
      <w:tr w:rsidR="00D7391B" w:rsidRPr="00D7391B" w14:paraId="7CEEB5FC" w14:textId="77777777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A5CD" w14:textId="77777777" w:rsidR="00FF6A67" w:rsidRPr="00D7391B" w:rsidRDefault="00FF6A67" w:rsidP="00571BD1">
            <w:pPr>
              <w:jc w:val="center"/>
            </w:pPr>
            <w:r w:rsidRPr="00D7391B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C3B" w14:textId="77777777" w:rsidR="00FF6A67" w:rsidRPr="00D7391B" w:rsidRDefault="00FF6A67" w:rsidP="00571BD1">
            <w:pPr>
              <w:jc w:val="center"/>
            </w:pPr>
            <w:r w:rsidRPr="00D7391B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7680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F6A" w14:textId="77777777" w:rsidR="0089386C" w:rsidRPr="00D7391B" w:rsidRDefault="0089386C">
            <w:pPr>
              <w:jc w:val="center"/>
            </w:pPr>
            <w:r w:rsidRPr="00D7391B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6814" w14:textId="77777777" w:rsidR="00FF6A67" w:rsidRPr="00D7391B" w:rsidRDefault="00FF6A67">
            <w:pPr>
              <w:jc w:val="center"/>
            </w:pPr>
            <w:r w:rsidRPr="00D7391B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8755" w14:textId="77777777" w:rsidR="00FF6A67" w:rsidRPr="00D7391B" w:rsidRDefault="00FF6A67">
            <w:pPr>
              <w:jc w:val="center"/>
            </w:pPr>
            <w:r w:rsidRPr="00D7391B">
              <w:t>5</w:t>
            </w:r>
            <w:r w:rsidR="00241CEA" w:rsidRPr="00D7391B">
              <w:t xml:space="preserve"> </w:t>
            </w:r>
            <w:r w:rsidRPr="00D7391B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86F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B3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F8F" w14:textId="77777777" w:rsidR="00FF6A67" w:rsidRPr="00D7391B" w:rsidRDefault="0089386C">
            <w:pPr>
              <w:jc w:val="center"/>
            </w:pPr>
            <w:r w:rsidRPr="00D7391B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9F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34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9F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E5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D1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D31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F063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5893EF46" w14:textId="77777777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795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9F27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8831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E4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C97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88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D4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41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B2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D0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20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41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99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B0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A6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9E7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2D19A2C" w14:textId="77777777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404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4B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49E8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290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241CEA" w:rsidRPr="00D7391B">
              <w:t xml:space="preserve"> </w:t>
            </w:r>
            <w:r w:rsidRPr="00D7391B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5F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598" w14:textId="77777777" w:rsidR="00FF6A67" w:rsidRPr="00D7391B" w:rsidRDefault="00FF6A67">
            <w:pPr>
              <w:jc w:val="center"/>
            </w:pPr>
            <w:r w:rsidRPr="00D7391B">
              <w:t>3</w:t>
            </w:r>
            <w:r w:rsidR="00241CEA" w:rsidRPr="00D7391B">
              <w:t xml:space="preserve"> </w:t>
            </w:r>
            <w:r w:rsidRPr="00D7391B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FA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67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1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C0D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2F9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FAD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4D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D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2A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AFC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1D6DD1B" w14:textId="77777777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FE4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C9B9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ADA0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0C9" w14:textId="77777777" w:rsidR="00FF6A67" w:rsidRPr="00D7391B" w:rsidRDefault="0089386C">
            <w:pPr>
              <w:jc w:val="center"/>
            </w:pPr>
            <w:r w:rsidRPr="00D7391B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ACE" w14:textId="77777777" w:rsidR="00FF6A67" w:rsidRPr="00D7391B" w:rsidRDefault="00FF6A67">
            <w:pPr>
              <w:jc w:val="center"/>
            </w:pPr>
            <w:r w:rsidRPr="00D7391B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E3C" w14:textId="77777777" w:rsidR="00FF6A67" w:rsidRPr="00D7391B" w:rsidRDefault="00FF6A67">
            <w:pPr>
              <w:jc w:val="center"/>
            </w:pPr>
            <w:r w:rsidRPr="00D7391B">
              <w:t>1</w:t>
            </w:r>
            <w:r w:rsidR="00241CEA" w:rsidRPr="00D7391B">
              <w:t xml:space="preserve"> </w:t>
            </w:r>
            <w:r w:rsidRPr="00D7391B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8E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D2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CDE7" w14:textId="77777777" w:rsidR="00FF6A67" w:rsidRPr="00D7391B" w:rsidRDefault="0089386C">
            <w:pPr>
              <w:jc w:val="center"/>
            </w:pPr>
            <w:r w:rsidRPr="00D7391B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E43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9B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B7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D8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6C7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AB3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ED17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1FB5DF7" w14:textId="77777777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FF6" w14:textId="77777777" w:rsidR="00FF6A67" w:rsidRPr="00D7391B" w:rsidRDefault="00FF6A67" w:rsidP="00571BD1">
            <w:pPr>
              <w:jc w:val="center"/>
            </w:pPr>
            <w:r w:rsidRPr="00D7391B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6A1A" w14:textId="77777777" w:rsidR="00FF6A67" w:rsidRPr="00D7391B" w:rsidRDefault="00FF6A67" w:rsidP="00571BD1">
            <w:pPr>
              <w:jc w:val="center"/>
            </w:pPr>
            <w:r w:rsidRPr="00D7391B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7F5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3AF" w14:textId="77777777" w:rsidR="00FF6A67" w:rsidRPr="00D7391B" w:rsidRDefault="00351EE1">
            <w:pPr>
              <w:jc w:val="center"/>
            </w:pPr>
            <w:r w:rsidRPr="00D7391B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476" w14:textId="77777777" w:rsidR="00FF6A67" w:rsidRPr="00D7391B" w:rsidRDefault="00FF6A67">
            <w:pPr>
              <w:jc w:val="center"/>
            </w:pPr>
            <w:r w:rsidRPr="00D7391B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6C12" w14:textId="77777777" w:rsidR="00FF6A67" w:rsidRPr="00D7391B" w:rsidRDefault="00FF6A67">
            <w:pPr>
              <w:jc w:val="center"/>
            </w:pPr>
            <w:r w:rsidRPr="00D7391B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A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44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61F" w14:textId="77777777" w:rsidR="00FF6A67" w:rsidRPr="00D7391B" w:rsidRDefault="00351EE1">
            <w:pPr>
              <w:jc w:val="center"/>
            </w:pPr>
            <w:r w:rsidRPr="00D7391B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D8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F5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3A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E5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A3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F9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5F0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72718F9" w14:textId="77777777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4C5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6C9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D17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2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1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90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63A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30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CF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AF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F33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4F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43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F87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721C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D081F7E" w14:textId="77777777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C7E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CCD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BD08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BFB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80D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464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B4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6CB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6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C7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DD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CA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B62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60F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42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2BAE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59E27EC" w14:textId="77777777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0D86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51E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F21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8F3" w14:textId="77777777" w:rsidR="00FF6A67" w:rsidRPr="00D7391B" w:rsidRDefault="00351EE1">
            <w:pPr>
              <w:jc w:val="center"/>
            </w:pPr>
            <w:r w:rsidRPr="00D7391B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73" w14:textId="77777777" w:rsidR="00FF6A67" w:rsidRPr="00D7391B" w:rsidRDefault="00FF6A67">
            <w:pPr>
              <w:jc w:val="center"/>
            </w:pPr>
            <w:r w:rsidRPr="00D7391B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7D41" w14:textId="77777777" w:rsidR="00FF6A67" w:rsidRPr="00D7391B" w:rsidRDefault="00FF6A67">
            <w:pPr>
              <w:jc w:val="center"/>
            </w:pPr>
            <w:r w:rsidRPr="00D7391B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A9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FDE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487A" w14:textId="77777777" w:rsidR="00FF6A67" w:rsidRPr="00D7391B" w:rsidRDefault="00351EE1">
            <w:pPr>
              <w:jc w:val="center"/>
            </w:pPr>
            <w:r w:rsidRPr="00D7391B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6E1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A9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78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17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E46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53A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5FAA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516CAB0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4C40" w14:textId="77777777" w:rsidR="00FF6A67" w:rsidRPr="00D7391B" w:rsidRDefault="00FF6A67" w:rsidP="00571BD1">
            <w:pPr>
              <w:jc w:val="center"/>
            </w:pPr>
            <w:r w:rsidRPr="00D7391B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99E" w14:textId="77777777" w:rsidR="00FF6A67" w:rsidRPr="00D7391B" w:rsidRDefault="00FF6A67" w:rsidP="00571BD1">
            <w:pPr>
              <w:jc w:val="center"/>
            </w:pPr>
            <w:r w:rsidRPr="00D7391B">
              <w:t xml:space="preserve">ОМ 3.8 «Разработка проектно-сметной документации (в т.ч. выполнение сметного расчета стоимости </w:t>
            </w:r>
            <w:r w:rsidRPr="00D7391B">
              <w:lastRenderedPageBreak/>
              <w:t>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35DF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40C" w14:textId="77777777" w:rsidR="00FF6A67" w:rsidRPr="00D7391B" w:rsidRDefault="00603BA2">
            <w:pPr>
              <w:jc w:val="center"/>
            </w:pPr>
            <w:r w:rsidRPr="00D7391B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9E6" w14:textId="77777777" w:rsidR="00FF6A67" w:rsidRPr="00D7391B" w:rsidRDefault="00FF6A67">
            <w:pPr>
              <w:jc w:val="center"/>
            </w:pPr>
            <w:r w:rsidRPr="00D7391B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08B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E5B" w14:textId="77777777" w:rsidR="00FF6A67" w:rsidRPr="00D7391B" w:rsidRDefault="00FF6A67">
            <w:pPr>
              <w:jc w:val="center"/>
            </w:pPr>
            <w:r w:rsidRPr="00D7391B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F5C9" w14:textId="77777777" w:rsidR="00FF6A67" w:rsidRPr="00D7391B" w:rsidRDefault="00FF6A67">
            <w:pPr>
              <w:jc w:val="center"/>
            </w:pPr>
            <w:r w:rsidRPr="00D7391B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9DD" w14:textId="77777777" w:rsidR="00FF6A67" w:rsidRPr="00D7391B" w:rsidRDefault="00603BA2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E9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69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FCF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F2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F9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7E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67D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E027361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541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6FF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9F2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436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69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C6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33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79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7D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E7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A8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ABF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C3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85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D48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05C5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DA5B792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35EA" w14:textId="77777777" w:rsidR="00FF6A67" w:rsidRPr="00D7391B" w:rsidRDefault="00FF6A67" w:rsidP="00734B40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E81" w14:textId="77777777" w:rsidR="00FF6A67" w:rsidRPr="00D7391B" w:rsidRDefault="00FF6A67" w:rsidP="00734B40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B54E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2E0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A15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E4B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FC9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6F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CEE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D7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C83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BB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F9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80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145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8F04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809AF55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1A3A" w14:textId="77777777" w:rsidR="00FF6A67" w:rsidRPr="00D7391B" w:rsidRDefault="00FF6A67" w:rsidP="00734B40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1A22" w14:textId="77777777" w:rsidR="00FF6A67" w:rsidRPr="00D7391B" w:rsidRDefault="00FF6A67" w:rsidP="00734B40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5F5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60C" w14:textId="77777777" w:rsidR="00FF6A67" w:rsidRPr="00D7391B" w:rsidRDefault="0000142C">
            <w:pPr>
              <w:jc w:val="center"/>
            </w:pPr>
            <w:r w:rsidRPr="00D7391B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D20" w14:textId="77777777" w:rsidR="00FF6A67" w:rsidRPr="00D7391B" w:rsidRDefault="00FF6A67">
            <w:pPr>
              <w:jc w:val="center"/>
            </w:pPr>
            <w:r w:rsidRPr="00D7391B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20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F998" w14:textId="77777777" w:rsidR="00FF6A67" w:rsidRPr="00D7391B" w:rsidRDefault="00FF6A67">
            <w:pPr>
              <w:jc w:val="center"/>
            </w:pPr>
            <w:r w:rsidRPr="00D7391B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A24" w14:textId="77777777" w:rsidR="00FF6A67" w:rsidRPr="00D7391B" w:rsidRDefault="00FF6A67">
            <w:pPr>
              <w:jc w:val="center"/>
            </w:pPr>
            <w:r w:rsidRPr="00D7391B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03AF" w14:textId="77777777" w:rsidR="00FF6A67" w:rsidRPr="00D7391B" w:rsidRDefault="0000142C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2D1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18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002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6F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E8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9C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22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6F0F6CAB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1CF" w14:textId="77777777" w:rsidR="00FF6A67" w:rsidRPr="00D7391B" w:rsidRDefault="00FF6A67" w:rsidP="00571BD1">
            <w:pPr>
              <w:jc w:val="center"/>
            </w:pPr>
            <w:r w:rsidRPr="00D7391B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B8C" w14:textId="77777777" w:rsidR="00FF6A67" w:rsidRPr="00D7391B" w:rsidRDefault="00FF6A67" w:rsidP="00571BD1">
            <w:pPr>
              <w:jc w:val="center"/>
            </w:pPr>
            <w:r w:rsidRPr="00D7391B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D288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22C" w14:textId="77777777" w:rsidR="00FF6A67" w:rsidRPr="00D7391B" w:rsidRDefault="00FF6A67">
            <w:pPr>
              <w:jc w:val="center"/>
            </w:pPr>
            <w:r w:rsidRPr="00D7391B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21B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380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65FC" w14:textId="77777777" w:rsidR="00FF6A67" w:rsidRPr="00D7391B" w:rsidRDefault="00FF6A67">
            <w:pPr>
              <w:jc w:val="center"/>
            </w:pPr>
            <w:r w:rsidRPr="00D7391B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7CC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4DB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F9A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DCD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45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B07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4556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86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45722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1A74C9A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A9A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0CC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4D8F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C8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9F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EF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B8C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53F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B759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224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CA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E64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67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EA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ED3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4EE5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341BD5F2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8C1B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D1AF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34C" w14:textId="77777777" w:rsidR="00FF6A67" w:rsidRPr="00D7391B" w:rsidRDefault="00FF6A67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AD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F4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A0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B8E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2B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EE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78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20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1DE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5F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F6C5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CEF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7B230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CC2A54F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E28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4D2" w14:textId="77777777" w:rsidR="00FF6A67" w:rsidRPr="00D739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049" w14:textId="77777777" w:rsidR="00FF6A67" w:rsidRPr="00D7391B" w:rsidRDefault="00FF6A67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BC0" w14:textId="77777777" w:rsidR="00FF6A67" w:rsidRPr="00D7391B" w:rsidRDefault="00FF6A67">
            <w:pPr>
              <w:jc w:val="center"/>
            </w:pPr>
            <w:r w:rsidRPr="00D7391B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65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F26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7DD" w14:textId="77777777" w:rsidR="00FF6A67" w:rsidRPr="00D7391B" w:rsidRDefault="00FF6A67">
            <w:pPr>
              <w:jc w:val="center"/>
            </w:pPr>
            <w:r w:rsidRPr="00D7391B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AE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054B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E28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AF3D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683C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507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6181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620A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ABF" w14:textId="77777777" w:rsidR="00FF6A67" w:rsidRPr="00D7391B" w:rsidRDefault="00FF6A67">
            <w:pPr>
              <w:jc w:val="center"/>
            </w:pPr>
            <w:r w:rsidRPr="00D7391B">
              <w:t>0,0</w:t>
            </w:r>
          </w:p>
        </w:tc>
      </w:tr>
      <w:tr w:rsidR="00D7391B" w:rsidRPr="00D7391B" w14:paraId="45BA2B5E" w14:textId="77777777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C8BF5" w14:textId="77777777" w:rsidR="007F5179" w:rsidRPr="00D7391B" w:rsidRDefault="007F5179" w:rsidP="00571BD1">
            <w:pPr>
              <w:jc w:val="center"/>
            </w:pPr>
            <w:r w:rsidRPr="00D7391B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20C" w14:textId="77777777" w:rsidR="007F5179" w:rsidRPr="00D7391B" w:rsidRDefault="007F5179" w:rsidP="00571BD1">
            <w:pPr>
              <w:jc w:val="center"/>
            </w:pPr>
            <w:r w:rsidRPr="00D7391B">
              <w:t xml:space="preserve">ОМ 3.10 «Обеспечение общественного порядка и </w:t>
            </w:r>
            <w:r w:rsidR="00571BD1" w:rsidRPr="00D7391B">
              <w:t>антитеррористических</w:t>
            </w:r>
            <w:r w:rsidRPr="00D7391B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23DD" w14:textId="77777777" w:rsidR="007F5179" w:rsidRPr="00D7391B" w:rsidRDefault="007F5179" w:rsidP="00571BD1">
            <w:pPr>
              <w:jc w:val="center"/>
            </w:pPr>
            <w:r w:rsidRPr="00D739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8B7" w14:textId="17F23224" w:rsidR="007F5179" w:rsidRPr="00D7391B" w:rsidRDefault="00D7391B" w:rsidP="0007255E">
            <w:pPr>
              <w:jc w:val="center"/>
            </w:pPr>
            <w:r w:rsidRPr="00D7391B">
              <w:t>3 605,9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1FB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F01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12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D70D" w14:textId="77777777" w:rsidR="007F5179" w:rsidRPr="00D7391B" w:rsidRDefault="007F5179" w:rsidP="0007255E">
            <w:pPr>
              <w:jc w:val="center"/>
            </w:pPr>
            <w:r w:rsidRPr="00D7391B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9A8" w14:textId="77777777" w:rsidR="007F5179" w:rsidRPr="00D7391B" w:rsidRDefault="0000142C" w:rsidP="0007255E">
            <w:pPr>
              <w:jc w:val="center"/>
            </w:pPr>
            <w:r w:rsidRPr="00D7391B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625" w14:textId="5602212C" w:rsidR="007F5179" w:rsidRPr="00D7391B" w:rsidRDefault="0049165B" w:rsidP="0007255E">
            <w:pPr>
              <w:jc w:val="center"/>
            </w:pPr>
            <w:r w:rsidRPr="00D7391B">
              <w:t>197,1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130" w14:textId="0045E320" w:rsidR="007F5179" w:rsidRPr="00D7391B" w:rsidRDefault="00D7391B" w:rsidP="0007255E">
            <w:pPr>
              <w:jc w:val="center"/>
            </w:pPr>
            <w:r w:rsidRPr="00D7391B">
              <w:t>3 128,2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DAC" w14:textId="335210ED" w:rsidR="007F5179" w:rsidRPr="00D7391B" w:rsidRDefault="00D7391B" w:rsidP="000725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143B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DF9E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57A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446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</w:tr>
      <w:tr w:rsidR="00D7391B" w:rsidRPr="00D7391B" w14:paraId="21C0E8DD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E9536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E6D9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F71" w14:textId="77777777" w:rsidR="007F5179" w:rsidRPr="00D7391B" w:rsidRDefault="007F5179" w:rsidP="00571BD1">
            <w:pPr>
              <w:jc w:val="center"/>
            </w:pPr>
            <w:r w:rsidRPr="00D739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F5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9F3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254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5D1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BCC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5C8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260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E65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A82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3B1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3EAA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938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DAE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</w:tr>
      <w:tr w:rsidR="00D7391B" w:rsidRPr="00D7391B" w14:paraId="752C687C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23929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8953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E2B" w14:textId="77777777" w:rsidR="007F5179" w:rsidRPr="00D7391B" w:rsidRDefault="007F5179" w:rsidP="00571BD1">
            <w:pPr>
              <w:jc w:val="center"/>
            </w:pPr>
            <w:r w:rsidRPr="00D739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4D5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7B9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CD9A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6C08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35A3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9A09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3B8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FB9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489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CAF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EB83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6D6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5D7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</w:tr>
      <w:tr w:rsidR="00D7391B" w:rsidRPr="00D7391B" w14:paraId="1DCFA8EE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16604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382CB" w14:textId="77777777" w:rsidR="007F5179" w:rsidRPr="00D7391B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955" w14:textId="77777777" w:rsidR="007F5179" w:rsidRPr="00D7391B" w:rsidRDefault="007F5179" w:rsidP="00571BD1">
            <w:pPr>
              <w:jc w:val="center"/>
              <w:rPr>
                <w:kern w:val="1"/>
              </w:rPr>
            </w:pPr>
            <w:r w:rsidRPr="00D739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594" w14:textId="3506E849" w:rsidR="007F5179" w:rsidRPr="00D7391B" w:rsidRDefault="00D7391B" w:rsidP="0007255E">
            <w:pPr>
              <w:jc w:val="center"/>
            </w:pPr>
            <w:r w:rsidRPr="00D7391B">
              <w:t>3 605,9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E20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D50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F592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9BA9" w14:textId="77777777" w:rsidR="007F5179" w:rsidRPr="00D7391B" w:rsidRDefault="007F5179" w:rsidP="0007255E">
            <w:pPr>
              <w:jc w:val="center"/>
            </w:pPr>
            <w:r w:rsidRPr="00D7391B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B85" w14:textId="77777777" w:rsidR="007F5179" w:rsidRPr="00D7391B" w:rsidRDefault="0000142C" w:rsidP="0007255E">
            <w:pPr>
              <w:jc w:val="center"/>
            </w:pPr>
            <w:r w:rsidRPr="00D7391B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8CA9" w14:textId="78B13440" w:rsidR="007F5179" w:rsidRPr="00D7391B" w:rsidRDefault="0049165B" w:rsidP="0007255E">
            <w:pPr>
              <w:jc w:val="center"/>
            </w:pPr>
            <w:r w:rsidRPr="00D7391B">
              <w:t>197,1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D" w14:textId="2D2B6382" w:rsidR="007F5179" w:rsidRPr="00D7391B" w:rsidRDefault="00D7391B" w:rsidP="0007255E">
            <w:pPr>
              <w:jc w:val="center"/>
            </w:pPr>
            <w:r w:rsidRPr="00D7391B">
              <w:t>3 128,2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19A5" w14:textId="1BB6FAD4" w:rsidR="007F5179" w:rsidRPr="00D7391B" w:rsidRDefault="00D7391B" w:rsidP="0007255E">
            <w:pPr>
              <w:jc w:val="center"/>
            </w:pPr>
            <w:r w:rsidRPr="00D7391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8D5C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1A9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5ED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D4B" w14:textId="77777777" w:rsidR="007F5179" w:rsidRPr="00D7391B" w:rsidRDefault="007F5179" w:rsidP="0007255E">
            <w:pPr>
              <w:jc w:val="center"/>
            </w:pPr>
            <w:r w:rsidRPr="00D7391B">
              <w:t>0,0</w:t>
            </w:r>
          </w:p>
        </w:tc>
      </w:tr>
    </w:tbl>
    <w:p w14:paraId="42907C1E" w14:textId="77777777" w:rsidR="00726168" w:rsidRPr="00D7391B" w:rsidRDefault="00726168" w:rsidP="00723310">
      <w:pPr>
        <w:rPr>
          <w:kern w:val="1"/>
          <w:sz w:val="28"/>
          <w:szCs w:val="28"/>
        </w:rPr>
      </w:pPr>
    </w:p>
    <w:sectPr w:rsidR="00726168" w:rsidRPr="00D7391B" w:rsidSect="007E4386">
      <w:footerReference w:type="default" r:id="rId11"/>
      <w:footerReference w:type="first" r:id="rId12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D7C7" w14:textId="77777777" w:rsidR="005452F0" w:rsidRDefault="005452F0">
      <w:r>
        <w:separator/>
      </w:r>
    </w:p>
  </w:endnote>
  <w:endnote w:type="continuationSeparator" w:id="0">
    <w:p w14:paraId="0A9FA10F" w14:textId="77777777" w:rsidR="005452F0" w:rsidRDefault="0054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1D44" w14:textId="77777777" w:rsidR="00971133" w:rsidRDefault="00971133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ECEDD" w14:textId="77777777" w:rsidR="00971133" w:rsidRDefault="009711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6013" w14:textId="77777777" w:rsidR="005452F0" w:rsidRDefault="005452F0">
      <w:r>
        <w:separator/>
      </w:r>
    </w:p>
  </w:footnote>
  <w:footnote w:type="continuationSeparator" w:id="0">
    <w:p w14:paraId="101BB2E7" w14:textId="77777777" w:rsidR="005452F0" w:rsidRDefault="0054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5F3B" w14:textId="267EAB63" w:rsidR="00971133" w:rsidRDefault="00971133" w:rsidP="00D13908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F"/>
    <w:rsid w:val="00000A5E"/>
    <w:rsid w:val="0000106D"/>
    <w:rsid w:val="0000142C"/>
    <w:rsid w:val="0000203E"/>
    <w:rsid w:val="000026C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22A9"/>
    <w:rsid w:val="00046664"/>
    <w:rsid w:val="000478DA"/>
    <w:rsid w:val="00050759"/>
    <w:rsid w:val="000524E7"/>
    <w:rsid w:val="000531C2"/>
    <w:rsid w:val="00053C0E"/>
    <w:rsid w:val="000568FB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A55EF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1068"/>
    <w:rsid w:val="000F373A"/>
    <w:rsid w:val="000F6E15"/>
    <w:rsid w:val="000F727F"/>
    <w:rsid w:val="000F7649"/>
    <w:rsid w:val="000F7BAD"/>
    <w:rsid w:val="00101857"/>
    <w:rsid w:val="00102FC8"/>
    <w:rsid w:val="00103FFC"/>
    <w:rsid w:val="0010546A"/>
    <w:rsid w:val="00105DB5"/>
    <w:rsid w:val="00107BB3"/>
    <w:rsid w:val="00107DDF"/>
    <w:rsid w:val="00110688"/>
    <w:rsid w:val="001110DC"/>
    <w:rsid w:val="001111CD"/>
    <w:rsid w:val="00114BAC"/>
    <w:rsid w:val="001151A2"/>
    <w:rsid w:val="001156EE"/>
    <w:rsid w:val="00117B7D"/>
    <w:rsid w:val="0012037D"/>
    <w:rsid w:val="00121EEF"/>
    <w:rsid w:val="00122580"/>
    <w:rsid w:val="00122AC6"/>
    <w:rsid w:val="001244BE"/>
    <w:rsid w:val="0013117D"/>
    <w:rsid w:val="00131191"/>
    <w:rsid w:val="001334A7"/>
    <w:rsid w:val="001336A3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95969"/>
    <w:rsid w:val="001A26DF"/>
    <w:rsid w:val="001A37DE"/>
    <w:rsid w:val="001A46C0"/>
    <w:rsid w:val="001A497F"/>
    <w:rsid w:val="001B2CC3"/>
    <w:rsid w:val="001B3F6B"/>
    <w:rsid w:val="001B4C49"/>
    <w:rsid w:val="001B4D46"/>
    <w:rsid w:val="001B6DC9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1F6B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26C7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12FA"/>
    <w:rsid w:val="002715F2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46E0"/>
    <w:rsid w:val="002A56DE"/>
    <w:rsid w:val="002B01A3"/>
    <w:rsid w:val="002C038B"/>
    <w:rsid w:val="002C1207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219"/>
    <w:rsid w:val="002F1380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1708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525E"/>
    <w:rsid w:val="00365A09"/>
    <w:rsid w:val="00367C13"/>
    <w:rsid w:val="0037047F"/>
    <w:rsid w:val="00370D8E"/>
    <w:rsid w:val="003715BD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B6F4C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1FDE"/>
    <w:rsid w:val="003F22B6"/>
    <w:rsid w:val="003F3691"/>
    <w:rsid w:val="003F438C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07AC6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77086"/>
    <w:rsid w:val="00483052"/>
    <w:rsid w:val="00485630"/>
    <w:rsid w:val="00485AA6"/>
    <w:rsid w:val="00485E15"/>
    <w:rsid w:val="0049165B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0FE5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B45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500D6F"/>
    <w:rsid w:val="00502B91"/>
    <w:rsid w:val="005032EE"/>
    <w:rsid w:val="00503821"/>
    <w:rsid w:val="005072DB"/>
    <w:rsid w:val="00511BC2"/>
    <w:rsid w:val="00511CD5"/>
    <w:rsid w:val="005140ED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2F0"/>
    <w:rsid w:val="00545CAB"/>
    <w:rsid w:val="00550138"/>
    <w:rsid w:val="005535D7"/>
    <w:rsid w:val="00553CAE"/>
    <w:rsid w:val="00555657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1891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A2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4A63"/>
    <w:rsid w:val="00616BC0"/>
    <w:rsid w:val="00620601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472"/>
    <w:rsid w:val="00644C3D"/>
    <w:rsid w:val="006453DF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1D9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6D54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56B"/>
    <w:rsid w:val="006D3D96"/>
    <w:rsid w:val="006E09E7"/>
    <w:rsid w:val="006E1713"/>
    <w:rsid w:val="006E20E8"/>
    <w:rsid w:val="006E2E58"/>
    <w:rsid w:val="006E2FEC"/>
    <w:rsid w:val="006E34C3"/>
    <w:rsid w:val="006E67BF"/>
    <w:rsid w:val="006E6947"/>
    <w:rsid w:val="006E7716"/>
    <w:rsid w:val="006F3DAE"/>
    <w:rsid w:val="006F6A3C"/>
    <w:rsid w:val="006F6A4D"/>
    <w:rsid w:val="006F7B7D"/>
    <w:rsid w:val="00700A24"/>
    <w:rsid w:val="00701E69"/>
    <w:rsid w:val="00704442"/>
    <w:rsid w:val="00704575"/>
    <w:rsid w:val="007046C7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0B96"/>
    <w:rsid w:val="0074348B"/>
    <w:rsid w:val="00745C5C"/>
    <w:rsid w:val="00747183"/>
    <w:rsid w:val="00750D43"/>
    <w:rsid w:val="007540D3"/>
    <w:rsid w:val="00754BBE"/>
    <w:rsid w:val="007553A9"/>
    <w:rsid w:val="00755FCC"/>
    <w:rsid w:val="00757CBD"/>
    <w:rsid w:val="007640F1"/>
    <w:rsid w:val="00764995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10EE"/>
    <w:rsid w:val="007A259D"/>
    <w:rsid w:val="007A2BFB"/>
    <w:rsid w:val="007A721F"/>
    <w:rsid w:val="007B2948"/>
    <w:rsid w:val="007B738D"/>
    <w:rsid w:val="007B7782"/>
    <w:rsid w:val="007C047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335A"/>
    <w:rsid w:val="007E4386"/>
    <w:rsid w:val="007E4CC3"/>
    <w:rsid w:val="007E5713"/>
    <w:rsid w:val="007F34E5"/>
    <w:rsid w:val="007F3FB7"/>
    <w:rsid w:val="007F4744"/>
    <w:rsid w:val="007F5179"/>
    <w:rsid w:val="0080024F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60DD1"/>
    <w:rsid w:val="00866727"/>
    <w:rsid w:val="008670EF"/>
    <w:rsid w:val="00867EF4"/>
    <w:rsid w:val="00872285"/>
    <w:rsid w:val="008825BD"/>
    <w:rsid w:val="008833B4"/>
    <w:rsid w:val="00886523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1E2C"/>
    <w:rsid w:val="00934402"/>
    <w:rsid w:val="00935D34"/>
    <w:rsid w:val="00936933"/>
    <w:rsid w:val="0094061E"/>
    <w:rsid w:val="00942A93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9DD"/>
    <w:rsid w:val="009A0FE5"/>
    <w:rsid w:val="009A6341"/>
    <w:rsid w:val="009A7941"/>
    <w:rsid w:val="009A7B1D"/>
    <w:rsid w:val="009B17F8"/>
    <w:rsid w:val="009B2B16"/>
    <w:rsid w:val="009B2DD2"/>
    <w:rsid w:val="009B37F8"/>
    <w:rsid w:val="009B393C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5454"/>
    <w:rsid w:val="009E65B0"/>
    <w:rsid w:val="009F146F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08F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37F8D"/>
    <w:rsid w:val="00A40D7F"/>
    <w:rsid w:val="00A47957"/>
    <w:rsid w:val="00A5286E"/>
    <w:rsid w:val="00A52C0C"/>
    <w:rsid w:val="00A52C75"/>
    <w:rsid w:val="00A5399C"/>
    <w:rsid w:val="00A54F13"/>
    <w:rsid w:val="00A55835"/>
    <w:rsid w:val="00A60131"/>
    <w:rsid w:val="00A60A2E"/>
    <w:rsid w:val="00A62922"/>
    <w:rsid w:val="00A629BD"/>
    <w:rsid w:val="00A62AF4"/>
    <w:rsid w:val="00A62DC9"/>
    <w:rsid w:val="00A63AF9"/>
    <w:rsid w:val="00A63DA8"/>
    <w:rsid w:val="00A64788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589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B6CB8"/>
    <w:rsid w:val="00AC2348"/>
    <w:rsid w:val="00AC24A7"/>
    <w:rsid w:val="00AC41FE"/>
    <w:rsid w:val="00AC74A0"/>
    <w:rsid w:val="00AC79AC"/>
    <w:rsid w:val="00AD1F97"/>
    <w:rsid w:val="00AD5566"/>
    <w:rsid w:val="00AD5D44"/>
    <w:rsid w:val="00AD62A9"/>
    <w:rsid w:val="00AD62FD"/>
    <w:rsid w:val="00AD648B"/>
    <w:rsid w:val="00AD76FE"/>
    <w:rsid w:val="00AE3340"/>
    <w:rsid w:val="00AE52C2"/>
    <w:rsid w:val="00AE6200"/>
    <w:rsid w:val="00AE798E"/>
    <w:rsid w:val="00AE7FC9"/>
    <w:rsid w:val="00AF2175"/>
    <w:rsid w:val="00AF7B83"/>
    <w:rsid w:val="00B0327E"/>
    <w:rsid w:val="00B04CD7"/>
    <w:rsid w:val="00B058C1"/>
    <w:rsid w:val="00B05C64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37EF0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2261"/>
    <w:rsid w:val="00B83EF4"/>
    <w:rsid w:val="00B844C9"/>
    <w:rsid w:val="00B85BAB"/>
    <w:rsid w:val="00B91BD8"/>
    <w:rsid w:val="00B921AA"/>
    <w:rsid w:val="00B93FAE"/>
    <w:rsid w:val="00BA06FD"/>
    <w:rsid w:val="00BA0B7C"/>
    <w:rsid w:val="00BA0E96"/>
    <w:rsid w:val="00BA15B9"/>
    <w:rsid w:val="00BA1F28"/>
    <w:rsid w:val="00BA2BB5"/>
    <w:rsid w:val="00BB0B5E"/>
    <w:rsid w:val="00BB7D2E"/>
    <w:rsid w:val="00BC37B7"/>
    <w:rsid w:val="00BD2965"/>
    <w:rsid w:val="00BD463F"/>
    <w:rsid w:val="00BE270C"/>
    <w:rsid w:val="00BE2FE8"/>
    <w:rsid w:val="00BE37D8"/>
    <w:rsid w:val="00BE3DAE"/>
    <w:rsid w:val="00BE45B5"/>
    <w:rsid w:val="00BF314C"/>
    <w:rsid w:val="00BF57C8"/>
    <w:rsid w:val="00BF69BC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2C39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13908"/>
    <w:rsid w:val="00D17041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391B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264D"/>
    <w:rsid w:val="00DE2C2C"/>
    <w:rsid w:val="00DE404C"/>
    <w:rsid w:val="00DE4EE0"/>
    <w:rsid w:val="00DE58D7"/>
    <w:rsid w:val="00DE70FA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B73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0CC6"/>
    <w:rsid w:val="00E92B0B"/>
    <w:rsid w:val="00E93AD9"/>
    <w:rsid w:val="00E94174"/>
    <w:rsid w:val="00E95393"/>
    <w:rsid w:val="00EA6C78"/>
    <w:rsid w:val="00EB31B6"/>
    <w:rsid w:val="00EB6DCD"/>
    <w:rsid w:val="00EB78FF"/>
    <w:rsid w:val="00EC2ADE"/>
    <w:rsid w:val="00EC417F"/>
    <w:rsid w:val="00EC4E72"/>
    <w:rsid w:val="00EC53CE"/>
    <w:rsid w:val="00EC5526"/>
    <w:rsid w:val="00EC5FB0"/>
    <w:rsid w:val="00EC6F3E"/>
    <w:rsid w:val="00EC7999"/>
    <w:rsid w:val="00ED1EF5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38D2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3509E"/>
    <w:rsid w:val="00F40E33"/>
    <w:rsid w:val="00F41E1E"/>
    <w:rsid w:val="00F45684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598C"/>
    <w:rsid w:val="00F864D5"/>
    <w:rsid w:val="00F87494"/>
    <w:rsid w:val="00F87F59"/>
    <w:rsid w:val="00F93807"/>
    <w:rsid w:val="00F94262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5D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C8E-087F-45BB-BC24-093F0EBE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28</Pages>
  <Words>6649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3</cp:revision>
  <cp:lastPrinted>2024-10-16T12:10:00Z</cp:lastPrinted>
  <dcterms:created xsi:type="dcterms:W3CDTF">2024-10-22T14:25:00Z</dcterms:created>
  <dcterms:modified xsi:type="dcterms:W3CDTF">2024-10-28T08:52:00Z</dcterms:modified>
</cp:coreProperties>
</file>