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E741" w14:textId="77777777" w:rsidR="00102DA8" w:rsidRDefault="00102DA8" w:rsidP="00D91474">
      <w:pPr>
        <w:spacing w:line="280" w:lineRule="exact"/>
        <w:jc w:val="right"/>
      </w:pPr>
    </w:p>
    <w:p w14:paraId="3E096408" w14:textId="77777777" w:rsidR="00974913" w:rsidRPr="00974913" w:rsidRDefault="00FE585A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 wp14:anchorId="77249CDF" wp14:editId="52A307DA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6253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57BAE58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34DC358B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EFEEB96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B9042A1" w14:textId="77777777" w:rsidR="005660B0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</w:t>
      </w:r>
    </w:p>
    <w:p w14:paraId="14A0CE62" w14:textId="68590855" w:rsidR="00974913" w:rsidRDefault="00974913" w:rsidP="00974913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 xml:space="preserve"> ГОРОДСКОГО ПОСЕЛЕНИЯ</w:t>
      </w:r>
    </w:p>
    <w:p w14:paraId="3AA189CF" w14:textId="77777777" w:rsidR="005660B0" w:rsidRPr="00974913" w:rsidRDefault="005660B0" w:rsidP="00974913">
      <w:pPr>
        <w:jc w:val="center"/>
        <w:rPr>
          <w:sz w:val="32"/>
          <w:szCs w:val="28"/>
        </w:rPr>
      </w:pPr>
    </w:p>
    <w:p w14:paraId="781A46DC" w14:textId="77777777" w:rsidR="00974913" w:rsidRPr="00974913" w:rsidRDefault="00974913" w:rsidP="0097491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14:paraId="231D6E25" w14:textId="49D6A30F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 xml:space="preserve">от </w:t>
      </w:r>
      <w:r w:rsidR="0077750F">
        <w:rPr>
          <w:sz w:val="28"/>
          <w:szCs w:val="20"/>
        </w:rPr>
        <w:t>20.03.</w:t>
      </w:r>
      <w:r w:rsidRPr="00974913">
        <w:rPr>
          <w:sz w:val="28"/>
          <w:szCs w:val="20"/>
        </w:rPr>
        <w:t>20</w:t>
      </w:r>
      <w:r w:rsidRPr="00B04533">
        <w:rPr>
          <w:sz w:val="28"/>
          <w:szCs w:val="20"/>
        </w:rPr>
        <w:t>2</w:t>
      </w:r>
      <w:r w:rsidR="005E7761">
        <w:rPr>
          <w:sz w:val="28"/>
          <w:szCs w:val="20"/>
        </w:rPr>
        <w:t>4</w:t>
      </w:r>
      <w:r w:rsidRPr="00974913">
        <w:rPr>
          <w:sz w:val="28"/>
          <w:szCs w:val="20"/>
        </w:rPr>
        <w:tab/>
        <w:t>№ </w:t>
      </w:r>
      <w:r w:rsidR="0077750F">
        <w:rPr>
          <w:sz w:val="28"/>
          <w:szCs w:val="20"/>
        </w:rPr>
        <w:t>112</w:t>
      </w:r>
    </w:p>
    <w:p w14:paraId="3B173D9C" w14:textId="77777777" w:rsid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14:paraId="06DE36AA" w14:textId="77777777" w:rsidR="00976537" w:rsidRPr="00974913" w:rsidRDefault="00976537" w:rsidP="00974913">
      <w:pPr>
        <w:spacing w:before="120"/>
        <w:jc w:val="center"/>
        <w:rPr>
          <w:sz w:val="28"/>
          <w:szCs w:val="20"/>
        </w:rPr>
      </w:pPr>
    </w:p>
    <w:p w14:paraId="675B93B3" w14:textId="77777777" w:rsidR="00974913" w:rsidRPr="005660B0" w:rsidRDefault="00974913" w:rsidP="00974913">
      <w:pPr>
        <w:jc w:val="center"/>
        <w:rPr>
          <w:b/>
          <w:sz w:val="28"/>
        </w:rPr>
      </w:pPr>
      <w:r w:rsidRPr="00974913">
        <w:rPr>
          <w:sz w:val="28"/>
        </w:rPr>
        <w:t>О</w:t>
      </w:r>
      <w:r w:rsidRPr="005660B0">
        <w:rPr>
          <w:b/>
          <w:sz w:val="28"/>
        </w:rPr>
        <w:t xml:space="preserve"> внесении изменений в постановление Администрации Белокалитвинского городского поселения от 03.12.2018 № 630</w:t>
      </w:r>
    </w:p>
    <w:p w14:paraId="3F3E33B6" w14:textId="77777777" w:rsidR="00974913" w:rsidRPr="00974913" w:rsidRDefault="00974913" w:rsidP="00974913">
      <w:pPr>
        <w:jc w:val="center"/>
        <w:rPr>
          <w:sz w:val="28"/>
        </w:rPr>
      </w:pPr>
    </w:p>
    <w:p w14:paraId="5052A65B" w14:textId="77777777" w:rsidR="00974913" w:rsidRPr="00974913" w:rsidRDefault="00974913" w:rsidP="00974913">
      <w:pPr>
        <w:ind w:firstLine="851"/>
        <w:jc w:val="both"/>
        <w:rPr>
          <w:b/>
          <w:spacing w:val="60"/>
          <w:sz w:val="28"/>
          <w:szCs w:val="28"/>
        </w:rPr>
      </w:pPr>
      <w:r w:rsidRPr="00974913">
        <w:rPr>
          <w:sz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№268 «Об утверждении Перечня муниципальных программ Белокалитвинского городского поселения»,</w:t>
      </w:r>
      <w:r w:rsidRPr="00974913">
        <w:rPr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Pr="00974913">
        <w:rPr>
          <w:b/>
          <w:spacing w:val="60"/>
          <w:sz w:val="28"/>
          <w:szCs w:val="28"/>
        </w:rPr>
        <w:t>постановляет:</w:t>
      </w:r>
    </w:p>
    <w:p w14:paraId="0DC4D7B7" w14:textId="77777777" w:rsidR="00974913" w:rsidRPr="00974913" w:rsidRDefault="00974913" w:rsidP="00974913">
      <w:pPr>
        <w:ind w:firstLine="851"/>
        <w:jc w:val="both"/>
        <w:rPr>
          <w:sz w:val="28"/>
          <w:szCs w:val="28"/>
          <w:lang w:eastAsia="zh-CN"/>
        </w:rPr>
      </w:pPr>
    </w:p>
    <w:p w14:paraId="5394351C" w14:textId="0D5CA293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 xml:space="preserve">Внести изменения в постановление Администрации Белокалитвинского городского поселения от 03.12.2018 №630 «Об утверждении муниципальной программы Белокалитвинского городского поселения «Энергоэффективность и развитие энергетики», изложив </w:t>
      </w:r>
      <w:r w:rsidR="003D7D32">
        <w:rPr>
          <w:sz w:val="28"/>
        </w:rPr>
        <w:t xml:space="preserve">приложение № 1 к постановлению в новой редакции согласно приложению № 1 к настоящему постановлению. </w:t>
      </w:r>
    </w:p>
    <w:p w14:paraId="77C664C3" w14:textId="39DA3288" w:rsidR="00974913" w:rsidRPr="00974913" w:rsidRDefault="003D7D32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опубликования.</w:t>
      </w:r>
    </w:p>
    <w:p w14:paraId="111474C5" w14:textId="2C6DCE2D" w:rsidR="00974913" w:rsidRPr="00974913" w:rsidRDefault="00974913" w:rsidP="00974913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974913"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Pr="00974913">
        <w:rPr>
          <w:sz w:val="28"/>
        </w:rPr>
        <w:t xml:space="preserve">исполнением настоящего постановления </w:t>
      </w:r>
      <w:r w:rsidR="001B4BF4">
        <w:rPr>
          <w:sz w:val="28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F07E91">
        <w:rPr>
          <w:sz w:val="28"/>
        </w:rPr>
        <w:t>Стацуру</w:t>
      </w:r>
      <w:proofErr w:type="spellEnd"/>
      <w:r w:rsidR="00F07E91">
        <w:rPr>
          <w:sz w:val="28"/>
        </w:rPr>
        <w:t xml:space="preserve"> А.А.</w:t>
      </w:r>
    </w:p>
    <w:p w14:paraId="7D2C1B28" w14:textId="7C17680C" w:rsidR="005660B0" w:rsidRPr="0077750F" w:rsidRDefault="00974913" w:rsidP="00976537">
      <w:pPr>
        <w:keepNext/>
        <w:tabs>
          <w:tab w:val="left" w:pos="2400"/>
        </w:tabs>
        <w:jc w:val="both"/>
        <w:outlineLvl w:val="1"/>
        <w:rPr>
          <w:sz w:val="28"/>
        </w:rPr>
      </w:pPr>
      <w:r w:rsidRPr="00974913">
        <w:rPr>
          <w:sz w:val="28"/>
        </w:rPr>
        <w:tab/>
      </w:r>
    </w:p>
    <w:tbl>
      <w:tblPr>
        <w:tblW w:w="13586" w:type="dxa"/>
        <w:tblLook w:val="04A0" w:firstRow="1" w:lastRow="0" w:firstColumn="1" w:lastColumn="0" w:noHBand="0" w:noVBand="1"/>
      </w:tblPr>
      <w:tblGrid>
        <w:gridCol w:w="9606"/>
        <w:gridCol w:w="1558"/>
        <w:gridCol w:w="2422"/>
      </w:tblGrid>
      <w:tr w:rsidR="00974913" w:rsidRPr="00974913" w14:paraId="39CCD6D0" w14:textId="77777777" w:rsidTr="0077750F">
        <w:trPr>
          <w:trHeight w:val="960"/>
        </w:trPr>
        <w:tc>
          <w:tcPr>
            <w:tcW w:w="9606" w:type="dxa"/>
            <w:hideMark/>
          </w:tcPr>
          <w:p w14:paraId="3F867D02" w14:textId="77777777" w:rsidR="00974913" w:rsidRPr="00974913" w:rsidRDefault="00974913" w:rsidP="0077750F">
            <w:pPr>
              <w:ind w:left="-142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4A3A50F6" w14:textId="2E40331F" w:rsidR="00974913" w:rsidRDefault="00974913" w:rsidP="0077750F">
            <w:pPr>
              <w:suppressAutoHyphens/>
              <w:ind w:left="-142"/>
              <w:rPr>
                <w:sz w:val="28"/>
                <w:szCs w:val="28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  <w:r w:rsidR="0077750F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77750F">
              <w:rPr>
                <w:sz w:val="28"/>
                <w:szCs w:val="28"/>
              </w:rPr>
              <w:t>Н.А.Тимошенко</w:t>
            </w:r>
            <w:proofErr w:type="spellEnd"/>
          </w:p>
          <w:p w14:paraId="73ABA916" w14:textId="77777777" w:rsidR="0077750F" w:rsidRDefault="0077750F" w:rsidP="0077750F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  <w:bookmarkStart w:id="0" w:name="_GoBack"/>
            <w:bookmarkEnd w:id="0"/>
          </w:p>
          <w:p w14:paraId="1B82983F" w14:textId="77777777" w:rsidR="0077750F" w:rsidRDefault="0077750F" w:rsidP="0077750F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М.В.Бараникова</w:t>
            </w:r>
            <w:proofErr w:type="spellEnd"/>
          </w:p>
          <w:p w14:paraId="25769E54" w14:textId="77777777" w:rsidR="0077750F" w:rsidRPr="00974913" w:rsidRDefault="0077750F" w:rsidP="0097491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</w:tcPr>
          <w:p w14:paraId="52A4C5DF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647CF2F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5BE40960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564896C5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75CFA95E" w14:textId="77777777" w:rsidR="000A4855" w:rsidRPr="005660B0" w:rsidRDefault="00D91474" w:rsidP="005660B0">
      <w:pPr>
        <w:spacing w:line="280" w:lineRule="exact"/>
        <w:jc w:val="right"/>
        <w:rPr>
          <w:sz w:val="28"/>
        </w:rPr>
      </w:pPr>
      <w:r w:rsidRPr="005660B0">
        <w:rPr>
          <w:sz w:val="28"/>
        </w:rPr>
        <w:lastRenderedPageBreak/>
        <w:t>Приложение № 1</w:t>
      </w:r>
    </w:p>
    <w:p w14:paraId="3AA176DB" w14:textId="77777777" w:rsidR="00F262C2" w:rsidRPr="005660B0" w:rsidRDefault="008B6AA6" w:rsidP="00D91474">
      <w:pPr>
        <w:spacing w:line="280" w:lineRule="exact"/>
        <w:jc w:val="right"/>
        <w:rPr>
          <w:sz w:val="28"/>
        </w:rPr>
      </w:pPr>
      <w:r w:rsidRPr="005660B0">
        <w:rPr>
          <w:sz w:val="28"/>
        </w:rPr>
        <w:t>к</w:t>
      </w:r>
      <w:r w:rsidR="00D91474" w:rsidRPr="005660B0">
        <w:rPr>
          <w:sz w:val="28"/>
        </w:rPr>
        <w:t xml:space="preserve"> постановлению</w:t>
      </w:r>
    </w:p>
    <w:p w14:paraId="5F598533" w14:textId="77777777" w:rsidR="00F262C2" w:rsidRPr="005660B0" w:rsidRDefault="00D91474" w:rsidP="00D91474">
      <w:pPr>
        <w:spacing w:line="280" w:lineRule="exact"/>
        <w:jc w:val="right"/>
        <w:rPr>
          <w:sz w:val="28"/>
        </w:rPr>
      </w:pPr>
      <w:r w:rsidRPr="005660B0">
        <w:rPr>
          <w:sz w:val="28"/>
        </w:rPr>
        <w:t xml:space="preserve"> Администрации</w:t>
      </w:r>
      <w:r w:rsidR="00F262C2" w:rsidRPr="005660B0">
        <w:rPr>
          <w:sz w:val="28"/>
        </w:rPr>
        <w:t xml:space="preserve"> </w:t>
      </w:r>
      <w:r w:rsidRPr="005660B0">
        <w:rPr>
          <w:sz w:val="28"/>
        </w:rPr>
        <w:t>Белокалитвинского</w:t>
      </w:r>
    </w:p>
    <w:p w14:paraId="0857E6F9" w14:textId="77777777" w:rsidR="00D91474" w:rsidRPr="005660B0" w:rsidRDefault="00D91474" w:rsidP="00D91474">
      <w:pPr>
        <w:spacing w:line="280" w:lineRule="exact"/>
        <w:jc w:val="right"/>
        <w:rPr>
          <w:sz w:val="28"/>
        </w:rPr>
      </w:pPr>
      <w:r w:rsidRPr="005660B0">
        <w:rPr>
          <w:sz w:val="28"/>
        </w:rPr>
        <w:t xml:space="preserve"> городского поселения</w:t>
      </w:r>
    </w:p>
    <w:p w14:paraId="2F449215" w14:textId="0AD1BAEB" w:rsidR="00D91474" w:rsidRPr="005660B0" w:rsidRDefault="008B6AA6" w:rsidP="00D91474">
      <w:pPr>
        <w:spacing w:line="280" w:lineRule="exact"/>
        <w:jc w:val="right"/>
        <w:rPr>
          <w:sz w:val="28"/>
        </w:rPr>
      </w:pPr>
      <w:r w:rsidRPr="005660B0">
        <w:rPr>
          <w:sz w:val="28"/>
        </w:rPr>
        <w:t>о</w:t>
      </w:r>
      <w:r w:rsidR="00D91474" w:rsidRPr="005660B0">
        <w:rPr>
          <w:sz w:val="28"/>
        </w:rPr>
        <w:t xml:space="preserve">т </w:t>
      </w:r>
      <w:r w:rsidR="0077750F">
        <w:rPr>
          <w:sz w:val="28"/>
        </w:rPr>
        <w:t>20.03.</w:t>
      </w:r>
      <w:r w:rsidR="00D91474" w:rsidRPr="005660B0">
        <w:rPr>
          <w:sz w:val="28"/>
        </w:rPr>
        <w:t>20</w:t>
      </w:r>
      <w:r w:rsidR="00D3720F" w:rsidRPr="005660B0">
        <w:rPr>
          <w:sz w:val="28"/>
        </w:rPr>
        <w:t>2</w:t>
      </w:r>
      <w:r w:rsidR="00942F8E" w:rsidRPr="005660B0">
        <w:rPr>
          <w:sz w:val="28"/>
        </w:rPr>
        <w:t>4</w:t>
      </w:r>
      <w:r w:rsidR="00F262C2" w:rsidRPr="005660B0">
        <w:rPr>
          <w:sz w:val="28"/>
        </w:rPr>
        <w:t xml:space="preserve"> года</w:t>
      </w:r>
      <w:r w:rsidR="00D91474" w:rsidRPr="005660B0">
        <w:rPr>
          <w:sz w:val="28"/>
        </w:rPr>
        <w:t xml:space="preserve"> №</w:t>
      </w:r>
      <w:r w:rsidR="00F262C2" w:rsidRPr="005660B0">
        <w:rPr>
          <w:sz w:val="28"/>
        </w:rPr>
        <w:t xml:space="preserve"> </w:t>
      </w:r>
      <w:r w:rsidR="003E36D9" w:rsidRPr="005660B0">
        <w:rPr>
          <w:sz w:val="28"/>
        </w:rPr>
        <w:t>_</w:t>
      </w:r>
      <w:r w:rsidR="0077750F">
        <w:rPr>
          <w:sz w:val="28"/>
        </w:rPr>
        <w:t>112</w:t>
      </w:r>
    </w:p>
    <w:p w14:paraId="74A50F3C" w14:textId="77777777" w:rsidR="00D91474" w:rsidRPr="005660B0" w:rsidRDefault="00D91474" w:rsidP="00D91474">
      <w:pPr>
        <w:spacing w:line="280" w:lineRule="exact"/>
        <w:jc w:val="right"/>
        <w:rPr>
          <w:sz w:val="28"/>
        </w:rPr>
      </w:pPr>
    </w:p>
    <w:p w14:paraId="7B46684E" w14:textId="77777777" w:rsidR="00D91474" w:rsidRPr="00A06640" w:rsidRDefault="00D91474" w:rsidP="00D91474">
      <w:pPr>
        <w:spacing w:line="280" w:lineRule="exact"/>
        <w:jc w:val="right"/>
      </w:pPr>
    </w:p>
    <w:p w14:paraId="571C6DBF" w14:textId="77777777" w:rsidR="00C803DC" w:rsidRPr="00A06640" w:rsidRDefault="00DD5698" w:rsidP="00C803DC">
      <w:pPr>
        <w:spacing w:line="280" w:lineRule="exact"/>
        <w:jc w:val="center"/>
        <w:rPr>
          <w:b/>
          <w:sz w:val="28"/>
          <w:szCs w:val="28"/>
        </w:rPr>
      </w:pPr>
      <w:r w:rsidRPr="00A06640">
        <w:rPr>
          <w:b/>
          <w:sz w:val="28"/>
          <w:szCs w:val="28"/>
        </w:rPr>
        <w:t>Муниципальная программа</w:t>
      </w:r>
      <w:r w:rsidR="00C803DC" w:rsidRPr="00A06640">
        <w:rPr>
          <w:b/>
          <w:sz w:val="28"/>
          <w:szCs w:val="28"/>
        </w:rPr>
        <w:t xml:space="preserve"> Белокалитвинского </w:t>
      </w:r>
      <w:r w:rsidR="00FB5576" w:rsidRPr="00A06640">
        <w:rPr>
          <w:b/>
          <w:sz w:val="28"/>
          <w:szCs w:val="28"/>
        </w:rPr>
        <w:t>городского поселения</w:t>
      </w:r>
    </w:p>
    <w:p w14:paraId="78AB2A80" w14:textId="77777777" w:rsidR="00E16610" w:rsidRPr="00A06640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A06640">
        <w:rPr>
          <w:b/>
          <w:sz w:val="28"/>
          <w:szCs w:val="28"/>
        </w:rPr>
        <w:t>«Энерг</w:t>
      </w:r>
      <w:r w:rsidR="00C803DC" w:rsidRPr="00A06640">
        <w:rPr>
          <w:b/>
          <w:sz w:val="28"/>
          <w:szCs w:val="28"/>
        </w:rPr>
        <w:t>оэффективность и развитие энергетики»</w:t>
      </w:r>
    </w:p>
    <w:p w14:paraId="598A62D7" w14:textId="77777777" w:rsidR="00DD5698" w:rsidRPr="00A06640" w:rsidRDefault="00DD5698" w:rsidP="00B507F8">
      <w:pPr>
        <w:spacing w:line="280" w:lineRule="exact"/>
        <w:jc w:val="center"/>
        <w:rPr>
          <w:b/>
          <w:sz w:val="28"/>
          <w:szCs w:val="28"/>
        </w:rPr>
      </w:pPr>
    </w:p>
    <w:p w14:paraId="2CFEB324" w14:textId="77777777" w:rsidR="00DD5698" w:rsidRPr="00A06640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A06640">
        <w:rPr>
          <w:b/>
          <w:sz w:val="28"/>
          <w:szCs w:val="28"/>
        </w:rPr>
        <w:t>ПАСПОРТ  ПРОГРАММЫ</w:t>
      </w:r>
    </w:p>
    <w:p w14:paraId="422B282C" w14:textId="77777777" w:rsidR="00DD5698" w:rsidRPr="00A06640" w:rsidRDefault="00DD5698" w:rsidP="00B507F8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21199E" w:rsidRPr="00A06640" w14:paraId="50EB61A7" w14:textId="77777777" w:rsidTr="00B6258D">
        <w:trPr>
          <w:trHeight w:val="1019"/>
        </w:trPr>
        <w:tc>
          <w:tcPr>
            <w:tcW w:w="1320" w:type="pct"/>
          </w:tcPr>
          <w:p w14:paraId="0CB0ED64" w14:textId="77777777" w:rsidR="007E6337" w:rsidRPr="00A06640" w:rsidRDefault="007E6337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>Наименование</w:t>
            </w:r>
            <w:r w:rsidR="00C803DC" w:rsidRPr="00A06640">
              <w:rPr>
                <w:sz w:val="28"/>
              </w:rPr>
              <w:t xml:space="preserve"> муниципальной программы</w:t>
            </w:r>
            <w:r w:rsidR="00B6258D" w:rsidRPr="00A06640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7A8FBACA" w14:textId="77777777" w:rsidR="007E6337" w:rsidRPr="00A06640" w:rsidRDefault="00B91611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6FDD0B0" w14:textId="77777777" w:rsidR="007E6337" w:rsidRPr="00A06640" w:rsidRDefault="00AA188F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м</w:t>
            </w:r>
            <w:r w:rsidR="007E6337" w:rsidRPr="00A06640">
              <w:rPr>
                <w:sz w:val="28"/>
              </w:rPr>
              <w:t xml:space="preserve">униципальная программа </w:t>
            </w:r>
            <w:r w:rsidR="00B6258D" w:rsidRPr="00A06640">
              <w:rPr>
                <w:sz w:val="28"/>
              </w:rPr>
              <w:t xml:space="preserve">Белокалитвинского </w:t>
            </w:r>
            <w:r w:rsidR="005400E4" w:rsidRPr="00A06640">
              <w:rPr>
                <w:sz w:val="28"/>
              </w:rPr>
              <w:t>городского поселения</w:t>
            </w:r>
            <w:r w:rsidR="00B6258D" w:rsidRPr="00A06640">
              <w:rPr>
                <w:sz w:val="28"/>
              </w:rPr>
              <w:t xml:space="preserve">  </w:t>
            </w:r>
            <w:r w:rsidR="007E6337" w:rsidRPr="00A06640">
              <w:rPr>
                <w:sz w:val="28"/>
              </w:rPr>
              <w:t>«Энерго</w:t>
            </w:r>
            <w:r w:rsidR="00B6258D" w:rsidRPr="00A06640">
              <w:rPr>
                <w:sz w:val="28"/>
              </w:rPr>
              <w:t>эфф</w:t>
            </w:r>
            <w:r w:rsidR="007E6337" w:rsidRPr="00A06640">
              <w:rPr>
                <w:sz w:val="28"/>
              </w:rPr>
              <w:t>ективност</w:t>
            </w:r>
            <w:r w:rsidR="00B6258D" w:rsidRPr="00A06640">
              <w:rPr>
                <w:sz w:val="28"/>
              </w:rPr>
              <w:t>ь и развитие энергетики</w:t>
            </w:r>
            <w:r w:rsidR="007E6337" w:rsidRPr="00A06640">
              <w:rPr>
                <w:sz w:val="28"/>
              </w:rPr>
              <w:t xml:space="preserve">» </w:t>
            </w:r>
            <w:r w:rsidR="00B6258D" w:rsidRPr="00A06640">
              <w:rPr>
                <w:sz w:val="28"/>
              </w:rPr>
              <w:t>(далее – муниципальная п</w:t>
            </w:r>
            <w:r w:rsidR="007E6337" w:rsidRPr="00A06640">
              <w:rPr>
                <w:sz w:val="28"/>
              </w:rPr>
              <w:t>рограмма)</w:t>
            </w:r>
          </w:p>
          <w:p w14:paraId="023BF324" w14:textId="77777777" w:rsidR="007E6337" w:rsidRPr="00A06640" w:rsidRDefault="007E6337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A06640" w14:paraId="01A7331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10E18A3" w14:textId="77777777" w:rsidR="00B6258D" w:rsidRPr="00A06640" w:rsidRDefault="00B6258D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14:paraId="44D4154F" w14:textId="77777777" w:rsidR="00B6258D" w:rsidRPr="00A06640" w:rsidRDefault="00B6258D" w:rsidP="00D9252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742475A" w14:textId="77777777" w:rsidR="0003536A" w:rsidRPr="00A06640" w:rsidRDefault="0003536A" w:rsidP="0003536A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отдел </w:t>
            </w:r>
            <w:r w:rsidR="00000EA4" w:rsidRPr="00A06640">
              <w:rPr>
                <w:sz w:val="28"/>
              </w:rPr>
              <w:t>муниципального хозяйства Администрации Белокалитвинского городского поселения</w:t>
            </w:r>
          </w:p>
          <w:p w14:paraId="64B7FE64" w14:textId="77777777" w:rsidR="00B6258D" w:rsidRPr="00A06640" w:rsidRDefault="00B6258D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A06640" w14:paraId="46F217D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6007B9" w14:textId="77777777" w:rsidR="00B6258D" w:rsidRPr="00A06640" w:rsidRDefault="00B6258D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14:paraId="2D14FC2E" w14:textId="77777777" w:rsidR="00B6258D" w:rsidRPr="00A06640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91B49FC" w14:textId="77777777" w:rsidR="00B6258D" w:rsidRPr="00A06640" w:rsidRDefault="00D91474" w:rsidP="00173C6D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отсутствуют</w:t>
            </w:r>
            <w:r w:rsidR="0063594B" w:rsidRPr="00A06640">
              <w:rPr>
                <w:sz w:val="28"/>
              </w:rPr>
              <w:t xml:space="preserve"> </w:t>
            </w:r>
          </w:p>
        </w:tc>
      </w:tr>
      <w:tr w:rsidR="0021199E" w:rsidRPr="00A06640" w14:paraId="614A9E33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8A23CE" w14:textId="77777777" w:rsidR="00B6258D" w:rsidRPr="00A06640" w:rsidRDefault="00B6258D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14:paraId="5E8C85ED" w14:textId="77777777" w:rsidR="00B6258D" w:rsidRPr="00A06640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FACB1C" w14:textId="77777777" w:rsidR="00B56EB3" w:rsidRPr="00A06640" w:rsidRDefault="00B56EB3" w:rsidP="00B56EB3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учреждения и организации бюджетной сферы; </w:t>
            </w:r>
          </w:p>
          <w:p w14:paraId="634ECE3B" w14:textId="77777777" w:rsidR="00B6258D" w:rsidRPr="00A06640" w:rsidRDefault="00B56EB3" w:rsidP="00000EA4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структурные подразделения Администрации Белокалитвинского </w:t>
            </w:r>
            <w:r w:rsidR="00000EA4" w:rsidRPr="00A06640">
              <w:rPr>
                <w:sz w:val="28"/>
              </w:rPr>
              <w:t>городского поселения</w:t>
            </w:r>
          </w:p>
        </w:tc>
      </w:tr>
      <w:tr w:rsidR="0021199E" w:rsidRPr="00A06640" w14:paraId="682ECD5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A3F288" w14:textId="77777777" w:rsidR="00B6258D" w:rsidRPr="00A06640" w:rsidRDefault="00B6258D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14:paraId="5A9C0360" w14:textId="77777777" w:rsidR="00B6258D" w:rsidRPr="00A06640" w:rsidRDefault="00B6258D"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3A6E04" w14:textId="77777777" w:rsidR="00B6258D" w:rsidRPr="00A06640" w:rsidRDefault="00594885" w:rsidP="00594885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Энергосбережение и повышение энергетической эффективности в </w:t>
            </w:r>
            <w:r w:rsidR="00E879FC" w:rsidRPr="00A06640">
              <w:rPr>
                <w:sz w:val="28"/>
              </w:rPr>
              <w:t xml:space="preserve">муниципальном </w:t>
            </w:r>
            <w:r w:rsidRPr="00A06640">
              <w:rPr>
                <w:sz w:val="28"/>
              </w:rPr>
              <w:t>жилищном фонде</w:t>
            </w:r>
            <w:r w:rsidR="004F53E5" w:rsidRPr="00A06640">
              <w:rPr>
                <w:sz w:val="28"/>
              </w:rPr>
              <w:t>.</w:t>
            </w:r>
          </w:p>
          <w:p w14:paraId="129B57C3" w14:textId="77777777" w:rsidR="004F53E5" w:rsidRPr="00A06640" w:rsidRDefault="004F53E5" w:rsidP="00916A9F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Энергосбережение и повышение энергетической эффективности </w:t>
            </w:r>
            <w:r w:rsidR="00DC6D2E" w:rsidRPr="00A06640">
              <w:rPr>
                <w:sz w:val="28"/>
              </w:rPr>
              <w:t>муниципальных учреждени</w:t>
            </w:r>
            <w:r w:rsidR="00C4012B" w:rsidRPr="00A06640">
              <w:rPr>
                <w:sz w:val="28"/>
              </w:rPr>
              <w:t>й</w:t>
            </w:r>
            <w:r w:rsidR="00173C6D" w:rsidRPr="00A06640">
              <w:rPr>
                <w:sz w:val="28"/>
              </w:rPr>
              <w:t>.</w:t>
            </w:r>
          </w:p>
          <w:p w14:paraId="6C82922E" w14:textId="77777777" w:rsidR="00641272" w:rsidRPr="00A06640" w:rsidRDefault="00F72144" w:rsidP="00F72144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</w:p>
        </w:tc>
      </w:tr>
      <w:tr w:rsidR="0021199E" w:rsidRPr="00A06640" w14:paraId="3CD8ECA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68892B1" w14:textId="77777777" w:rsidR="00B6258D" w:rsidRPr="00A06640" w:rsidRDefault="00B6258D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14:paraId="20707575" w14:textId="77777777" w:rsidR="00B6258D" w:rsidRPr="00A06640" w:rsidRDefault="00B6258D"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556C53A" w14:textId="77777777" w:rsidR="00B6258D" w:rsidRPr="00A06640" w:rsidRDefault="009F228E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о</w:t>
            </w:r>
            <w:r w:rsidR="0003536A" w:rsidRPr="00A06640">
              <w:rPr>
                <w:sz w:val="28"/>
              </w:rPr>
              <w:t>тсутствуют</w:t>
            </w:r>
          </w:p>
        </w:tc>
      </w:tr>
      <w:tr w:rsidR="0021199E" w:rsidRPr="00A06640" w14:paraId="1AFBFD2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8FABCEB" w14:textId="77777777" w:rsidR="00B6258D" w:rsidRPr="00A06640" w:rsidRDefault="008665A0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155" w:type="pct"/>
          </w:tcPr>
          <w:p w14:paraId="762E7ACE" w14:textId="77777777" w:rsidR="00B6258D" w:rsidRPr="00A06640" w:rsidRDefault="00B6258D" w:rsidP="00911FA6"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02A1F34" w14:textId="77777777" w:rsidR="00B6258D" w:rsidRPr="00A06640" w:rsidRDefault="00F27BAC" w:rsidP="00D77F4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D77F42" w:rsidRPr="00A06640">
              <w:rPr>
                <w:sz w:val="28"/>
              </w:rPr>
              <w:t>городского поселения</w:t>
            </w:r>
            <w:r w:rsidRPr="00A06640">
              <w:rPr>
                <w:sz w:val="28"/>
              </w:rPr>
              <w:t xml:space="preserve"> за счет организации процесса комплексного энергосбережения, </w:t>
            </w:r>
            <w:r w:rsidRPr="00A06640">
              <w:rPr>
                <w:i/>
                <w:sz w:val="28"/>
              </w:rPr>
              <w:t xml:space="preserve"> </w:t>
            </w:r>
          </w:p>
        </w:tc>
      </w:tr>
      <w:tr w:rsidR="0021199E" w:rsidRPr="00A06640" w14:paraId="3EE9080E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2BDDB1" w14:textId="77777777" w:rsidR="00B6258D" w:rsidRPr="00A06640" w:rsidRDefault="008665A0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Задачи муниципальной программы </w:t>
            </w:r>
          </w:p>
        </w:tc>
        <w:tc>
          <w:tcPr>
            <w:tcW w:w="155" w:type="pct"/>
          </w:tcPr>
          <w:p w14:paraId="3DE4BA4D" w14:textId="77777777" w:rsidR="00B6258D" w:rsidRPr="00A06640" w:rsidRDefault="00B6258D" w:rsidP="00911FA6"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CBDE23" w14:textId="77777777" w:rsidR="002353BB" w:rsidRPr="00A06640" w:rsidRDefault="002353BB" w:rsidP="00B91611">
            <w:pPr>
              <w:spacing w:line="280" w:lineRule="exact"/>
              <w:jc w:val="both"/>
              <w:rPr>
                <w:i/>
                <w:sz w:val="28"/>
              </w:rPr>
            </w:pPr>
            <w:r w:rsidRPr="00A06640">
              <w:rPr>
                <w:sz w:val="28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A06640">
              <w:rPr>
                <w:i/>
                <w:sz w:val="28"/>
              </w:rPr>
              <w:t xml:space="preserve"> </w:t>
            </w:r>
          </w:p>
          <w:p w14:paraId="4A15A71A" w14:textId="77777777" w:rsidR="002353BB" w:rsidRPr="00A06640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повышение уровня ответственности за </w:t>
            </w:r>
            <w:r w:rsidRPr="00A06640">
              <w:rPr>
                <w:sz w:val="28"/>
              </w:rPr>
              <w:lastRenderedPageBreak/>
              <w:t>неэффективную деятельность по использованию энергоресурсов;</w:t>
            </w:r>
          </w:p>
          <w:p w14:paraId="3BB867BD" w14:textId="77777777" w:rsidR="00083D36" w:rsidRPr="00A06640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оснащение зданий средствами учета, контроля и </w:t>
            </w:r>
          </w:p>
          <w:p w14:paraId="2C708897" w14:textId="77777777" w:rsidR="00C60EDC" w:rsidRPr="00A06640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автоматического регулирования потребления энергоносителей;</w:t>
            </w:r>
          </w:p>
          <w:p w14:paraId="7434D4E8" w14:textId="77777777" w:rsidR="00C60EDC" w:rsidRPr="00A06640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осуществление в организациях бюджетной сферы Белокалитвинского </w:t>
            </w:r>
            <w:r w:rsidR="00D77F42" w:rsidRPr="00A06640">
              <w:rPr>
                <w:sz w:val="28"/>
              </w:rPr>
              <w:t>городского поселения</w:t>
            </w:r>
            <w:r w:rsidRPr="00A06640">
              <w:rPr>
                <w:sz w:val="28"/>
              </w:rPr>
              <w:t xml:space="preserve"> расчетов за потребление энергоресурсов по приборам учета;</w:t>
            </w:r>
          </w:p>
          <w:p w14:paraId="29D8B022" w14:textId="77777777" w:rsidR="00C60EDC" w:rsidRPr="00A06640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обеспечение в организациях бюджетной сферы Белокалитвинского </w:t>
            </w:r>
            <w:r w:rsidR="00D77F42" w:rsidRPr="00A06640">
              <w:rPr>
                <w:sz w:val="28"/>
              </w:rPr>
              <w:t>городского поселения</w:t>
            </w:r>
            <w:r w:rsidR="00396A7B" w:rsidRPr="00A06640">
              <w:rPr>
                <w:sz w:val="28"/>
              </w:rPr>
              <w:t xml:space="preserve"> проведения обязательных</w:t>
            </w:r>
            <w:r w:rsidR="00E02BB0" w:rsidRPr="00A06640">
              <w:rPr>
                <w:sz w:val="28"/>
              </w:rPr>
              <w:t xml:space="preserve"> энергетических обследований зданий;</w:t>
            </w:r>
          </w:p>
          <w:p w14:paraId="78E9D8E5" w14:textId="77777777" w:rsidR="00C60EDC" w:rsidRPr="00A06640" w:rsidRDefault="00E02BB0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  <w:r w:rsidR="00F72144" w:rsidRPr="00A06640">
              <w:rPr>
                <w:sz w:val="28"/>
              </w:rPr>
              <w:t xml:space="preserve">; </w:t>
            </w:r>
          </w:p>
          <w:p w14:paraId="3E32D382" w14:textId="77777777" w:rsidR="00F72144" w:rsidRPr="00A06640" w:rsidRDefault="00F72144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A06640" w14:paraId="5FDADAB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E6D529" w14:textId="77777777" w:rsidR="00B6258D" w:rsidRPr="00A06640" w:rsidRDefault="008665A0" w:rsidP="0044055E">
            <w:pPr>
              <w:spacing w:line="280" w:lineRule="exact"/>
              <w:rPr>
                <w:sz w:val="28"/>
                <w:highlight w:val="yellow"/>
              </w:rPr>
            </w:pPr>
            <w:r w:rsidRPr="00A06640">
              <w:rPr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14:paraId="0E8C31BB" w14:textId="77777777" w:rsidR="00B6258D" w:rsidRPr="00A06640" w:rsidRDefault="00B6258D" w:rsidP="00911FA6">
            <w:r w:rsidRPr="00A06640">
              <w:rPr>
                <w:sz w:val="28"/>
              </w:rPr>
              <w:sym w:font="Symbol" w:char="F02D"/>
            </w:r>
            <w:r w:rsidR="005348F8" w:rsidRPr="00A06640">
              <w:rPr>
                <w:sz w:val="28"/>
              </w:rPr>
              <w:t xml:space="preserve">  </w:t>
            </w:r>
          </w:p>
        </w:tc>
        <w:tc>
          <w:tcPr>
            <w:tcW w:w="3525" w:type="pct"/>
          </w:tcPr>
          <w:p w14:paraId="335C9060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городского поселения;</w:t>
            </w:r>
          </w:p>
          <w:p w14:paraId="011B8A9F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  <w:p w14:paraId="18A19DC7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  <w:p w14:paraId="0B2E8EA0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экономия электрической энергии в натуральном выражении;</w:t>
            </w:r>
          </w:p>
          <w:p w14:paraId="14223900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экономия воды в натуральном выражении;</w:t>
            </w:r>
          </w:p>
          <w:p w14:paraId="7FF17EEA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  <w:p w14:paraId="6E9ECB42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  <w:p w14:paraId="5CE888F4" w14:textId="77777777" w:rsidR="00B6258D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</w:t>
            </w:r>
            <w:r w:rsidRPr="00A06640">
              <w:rPr>
                <w:sz w:val="28"/>
              </w:rPr>
              <w:lastRenderedPageBreak/>
              <w:t>многоквартирных домах на территории Белокалитвинского городского поселения</w:t>
            </w:r>
          </w:p>
        </w:tc>
      </w:tr>
      <w:tr w:rsidR="0021199E" w:rsidRPr="00A06640" w14:paraId="3413A454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A05BC21" w14:textId="77777777" w:rsidR="008665A0" w:rsidRPr="00A06640" w:rsidRDefault="008665A0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155" w:type="pct"/>
          </w:tcPr>
          <w:p w14:paraId="790F1E6B" w14:textId="77777777" w:rsidR="008665A0" w:rsidRPr="00A06640" w:rsidRDefault="008665A0" w:rsidP="00911FA6"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0EE64E" w14:textId="77777777" w:rsidR="008665A0" w:rsidRPr="00A06640" w:rsidRDefault="0003536A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201</w:t>
            </w:r>
            <w:r w:rsidR="0044055E" w:rsidRPr="00A06640">
              <w:rPr>
                <w:sz w:val="28"/>
              </w:rPr>
              <w:t>9</w:t>
            </w:r>
            <w:r w:rsidRPr="00A06640">
              <w:rPr>
                <w:sz w:val="28"/>
              </w:rPr>
              <w:t xml:space="preserve"> – 20</w:t>
            </w:r>
            <w:r w:rsidR="0044055E" w:rsidRPr="00A06640">
              <w:rPr>
                <w:sz w:val="28"/>
              </w:rPr>
              <w:t>3</w:t>
            </w:r>
            <w:r w:rsidR="00515BF5" w:rsidRPr="00A06640">
              <w:rPr>
                <w:sz w:val="28"/>
              </w:rPr>
              <w:t>0</w:t>
            </w:r>
            <w:r w:rsidRPr="00A06640">
              <w:rPr>
                <w:sz w:val="28"/>
              </w:rPr>
              <w:t xml:space="preserve"> годы</w:t>
            </w:r>
            <w:r w:rsidR="00B63690" w:rsidRPr="00A06640">
              <w:rPr>
                <w:sz w:val="28"/>
              </w:rPr>
              <w:t>.</w:t>
            </w:r>
          </w:p>
          <w:p w14:paraId="5AA62CDB" w14:textId="77777777" w:rsidR="00B63690" w:rsidRPr="00A06640" w:rsidRDefault="00B63690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Этапы реализации муниципальной программы не выделяются</w:t>
            </w:r>
            <w:r w:rsidR="000E5756" w:rsidRPr="00A06640">
              <w:rPr>
                <w:sz w:val="28"/>
              </w:rPr>
              <w:t>.</w:t>
            </w:r>
          </w:p>
        </w:tc>
      </w:tr>
      <w:tr w:rsidR="0021199E" w:rsidRPr="0021199E" w14:paraId="64F61A8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093EB07" w14:textId="77777777" w:rsidR="008665A0" w:rsidRPr="00A06640" w:rsidRDefault="008665A0" w:rsidP="00CF7470">
            <w:pPr>
              <w:spacing w:line="280" w:lineRule="exact"/>
              <w:rPr>
                <w:sz w:val="28"/>
              </w:rPr>
            </w:pPr>
            <w:r w:rsidRPr="00A06640"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155" w:type="pct"/>
          </w:tcPr>
          <w:p w14:paraId="75AC5471" w14:textId="77777777" w:rsidR="008665A0" w:rsidRPr="00A06640" w:rsidRDefault="008665A0" w:rsidP="00911FA6">
            <w:r w:rsidRPr="00A06640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F305847" w14:textId="5EE95421" w:rsidR="008665A0" w:rsidRPr="00A0664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Общий объем финансирования муниципальной программы</w:t>
            </w:r>
            <w:r w:rsidR="009E399C" w:rsidRPr="00A06640">
              <w:rPr>
                <w:sz w:val="28"/>
              </w:rPr>
              <w:t xml:space="preserve"> на 201</w:t>
            </w:r>
            <w:r w:rsidR="00014182" w:rsidRPr="00A06640">
              <w:rPr>
                <w:sz w:val="28"/>
              </w:rPr>
              <w:t>9</w:t>
            </w:r>
            <w:r w:rsidR="009E399C" w:rsidRPr="00A06640">
              <w:rPr>
                <w:sz w:val="28"/>
              </w:rPr>
              <w:t xml:space="preserve"> – 20</w:t>
            </w:r>
            <w:r w:rsidR="00014182" w:rsidRPr="00A06640">
              <w:rPr>
                <w:sz w:val="28"/>
              </w:rPr>
              <w:t>3</w:t>
            </w:r>
            <w:r w:rsidR="00515BF5" w:rsidRPr="00A06640">
              <w:rPr>
                <w:sz w:val="28"/>
              </w:rPr>
              <w:t>0</w:t>
            </w:r>
            <w:r w:rsidR="009E399C" w:rsidRPr="00A06640">
              <w:rPr>
                <w:sz w:val="28"/>
              </w:rPr>
              <w:t xml:space="preserve"> годы</w:t>
            </w:r>
            <w:r w:rsidRPr="00A06640">
              <w:rPr>
                <w:sz w:val="28"/>
              </w:rPr>
              <w:t xml:space="preserve"> составляет </w:t>
            </w:r>
            <w:r w:rsidR="00A06640" w:rsidRPr="00A06640">
              <w:rPr>
                <w:sz w:val="28"/>
              </w:rPr>
              <w:t>51 557,9</w:t>
            </w:r>
            <w:r w:rsidR="004104B8" w:rsidRPr="00A06640">
              <w:rPr>
                <w:sz w:val="18"/>
                <w:szCs w:val="18"/>
              </w:rPr>
              <w:t xml:space="preserve"> </w:t>
            </w:r>
            <w:r w:rsidRPr="00A06640">
              <w:rPr>
                <w:sz w:val="28"/>
              </w:rPr>
              <w:t>тыс. рублей, в том числе</w:t>
            </w:r>
            <w:r w:rsidR="009E399C" w:rsidRPr="00A06640">
              <w:rPr>
                <w:sz w:val="28"/>
              </w:rPr>
              <w:t xml:space="preserve"> по годам</w:t>
            </w:r>
            <w:r w:rsidRPr="00A06640">
              <w:rPr>
                <w:sz w:val="28"/>
              </w:rPr>
              <w:t>:</w:t>
            </w:r>
          </w:p>
          <w:p w14:paraId="2CB784EB" w14:textId="77777777" w:rsidR="00553786" w:rsidRPr="00A06640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201</w:t>
            </w:r>
            <w:r w:rsidR="00014182" w:rsidRPr="00A06640">
              <w:rPr>
                <w:sz w:val="28"/>
              </w:rPr>
              <w:t>9</w:t>
            </w:r>
            <w:r w:rsidRPr="00A06640">
              <w:rPr>
                <w:sz w:val="28"/>
              </w:rPr>
              <w:t xml:space="preserve"> году </w:t>
            </w:r>
            <w:r w:rsidR="00B55A7B" w:rsidRPr="00A06640">
              <w:rPr>
                <w:sz w:val="28"/>
              </w:rPr>
              <w:t xml:space="preserve">-  </w:t>
            </w:r>
            <w:r w:rsidR="00ED6B62" w:rsidRPr="00A06640">
              <w:rPr>
                <w:sz w:val="28"/>
              </w:rPr>
              <w:t>1</w:t>
            </w:r>
            <w:r w:rsidR="00E15929" w:rsidRPr="00A06640">
              <w:rPr>
                <w:sz w:val="28"/>
              </w:rPr>
              <w:t xml:space="preserve"> </w:t>
            </w:r>
            <w:r w:rsidR="00ED6B62" w:rsidRPr="00A06640">
              <w:rPr>
                <w:sz w:val="28"/>
              </w:rPr>
              <w:t>188,8</w:t>
            </w:r>
            <w:r w:rsidR="00D77F42" w:rsidRPr="00A06640">
              <w:rPr>
                <w:sz w:val="28"/>
              </w:rPr>
              <w:t xml:space="preserve"> </w:t>
            </w:r>
            <w:r w:rsidRPr="00A06640">
              <w:rPr>
                <w:sz w:val="28"/>
              </w:rPr>
              <w:t>тыс. рублей;</w:t>
            </w:r>
          </w:p>
          <w:p w14:paraId="1772FF38" w14:textId="77777777" w:rsidR="00553786" w:rsidRPr="00A0664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</w:t>
            </w:r>
            <w:r w:rsidR="00014182" w:rsidRPr="00A06640">
              <w:rPr>
                <w:sz w:val="28"/>
              </w:rPr>
              <w:t>20</w:t>
            </w:r>
            <w:r w:rsidRPr="00A06640">
              <w:rPr>
                <w:sz w:val="28"/>
              </w:rPr>
              <w:t xml:space="preserve"> году </w:t>
            </w:r>
            <w:r w:rsidR="00B55A7B" w:rsidRPr="00A06640">
              <w:rPr>
                <w:sz w:val="28"/>
              </w:rPr>
              <w:t>–</w:t>
            </w:r>
            <w:r w:rsidR="00D77F42" w:rsidRPr="00A06640">
              <w:rPr>
                <w:sz w:val="28"/>
              </w:rPr>
              <w:t xml:space="preserve"> </w:t>
            </w:r>
            <w:r w:rsidR="00A05152" w:rsidRPr="00A06640">
              <w:rPr>
                <w:sz w:val="28"/>
              </w:rPr>
              <w:t>7 105,9</w:t>
            </w:r>
            <w:r w:rsidR="0075040E" w:rsidRPr="00A06640">
              <w:rPr>
                <w:sz w:val="28"/>
              </w:rPr>
              <w:t xml:space="preserve"> т</w:t>
            </w:r>
            <w:r w:rsidRPr="00A06640">
              <w:rPr>
                <w:sz w:val="28"/>
              </w:rPr>
              <w:t>ыс. рублей;</w:t>
            </w:r>
          </w:p>
          <w:p w14:paraId="31B5C4A3" w14:textId="77777777" w:rsidR="00553786" w:rsidRPr="00A06640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</w:t>
            </w:r>
            <w:r w:rsidR="00014182" w:rsidRPr="00A06640">
              <w:rPr>
                <w:sz w:val="28"/>
              </w:rPr>
              <w:t>21</w:t>
            </w:r>
            <w:r w:rsidRPr="00A06640">
              <w:rPr>
                <w:sz w:val="28"/>
              </w:rPr>
              <w:t xml:space="preserve"> году - </w:t>
            </w:r>
            <w:r w:rsidR="00B55A7B" w:rsidRPr="00A06640">
              <w:rPr>
                <w:sz w:val="28"/>
              </w:rPr>
              <w:t xml:space="preserve"> </w:t>
            </w:r>
            <w:r w:rsidR="00765D20" w:rsidRPr="00A06640">
              <w:rPr>
                <w:sz w:val="28"/>
              </w:rPr>
              <w:t>7</w:t>
            </w:r>
            <w:r w:rsidR="00E15929" w:rsidRPr="00A06640">
              <w:rPr>
                <w:sz w:val="28"/>
              </w:rPr>
              <w:t xml:space="preserve"> </w:t>
            </w:r>
            <w:r w:rsidR="00595D49" w:rsidRPr="00A06640">
              <w:rPr>
                <w:sz w:val="28"/>
              </w:rPr>
              <w:t>7</w:t>
            </w:r>
            <w:r w:rsidR="00903442" w:rsidRPr="00A06640">
              <w:rPr>
                <w:sz w:val="28"/>
              </w:rPr>
              <w:t>30</w:t>
            </w:r>
            <w:r w:rsidR="00765D20" w:rsidRPr="00A06640">
              <w:rPr>
                <w:sz w:val="28"/>
              </w:rPr>
              <w:t>,2</w:t>
            </w:r>
            <w:r w:rsidR="00D77F42" w:rsidRPr="00A06640">
              <w:rPr>
                <w:sz w:val="28"/>
              </w:rPr>
              <w:t xml:space="preserve"> </w:t>
            </w:r>
            <w:r w:rsidRPr="00A06640">
              <w:rPr>
                <w:sz w:val="28"/>
              </w:rPr>
              <w:t>тыс. рублей;</w:t>
            </w:r>
          </w:p>
          <w:p w14:paraId="25456B05" w14:textId="77777777" w:rsidR="007A33D7" w:rsidRPr="00A06640" w:rsidRDefault="007A33D7" w:rsidP="0055378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</w:t>
            </w:r>
            <w:r w:rsidR="00014182" w:rsidRPr="00A06640">
              <w:rPr>
                <w:sz w:val="28"/>
              </w:rPr>
              <w:t>22</w:t>
            </w:r>
            <w:r w:rsidRPr="00A06640">
              <w:rPr>
                <w:sz w:val="28"/>
              </w:rPr>
              <w:t xml:space="preserve"> году -  </w:t>
            </w:r>
            <w:r w:rsidR="009D2DB7" w:rsidRPr="00A06640">
              <w:rPr>
                <w:sz w:val="28"/>
              </w:rPr>
              <w:t>8</w:t>
            </w:r>
            <w:r w:rsidR="00E15929" w:rsidRPr="00A06640">
              <w:rPr>
                <w:sz w:val="28"/>
              </w:rPr>
              <w:t xml:space="preserve"> </w:t>
            </w:r>
            <w:r w:rsidR="009D2DB7" w:rsidRPr="00A06640">
              <w:rPr>
                <w:sz w:val="28"/>
              </w:rPr>
              <w:t>660</w:t>
            </w:r>
            <w:r w:rsidR="0090630D" w:rsidRPr="00A06640">
              <w:rPr>
                <w:sz w:val="28"/>
              </w:rPr>
              <w:t>,6</w:t>
            </w:r>
            <w:r w:rsidRPr="00A06640">
              <w:rPr>
                <w:sz w:val="28"/>
              </w:rPr>
              <w:t xml:space="preserve"> тыс. рублей</w:t>
            </w:r>
            <w:r w:rsidR="000C6D51" w:rsidRPr="00A06640">
              <w:rPr>
                <w:sz w:val="28"/>
              </w:rPr>
              <w:t>;</w:t>
            </w:r>
          </w:p>
          <w:p w14:paraId="7327756E" w14:textId="7555BFBD" w:rsidR="000C6D51" w:rsidRPr="00A0664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</w:t>
            </w:r>
            <w:r w:rsidR="00014182" w:rsidRPr="00A06640">
              <w:rPr>
                <w:sz w:val="28"/>
              </w:rPr>
              <w:t>23</w:t>
            </w:r>
            <w:r w:rsidRPr="00A06640">
              <w:rPr>
                <w:sz w:val="28"/>
              </w:rPr>
              <w:t xml:space="preserve"> году – </w:t>
            </w:r>
            <w:r w:rsidR="004104B8" w:rsidRPr="00A06640">
              <w:rPr>
                <w:sz w:val="28"/>
              </w:rPr>
              <w:t>15</w:t>
            </w:r>
            <w:r w:rsidR="001E6A5B" w:rsidRPr="00A06640">
              <w:rPr>
                <w:sz w:val="28"/>
              </w:rPr>
              <w:t xml:space="preserve"> </w:t>
            </w:r>
            <w:r w:rsidR="004104B8" w:rsidRPr="00A06640">
              <w:rPr>
                <w:sz w:val="28"/>
              </w:rPr>
              <w:t>030,9</w:t>
            </w:r>
            <w:r w:rsidRPr="00A06640">
              <w:rPr>
                <w:sz w:val="28"/>
              </w:rPr>
              <w:t xml:space="preserve"> тыс. рублей;</w:t>
            </w:r>
          </w:p>
          <w:p w14:paraId="4BD0FC44" w14:textId="0A35AB1A" w:rsidR="000C6D51" w:rsidRPr="00A0664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</w:t>
            </w:r>
            <w:r w:rsidR="00014182" w:rsidRPr="00A06640">
              <w:rPr>
                <w:sz w:val="28"/>
              </w:rPr>
              <w:t>24</w:t>
            </w:r>
            <w:r w:rsidRPr="00A06640">
              <w:rPr>
                <w:sz w:val="28"/>
              </w:rPr>
              <w:t xml:space="preserve"> году –</w:t>
            </w:r>
            <w:r w:rsidR="00AE5AA4" w:rsidRPr="00A06640">
              <w:rPr>
                <w:sz w:val="28"/>
              </w:rPr>
              <w:t xml:space="preserve"> </w:t>
            </w:r>
            <w:r w:rsidR="00A06640" w:rsidRPr="00A06640">
              <w:rPr>
                <w:sz w:val="28"/>
              </w:rPr>
              <w:t>9 747,3</w:t>
            </w:r>
            <w:r w:rsidR="00AE5AA4" w:rsidRPr="00A06640">
              <w:rPr>
                <w:sz w:val="28"/>
              </w:rPr>
              <w:t xml:space="preserve"> </w:t>
            </w:r>
            <w:r w:rsidRPr="00A06640">
              <w:rPr>
                <w:sz w:val="28"/>
              </w:rPr>
              <w:t>тыс. рублей;</w:t>
            </w:r>
          </w:p>
          <w:p w14:paraId="2B6A878F" w14:textId="113B4865" w:rsidR="000C6D51" w:rsidRPr="00A06640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202</w:t>
            </w:r>
            <w:r w:rsidR="00014182" w:rsidRPr="00A06640">
              <w:rPr>
                <w:sz w:val="28"/>
              </w:rPr>
              <w:t>5</w:t>
            </w:r>
            <w:r w:rsidRPr="00A06640">
              <w:rPr>
                <w:sz w:val="28"/>
              </w:rPr>
              <w:t xml:space="preserve"> году – </w:t>
            </w:r>
            <w:r w:rsidR="00474713" w:rsidRPr="00A06640">
              <w:rPr>
                <w:sz w:val="28"/>
              </w:rPr>
              <w:t>1 964,8</w:t>
            </w:r>
            <w:r w:rsidRPr="00A06640">
              <w:rPr>
                <w:sz w:val="28"/>
              </w:rPr>
              <w:t xml:space="preserve"> тыс. рублей</w:t>
            </w:r>
            <w:r w:rsidR="00014182" w:rsidRPr="00A06640">
              <w:rPr>
                <w:sz w:val="28"/>
              </w:rPr>
              <w:t>;</w:t>
            </w:r>
          </w:p>
          <w:p w14:paraId="30DF3E09" w14:textId="1BF7AEA8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2026 году – </w:t>
            </w:r>
            <w:r w:rsidR="00474713" w:rsidRPr="00A06640">
              <w:rPr>
                <w:sz w:val="28"/>
              </w:rPr>
              <w:t>69,4</w:t>
            </w:r>
            <w:r w:rsidRPr="00A06640">
              <w:rPr>
                <w:sz w:val="28"/>
              </w:rPr>
              <w:t xml:space="preserve"> тыс. рублей</w:t>
            </w:r>
            <w:r w:rsidR="003C48AB" w:rsidRPr="00A06640">
              <w:rPr>
                <w:sz w:val="28"/>
              </w:rPr>
              <w:t>;</w:t>
            </w:r>
          </w:p>
          <w:p w14:paraId="7F5BA4E0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2027году – </w:t>
            </w:r>
            <w:r w:rsidR="00334A52" w:rsidRPr="00A06640">
              <w:rPr>
                <w:sz w:val="28"/>
              </w:rPr>
              <w:t xml:space="preserve"> </w:t>
            </w:r>
            <w:r w:rsidRPr="00A06640">
              <w:rPr>
                <w:sz w:val="28"/>
              </w:rPr>
              <w:t>15,0 тыс. рублей</w:t>
            </w:r>
            <w:r w:rsidR="003C48AB" w:rsidRPr="00A06640">
              <w:rPr>
                <w:sz w:val="28"/>
              </w:rPr>
              <w:t>;</w:t>
            </w:r>
          </w:p>
          <w:p w14:paraId="79D11BC2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2028 году – 15,0 тыс. рублей</w:t>
            </w:r>
            <w:r w:rsidR="003C48AB" w:rsidRPr="00A06640">
              <w:rPr>
                <w:sz w:val="28"/>
              </w:rPr>
              <w:t>;</w:t>
            </w:r>
          </w:p>
          <w:p w14:paraId="6622E161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2029 году – 15,0 тыс. рублей</w:t>
            </w:r>
            <w:r w:rsidR="003C48AB" w:rsidRPr="00A06640">
              <w:rPr>
                <w:sz w:val="28"/>
              </w:rPr>
              <w:t>;</w:t>
            </w:r>
          </w:p>
          <w:p w14:paraId="632D2279" w14:textId="77777777" w:rsidR="00014182" w:rsidRPr="00A06640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2030 году – 15,0 тыс. рублей.</w:t>
            </w:r>
          </w:p>
          <w:p w14:paraId="55906CCC" w14:textId="77777777" w:rsidR="00014182" w:rsidRPr="00A06640" w:rsidRDefault="00014182" w:rsidP="00553786">
            <w:pPr>
              <w:spacing w:line="280" w:lineRule="exact"/>
              <w:jc w:val="both"/>
              <w:rPr>
                <w:sz w:val="28"/>
              </w:rPr>
            </w:pPr>
          </w:p>
          <w:p w14:paraId="20AABD15" w14:textId="08A8BC60" w:rsidR="00553786" w:rsidRPr="00A06640" w:rsidRDefault="009E399C" w:rsidP="009E399C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том числе з</w:t>
            </w:r>
            <w:r w:rsidR="00B737D7" w:rsidRPr="00A06640">
              <w:rPr>
                <w:sz w:val="28"/>
              </w:rPr>
              <w:t xml:space="preserve">а счет средств местного бюджета </w:t>
            </w:r>
            <w:r w:rsidR="00A06640" w:rsidRPr="00A06640">
              <w:rPr>
                <w:sz w:val="28"/>
              </w:rPr>
              <w:t>51 557,9</w:t>
            </w:r>
            <w:r w:rsidR="004104B8" w:rsidRPr="00A06640">
              <w:rPr>
                <w:sz w:val="18"/>
                <w:szCs w:val="18"/>
              </w:rPr>
              <w:t xml:space="preserve"> </w:t>
            </w:r>
            <w:r w:rsidRPr="00A06640">
              <w:rPr>
                <w:sz w:val="28"/>
              </w:rPr>
              <w:t xml:space="preserve">тыс. рублей: </w:t>
            </w:r>
          </w:p>
          <w:p w14:paraId="5124827B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2019 году -  </w:t>
            </w:r>
            <w:r w:rsidR="00ED6B62" w:rsidRPr="00A06640">
              <w:rPr>
                <w:sz w:val="28"/>
              </w:rPr>
              <w:t>1</w:t>
            </w:r>
            <w:r w:rsidR="002F493F" w:rsidRPr="00A06640">
              <w:rPr>
                <w:sz w:val="28"/>
              </w:rPr>
              <w:t xml:space="preserve"> </w:t>
            </w:r>
            <w:r w:rsidR="00ED6B62" w:rsidRPr="00A06640">
              <w:rPr>
                <w:sz w:val="28"/>
              </w:rPr>
              <w:t>188,8</w:t>
            </w:r>
            <w:r w:rsidRPr="00A06640">
              <w:rPr>
                <w:sz w:val="28"/>
              </w:rPr>
              <w:t xml:space="preserve"> тыс. рублей;</w:t>
            </w:r>
          </w:p>
          <w:p w14:paraId="00AE76D7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2020 году – </w:t>
            </w:r>
            <w:r w:rsidR="00A05152" w:rsidRPr="00A06640">
              <w:rPr>
                <w:sz w:val="28"/>
              </w:rPr>
              <w:t>7</w:t>
            </w:r>
            <w:r w:rsidR="002F493F" w:rsidRPr="00A06640">
              <w:rPr>
                <w:sz w:val="28"/>
              </w:rPr>
              <w:t xml:space="preserve"> </w:t>
            </w:r>
            <w:r w:rsidR="00A05152" w:rsidRPr="00A06640">
              <w:rPr>
                <w:sz w:val="28"/>
              </w:rPr>
              <w:t>105,9</w:t>
            </w:r>
            <w:r w:rsidRPr="00A06640">
              <w:rPr>
                <w:sz w:val="28"/>
              </w:rPr>
              <w:t xml:space="preserve"> тыс. рублей;</w:t>
            </w:r>
          </w:p>
          <w:p w14:paraId="4011B487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2021 году -  </w:t>
            </w:r>
            <w:r w:rsidR="00765D20" w:rsidRPr="00A06640">
              <w:rPr>
                <w:sz w:val="28"/>
              </w:rPr>
              <w:t>7</w:t>
            </w:r>
            <w:r w:rsidR="002F493F" w:rsidRPr="00A06640">
              <w:rPr>
                <w:sz w:val="28"/>
              </w:rPr>
              <w:t xml:space="preserve"> </w:t>
            </w:r>
            <w:r w:rsidR="00595D49" w:rsidRPr="00A06640">
              <w:rPr>
                <w:sz w:val="28"/>
              </w:rPr>
              <w:t>7</w:t>
            </w:r>
            <w:r w:rsidR="00903442" w:rsidRPr="00A06640">
              <w:rPr>
                <w:sz w:val="28"/>
              </w:rPr>
              <w:t>30</w:t>
            </w:r>
            <w:r w:rsidR="00765D20" w:rsidRPr="00A06640">
              <w:rPr>
                <w:sz w:val="28"/>
              </w:rPr>
              <w:t>,2</w:t>
            </w:r>
            <w:r w:rsidRPr="00A06640">
              <w:rPr>
                <w:sz w:val="28"/>
              </w:rPr>
              <w:t xml:space="preserve"> тыс. рублей;</w:t>
            </w:r>
          </w:p>
          <w:p w14:paraId="02476F26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2022 году -  </w:t>
            </w:r>
            <w:r w:rsidR="009A037C" w:rsidRPr="00A06640">
              <w:rPr>
                <w:sz w:val="28"/>
              </w:rPr>
              <w:t>8</w:t>
            </w:r>
            <w:r w:rsidR="009D2DB7" w:rsidRPr="00A06640">
              <w:rPr>
                <w:sz w:val="28"/>
              </w:rPr>
              <w:t> 660</w:t>
            </w:r>
            <w:r w:rsidR="0090630D" w:rsidRPr="00A06640">
              <w:rPr>
                <w:sz w:val="28"/>
              </w:rPr>
              <w:t>,6</w:t>
            </w:r>
            <w:r w:rsidRPr="00A06640">
              <w:rPr>
                <w:sz w:val="28"/>
              </w:rPr>
              <w:t xml:space="preserve"> тыс. рублей;</w:t>
            </w:r>
          </w:p>
          <w:p w14:paraId="097FA40E" w14:textId="07C472B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2023 году – </w:t>
            </w:r>
            <w:r w:rsidR="004104B8" w:rsidRPr="00A06640">
              <w:rPr>
                <w:sz w:val="28"/>
              </w:rPr>
              <w:t>15</w:t>
            </w:r>
            <w:r w:rsidR="001E6A5B" w:rsidRPr="00A06640">
              <w:rPr>
                <w:sz w:val="28"/>
              </w:rPr>
              <w:t xml:space="preserve"> </w:t>
            </w:r>
            <w:r w:rsidR="004104B8" w:rsidRPr="00A06640">
              <w:rPr>
                <w:sz w:val="28"/>
              </w:rPr>
              <w:t>030,9</w:t>
            </w:r>
            <w:r w:rsidR="00AB29ED" w:rsidRPr="00A06640">
              <w:rPr>
                <w:sz w:val="28"/>
              </w:rPr>
              <w:t xml:space="preserve"> </w:t>
            </w:r>
            <w:r w:rsidRPr="00A06640">
              <w:rPr>
                <w:sz w:val="28"/>
              </w:rPr>
              <w:t>тыс. рублей;</w:t>
            </w:r>
          </w:p>
          <w:p w14:paraId="00C556C1" w14:textId="6A0B9FF6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2024 году – </w:t>
            </w:r>
            <w:r w:rsidR="00A06640" w:rsidRPr="00A06640">
              <w:rPr>
                <w:sz w:val="28"/>
              </w:rPr>
              <w:t>9 747,3</w:t>
            </w:r>
            <w:r w:rsidR="00AB29ED" w:rsidRPr="00A06640">
              <w:rPr>
                <w:sz w:val="28"/>
              </w:rPr>
              <w:t xml:space="preserve"> </w:t>
            </w:r>
            <w:r w:rsidRPr="00A06640">
              <w:rPr>
                <w:sz w:val="28"/>
              </w:rPr>
              <w:t>тыс. рублей;</w:t>
            </w:r>
          </w:p>
          <w:p w14:paraId="2D9DCDEC" w14:textId="4014D27D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2025 году – </w:t>
            </w:r>
            <w:r w:rsidR="008870CC" w:rsidRPr="00A06640">
              <w:rPr>
                <w:sz w:val="28"/>
              </w:rPr>
              <w:t>1 964,8</w:t>
            </w:r>
            <w:r w:rsidRPr="00A06640">
              <w:rPr>
                <w:sz w:val="28"/>
              </w:rPr>
              <w:t xml:space="preserve"> тыс. рублей;</w:t>
            </w:r>
          </w:p>
          <w:p w14:paraId="19F19A94" w14:textId="04A5B9B1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2026 году – </w:t>
            </w:r>
            <w:r w:rsidR="008870CC" w:rsidRPr="00A06640">
              <w:rPr>
                <w:sz w:val="28"/>
              </w:rPr>
              <w:t>69,4</w:t>
            </w:r>
            <w:r w:rsidRPr="00A06640">
              <w:rPr>
                <w:sz w:val="28"/>
              </w:rPr>
              <w:t xml:space="preserve"> тыс. рублей;</w:t>
            </w:r>
          </w:p>
          <w:p w14:paraId="64C3CE8E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 xml:space="preserve">в 2027году – </w:t>
            </w:r>
            <w:r w:rsidR="00334A52" w:rsidRPr="00A06640">
              <w:rPr>
                <w:sz w:val="28"/>
              </w:rPr>
              <w:t xml:space="preserve"> </w:t>
            </w:r>
            <w:r w:rsidRPr="00A06640">
              <w:rPr>
                <w:sz w:val="28"/>
              </w:rPr>
              <w:t>15,0 тыс. рублей;</w:t>
            </w:r>
          </w:p>
          <w:p w14:paraId="46D81B47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2028 году – 15,0 тыс. рублей;</w:t>
            </w:r>
          </w:p>
          <w:p w14:paraId="6B9B5459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2029 году – 15,0 тыс. рублей;</w:t>
            </w:r>
          </w:p>
          <w:p w14:paraId="40FFC734" w14:textId="77777777" w:rsidR="003C48AB" w:rsidRPr="00A06640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в 2030 году – 15,0 тыс. рублей.</w:t>
            </w:r>
          </w:p>
          <w:p w14:paraId="2F89ECE2" w14:textId="77777777" w:rsidR="003C48AB" w:rsidRPr="00A06640" w:rsidRDefault="003C48AB" w:rsidP="009E399C">
            <w:pPr>
              <w:spacing w:line="280" w:lineRule="exact"/>
              <w:jc w:val="both"/>
              <w:rPr>
                <w:sz w:val="28"/>
              </w:rPr>
            </w:pPr>
          </w:p>
          <w:p w14:paraId="59516F85" w14:textId="77777777" w:rsidR="00C50F0B" w:rsidRPr="00A06640" w:rsidRDefault="00C50F0B" w:rsidP="009E399C">
            <w:pPr>
              <w:spacing w:line="280" w:lineRule="exact"/>
              <w:jc w:val="both"/>
              <w:rPr>
                <w:sz w:val="28"/>
              </w:rPr>
            </w:pPr>
            <w:r w:rsidRPr="00A06640">
              <w:rPr>
                <w:sz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  <w:p w14:paraId="24301DDB" w14:textId="77777777" w:rsidR="000C6D51" w:rsidRPr="00A06640" w:rsidRDefault="000C6D51" w:rsidP="003C48AB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8665A0" w:rsidRPr="0021199E" w14:paraId="154934B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654B58" w14:textId="77777777" w:rsidR="008665A0" w:rsidRPr="00D6125D" w:rsidRDefault="008665A0" w:rsidP="00CF7470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155" w:type="pct"/>
          </w:tcPr>
          <w:p w14:paraId="59084AAE" w14:textId="77777777" w:rsidR="008665A0" w:rsidRPr="00D6125D" w:rsidRDefault="008665A0" w:rsidP="00911FA6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25DBA4" w14:textId="77777777" w:rsidR="008665A0" w:rsidRPr="00D6125D" w:rsidRDefault="00E02BB0" w:rsidP="009F228E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полный переход на приборный учет при расчетах организаций муниципальной бюджетной сферы с организациями коммунального комп</w:t>
            </w:r>
            <w:r w:rsidR="009F228E" w:rsidRPr="00D6125D">
              <w:rPr>
                <w:sz w:val="28"/>
              </w:rPr>
              <w:t>лекса</w:t>
            </w:r>
            <w:r w:rsidR="00EF7A4C" w:rsidRPr="00D6125D">
              <w:rPr>
                <w:sz w:val="28"/>
              </w:rPr>
              <w:t>;</w:t>
            </w:r>
          </w:p>
          <w:p w14:paraId="7D67E1AA" w14:textId="1EE4700D" w:rsidR="00EF7A4C" w:rsidRPr="00D6125D" w:rsidRDefault="00EF7A4C" w:rsidP="009F228E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</w:t>
            </w:r>
            <w:r w:rsidR="00D6125D">
              <w:rPr>
                <w:sz w:val="28"/>
              </w:rPr>
              <w:t>.</w:t>
            </w:r>
          </w:p>
        </w:tc>
      </w:tr>
    </w:tbl>
    <w:p w14:paraId="347810FF" w14:textId="77777777" w:rsidR="00D82AEC" w:rsidRPr="0021199E" w:rsidRDefault="00D82AEC" w:rsidP="00DD5698">
      <w:pPr>
        <w:jc w:val="center"/>
        <w:rPr>
          <w:color w:val="FF0000"/>
          <w:sz w:val="2"/>
          <w:szCs w:val="2"/>
        </w:rPr>
      </w:pPr>
    </w:p>
    <w:p w14:paraId="7D30C92B" w14:textId="77777777" w:rsidR="00DD5698" w:rsidRPr="0021199E" w:rsidRDefault="00D82AEC" w:rsidP="00DD5698">
      <w:pPr>
        <w:jc w:val="center"/>
        <w:rPr>
          <w:color w:val="FF0000"/>
          <w:sz w:val="2"/>
          <w:szCs w:val="2"/>
        </w:rPr>
      </w:pPr>
      <w:r w:rsidRPr="0021199E">
        <w:rPr>
          <w:color w:val="FF0000"/>
          <w:sz w:val="2"/>
          <w:szCs w:val="2"/>
        </w:rPr>
        <w:br w:type="page"/>
      </w:r>
    </w:p>
    <w:p w14:paraId="53A28236" w14:textId="77777777" w:rsidR="00EC7D35" w:rsidRPr="0021199E" w:rsidRDefault="00EC7D35" w:rsidP="00DD5698">
      <w:pPr>
        <w:jc w:val="center"/>
        <w:rPr>
          <w:color w:val="FF0000"/>
          <w:sz w:val="2"/>
          <w:szCs w:val="2"/>
        </w:rPr>
      </w:pPr>
      <w:r w:rsidRPr="0021199E">
        <w:rPr>
          <w:color w:val="FF0000"/>
          <w:sz w:val="2"/>
          <w:szCs w:val="2"/>
        </w:rPr>
        <w:lastRenderedPageBreak/>
        <w:t>Р</w:t>
      </w:r>
    </w:p>
    <w:p w14:paraId="1C6A3ABE" w14:textId="77777777" w:rsidR="00507416" w:rsidRPr="0021199E" w:rsidRDefault="00507416" w:rsidP="009365A4">
      <w:pPr>
        <w:spacing w:line="280" w:lineRule="exact"/>
        <w:jc w:val="center"/>
        <w:rPr>
          <w:b/>
          <w:color w:val="FF0000"/>
          <w:sz w:val="28"/>
        </w:rPr>
      </w:pPr>
    </w:p>
    <w:p w14:paraId="325C5ECB" w14:textId="77777777" w:rsidR="009563ED" w:rsidRPr="0021199E" w:rsidRDefault="009563ED" w:rsidP="009365A4">
      <w:pPr>
        <w:spacing w:line="280" w:lineRule="exact"/>
        <w:jc w:val="center"/>
        <w:rPr>
          <w:b/>
          <w:color w:val="FF0000"/>
          <w:sz w:val="28"/>
        </w:rPr>
      </w:pPr>
    </w:p>
    <w:p w14:paraId="1CAD6E6F" w14:textId="77777777" w:rsidR="009F228E" w:rsidRPr="00D6125D" w:rsidRDefault="009F228E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D6125D">
        <w:rPr>
          <w:b/>
          <w:sz w:val="28"/>
        </w:rPr>
        <w:t>ПАСПОРТ</w:t>
      </w:r>
    </w:p>
    <w:p w14:paraId="44726640" w14:textId="77777777" w:rsidR="009F228E" w:rsidRPr="00D6125D" w:rsidRDefault="009F228E" w:rsidP="009F228E">
      <w:pPr>
        <w:spacing w:line="280" w:lineRule="exact"/>
        <w:jc w:val="center"/>
        <w:rPr>
          <w:b/>
          <w:sz w:val="28"/>
        </w:rPr>
      </w:pPr>
      <w:r w:rsidRPr="00D6125D">
        <w:rPr>
          <w:b/>
          <w:sz w:val="28"/>
        </w:rPr>
        <w:t>Подпрограммы «Энергосбережение и повышение</w:t>
      </w:r>
    </w:p>
    <w:p w14:paraId="73C97B7D" w14:textId="77777777" w:rsidR="009F228E" w:rsidRPr="00D6125D" w:rsidRDefault="009F228E" w:rsidP="009F228E">
      <w:pPr>
        <w:spacing w:line="280" w:lineRule="exact"/>
        <w:jc w:val="center"/>
        <w:rPr>
          <w:b/>
          <w:sz w:val="28"/>
        </w:rPr>
      </w:pPr>
      <w:r w:rsidRPr="00D6125D">
        <w:rPr>
          <w:b/>
          <w:sz w:val="28"/>
        </w:rPr>
        <w:t xml:space="preserve">энергетической эффективности </w:t>
      </w:r>
      <w:r w:rsidR="00812FA7" w:rsidRPr="00D6125D">
        <w:rPr>
          <w:b/>
          <w:sz w:val="28"/>
        </w:rPr>
        <w:t>в жилищном фонде</w:t>
      </w:r>
      <w:r w:rsidRPr="00D6125D">
        <w:rPr>
          <w:b/>
          <w:sz w:val="28"/>
        </w:rPr>
        <w:t>»</w:t>
      </w:r>
    </w:p>
    <w:p w14:paraId="13936D3D" w14:textId="77777777" w:rsidR="009F228E" w:rsidRPr="00D6125D" w:rsidRDefault="009F228E" w:rsidP="009F228E">
      <w:pPr>
        <w:spacing w:line="280" w:lineRule="exact"/>
        <w:jc w:val="center"/>
        <w:rPr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21199E" w:rsidRPr="00D6125D" w14:paraId="0613C8D2" w14:textId="77777777" w:rsidTr="00566EA4">
        <w:trPr>
          <w:trHeight w:val="1019"/>
        </w:trPr>
        <w:tc>
          <w:tcPr>
            <w:tcW w:w="1320" w:type="pct"/>
          </w:tcPr>
          <w:p w14:paraId="19D27655" w14:textId="77777777" w:rsidR="009F228E" w:rsidRPr="00D6125D" w:rsidRDefault="009F228E" w:rsidP="00566EA4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>Наименование</w:t>
            </w:r>
          </w:p>
          <w:p w14:paraId="3A12650F" w14:textId="77777777" w:rsidR="009F228E" w:rsidRPr="00D6125D" w:rsidRDefault="009F228E" w:rsidP="00770FD5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 xml:space="preserve">подпрограммы </w:t>
            </w:r>
            <w:r w:rsidR="00770FD5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EBBC38B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4499632" w14:textId="77777777" w:rsidR="009F228E" w:rsidRPr="00D6125D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«Энергосбережение и повышение энергетической эффективности </w:t>
            </w:r>
            <w:r w:rsidR="00812FA7" w:rsidRPr="00D6125D">
              <w:rPr>
                <w:sz w:val="28"/>
              </w:rPr>
              <w:t xml:space="preserve">в </w:t>
            </w:r>
            <w:r w:rsidR="00EC0670" w:rsidRPr="00D6125D">
              <w:rPr>
                <w:sz w:val="28"/>
              </w:rPr>
              <w:t xml:space="preserve">муниципальном </w:t>
            </w:r>
            <w:r w:rsidR="00812FA7" w:rsidRPr="00D6125D">
              <w:rPr>
                <w:sz w:val="28"/>
              </w:rPr>
              <w:t>жилищном фонде</w:t>
            </w:r>
            <w:r w:rsidRPr="00D6125D">
              <w:rPr>
                <w:sz w:val="28"/>
              </w:rPr>
              <w:t xml:space="preserve">» </w:t>
            </w:r>
          </w:p>
        </w:tc>
      </w:tr>
      <w:tr w:rsidR="0021199E" w:rsidRPr="00D6125D" w14:paraId="7E41D065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00BCCCC" w14:textId="77777777" w:rsidR="009F228E" w:rsidRPr="00D6125D" w:rsidRDefault="009F228E" w:rsidP="00D9000E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 xml:space="preserve">Ответственный исполнитель подпрограммы </w:t>
            </w:r>
            <w:r w:rsidR="00D9000E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1FBC83E8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E1D0DEF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отдел </w:t>
            </w:r>
            <w:r w:rsidR="00812FA7" w:rsidRPr="00D6125D">
              <w:rPr>
                <w:sz w:val="28"/>
              </w:rPr>
              <w:t>муниципального</w:t>
            </w:r>
            <w:r w:rsidRPr="00D6125D">
              <w:rPr>
                <w:sz w:val="28"/>
              </w:rPr>
              <w:t xml:space="preserve"> хозяйства Администрации Белокалитвинского </w:t>
            </w:r>
            <w:r w:rsidR="00812FA7" w:rsidRPr="00D6125D">
              <w:rPr>
                <w:sz w:val="28"/>
              </w:rPr>
              <w:t>городского поселения</w:t>
            </w:r>
          </w:p>
          <w:p w14:paraId="5BAC5B92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D6125D" w14:paraId="0680235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DE4A329" w14:textId="77777777" w:rsidR="009F228E" w:rsidRPr="00D6125D" w:rsidRDefault="009F228E" w:rsidP="00566EA4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>Участник</w:t>
            </w:r>
          </w:p>
          <w:p w14:paraId="0754281A" w14:textId="77777777" w:rsidR="009F228E" w:rsidRPr="00D6125D" w:rsidRDefault="009F228E" w:rsidP="00D9000E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 xml:space="preserve">подпрограммы </w:t>
            </w:r>
            <w:r w:rsidR="00D9000E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2931682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D34163" w14:textId="77777777" w:rsidR="009F228E" w:rsidRPr="00D6125D" w:rsidRDefault="00B56EB3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Администраци</w:t>
            </w:r>
            <w:r w:rsidR="00770FD5" w:rsidRPr="00D6125D">
              <w:rPr>
                <w:sz w:val="28"/>
              </w:rPr>
              <w:t>я</w:t>
            </w:r>
            <w:r w:rsidRPr="00D6125D">
              <w:rPr>
                <w:sz w:val="28"/>
              </w:rPr>
              <w:t xml:space="preserve"> Белокалитвинского </w:t>
            </w:r>
            <w:r w:rsidR="001273E1" w:rsidRPr="00D6125D">
              <w:rPr>
                <w:sz w:val="28"/>
              </w:rPr>
              <w:t>городского поселения</w:t>
            </w:r>
          </w:p>
        </w:tc>
      </w:tr>
      <w:tr w:rsidR="0021199E" w:rsidRPr="00D6125D" w14:paraId="0D48A9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CD9B406" w14:textId="77777777" w:rsidR="009F228E" w:rsidRPr="00D6125D" w:rsidRDefault="009F228E" w:rsidP="00D9000E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>Программно-целевые инструменты</w:t>
            </w:r>
            <w:r w:rsidR="004E51DB" w:rsidRPr="00D6125D">
              <w:rPr>
                <w:sz w:val="28"/>
              </w:rPr>
              <w:t xml:space="preserve"> подпрограммы</w:t>
            </w:r>
            <w:r w:rsidRPr="00D6125D">
              <w:rPr>
                <w:sz w:val="28"/>
              </w:rPr>
              <w:t xml:space="preserve"> </w:t>
            </w:r>
            <w:r w:rsidR="00D9000E" w:rsidRPr="00D6125D">
              <w:rPr>
                <w:sz w:val="28"/>
              </w:rPr>
              <w:t>1</w:t>
            </w:r>
            <w:r w:rsidRPr="00D6125D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46DC3314" w14:textId="77777777" w:rsidR="009F228E" w:rsidRPr="00D6125D" w:rsidRDefault="009F228E" w:rsidP="00566EA4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8A06B7F" w14:textId="77777777" w:rsidR="009F228E" w:rsidRPr="00D6125D" w:rsidRDefault="00B56EB3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о</w:t>
            </w:r>
            <w:r w:rsidR="009F228E" w:rsidRPr="00D6125D">
              <w:rPr>
                <w:sz w:val="28"/>
              </w:rPr>
              <w:t>тсутствуют</w:t>
            </w:r>
          </w:p>
        </w:tc>
      </w:tr>
      <w:tr w:rsidR="0021199E" w:rsidRPr="00D6125D" w14:paraId="57EB725C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7A7D074" w14:textId="77777777" w:rsidR="00D9000E" w:rsidRPr="00D6125D" w:rsidRDefault="009F228E" w:rsidP="00D9000E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 xml:space="preserve">Цели </w:t>
            </w:r>
          </w:p>
          <w:p w14:paraId="3BF4D2F3" w14:textId="77777777" w:rsidR="009F228E" w:rsidRPr="00D6125D" w:rsidRDefault="004E51DB" w:rsidP="00D9000E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 xml:space="preserve">подпрограммы </w:t>
            </w:r>
            <w:r w:rsidR="00D9000E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A4D81D4" w14:textId="77777777" w:rsidR="009F228E" w:rsidRPr="00D6125D" w:rsidRDefault="009F228E" w:rsidP="00566EA4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A7A7BC8" w14:textId="77777777" w:rsidR="009F228E" w:rsidRPr="00D6125D" w:rsidRDefault="009F228E" w:rsidP="001273E1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обеспечение повышения энергоэффективности  на территории Белокалитвинского </w:t>
            </w:r>
            <w:r w:rsidR="001273E1" w:rsidRPr="00D6125D">
              <w:rPr>
                <w:sz w:val="28"/>
              </w:rPr>
              <w:t>городского поселения</w:t>
            </w:r>
            <w:r w:rsidRPr="00D6125D">
              <w:rPr>
                <w:sz w:val="28"/>
              </w:rPr>
              <w:t xml:space="preserve"> за счет организации процесса комплексного энергосбережения</w:t>
            </w:r>
            <w:r w:rsidRPr="00D6125D">
              <w:rPr>
                <w:i/>
                <w:sz w:val="28"/>
              </w:rPr>
              <w:t xml:space="preserve"> </w:t>
            </w:r>
          </w:p>
        </w:tc>
      </w:tr>
      <w:tr w:rsidR="0021199E" w:rsidRPr="00D6125D" w14:paraId="175D3FA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E8F10EE" w14:textId="77777777" w:rsidR="009F228E" w:rsidRPr="00D6125D" w:rsidRDefault="009F228E" w:rsidP="00D9000E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 xml:space="preserve">Задачи </w:t>
            </w:r>
            <w:r w:rsidR="004E51DB" w:rsidRPr="00D6125D">
              <w:rPr>
                <w:sz w:val="28"/>
              </w:rPr>
              <w:t xml:space="preserve">подпрограммы </w:t>
            </w:r>
            <w:r w:rsidR="00D9000E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1896EAD" w14:textId="77777777" w:rsidR="009F228E" w:rsidRPr="00D6125D" w:rsidRDefault="009F228E" w:rsidP="00566EA4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067B233" w14:textId="77777777" w:rsidR="00262410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сокращение в сопоставимых условиях расходов на оплату энергетических ресурсов</w:t>
            </w:r>
            <w:r w:rsidR="00262410" w:rsidRPr="00D6125D">
              <w:rPr>
                <w:sz w:val="28"/>
              </w:rPr>
              <w:t>;</w:t>
            </w:r>
            <w:r w:rsidRPr="00D6125D">
              <w:rPr>
                <w:sz w:val="28"/>
              </w:rPr>
              <w:t xml:space="preserve"> </w:t>
            </w:r>
          </w:p>
          <w:p w14:paraId="452C0FB7" w14:textId="77777777" w:rsidR="009F228E" w:rsidRPr="00D6125D" w:rsidRDefault="004E61FB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снижение потерь энергоресурсов;</w:t>
            </w:r>
          </w:p>
          <w:p w14:paraId="4663BA5E" w14:textId="77777777" w:rsidR="009F228E" w:rsidRPr="00D6125D" w:rsidRDefault="004319EA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создать условия для обеспечения </w:t>
            </w:r>
            <w:r w:rsidR="00EC0670" w:rsidRPr="00D6125D">
              <w:rPr>
                <w:sz w:val="28"/>
              </w:rPr>
              <w:t xml:space="preserve">муниципального </w:t>
            </w:r>
            <w:r w:rsidRPr="00D6125D">
              <w:rPr>
                <w:sz w:val="28"/>
              </w:rPr>
              <w:t xml:space="preserve">жилищного фонда муниципального образования приборами учета коммунальных ресурсов и устройствами регулирования потребления тепловой энергии, </w:t>
            </w:r>
            <w:r w:rsidR="009D25EA" w:rsidRPr="00D6125D">
              <w:rPr>
                <w:sz w:val="28"/>
              </w:rPr>
              <w:t>перехода на расчеты между населением и поставщиками коммунальных ресурсов исходя из показаний приборов учета;</w:t>
            </w:r>
          </w:p>
          <w:p w14:paraId="7AF18EA6" w14:textId="77777777" w:rsidR="004E61FB" w:rsidRPr="00D6125D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финансово-экономическое стимулирование реализации проектов в области энергоэффективности и энергосбережения;</w:t>
            </w:r>
          </w:p>
          <w:p w14:paraId="1FFA62BA" w14:textId="77777777" w:rsidR="00E97F3A" w:rsidRPr="00D6125D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обеспечение внедрения новых технологий и технических мероприятий в области энергоэффективности и энергосбережения;</w:t>
            </w:r>
          </w:p>
          <w:p w14:paraId="63AA4D1D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D6125D" w14:paraId="3D762E0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F60D07F" w14:textId="77777777" w:rsidR="009F228E" w:rsidRPr="00D6125D" w:rsidRDefault="009F228E" w:rsidP="00DA73B2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>Целевые индикаторы и показатели</w:t>
            </w:r>
            <w:r w:rsidR="004E51DB" w:rsidRPr="00D6125D">
              <w:rPr>
                <w:sz w:val="28"/>
              </w:rPr>
              <w:t xml:space="preserve"> подпрограммы</w:t>
            </w:r>
            <w:r w:rsidRPr="00D6125D">
              <w:rPr>
                <w:sz w:val="28"/>
              </w:rPr>
              <w:t xml:space="preserve"> </w:t>
            </w:r>
            <w:r w:rsidR="00DA73B2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702B939E" w14:textId="77777777" w:rsidR="009F228E" w:rsidRPr="00D6125D" w:rsidRDefault="009F228E" w:rsidP="00566EA4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2CAFB6D" w14:textId="77777777" w:rsidR="009F228E" w:rsidRPr="00D6125D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</w:t>
            </w:r>
            <w:r w:rsidR="009D25EA" w:rsidRPr="00D6125D">
              <w:rPr>
                <w:sz w:val="28"/>
              </w:rPr>
              <w:t>городского поселения</w:t>
            </w:r>
            <w:r w:rsidRPr="00D6125D">
              <w:rPr>
                <w:sz w:val="28"/>
              </w:rPr>
              <w:t>;</w:t>
            </w:r>
          </w:p>
          <w:p w14:paraId="501C5525" w14:textId="77777777" w:rsidR="00E81FE6" w:rsidRPr="00D6125D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="009D25EA" w:rsidRPr="00D6125D">
              <w:rPr>
                <w:sz w:val="28"/>
              </w:rPr>
              <w:t>городского поселения</w:t>
            </w:r>
            <w:r w:rsidRPr="00D6125D">
              <w:rPr>
                <w:sz w:val="28"/>
              </w:rPr>
              <w:t>;</w:t>
            </w:r>
          </w:p>
          <w:p w14:paraId="69FB5065" w14:textId="77777777" w:rsidR="00E81FE6" w:rsidRPr="00D6125D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доля объема природного газа, расчеты потребление которой осуществляются на основании показаний </w:t>
            </w:r>
            <w:r w:rsidRPr="00D6125D">
              <w:rPr>
                <w:sz w:val="28"/>
              </w:rPr>
              <w:lastRenderedPageBreak/>
              <w:t xml:space="preserve">приборов учета, в общем объеме природного газа, потребляемого на территории Белокалитвинского </w:t>
            </w:r>
            <w:r w:rsidR="009D25EA" w:rsidRPr="00D6125D">
              <w:rPr>
                <w:sz w:val="28"/>
              </w:rPr>
              <w:t>городского поселения</w:t>
            </w:r>
            <w:r w:rsidRPr="00D6125D">
              <w:rPr>
                <w:sz w:val="28"/>
              </w:rPr>
              <w:t>;</w:t>
            </w:r>
          </w:p>
          <w:p w14:paraId="6948185E" w14:textId="77777777" w:rsidR="00E81FE6" w:rsidRPr="00D6125D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экономия электрической энергии в натуральном выражении;</w:t>
            </w:r>
          </w:p>
          <w:p w14:paraId="0DDBBAA6" w14:textId="77777777" w:rsidR="002C423D" w:rsidRPr="00D6125D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</w:t>
            </w:r>
            <w:r w:rsidR="009D25EA" w:rsidRPr="00D6125D">
              <w:rPr>
                <w:sz w:val="28"/>
              </w:rPr>
              <w:t>городского поселения</w:t>
            </w:r>
            <w:r w:rsidRPr="00D6125D">
              <w:rPr>
                <w:sz w:val="28"/>
              </w:rPr>
              <w:t>;</w:t>
            </w:r>
          </w:p>
          <w:p w14:paraId="41942661" w14:textId="77777777" w:rsidR="002C423D" w:rsidRPr="00D6125D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="009D25EA" w:rsidRPr="00D6125D">
              <w:rPr>
                <w:sz w:val="28"/>
              </w:rPr>
              <w:t>городского поселения</w:t>
            </w:r>
            <w:r w:rsidR="004E51DB" w:rsidRPr="00D6125D">
              <w:rPr>
                <w:sz w:val="28"/>
              </w:rPr>
              <w:t>;</w:t>
            </w:r>
          </w:p>
          <w:p w14:paraId="6B913A4B" w14:textId="77777777" w:rsidR="004E51DB" w:rsidRPr="00D6125D" w:rsidRDefault="004E51DB" w:rsidP="009D25EA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</w:t>
            </w:r>
            <w:r w:rsidR="009D25EA" w:rsidRPr="00D6125D">
              <w:rPr>
                <w:sz w:val="28"/>
              </w:rPr>
              <w:t>городского поселения</w:t>
            </w:r>
          </w:p>
        </w:tc>
      </w:tr>
      <w:tr w:rsidR="0021199E" w:rsidRPr="0021199E" w14:paraId="11ECB87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9D0BA33" w14:textId="77777777" w:rsidR="004E51DB" w:rsidRPr="00D6125D" w:rsidRDefault="009F228E" w:rsidP="00566EA4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lastRenderedPageBreak/>
              <w:t>Этапы и сроки реализации</w:t>
            </w:r>
          </w:p>
          <w:p w14:paraId="578439CD" w14:textId="77777777" w:rsidR="009F228E" w:rsidRPr="00D6125D" w:rsidRDefault="004E51DB" w:rsidP="004E0587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>подпрограммы</w:t>
            </w:r>
            <w:r w:rsidR="009F228E" w:rsidRPr="00D6125D">
              <w:rPr>
                <w:sz w:val="28"/>
              </w:rPr>
              <w:t xml:space="preserve"> </w:t>
            </w:r>
            <w:r w:rsidR="004E0587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6AA504F" w14:textId="77777777" w:rsidR="009F228E" w:rsidRPr="00D6125D" w:rsidRDefault="009F228E" w:rsidP="00566EA4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ED78A37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201</w:t>
            </w:r>
            <w:r w:rsidR="00D9000E" w:rsidRPr="00D6125D">
              <w:rPr>
                <w:sz w:val="28"/>
              </w:rPr>
              <w:t>9</w:t>
            </w:r>
            <w:r w:rsidRPr="00D6125D">
              <w:rPr>
                <w:sz w:val="28"/>
              </w:rPr>
              <w:t xml:space="preserve"> – 20</w:t>
            </w:r>
            <w:r w:rsidR="00D9000E" w:rsidRPr="00D6125D">
              <w:rPr>
                <w:sz w:val="28"/>
              </w:rPr>
              <w:t>3</w:t>
            </w:r>
            <w:r w:rsidR="0007139C" w:rsidRPr="00D6125D">
              <w:rPr>
                <w:sz w:val="28"/>
              </w:rPr>
              <w:t>0</w:t>
            </w:r>
            <w:r w:rsidRPr="00D6125D">
              <w:rPr>
                <w:sz w:val="28"/>
              </w:rPr>
              <w:t xml:space="preserve"> годы.</w:t>
            </w:r>
          </w:p>
          <w:p w14:paraId="3DDE3D91" w14:textId="77777777" w:rsidR="009F228E" w:rsidRPr="00D6125D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Этапы реализации </w:t>
            </w:r>
            <w:r w:rsidR="00770FD5" w:rsidRPr="00D6125D">
              <w:rPr>
                <w:sz w:val="28"/>
              </w:rPr>
              <w:t>под</w:t>
            </w:r>
            <w:r w:rsidRPr="00D6125D">
              <w:rPr>
                <w:sz w:val="28"/>
              </w:rPr>
              <w:t xml:space="preserve">программы </w:t>
            </w:r>
            <w:r w:rsidR="00770FD5" w:rsidRPr="00D6125D">
              <w:rPr>
                <w:sz w:val="28"/>
              </w:rPr>
              <w:t>1</w:t>
            </w:r>
            <w:r w:rsidRPr="00D6125D">
              <w:rPr>
                <w:sz w:val="28"/>
              </w:rPr>
              <w:t>не выделяются</w:t>
            </w:r>
          </w:p>
        </w:tc>
      </w:tr>
      <w:tr w:rsidR="0021199E" w:rsidRPr="0021199E" w14:paraId="75A66B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16EAB4A" w14:textId="77777777" w:rsidR="009F228E" w:rsidRPr="00D6125D" w:rsidRDefault="009F228E" w:rsidP="004E0587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t>Ресурсное обеспечение</w:t>
            </w:r>
            <w:r w:rsidR="004E51DB" w:rsidRPr="00D6125D">
              <w:rPr>
                <w:sz w:val="28"/>
              </w:rPr>
              <w:t xml:space="preserve"> подпрограммы</w:t>
            </w:r>
            <w:r w:rsidRPr="00D6125D">
              <w:rPr>
                <w:sz w:val="28"/>
              </w:rPr>
              <w:t xml:space="preserve"> </w:t>
            </w:r>
            <w:r w:rsidR="004E0587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DAE16D7" w14:textId="77777777" w:rsidR="009F228E" w:rsidRPr="00D6125D" w:rsidRDefault="009F228E" w:rsidP="00566EA4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AAF1198" w14:textId="77777777" w:rsidR="00770FD5" w:rsidRPr="00D6125D" w:rsidRDefault="004E51DB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о</w:t>
            </w:r>
            <w:r w:rsidR="009F228E" w:rsidRPr="00D6125D">
              <w:rPr>
                <w:sz w:val="28"/>
              </w:rPr>
              <w:t xml:space="preserve">бщий объем финансирования </w:t>
            </w:r>
            <w:r w:rsidRPr="00D6125D">
              <w:rPr>
                <w:sz w:val="28"/>
              </w:rPr>
              <w:t>подпрограммы</w:t>
            </w:r>
            <w:r w:rsidR="00770FD5" w:rsidRPr="00D6125D">
              <w:rPr>
                <w:sz w:val="28"/>
              </w:rPr>
              <w:t xml:space="preserve"> 1</w:t>
            </w:r>
            <w:r w:rsidR="001273E1" w:rsidRPr="00D6125D">
              <w:rPr>
                <w:sz w:val="28"/>
              </w:rPr>
              <w:t xml:space="preserve"> </w:t>
            </w:r>
          </w:p>
          <w:p w14:paraId="1942C5BE" w14:textId="319760E1" w:rsidR="009F228E" w:rsidRPr="00D6125D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на 201</w:t>
            </w:r>
            <w:r w:rsidR="00D9000E" w:rsidRPr="00D6125D">
              <w:rPr>
                <w:sz w:val="28"/>
              </w:rPr>
              <w:t>9</w:t>
            </w:r>
            <w:r w:rsidRPr="00D6125D">
              <w:rPr>
                <w:sz w:val="28"/>
              </w:rPr>
              <w:t xml:space="preserve"> – 20</w:t>
            </w:r>
            <w:r w:rsidR="00D9000E" w:rsidRPr="00D6125D">
              <w:rPr>
                <w:sz w:val="28"/>
              </w:rPr>
              <w:t>3</w:t>
            </w:r>
            <w:r w:rsidR="0007139C" w:rsidRPr="00D6125D">
              <w:rPr>
                <w:sz w:val="28"/>
              </w:rPr>
              <w:t>0</w:t>
            </w:r>
            <w:r w:rsidRPr="00D6125D">
              <w:rPr>
                <w:sz w:val="28"/>
              </w:rPr>
              <w:t xml:space="preserve"> годы </w:t>
            </w:r>
            <w:r w:rsidR="000C2E83" w:rsidRPr="00D6125D">
              <w:rPr>
                <w:sz w:val="28"/>
              </w:rPr>
              <w:t>с</w:t>
            </w:r>
            <w:r w:rsidR="009F228E" w:rsidRPr="00D6125D">
              <w:rPr>
                <w:sz w:val="28"/>
              </w:rPr>
              <w:t>оставляет</w:t>
            </w:r>
            <w:r w:rsidR="00334A52" w:rsidRPr="00D6125D">
              <w:rPr>
                <w:sz w:val="28"/>
              </w:rPr>
              <w:t xml:space="preserve"> </w:t>
            </w:r>
            <w:r w:rsidR="00116A57" w:rsidRPr="00D6125D">
              <w:rPr>
                <w:sz w:val="28"/>
                <w:szCs w:val="28"/>
              </w:rPr>
              <w:t>284,4</w:t>
            </w:r>
            <w:r w:rsidR="004104B8" w:rsidRPr="00D6125D">
              <w:rPr>
                <w:sz w:val="28"/>
                <w:szCs w:val="28"/>
              </w:rPr>
              <w:t xml:space="preserve"> </w:t>
            </w:r>
            <w:r w:rsidR="000C2E83" w:rsidRPr="00D6125D">
              <w:rPr>
                <w:sz w:val="28"/>
              </w:rPr>
              <w:t>т</w:t>
            </w:r>
            <w:r w:rsidR="009F228E" w:rsidRPr="00D6125D">
              <w:rPr>
                <w:sz w:val="28"/>
              </w:rPr>
              <w:t>ыс. рублей, в том числе:</w:t>
            </w:r>
          </w:p>
          <w:p w14:paraId="31A8D57A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201</w:t>
            </w:r>
            <w:r w:rsidR="00D9000E" w:rsidRPr="00D6125D">
              <w:rPr>
                <w:sz w:val="28"/>
              </w:rPr>
              <w:t>9</w:t>
            </w:r>
            <w:r w:rsidRPr="00D6125D">
              <w:rPr>
                <w:sz w:val="28"/>
              </w:rPr>
              <w:t xml:space="preserve"> году </w:t>
            </w:r>
            <w:r w:rsidR="00CC5322" w:rsidRPr="00D6125D">
              <w:rPr>
                <w:sz w:val="28"/>
              </w:rPr>
              <w:t>–</w:t>
            </w:r>
            <w:r w:rsidR="00D9000E" w:rsidRPr="00D6125D">
              <w:rPr>
                <w:sz w:val="28"/>
              </w:rPr>
              <w:t xml:space="preserve"> </w:t>
            </w:r>
            <w:r w:rsidR="00DE0E56" w:rsidRPr="00D6125D">
              <w:rPr>
                <w:sz w:val="28"/>
              </w:rPr>
              <w:t>9,</w:t>
            </w:r>
            <w:r w:rsidR="007E3D35" w:rsidRPr="00D6125D">
              <w:rPr>
                <w:sz w:val="28"/>
              </w:rPr>
              <w:t>0</w:t>
            </w:r>
            <w:r w:rsidRPr="00D6125D">
              <w:rPr>
                <w:sz w:val="28"/>
              </w:rPr>
              <w:t xml:space="preserve"> тыс. рублей;</w:t>
            </w:r>
          </w:p>
          <w:p w14:paraId="35127FCA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</w:t>
            </w:r>
            <w:r w:rsidR="00D9000E" w:rsidRPr="00D6125D">
              <w:rPr>
                <w:sz w:val="28"/>
              </w:rPr>
              <w:t>20</w:t>
            </w:r>
            <w:r w:rsidRPr="00D6125D">
              <w:rPr>
                <w:sz w:val="28"/>
              </w:rPr>
              <w:t xml:space="preserve"> году </w:t>
            </w:r>
            <w:r w:rsidR="00CC5322" w:rsidRPr="00D6125D">
              <w:rPr>
                <w:sz w:val="28"/>
              </w:rPr>
              <w:t>–</w:t>
            </w:r>
            <w:r w:rsidRPr="00D6125D">
              <w:rPr>
                <w:sz w:val="28"/>
              </w:rPr>
              <w:t xml:space="preserve"> </w:t>
            </w:r>
            <w:r w:rsidR="00FB27C5" w:rsidRPr="00D6125D">
              <w:rPr>
                <w:sz w:val="28"/>
              </w:rPr>
              <w:t>3</w:t>
            </w:r>
            <w:r w:rsidR="00D9000E" w:rsidRPr="00D6125D">
              <w:rPr>
                <w:sz w:val="28"/>
              </w:rPr>
              <w:t>0,0</w:t>
            </w:r>
            <w:r w:rsidR="00E001DE" w:rsidRPr="00D6125D">
              <w:rPr>
                <w:sz w:val="28"/>
              </w:rPr>
              <w:t xml:space="preserve"> </w:t>
            </w:r>
            <w:r w:rsidRPr="00D6125D">
              <w:rPr>
                <w:sz w:val="28"/>
              </w:rPr>
              <w:t>тыс. рублей;</w:t>
            </w:r>
          </w:p>
          <w:p w14:paraId="21BD3363" w14:textId="77777777" w:rsidR="009F228E" w:rsidRPr="00D6125D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</w:t>
            </w:r>
            <w:r w:rsidR="00D9000E" w:rsidRPr="00D6125D">
              <w:rPr>
                <w:sz w:val="28"/>
              </w:rPr>
              <w:t>21</w:t>
            </w:r>
            <w:r w:rsidRPr="00D6125D">
              <w:rPr>
                <w:sz w:val="28"/>
              </w:rPr>
              <w:t xml:space="preserve"> году </w:t>
            </w:r>
            <w:r w:rsidR="00CC5322" w:rsidRPr="00D6125D">
              <w:rPr>
                <w:sz w:val="28"/>
              </w:rPr>
              <w:t>–</w:t>
            </w:r>
            <w:r w:rsidRPr="00D6125D">
              <w:rPr>
                <w:sz w:val="28"/>
              </w:rPr>
              <w:t xml:space="preserve"> </w:t>
            </w:r>
            <w:r w:rsidR="00FB27C5" w:rsidRPr="00D6125D">
              <w:rPr>
                <w:sz w:val="28"/>
              </w:rPr>
              <w:t>3</w:t>
            </w:r>
            <w:r w:rsidR="00903442" w:rsidRPr="00D6125D">
              <w:rPr>
                <w:sz w:val="28"/>
              </w:rPr>
              <w:t>6</w:t>
            </w:r>
            <w:r w:rsidR="00D9000E" w:rsidRPr="00D6125D">
              <w:rPr>
                <w:sz w:val="28"/>
              </w:rPr>
              <w:t>,0</w:t>
            </w:r>
            <w:r w:rsidR="00CC5322" w:rsidRPr="00D6125D">
              <w:rPr>
                <w:sz w:val="28"/>
              </w:rPr>
              <w:t xml:space="preserve"> </w:t>
            </w:r>
            <w:r w:rsidRPr="00D6125D">
              <w:rPr>
                <w:sz w:val="28"/>
              </w:rPr>
              <w:t xml:space="preserve"> тыс. рублей;</w:t>
            </w:r>
          </w:p>
          <w:p w14:paraId="72692FFC" w14:textId="77777777" w:rsidR="00FA2291" w:rsidRPr="00D6125D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</w:t>
            </w:r>
            <w:r w:rsidR="00D9000E" w:rsidRPr="00D6125D">
              <w:rPr>
                <w:sz w:val="28"/>
              </w:rPr>
              <w:t>22</w:t>
            </w:r>
            <w:r w:rsidRPr="00D6125D">
              <w:rPr>
                <w:sz w:val="28"/>
              </w:rPr>
              <w:t xml:space="preserve"> году – </w:t>
            </w:r>
            <w:r w:rsidR="009D2DB7" w:rsidRPr="00D6125D">
              <w:rPr>
                <w:sz w:val="28"/>
              </w:rPr>
              <w:t>24,2</w:t>
            </w:r>
            <w:r w:rsidRPr="00D6125D">
              <w:rPr>
                <w:sz w:val="28"/>
              </w:rPr>
              <w:t xml:space="preserve">  тыс. рублей</w:t>
            </w:r>
            <w:r w:rsidR="00D96829" w:rsidRPr="00D6125D">
              <w:rPr>
                <w:sz w:val="28"/>
              </w:rPr>
              <w:t>;</w:t>
            </w:r>
          </w:p>
          <w:p w14:paraId="4862BA47" w14:textId="32E9F37F" w:rsidR="00D96829" w:rsidRPr="00D6125D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</w:t>
            </w:r>
            <w:r w:rsidR="00D9000E" w:rsidRPr="00D6125D">
              <w:rPr>
                <w:sz w:val="28"/>
              </w:rPr>
              <w:t>23</w:t>
            </w:r>
            <w:r w:rsidR="00371258" w:rsidRPr="00D6125D">
              <w:rPr>
                <w:sz w:val="28"/>
              </w:rPr>
              <w:t xml:space="preserve"> году  - </w:t>
            </w:r>
            <w:r w:rsidR="00116A57" w:rsidRPr="00D6125D">
              <w:rPr>
                <w:sz w:val="28"/>
              </w:rPr>
              <w:t>35,2</w:t>
            </w:r>
            <w:r w:rsidRPr="00D6125D">
              <w:rPr>
                <w:sz w:val="28"/>
              </w:rPr>
              <w:t xml:space="preserve"> тыс. рублей;</w:t>
            </w:r>
          </w:p>
          <w:p w14:paraId="0E9106A5" w14:textId="2CFC7642" w:rsidR="00D96829" w:rsidRPr="00D6125D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</w:t>
            </w:r>
            <w:r w:rsidR="00D9000E" w:rsidRPr="00D6125D">
              <w:rPr>
                <w:sz w:val="28"/>
              </w:rPr>
              <w:t>24</w:t>
            </w:r>
            <w:r w:rsidRPr="00D6125D">
              <w:rPr>
                <w:sz w:val="28"/>
              </w:rPr>
              <w:t xml:space="preserve"> году –</w:t>
            </w:r>
            <w:r w:rsidR="00D9000E" w:rsidRPr="00D6125D">
              <w:rPr>
                <w:sz w:val="28"/>
              </w:rPr>
              <w:t xml:space="preserve"> </w:t>
            </w:r>
            <w:r w:rsidR="00116A57" w:rsidRPr="00D6125D">
              <w:rPr>
                <w:sz w:val="28"/>
              </w:rPr>
              <w:t>50,0</w:t>
            </w:r>
            <w:r w:rsidRPr="00D6125D">
              <w:rPr>
                <w:sz w:val="28"/>
              </w:rPr>
              <w:t xml:space="preserve"> тыс. рублей;</w:t>
            </w:r>
          </w:p>
          <w:p w14:paraId="6CB89B0A" w14:textId="77777777" w:rsidR="00D96829" w:rsidRPr="00D6125D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</w:t>
            </w:r>
            <w:r w:rsidR="00D9000E" w:rsidRPr="00D6125D">
              <w:rPr>
                <w:sz w:val="28"/>
              </w:rPr>
              <w:t>5</w:t>
            </w:r>
            <w:r w:rsidRPr="00D6125D">
              <w:rPr>
                <w:sz w:val="28"/>
              </w:rPr>
              <w:t xml:space="preserve"> году –</w:t>
            </w:r>
            <w:r w:rsidR="00D9000E" w:rsidRPr="00D6125D">
              <w:rPr>
                <w:sz w:val="28"/>
              </w:rPr>
              <w:t xml:space="preserve"> </w:t>
            </w:r>
            <w:r w:rsidR="00AE5AA4" w:rsidRPr="00D6125D">
              <w:rPr>
                <w:sz w:val="28"/>
              </w:rPr>
              <w:t>5</w:t>
            </w:r>
            <w:r w:rsidRPr="00D6125D">
              <w:rPr>
                <w:sz w:val="28"/>
              </w:rPr>
              <w:t>0,0 тыс. рублей</w:t>
            </w:r>
            <w:r w:rsidR="00D9000E" w:rsidRPr="00D6125D">
              <w:rPr>
                <w:sz w:val="28"/>
              </w:rPr>
              <w:t>;</w:t>
            </w:r>
          </w:p>
          <w:p w14:paraId="0120CA32" w14:textId="0E1EDD47" w:rsidR="00D9000E" w:rsidRPr="00D6125D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в 2026 году – </w:t>
            </w:r>
            <w:r w:rsidR="00116A57" w:rsidRPr="00D6125D">
              <w:rPr>
                <w:sz w:val="28"/>
              </w:rPr>
              <w:t>50,0</w:t>
            </w:r>
            <w:r w:rsidRPr="00D6125D">
              <w:rPr>
                <w:sz w:val="28"/>
              </w:rPr>
              <w:t xml:space="preserve"> тыс. рублей;</w:t>
            </w:r>
          </w:p>
          <w:p w14:paraId="61F98181" w14:textId="77777777" w:rsidR="00D9000E" w:rsidRPr="00D6125D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2027 году – 0,0 тыс. рублей;</w:t>
            </w:r>
          </w:p>
          <w:p w14:paraId="3BEA2B8C" w14:textId="77777777" w:rsidR="00D9000E" w:rsidRPr="00D6125D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2028 году – 0,0 тыс. рублей;</w:t>
            </w:r>
          </w:p>
          <w:p w14:paraId="21957E91" w14:textId="77777777" w:rsidR="00D9000E" w:rsidRPr="00D6125D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2029 году – 0,0 тыс. рублей;</w:t>
            </w:r>
          </w:p>
          <w:p w14:paraId="7F2538F2" w14:textId="77777777" w:rsidR="00D9000E" w:rsidRPr="00D6125D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2030 году – 0,0 тыс. рублей.</w:t>
            </w:r>
          </w:p>
          <w:p w14:paraId="52068590" w14:textId="7C1D3253" w:rsidR="00D9000E" w:rsidRPr="00D6125D" w:rsidRDefault="00770FD5" w:rsidP="00566EA4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за счет средств местного бюджета – </w:t>
            </w:r>
            <w:r w:rsidR="00090696" w:rsidRPr="00D6125D">
              <w:rPr>
                <w:sz w:val="28"/>
                <w:szCs w:val="28"/>
              </w:rPr>
              <w:t>284,4</w:t>
            </w:r>
            <w:r w:rsidR="004104B8" w:rsidRPr="00D6125D">
              <w:rPr>
                <w:sz w:val="28"/>
                <w:szCs w:val="28"/>
              </w:rPr>
              <w:t xml:space="preserve"> </w:t>
            </w:r>
            <w:r w:rsidRPr="00D6125D">
              <w:rPr>
                <w:sz w:val="28"/>
              </w:rPr>
              <w:t>тыс. рублей, в том числе:</w:t>
            </w:r>
          </w:p>
          <w:p w14:paraId="5F3EC3A5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в 2019 году – </w:t>
            </w:r>
            <w:r w:rsidR="00DE0E56" w:rsidRPr="00D6125D">
              <w:rPr>
                <w:sz w:val="28"/>
              </w:rPr>
              <w:t>9,</w:t>
            </w:r>
            <w:r w:rsidR="007E3D35" w:rsidRPr="00D6125D">
              <w:rPr>
                <w:sz w:val="28"/>
              </w:rPr>
              <w:t>0</w:t>
            </w:r>
            <w:r w:rsidRPr="00D6125D">
              <w:rPr>
                <w:sz w:val="28"/>
              </w:rPr>
              <w:t xml:space="preserve"> тыс. рублей;</w:t>
            </w:r>
          </w:p>
          <w:p w14:paraId="05E48516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в 2020 году – </w:t>
            </w:r>
            <w:r w:rsidR="00FB27C5" w:rsidRPr="00D6125D">
              <w:rPr>
                <w:sz w:val="28"/>
              </w:rPr>
              <w:t>3</w:t>
            </w:r>
            <w:r w:rsidRPr="00D6125D">
              <w:rPr>
                <w:sz w:val="28"/>
              </w:rPr>
              <w:t>0,0 тыс. рублей;</w:t>
            </w:r>
          </w:p>
          <w:p w14:paraId="2AD23EF0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в 2021 году – </w:t>
            </w:r>
            <w:r w:rsidR="00FB27C5" w:rsidRPr="00D6125D">
              <w:rPr>
                <w:sz w:val="28"/>
              </w:rPr>
              <w:t>3</w:t>
            </w:r>
            <w:r w:rsidR="00903442" w:rsidRPr="00D6125D">
              <w:rPr>
                <w:sz w:val="28"/>
              </w:rPr>
              <w:t>6</w:t>
            </w:r>
            <w:r w:rsidRPr="00D6125D">
              <w:rPr>
                <w:sz w:val="28"/>
              </w:rPr>
              <w:t>,0  тыс. рублей;</w:t>
            </w:r>
          </w:p>
          <w:p w14:paraId="5EC53B87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2022 году –</w:t>
            </w:r>
            <w:r w:rsidR="003A3BEF" w:rsidRPr="00D6125D">
              <w:rPr>
                <w:sz w:val="28"/>
              </w:rPr>
              <w:t xml:space="preserve"> </w:t>
            </w:r>
            <w:r w:rsidR="009D2DB7" w:rsidRPr="00D6125D">
              <w:rPr>
                <w:sz w:val="28"/>
              </w:rPr>
              <w:t>24,2</w:t>
            </w:r>
            <w:r w:rsidRPr="00D6125D">
              <w:rPr>
                <w:sz w:val="28"/>
              </w:rPr>
              <w:t xml:space="preserve"> тыс. рублей;</w:t>
            </w:r>
          </w:p>
          <w:p w14:paraId="4F8988AD" w14:textId="4EFE86D1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в 2023 году -  </w:t>
            </w:r>
            <w:r w:rsidR="004104B8" w:rsidRPr="00D6125D">
              <w:rPr>
                <w:sz w:val="28"/>
              </w:rPr>
              <w:t>35,2</w:t>
            </w:r>
            <w:r w:rsidRPr="00D6125D">
              <w:rPr>
                <w:sz w:val="28"/>
              </w:rPr>
              <w:t xml:space="preserve"> тыс. рублей;</w:t>
            </w:r>
          </w:p>
          <w:p w14:paraId="6A4D3E7F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в 2024 году – </w:t>
            </w:r>
            <w:r w:rsidR="00AE5AA4" w:rsidRPr="00D6125D">
              <w:rPr>
                <w:sz w:val="28"/>
              </w:rPr>
              <w:t>5</w:t>
            </w:r>
            <w:r w:rsidRPr="00D6125D">
              <w:rPr>
                <w:sz w:val="28"/>
              </w:rPr>
              <w:t>0,0 тыс. рублей;</w:t>
            </w:r>
          </w:p>
          <w:p w14:paraId="30636C53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lastRenderedPageBreak/>
              <w:t xml:space="preserve">в 2025 году – </w:t>
            </w:r>
            <w:r w:rsidR="00AE5AA4" w:rsidRPr="00D6125D">
              <w:rPr>
                <w:sz w:val="28"/>
              </w:rPr>
              <w:t>5</w:t>
            </w:r>
            <w:r w:rsidRPr="00D6125D">
              <w:rPr>
                <w:sz w:val="28"/>
              </w:rPr>
              <w:t>0,0 тыс. рублей;</w:t>
            </w:r>
          </w:p>
          <w:p w14:paraId="713F6BFD" w14:textId="09F3999E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в 2026 году – </w:t>
            </w:r>
            <w:r w:rsidR="00090696" w:rsidRPr="00D6125D">
              <w:rPr>
                <w:sz w:val="28"/>
              </w:rPr>
              <w:t>50,0</w:t>
            </w:r>
            <w:r w:rsidRPr="00D6125D">
              <w:rPr>
                <w:sz w:val="28"/>
              </w:rPr>
              <w:t xml:space="preserve"> тыс. рублей;</w:t>
            </w:r>
          </w:p>
          <w:p w14:paraId="291EBFD3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2027 году – 0,0 тыс. рублей;</w:t>
            </w:r>
          </w:p>
          <w:p w14:paraId="1BB1BF52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2028 году – 0,0 тыс. рублей;</w:t>
            </w:r>
          </w:p>
          <w:p w14:paraId="0D057313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2029 году – 0,0 тыс. рублей;</w:t>
            </w:r>
          </w:p>
          <w:p w14:paraId="251C61EB" w14:textId="77777777" w:rsidR="00770FD5" w:rsidRPr="00D6125D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в 2030 году – 0,0 тыс. рублей.</w:t>
            </w:r>
          </w:p>
          <w:p w14:paraId="4CE528D2" w14:textId="77777777" w:rsidR="00770FD5" w:rsidRPr="00D6125D" w:rsidRDefault="00770FD5" w:rsidP="00566EA4">
            <w:pPr>
              <w:spacing w:line="280" w:lineRule="exact"/>
              <w:jc w:val="both"/>
              <w:rPr>
                <w:sz w:val="28"/>
              </w:rPr>
            </w:pPr>
          </w:p>
          <w:p w14:paraId="0E5BDFD3" w14:textId="77777777" w:rsidR="009F228E" w:rsidRPr="00D6125D" w:rsidRDefault="009F228E" w:rsidP="004E0587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 xml:space="preserve">Объемы финансирования по мероприятиям </w:t>
            </w:r>
            <w:r w:rsidR="004E0587" w:rsidRPr="00D6125D">
              <w:rPr>
                <w:sz w:val="28"/>
              </w:rPr>
              <w:t>подпрограммы 1</w:t>
            </w:r>
            <w:r w:rsidRPr="00D6125D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9F228E" w:rsidRPr="0021199E" w14:paraId="60A0816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839D7A" w14:textId="77777777" w:rsidR="009F228E" w:rsidRPr="00D6125D" w:rsidRDefault="009F228E" w:rsidP="004E0587">
            <w:pPr>
              <w:spacing w:line="280" w:lineRule="exact"/>
              <w:rPr>
                <w:sz w:val="28"/>
              </w:rPr>
            </w:pPr>
            <w:r w:rsidRPr="00D6125D">
              <w:rPr>
                <w:sz w:val="28"/>
              </w:rPr>
              <w:lastRenderedPageBreak/>
              <w:t xml:space="preserve">Ожидаемые результаты реализации </w:t>
            </w:r>
            <w:r w:rsidR="004E51DB" w:rsidRPr="00D6125D">
              <w:rPr>
                <w:sz w:val="28"/>
              </w:rPr>
              <w:t xml:space="preserve">подпрограммы </w:t>
            </w:r>
            <w:r w:rsidR="004E0587" w:rsidRPr="00D6125D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03D15BB" w14:textId="77777777" w:rsidR="009F228E" w:rsidRPr="00D6125D" w:rsidRDefault="009F228E" w:rsidP="00566EA4">
            <w:r w:rsidRPr="00D6125D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2777A8E" w14:textId="16587A35" w:rsidR="009F228E" w:rsidRPr="00D6125D" w:rsidRDefault="000827CF" w:rsidP="004E51DB">
            <w:pPr>
              <w:spacing w:line="280" w:lineRule="exact"/>
              <w:jc w:val="both"/>
              <w:rPr>
                <w:sz w:val="28"/>
              </w:rPr>
            </w:pPr>
            <w:r w:rsidRPr="00D6125D">
              <w:rPr>
                <w:sz w:val="28"/>
              </w:rPr>
              <w:t>увеличение доли</w:t>
            </w:r>
            <w:r w:rsidR="004E51DB" w:rsidRPr="00D6125D">
              <w:rPr>
                <w:sz w:val="28"/>
              </w:rPr>
              <w:t xml:space="preserve"> объема потребления энергетических ресурсов (электрическая энергия, вода, природный газ)</w:t>
            </w:r>
            <w:r w:rsidRPr="00D6125D">
              <w:rPr>
                <w:sz w:val="28"/>
              </w:rPr>
              <w:t xml:space="preserve">, расчет за которые осуществляется по приборам учета, в объеме энергоресурсов, потребляемых на территории Белокалитвинского </w:t>
            </w:r>
            <w:r w:rsidR="00B80A5C" w:rsidRPr="00D6125D">
              <w:rPr>
                <w:sz w:val="28"/>
              </w:rPr>
              <w:t>городского поселения</w:t>
            </w:r>
            <w:r w:rsidR="00D6125D" w:rsidRPr="00D6125D">
              <w:rPr>
                <w:sz w:val="28"/>
              </w:rPr>
              <w:t>.</w:t>
            </w:r>
          </w:p>
          <w:p w14:paraId="2CA56856" w14:textId="77777777" w:rsidR="000827CF" w:rsidRPr="00D6125D" w:rsidRDefault="000827CF" w:rsidP="004E51DB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08916EA4" w14:textId="77777777" w:rsidR="009F228E" w:rsidRPr="0021199E" w:rsidRDefault="009F228E" w:rsidP="009F228E">
      <w:pPr>
        <w:jc w:val="center"/>
        <w:rPr>
          <w:color w:val="FF0000"/>
          <w:sz w:val="2"/>
          <w:szCs w:val="2"/>
        </w:rPr>
      </w:pPr>
    </w:p>
    <w:p w14:paraId="4E4E46B8" w14:textId="77777777" w:rsidR="009F228E" w:rsidRPr="0021199E" w:rsidRDefault="009F228E" w:rsidP="009F228E">
      <w:pPr>
        <w:spacing w:line="280" w:lineRule="exact"/>
        <w:jc w:val="center"/>
        <w:rPr>
          <w:color w:val="FF0000"/>
          <w:sz w:val="28"/>
        </w:rPr>
      </w:pPr>
    </w:p>
    <w:p w14:paraId="2BFBE314" w14:textId="77777777" w:rsidR="00154620" w:rsidRPr="00C47EFF" w:rsidRDefault="00154620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C47EFF">
        <w:rPr>
          <w:b/>
          <w:sz w:val="28"/>
        </w:rPr>
        <w:t>ПАСПОРТ</w:t>
      </w:r>
    </w:p>
    <w:p w14:paraId="79432EC2" w14:textId="77777777" w:rsidR="00154620" w:rsidRPr="00C47EFF" w:rsidRDefault="00154620" w:rsidP="00154620">
      <w:pPr>
        <w:spacing w:line="280" w:lineRule="exact"/>
        <w:jc w:val="center"/>
        <w:rPr>
          <w:b/>
          <w:sz w:val="28"/>
        </w:rPr>
      </w:pPr>
      <w:r w:rsidRPr="00C47EFF">
        <w:rPr>
          <w:b/>
          <w:sz w:val="28"/>
        </w:rPr>
        <w:t>Подпрограммы «Энергосбережение и повышение</w:t>
      </w:r>
    </w:p>
    <w:p w14:paraId="2165C708" w14:textId="77777777" w:rsidR="00154620" w:rsidRPr="00C47EFF" w:rsidRDefault="00154620" w:rsidP="00154620">
      <w:pPr>
        <w:spacing w:line="280" w:lineRule="exact"/>
        <w:jc w:val="center"/>
        <w:rPr>
          <w:b/>
          <w:sz w:val="28"/>
        </w:rPr>
      </w:pPr>
      <w:r w:rsidRPr="00C47EFF">
        <w:rPr>
          <w:b/>
          <w:sz w:val="28"/>
        </w:rPr>
        <w:t>энергетической эффективности муниципальных учреждени</w:t>
      </w:r>
      <w:r w:rsidR="00442360" w:rsidRPr="00C47EFF">
        <w:rPr>
          <w:b/>
          <w:sz w:val="28"/>
        </w:rPr>
        <w:t>й</w:t>
      </w:r>
      <w:r w:rsidRPr="00C47EFF">
        <w:rPr>
          <w:b/>
          <w:sz w:val="28"/>
        </w:rPr>
        <w:t>»</w:t>
      </w:r>
    </w:p>
    <w:p w14:paraId="58914FCD" w14:textId="77777777" w:rsidR="00154620" w:rsidRPr="00C47EFF" w:rsidRDefault="00154620" w:rsidP="00154620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21199E" w:rsidRPr="00C47EFF" w14:paraId="40D4C0BF" w14:textId="77777777" w:rsidTr="00312885">
        <w:trPr>
          <w:trHeight w:val="1019"/>
        </w:trPr>
        <w:tc>
          <w:tcPr>
            <w:tcW w:w="1320" w:type="pct"/>
          </w:tcPr>
          <w:p w14:paraId="59AF59C4" w14:textId="77777777" w:rsidR="00154620" w:rsidRPr="00C47EFF" w:rsidRDefault="00154620" w:rsidP="00312885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>Наименование</w:t>
            </w:r>
          </w:p>
          <w:p w14:paraId="37139C6E" w14:textId="77777777" w:rsidR="00154620" w:rsidRPr="00C47EFF" w:rsidRDefault="00154620" w:rsidP="004E0587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подпрограммы </w:t>
            </w:r>
            <w:r w:rsidR="004E0587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664F4D7" w14:textId="77777777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A119D84" w14:textId="77777777" w:rsidR="00154620" w:rsidRPr="00C47EFF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«Энергосбережение и повышение энергетической эффективности муниципальных учреждени</w:t>
            </w:r>
            <w:r w:rsidR="00442360" w:rsidRPr="00C47EFF">
              <w:rPr>
                <w:sz w:val="28"/>
              </w:rPr>
              <w:t>й</w:t>
            </w:r>
            <w:r w:rsidRPr="00C47EFF">
              <w:rPr>
                <w:sz w:val="28"/>
              </w:rPr>
              <w:t xml:space="preserve">» </w:t>
            </w:r>
          </w:p>
        </w:tc>
      </w:tr>
      <w:tr w:rsidR="0021199E" w:rsidRPr="00C47EFF" w14:paraId="0DAFBA87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CF33987" w14:textId="77777777" w:rsidR="00154620" w:rsidRPr="00C47EFF" w:rsidRDefault="00154620" w:rsidP="004E0587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Ответственный исполнитель подпрограммы </w:t>
            </w:r>
            <w:r w:rsidR="004E0587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9F2B739" w14:textId="77777777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6BF4FA" w14:textId="77777777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7BA1EA8A" w14:textId="77777777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C47EFF" w14:paraId="3BE9BF44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9939367" w14:textId="77777777" w:rsidR="00154620" w:rsidRPr="00C47EFF" w:rsidRDefault="00154620" w:rsidP="00312885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>Участник</w:t>
            </w:r>
          </w:p>
          <w:p w14:paraId="1D8A9F67" w14:textId="77777777" w:rsidR="00154620" w:rsidRPr="00C47EFF" w:rsidRDefault="00154620" w:rsidP="004E0587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подпрограммы </w:t>
            </w:r>
            <w:r w:rsidR="004E0587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11E2BF" w14:textId="77777777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B34994B" w14:textId="77777777" w:rsidR="00570AA5" w:rsidRPr="00C47EFF" w:rsidRDefault="00AC78B4" w:rsidP="00771503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21199E" w:rsidRPr="00C47EFF" w14:paraId="4CEE051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15B788F" w14:textId="77777777" w:rsidR="00154620" w:rsidRPr="00C47EFF" w:rsidRDefault="00154620" w:rsidP="004E0587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Программно-целевые инструменты подпрограммы </w:t>
            </w:r>
            <w:r w:rsidR="004E0587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D2CCC27" w14:textId="77777777" w:rsidR="00154620" w:rsidRPr="00C47EFF" w:rsidRDefault="00154620" w:rsidP="00312885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A0FBF0" w14:textId="77777777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отсутствуют</w:t>
            </w:r>
          </w:p>
        </w:tc>
      </w:tr>
      <w:tr w:rsidR="0021199E" w:rsidRPr="00C47EFF" w14:paraId="583CCEE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247556B" w14:textId="77777777" w:rsidR="004E0587" w:rsidRPr="00C47EFF" w:rsidRDefault="00154620" w:rsidP="004E0587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Цели </w:t>
            </w:r>
          </w:p>
          <w:p w14:paraId="65A4DDEF" w14:textId="77777777" w:rsidR="00154620" w:rsidRPr="00C47EFF" w:rsidRDefault="00154620" w:rsidP="004E0587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подпрограммы </w:t>
            </w:r>
            <w:r w:rsidR="004E0587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0E30187" w14:textId="77777777" w:rsidR="00154620" w:rsidRPr="00C47EFF" w:rsidRDefault="00154620" w:rsidP="00312885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BE5A82" w14:textId="77777777" w:rsidR="00AC78B4" w:rsidRPr="00C47EFF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-</w:t>
            </w:r>
            <w:r w:rsidR="00AC78B4" w:rsidRPr="00C47EFF">
              <w:rPr>
                <w:sz w:val="28"/>
              </w:rPr>
              <w:t xml:space="preserve"> </w:t>
            </w:r>
            <w:r w:rsidR="00BA4CEE" w:rsidRPr="00C47EFF">
              <w:rPr>
                <w:sz w:val="28"/>
              </w:rPr>
              <w:t xml:space="preserve">Повышение эффективности использования энергоресурсов в органах местного самоуправления </w:t>
            </w:r>
          </w:p>
          <w:p w14:paraId="64A2E51F" w14:textId="77777777" w:rsidR="00154620" w:rsidRPr="00C47EFF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-  </w:t>
            </w:r>
            <w:r w:rsidR="00BA4CEE" w:rsidRPr="00C47EFF">
              <w:rPr>
                <w:sz w:val="28"/>
              </w:rPr>
              <w:t>Обеспечение снижения потребления топливно-энергетических ресурсов при соблюдении установленных санитарных правил, норм и повышени</w:t>
            </w:r>
            <w:r w:rsidRPr="00C47EFF">
              <w:rPr>
                <w:sz w:val="28"/>
              </w:rPr>
              <w:t>и надежности обеспечения коммунальными услугами.</w:t>
            </w:r>
            <w:r w:rsidR="00154620" w:rsidRPr="00C47EFF">
              <w:rPr>
                <w:i/>
                <w:sz w:val="28"/>
              </w:rPr>
              <w:t xml:space="preserve"> </w:t>
            </w:r>
          </w:p>
        </w:tc>
      </w:tr>
      <w:tr w:rsidR="0021199E" w:rsidRPr="00C47EFF" w14:paraId="4E3B0CC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FDB81F0" w14:textId="77777777" w:rsidR="00154620" w:rsidRPr="00C47EFF" w:rsidRDefault="00154620" w:rsidP="00AC78B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Задачи подпрограммы </w:t>
            </w:r>
            <w:r w:rsidR="00AC78B4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1314A93C" w14:textId="77777777" w:rsidR="00154620" w:rsidRPr="00C47EFF" w:rsidRDefault="00154620" w:rsidP="00312885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AAD1C7F" w14:textId="77777777" w:rsidR="00E25F5A" w:rsidRPr="00C47EFF" w:rsidRDefault="00E25F5A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- </w:t>
            </w:r>
            <w:r w:rsidR="00AC78B4" w:rsidRPr="00C47EFF">
              <w:rPr>
                <w:sz w:val="28"/>
              </w:rPr>
              <w:t>У</w:t>
            </w:r>
            <w:r w:rsidRPr="00C47EFF">
              <w:rPr>
                <w:sz w:val="28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области;</w:t>
            </w:r>
          </w:p>
          <w:p w14:paraId="7E2AE25D" w14:textId="77777777" w:rsidR="00E25F5A" w:rsidRPr="00C47EFF" w:rsidRDefault="00E25F5A" w:rsidP="00AC78B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C47EFF" w14:paraId="70F967D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A655BCC" w14:textId="77777777" w:rsidR="00154620" w:rsidRPr="00C47EFF" w:rsidRDefault="00154620" w:rsidP="00AC78B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Целевые индикаторы и </w:t>
            </w:r>
            <w:r w:rsidRPr="00C47EFF">
              <w:rPr>
                <w:sz w:val="28"/>
              </w:rPr>
              <w:lastRenderedPageBreak/>
              <w:t xml:space="preserve">показатели подпрограммы </w:t>
            </w:r>
            <w:r w:rsidR="00AC78B4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2D7F7B79" w14:textId="77777777" w:rsidR="00154620" w:rsidRPr="00C47EFF" w:rsidRDefault="00154620" w:rsidP="00312885">
            <w:r w:rsidRPr="00C47EFF">
              <w:rPr>
                <w:sz w:val="28"/>
              </w:rPr>
              <w:lastRenderedPageBreak/>
              <w:sym w:font="Symbol" w:char="F02D"/>
            </w:r>
          </w:p>
        </w:tc>
        <w:tc>
          <w:tcPr>
            <w:tcW w:w="3525" w:type="pct"/>
          </w:tcPr>
          <w:p w14:paraId="0EB0AD0C" w14:textId="77777777" w:rsidR="00154620" w:rsidRPr="00C47EFF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- доля объемов электрической энергии (далее – ЭЭ), потребляемой бюджетным учреждением (далее БУ), </w:t>
            </w:r>
            <w:r w:rsidRPr="00C47EFF">
              <w:rPr>
                <w:sz w:val="28"/>
              </w:rPr>
              <w:lastRenderedPageBreak/>
              <w:t xml:space="preserve">расчеты за которую осуществляются с использованием приборов учета, в общем объеме ЭЭ, потребляемой БУ на территории Белокалитвинского </w:t>
            </w:r>
            <w:r w:rsidR="00AC78B4" w:rsidRPr="00C47EFF">
              <w:rPr>
                <w:sz w:val="28"/>
              </w:rPr>
              <w:t>городского поселения</w:t>
            </w:r>
            <w:r w:rsidRPr="00C47EFF">
              <w:rPr>
                <w:sz w:val="28"/>
              </w:rPr>
              <w:t>;</w:t>
            </w:r>
          </w:p>
          <w:p w14:paraId="2AEB61E7" w14:textId="77777777" w:rsidR="00634CCE" w:rsidRPr="00C47EFF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-  доля объемов ТЭ, потребляемой БУ, расчеты за которую осуществляются с использованием приборов учета, в общем </w:t>
            </w:r>
            <w:r w:rsidR="005D3225" w:rsidRPr="00C47EFF">
              <w:rPr>
                <w:sz w:val="28"/>
              </w:rPr>
              <w:t>объеме ТЭ, потребляемой БУ на территории Белокалитвинского городского поселения;</w:t>
            </w:r>
          </w:p>
          <w:p w14:paraId="2317ABC5" w14:textId="77777777" w:rsidR="005D3225" w:rsidRPr="00C47EFF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-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Белокалитвинского городского поселения;</w:t>
            </w:r>
          </w:p>
          <w:p w14:paraId="5E2557AA" w14:textId="77777777" w:rsidR="005D3225" w:rsidRPr="00C47EFF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- 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Белокалитвинского городского поселения;</w:t>
            </w:r>
          </w:p>
          <w:p w14:paraId="59A11050" w14:textId="77777777" w:rsidR="005D3225" w:rsidRPr="00C47EFF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-  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12FBBB0F" w14:textId="77777777" w:rsidR="005D3225" w:rsidRPr="00C47EFF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-   число энергосервисных договоров, заключенных муниципальными заказчиками;</w:t>
            </w:r>
          </w:p>
          <w:p w14:paraId="5E43FACD" w14:textId="77777777" w:rsidR="005D3225" w:rsidRPr="00C47EFF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-  доля товаров, работ, услуг, закупаемых для муниципальных нужд в соответствии с требованиями энергетической эффективности, в общем объеме </w:t>
            </w:r>
            <w:r w:rsidR="005A24BD" w:rsidRPr="00C47EFF">
              <w:rPr>
                <w:sz w:val="28"/>
              </w:rPr>
              <w:t>закупаемых товаров, работ, услуг для муниципальных нужд;</w:t>
            </w:r>
          </w:p>
        </w:tc>
      </w:tr>
      <w:tr w:rsidR="0021199E" w:rsidRPr="0021199E" w14:paraId="52AEF2B0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113CA8" w14:textId="77777777" w:rsidR="00154620" w:rsidRPr="00C47EFF" w:rsidRDefault="00154620" w:rsidP="00312885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lastRenderedPageBreak/>
              <w:t>Этапы и сроки реализации</w:t>
            </w:r>
          </w:p>
          <w:p w14:paraId="4F50D09F" w14:textId="77777777" w:rsidR="00154620" w:rsidRPr="00C47EFF" w:rsidRDefault="00154620" w:rsidP="00AC78B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подпрограммы </w:t>
            </w:r>
            <w:r w:rsidR="00AC78B4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604A90" w14:textId="77777777" w:rsidR="00154620" w:rsidRPr="00C47EFF" w:rsidRDefault="00154620" w:rsidP="00312885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B19583F" w14:textId="77777777" w:rsidR="00154620" w:rsidRPr="00C47EFF" w:rsidRDefault="00D96829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201</w:t>
            </w:r>
            <w:r w:rsidR="00AC78B4" w:rsidRPr="00C47EFF">
              <w:rPr>
                <w:sz w:val="28"/>
              </w:rPr>
              <w:t>9</w:t>
            </w:r>
            <w:r w:rsidRPr="00C47EFF">
              <w:rPr>
                <w:sz w:val="28"/>
              </w:rPr>
              <w:t>- 20</w:t>
            </w:r>
            <w:r w:rsidR="00AC78B4" w:rsidRPr="00C47EFF">
              <w:rPr>
                <w:sz w:val="28"/>
              </w:rPr>
              <w:t>3</w:t>
            </w:r>
            <w:r w:rsidRPr="00C47EFF">
              <w:rPr>
                <w:sz w:val="28"/>
              </w:rPr>
              <w:t>0</w:t>
            </w:r>
            <w:r w:rsidR="00154620" w:rsidRPr="00C47EFF">
              <w:rPr>
                <w:sz w:val="28"/>
              </w:rPr>
              <w:t xml:space="preserve"> год</w:t>
            </w:r>
            <w:r w:rsidRPr="00C47EFF">
              <w:rPr>
                <w:sz w:val="28"/>
              </w:rPr>
              <w:t>ы</w:t>
            </w:r>
            <w:r w:rsidR="00154620" w:rsidRPr="00C47EFF">
              <w:rPr>
                <w:sz w:val="28"/>
              </w:rPr>
              <w:t>.</w:t>
            </w:r>
          </w:p>
          <w:p w14:paraId="665B2BDF" w14:textId="77777777" w:rsidR="00154620" w:rsidRPr="00C47EFF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Этапы реализации </w:t>
            </w:r>
            <w:r w:rsidR="00AC78B4" w:rsidRPr="00C47EFF">
              <w:rPr>
                <w:sz w:val="28"/>
              </w:rPr>
              <w:t>подпрограммы 2</w:t>
            </w:r>
            <w:r w:rsidRPr="00C47EFF">
              <w:rPr>
                <w:sz w:val="28"/>
              </w:rPr>
              <w:t xml:space="preserve"> не выделяются</w:t>
            </w:r>
          </w:p>
        </w:tc>
      </w:tr>
      <w:tr w:rsidR="0021199E" w:rsidRPr="0021199E" w14:paraId="7344A536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CA11A43" w14:textId="77777777" w:rsidR="00154620" w:rsidRPr="00C47EFF" w:rsidRDefault="00154620" w:rsidP="00AC78B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Ресурсное обеспечение подпрограммы </w:t>
            </w:r>
            <w:r w:rsidR="00AC78B4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B794B63" w14:textId="77777777" w:rsidR="00154620" w:rsidRPr="00C47EFF" w:rsidRDefault="00154620" w:rsidP="00312885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74E0702" w14:textId="2EB83CFD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общий объем финансирования подпрограммы</w:t>
            </w:r>
            <w:r w:rsidR="00AC78B4" w:rsidRPr="00C47EFF">
              <w:rPr>
                <w:sz w:val="28"/>
              </w:rPr>
              <w:t xml:space="preserve"> 2</w:t>
            </w:r>
            <w:r w:rsidRPr="00C47EFF">
              <w:rPr>
                <w:sz w:val="28"/>
              </w:rPr>
              <w:t xml:space="preserve"> составляет </w:t>
            </w:r>
            <w:r w:rsidR="00481AB1" w:rsidRPr="00C47EFF">
              <w:rPr>
                <w:sz w:val="28"/>
              </w:rPr>
              <w:t>230,1</w:t>
            </w:r>
            <w:r w:rsidR="00830260" w:rsidRPr="00C47EFF">
              <w:rPr>
                <w:sz w:val="28"/>
              </w:rPr>
              <w:t xml:space="preserve"> </w:t>
            </w:r>
            <w:r w:rsidRPr="00C47EFF">
              <w:rPr>
                <w:sz w:val="28"/>
              </w:rPr>
              <w:t>тыс. рублей, в том числе:</w:t>
            </w:r>
          </w:p>
          <w:p w14:paraId="776F9CE2" w14:textId="77777777" w:rsidR="00A67787" w:rsidRPr="00C47EFF" w:rsidRDefault="00A67787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в 201</w:t>
            </w:r>
            <w:r w:rsidR="00AC78B4" w:rsidRPr="00C47EFF">
              <w:rPr>
                <w:sz w:val="28"/>
              </w:rPr>
              <w:t>9</w:t>
            </w:r>
            <w:r w:rsidRPr="00C47EFF">
              <w:rPr>
                <w:sz w:val="28"/>
              </w:rPr>
              <w:t xml:space="preserve"> году – </w:t>
            </w:r>
            <w:r w:rsidR="00ED6B62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0FE27D0B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2020 году – </w:t>
            </w:r>
            <w:r w:rsidR="00602B74" w:rsidRPr="00C47EFF">
              <w:rPr>
                <w:sz w:val="28"/>
              </w:rPr>
              <w:t>46,8</w:t>
            </w:r>
            <w:r w:rsidRPr="00C47EFF">
              <w:rPr>
                <w:sz w:val="28"/>
              </w:rPr>
              <w:t xml:space="preserve"> тыс. рублей;</w:t>
            </w:r>
          </w:p>
          <w:p w14:paraId="7EE3DB0B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2021 году – </w:t>
            </w:r>
            <w:r w:rsidR="00CD0203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06574337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2022 году – </w:t>
            </w:r>
            <w:r w:rsidR="00204615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5CBA3F2A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2023 году – </w:t>
            </w:r>
            <w:r w:rsidR="00334A52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70161236" w14:textId="7A6042DC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2024 году – </w:t>
            </w:r>
            <w:r w:rsidR="00481AB1" w:rsidRPr="00C47EFF">
              <w:rPr>
                <w:sz w:val="28"/>
              </w:rPr>
              <w:t>51,9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19C5874C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2025 году – </w:t>
            </w:r>
            <w:r w:rsidR="00AE5AA4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49E434D1" w14:textId="7E04FB2B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2026 году – </w:t>
            </w:r>
            <w:r w:rsidR="00B2313A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52CB1755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2027 году – </w:t>
            </w:r>
            <w:r w:rsidR="00770FD5" w:rsidRPr="00C47EFF">
              <w:rPr>
                <w:sz w:val="28"/>
              </w:rPr>
              <w:t>15</w:t>
            </w:r>
            <w:r w:rsidRPr="00C47EFF">
              <w:rPr>
                <w:sz w:val="28"/>
              </w:rPr>
              <w:t>,0 тыс. рублей;</w:t>
            </w:r>
          </w:p>
          <w:p w14:paraId="544AF6D0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2028 году – </w:t>
            </w:r>
            <w:r w:rsidR="00770FD5" w:rsidRPr="00C47EFF">
              <w:rPr>
                <w:sz w:val="28"/>
              </w:rPr>
              <w:t>15</w:t>
            </w:r>
            <w:r w:rsidRPr="00C47EFF">
              <w:rPr>
                <w:sz w:val="28"/>
              </w:rPr>
              <w:t>,0 тыс. рублей;</w:t>
            </w:r>
          </w:p>
          <w:p w14:paraId="5AEB68B8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2029 году – </w:t>
            </w:r>
            <w:r w:rsidR="00770FD5" w:rsidRPr="00C47EFF">
              <w:rPr>
                <w:sz w:val="28"/>
              </w:rPr>
              <w:t>15</w:t>
            </w:r>
            <w:r w:rsidRPr="00C47EFF">
              <w:rPr>
                <w:sz w:val="28"/>
              </w:rPr>
              <w:t>,0 тыс. рублей;</w:t>
            </w:r>
          </w:p>
          <w:p w14:paraId="141D4EE9" w14:textId="77777777" w:rsidR="00AC78B4" w:rsidRPr="00C47EFF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2030 году – </w:t>
            </w:r>
            <w:r w:rsidR="00770FD5" w:rsidRPr="00C47EFF">
              <w:rPr>
                <w:sz w:val="28"/>
              </w:rPr>
              <w:t>15</w:t>
            </w:r>
            <w:r w:rsidRPr="00C47EFF">
              <w:rPr>
                <w:sz w:val="28"/>
              </w:rPr>
              <w:t>,0 тыс. рублей</w:t>
            </w:r>
            <w:r w:rsidR="00770FD5" w:rsidRPr="00C47EFF">
              <w:rPr>
                <w:sz w:val="28"/>
              </w:rPr>
              <w:t>.</w:t>
            </w:r>
          </w:p>
          <w:p w14:paraId="436901FB" w14:textId="3391B3F9" w:rsidR="00AC78B4" w:rsidRPr="00C47EFF" w:rsidRDefault="00770FD5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за счет средств местного бюджета – </w:t>
            </w:r>
            <w:r w:rsidR="00481AB1" w:rsidRPr="00C47EFF">
              <w:rPr>
                <w:sz w:val="28"/>
              </w:rPr>
              <w:t>230,1</w:t>
            </w:r>
            <w:r w:rsidRPr="00C47EFF">
              <w:rPr>
                <w:sz w:val="28"/>
              </w:rPr>
              <w:t xml:space="preserve"> тыс. рублей, в том числе:</w:t>
            </w:r>
          </w:p>
          <w:p w14:paraId="2E7DE302" w14:textId="77777777" w:rsidR="00072CCB" w:rsidRPr="00C47EFF" w:rsidRDefault="00ED6B62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в 2019 году – 11,9</w:t>
            </w:r>
            <w:r w:rsidR="00072CCB" w:rsidRPr="00C47EFF">
              <w:rPr>
                <w:sz w:val="28"/>
              </w:rPr>
              <w:t xml:space="preserve"> тыс. рублей;</w:t>
            </w:r>
          </w:p>
          <w:p w14:paraId="2E7AA1FD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2020 году – </w:t>
            </w:r>
            <w:r w:rsidR="00602B74" w:rsidRPr="00C47EFF">
              <w:rPr>
                <w:sz w:val="28"/>
              </w:rPr>
              <w:t xml:space="preserve">46,8 </w:t>
            </w:r>
            <w:r w:rsidRPr="00C47EFF">
              <w:rPr>
                <w:sz w:val="28"/>
              </w:rPr>
              <w:t>тыс. рублей;</w:t>
            </w:r>
          </w:p>
          <w:p w14:paraId="31A52DB8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2021 году – </w:t>
            </w:r>
            <w:r w:rsidR="00CD0203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28D7B846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2022 году – </w:t>
            </w:r>
            <w:r w:rsidR="00204615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76C51364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2023 году – </w:t>
            </w:r>
            <w:r w:rsidR="003F4CD8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0185EBDA" w14:textId="0A6D5E89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lastRenderedPageBreak/>
              <w:t xml:space="preserve">в 2024 году – </w:t>
            </w:r>
            <w:r w:rsidR="00481AB1" w:rsidRPr="00C47EFF">
              <w:rPr>
                <w:sz w:val="28"/>
              </w:rPr>
              <w:t>51,9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09B5BBE0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2025 году – </w:t>
            </w:r>
            <w:r w:rsidR="00AE5AA4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1BF54444" w14:textId="392C0589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2026 году – </w:t>
            </w:r>
            <w:r w:rsidR="00B2313A" w:rsidRPr="00C47EFF">
              <w:rPr>
                <w:sz w:val="28"/>
              </w:rPr>
              <w:t>11,9</w:t>
            </w:r>
            <w:r w:rsidRPr="00C47EFF">
              <w:rPr>
                <w:sz w:val="28"/>
              </w:rPr>
              <w:t xml:space="preserve"> тыс. рублей;</w:t>
            </w:r>
          </w:p>
          <w:p w14:paraId="2B48930C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в 2027 году – 15,0 тыс. рублей;</w:t>
            </w:r>
          </w:p>
          <w:p w14:paraId="1A3E073F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в 2028 году – 15,0 тыс. рублей;</w:t>
            </w:r>
          </w:p>
          <w:p w14:paraId="58A8A97B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в 2029 году – 15,0 тыс. рублей;</w:t>
            </w:r>
          </w:p>
          <w:p w14:paraId="597AAE9C" w14:textId="77777777" w:rsidR="00072CCB" w:rsidRPr="00C47EFF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в 2030 году – 15,0 тыс. рублей.</w:t>
            </w:r>
          </w:p>
          <w:p w14:paraId="52896D70" w14:textId="77777777" w:rsidR="00770FD5" w:rsidRPr="00C47EFF" w:rsidRDefault="00770FD5" w:rsidP="00312885">
            <w:pPr>
              <w:spacing w:line="280" w:lineRule="exact"/>
              <w:jc w:val="both"/>
              <w:rPr>
                <w:sz w:val="28"/>
              </w:rPr>
            </w:pPr>
          </w:p>
          <w:p w14:paraId="7D384890" w14:textId="77777777" w:rsidR="00154620" w:rsidRPr="00C47EFF" w:rsidRDefault="00154620" w:rsidP="00072CCB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Объемы финансирования по мероприятиям </w:t>
            </w:r>
            <w:r w:rsidR="00072CCB" w:rsidRPr="00C47EFF">
              <w:rPr>
                <w:sz w:val="28"/>
              </w:rPr>
              <w:t xml:space="preserve">подпрограммы 2 </w:t>
            </w:r>
            <w:r w:rsidRPr="00C47EFF">
              <w:rPr>
                <w:sz w:val="28"/>
              </w:rPr>
              <w:t>являются прогнозными и подлежат уточнению в соответствии с действующим законодательством.</w:t>
            </w:r>
          </w:p>
        </w:tc>
      </w:tr>
      <w:tr w:rsidR="00154620" w:rsidRPr="0021199E" w14:paraId="4338738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82EDD9" w14:textId="77777777" w:rsidR="00154620" w:rsidRPr="00C47EFF" w:rsidRDefault="00154620" w:rsidP="00072CCB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072CCB" w:rsidRPr="00C47EFF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EB6098" w14:textId="77777777" w:rsidR="00154620" w:rsidRPr="00C47EFF" w:rsidRDefault="00154620" w:rsidP="00312885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8E57AFD" w14:textId="77777777" w:rsidR="003A5605" w:rsidRPr="00C47EFF" w:rsidRDefault="003A5605" w:rsidP="0031288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76AC1898" w14:textId="77777777" w:rsidR="00154620" w:rsidRPr="00C47EFF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67B41878" w14:textId="77777777" w:rsidR="005D73A9" w:rsidRPr="0021199E" w:rsidRDefault="005D73A9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31B900F" w14:textId="77777777" w:rsidR="00154620" w:rsidRPr="0021199E" w:rsidRDefault="00154620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3724878" w14:textId="77777777" w:rsidR="00840315" w:rsidRPr="0021199E" w:rsidRDefault="00840315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2530633" w14:textId="77777777" w:rsidR="001D30E1" w:rsidRPr="0021199E" w:rsidRDefault="001D30E1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621C4DF" w14:textId="77777777" w:rsidR="00EF7A4C" w:rsidRPr="00C47EFF" w:rsidRDefault="00EF7A4C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C47EFF">
        <w:rPr>
          <w:b/>
          <w:sz w:val="28"/>
        </w:rPr>
        <w:t>ПАСПОРТ</w:t>
      </w:r>
    </w:p>
    <w:p w14:paraId="788A5987" w14:textId="77777777" w:rsidR="00EF7A4C" w:rsidRPr="00C47EFF" w:rsidRDefault="00EF7A4C" w:rsidP="00C91A29">
      <w:pPr>
        <w:spacing w:line="280" w:lineRule="exact"/>
        <w:jc w:val="center"/>
        <w:rPr>
          <w:b/>
          <w:sz w:val="28"/>
        </w:rPr>
      </w:pPr>
      <w:r w:rsidRPr="00C47EFF">
        <w:rPr>
          <w:b/>
          <w:sz w:val="28"/>
        </w:rPr>
        <w:t>Подпрограммы «</w:t>
      </w:r>
      <w:r w:rsidR="00C91A29" w:rsidRPr="00C47EFF">
        <w:rPr>
          <w:b/>
          <w:sz w:val="28"/>
        </w:rPr>
        <w:t>Развитие и модернизация электрических сетей, включая сети уличного освещения</w:t>
      </w:r>
      <w:r w:rsidRPr="00C47EFF">
        <w:rPr>
          <w:b/>
          <w:sz w:val="28"/>
        </w:rPr>
        <w:t>»</w:t>
      </w:r>
    </w:p>
    <w:p w14:paraId="6E998AEC" w14:textId="77777777" w:rsidR="00EF7A4C" w:rsidRPr="00C47EFF" w:rsidRDefault="00EF7A4C" w:rsidP="00EF7A4C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513"/>
        <w:gridCol w:w="295"/>
        <w:gridCol w:w="6709"/>
      </w:tblGrid>
      <w:tr w:rsidR="0021199E" w:rsidRPr="00C47EFF" w14:paraId="0036852E" w14:textId="77777777" w:rsidTr="003B7A74">
        <w:trPr>
          <w:trHeight w:val="1019"/>
        </w:trPr>
        <w:tc>
          <w:tcPr>
            <w:tcW w:w="1320" w:type="pct"/>
          </w:tcPr>
          <w:p w14:paraId="13737BBE" w14:textId="77777777" w:rsidR="00EF7A4C" w:rsidRPr="00C47EFF" w:rsidRDefault="00EF7A4C" w:rsidP="003B7A7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>Наименование</w:t>
            </w:r>
          </w:p>
          <w:p w14:paraId="505EF32D" w14:textId="77777777" w:rsidR="00EF7A4C" w:rsidRPr="00C47EFF" w:rsidRDefault="00EF7A4C" w:rsidP="00C91A29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>подпрограммы</w:t>
            </w:r>
            <w:r w:rsidR="00C91A29" w:rsidRPr="00C47EFF">
              <w:rPr>
                <w:sz w:val="28"/>
              </w:rPr>
              <w:t xml:space="preserve"> 3</w:t>
            </w:r>
          </w:p>
        </w:tc>
        <w:tc>
          <w:tcPr>
            <w:tcW w:w="155" w:type="pct"/>
          </w:tcPr>
          <w:p w14:paraId="65A3E64E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BC719D2" w14:textId="77777777" w:rsidR="00EF7A4C" w:rsidRPr="00C47EFF" w:rsidRDefault="00EF7A4C" w:rsidP="00C91A29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«</w:t>
            </w:r>
            <w:r w:rsidR="00C91A29" w:rsidRPr="00C47EFF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C47EFF">
              <w:rPr>
                <w:sz w:val="28"/>
              </w:rPr>
              <w:t xml:space="preserve">» </w:t>
            </w:r>
          </w:p>
        </w:tc>
      </w:tr>
      <w:tr w:rsidR="0021199E" w:rsidRPr="00C47EFF" w14:paraId="19E4C2EB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69FDACD" w14:textId="77777777" w:rsidR="00EF7A4C" w:rsidRPr="00C47EFF" w:rsidRDefault="00EF7A4C" w:rsidP="00C91A29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Ответственный исполнитель подпрограммы </w:t>
            </w:r>
            <w:r w:rsidR="00C91A29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7D99C0F0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8BB6F2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20F609DA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C47EFF" w14:paraId="74419B0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8167939" w14:textId="77777777" w:rsidR="00EF7A4C" w:rsidRPr="00C47EFF" w:rsidRDefault="00EF7A4C" w:rsidP="003B7A7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>Участник</w:t>
            </w:r>
          </w:p>
          <w:p w14:paraId="11358755" w14:textId="77777777" w:rsidR="00EF7A4C" w:rsidRPr="00C47EFF" w:rsidRDefault="00EF7A4C" w:rsidP="00C91A29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подпрограммы </w:t>
            </w:r>
            <w:r w:rsidR="00C91A29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D9572AA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95CB2BB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21199E" w:rsidRPr="00C47EFF" w14:paraId="7A18AC4E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3E464EF" w14:textId="77777777" w:rsidR="00EF7A4C" w:rsidRPr="00C47EFF" w:rsidRDefault="00EF7A4C" w:rsidP="00C91A29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Программно-целевые инструменты подпрограммы </w:t>
            </w:r>
            <w:r w:rsidR="00C91A29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C00EA22" w14:textId="77777777" w:rsidR="00EF7A4C" w:rsidRPr="00C47EFF" w:rsidRDefault="00EF7A4C" w:rsidP="003B7A74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22F4DE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отсутствуют</w:t>
            </w:r>
          </w:p>
        </w:tc>
      </w:tr>
      <w:tr w:rsidR="0021199E" w:rsidRPr="00C47EFF" w14:paraId="0C29493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F972D5D" w14:textId="77777777" w:rsidR="00EF7A4C" w:rsidRPr="00C47EFF" w:rsidRDefault="00EF7A4C" w:rsidP="003B7A7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Цели </w:t>
            </w:r>
          </w:p>
          <w:p w14:paraId="05B41A89" w14:textId="77777777" w:rsidR="00EF7A4C" w:rsidRPr="00C47EFF" w:rsidRDefault="00EF7A4C" w:rsidP="00C91A29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подпрограммы </w:t>
            </w:r>
            <w:r w:rsidR="00C91A29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696AB3C3" w14:textId="77777777" w:rsidR="00EF7A4C" w:rsidRPr="00C47EFF" w:rsidRDefault="00EF7A4C" w:rsidP="003B7A74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D7F304F" w14:textId="77777777" w:rsidR="00C91A29" w:rsidRPr="00C47EFF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Повышение энергетической эффективности, увеличение освещенности и надежности предоставления услуг по электроснабжению и уличному освещению;</w:t>
            </w:r>
          </w:p>
          <w:p w14:paraId="536D12D3" w14:textId="77777777" w:rsidR="00C91A29" w:rsidRPr="00C47EFF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использования.</w:t>
            </w:r>
            <w:r w:rsidR="00EF7A4C" w:rsidRPr="00C47EFF">
              <w:rPr>
                <w:sz w:val="28"/>
              </w:rPr>
              <w:t xml:space="preserve"> </w:t>
            </w:r>
          </w:p>
          <w:p w14:paraId="1A781779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C47EFF" w14:paraId="15B9D1C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6EB5931" w14:textId="77777777" w:rsidR="00EF7A4C" w:rsidRPr="00C47EFF" w:rsidRDefault="00EF7A4C" w:rsidP="00C91A29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Задачи подпрограммы </w:t>
            </w:r>
            <w:r w:rsidR="00C91A29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2DC970D6" w14:textId="77777777" w:rsidR="00EF7A4C" w:rsidRPr="00C47EFF" w:rsidRDefault="00EF7A4C" w:rsidP="003B7A74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3FA98E3" w14:textId="77777777" w:rsidR="00EF7A4C" w:rsidRPr="00C47EFF" w:rsidRDefault="00CA4619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  <w:p w14:paraId="5FC7F974" w14:textId="77777777" w:rsidR="00EF7A4C" w:rsidRPr="00C47EFF" w:rsidRDefault="00EF7A4C" w:rsidP="003B7A7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C47EFF" w14:paraId="36A90469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4B26637" w14:textId="77777777" w:rsidR="00EF7A4C" w:rsidRPr="00C47EFF" w:rsidRDefault="00EF7A4C" w:rsidP="00CA4619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lastRenderedPageBreak/>
              <w:t xml:space="preserve">Целевые индикаторы и показатели подпрограммы </w:t>
            </w:r>
            <w:r w:rsidR="00CA4619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B07FD10" w14:textId="77777777" w:rsidR="00EF7A4C" w:rsidRPr="00C47EFF" w:rsidRDefault="00EF7A4C" w:rsidP="003B7A74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840151" w14:textId="77777777" w:rsidR="00B927A5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- </w:t>
            </w:r>
            <w:r w:rsidR="00B927A5" w:rsidRPr="00C47EFF">
              <w:rPr>
                <w:sz w:val="28"/>
              </w:rPr>
              <w:t>показатель экономии электрической энергии в натуральном выражении;</w:t>
            </w:r>
          </w:p>
          <w:p w14:paraId="0F33443D" w14:textId="77777777" w:rsidR="00EF7A4C" w:rsidRPr="00C47EFF" w:rsidRDefault="00B927A5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размер экономии электрической энергии в денежном выражении, обеспеченный за счет реализации энергосберегающих мероприятий.</w:t>
            </w:r>
          </w:p>
          <w:p w14:paraId="3CCD9A66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21199E" w:rsidRPr="00C47EFF" w14:paraId="747400A0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D1B0352" w14:textId="77777777" w:rsidR="00EF7A4C" w:rsidRPr="00C47EFF" w:rsidRDefault="00EF7A4C" w:rsidP="003B7A74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>Этапы и сроки реализации</w:t>
            </w:r>
          </w:p>
          <w:p w14:paraId="605B05BA" w14:textId="77777777" w:rsidR="00EF7A4C" w:rsidRPr="00C47EFF" w:rsidRDefault="00EF7A4C" w:rsidP="000F04F0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подпрограммы </w:t>
            </w:r>
            <w:r w:rsidR="000F04F0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EF79F77" w14:textId="77777777" w:rsidR="00EF7A4C" w:rsidRPr="00C47EFF" w:rsidRDefault="00EF7A4C" w:rsidP="003B7A74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AD6B7A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2019- 2030 годы.</w:t>
            </w:r>
          </w:p>
          <w:p w14:paraId="4400F997" w14:textId="77777777" w:rsidR="00EF7A4C" w:rsidRPr="00C47EFF" w:rsidRDefault="00EF7A4C" w:rsidP="000F04F0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Этапы реализации подпрограммы </w:t>
            </w:r>
            <w:r w:rsidR="000F04F0" w:rsidRPr="00C47EFF">
              <w:rPr>
                <w:sz w:val="28"/>
              </w:rPr>
              <w:t>3</w:t>
            </w:r>
            <w:r w:rsidRPr="00C47EFF">
              <w:rPr>
                <w:sz w:val="28"/>
              </w:rPr>
              <w:t xml:space="preserve"> не выделяются</w:t>
            </w:r>
          </w:p>
        </w:tc>
      </w:tr>
      <w:tr w:rsidR="0021199E" w:rsidRPr="0021199E" w14:paraId="6D7D37C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48F41C" w14:textId="77777777" w:rsidR="00EF7A4C" w:rsidRPr="00C47EFF" w:rsidRDefault="00EF7A4C" w:rsidP="000F04F0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Ресурсное обеспечение подпрограммы </w:t>
            </w:r>
            <w:r w:rsidR="000F04F0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6C9A4ED" w14:textId="77777777" w:rsidR="00EF7A4C" w:rsidRPr="00C47EFF" w:rsidRDefault="00EF7A4C" w:rsidP="003B7A74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0C8C7E8" w14:textId="6BAB76AD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общий объем финансирования подпрограммы </w:t>
            </w:r>
            <w:r w:rsidR="000F04F0" w:rsidRPr="00C47EFF">
              <w:rPr>
                <w:sz w:val="28"/>
              </w:rPr>
              <w:t>3</w:t>
            </w:r>
            <w:r w:rsidRPr="00C47EFF">
              <w:rPr>
                <w:sz w:val="28"/>
              </w:rPr>
              <w:t xml:space="preserve"> составляет </w:t>
            </w:r>
            <w:r w:rsidR="00C47EFF" w:rsidRPr="00C47EFF">
              <w:rPr>
                <w:sz w:val="28"/>
              </w:rPr>
              <w:t>51 043,4</w:t>
            </w:r>
            <w:r w:rsidRPr="00C47EFF">
              <w:rPr>
                <w:sz w:val="28"/>
              </w:rPr>
              <w:t xml:space="preserve"> тыс. рублей, в том числе:</w:t>
            </w:r>
          </w:p>
          <w:p w14:paraId="31A9BE6A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2019 году – </w:t>
            </w:r>
            <w:r w:rsidR="00D32A8C" w:rsidRPr="00C47EFF">
              <w:rPr>
                <w:sz w:val="28"/>
              </w:rPr>
              <w:t>1</w:t>
            </w:r>
            <w:r w:rsidR="00190077" w:rsidRPr="00C47EFF">
              <w:rPr>
                <w:sz w:val="28"/>
              </w:rPr>
              <w:t xml:space="preserve"> </w:t>
            </w:r>
            <w:r w:rsidR="00D32A8C" w:rsidRPr="00C47EFF">
              <w:rPr>
                <w:sz w:val="28"/>
              </w:rPr>
              <w:t>167,9</w:t>
            </w:r>
            <w:r w:rsidRPr="00C47EFF">
              <w:rPr>
                <w:sz w:val="28"/>
              </w:rPr>
              <w:t xml:space="preserve"> тыс. рублей;</w:t>
            </w:r>
          </w:p>
          <w:p w14:paraId="57FAA5A6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2020 году – </w:t>
            </w:r>
            <w:r w:rsidR="00A05152" w:rsidRPr="00C47EFF">
              <w:rPr>
                <w:sz w:val="28"/>
              </w:rPr>
              <w:t>7</w:t>
            </w:r>
            <w:r w:rsidR="00190077" w:rsidRPr="00C47EFF">
              <w:rPr>
                <w:sz w:val="28"/>
              </w:rPr>
              <w:t xml:space="preserve"> </w:t>
            </w:r>
            <w:r w:rsidR="00A05152" w:rsidRPr="00C47EFF">
              <w:rPr>
                <w:sz w:val="28"/>
              </w:rPr>
              <w:t>029,1</w:t>
            </w:r>
            <w:r w:rsidRPr="00C47EFF">
              <w:rPr>
                <w:sz w:val="28"/>
              </w:rPr>
              <w:t>тыс. рублей;</w:t>
            </w:r>
          </w:p>
          <w:p w14:paraId="45B1BF0A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2021 году – </w:t>
            </w:r>
            <w:r w:rsidR="00765D20" w:rsidRPr="00C47EFF">
              <w:rPr>
                <w:sz w:val="28"/>
              </w:rPr>
              <w:t>7</w:t>
            </w:r>
            <w:r w:rsidR="00190077" w:rsidRPr="00C47EFF">
              <w:rPr>
                <w:sz w:val="28"/>
              </w:rPr>
              <w:t xml:space="preserve"> </w:t>
            </w:r>
            <w:r w:rsidR="00765D20" w:rsidRPr="00C47EFF">
              <w:rPr>
                <w:sz w:val="28"/>
              </w:rPr>
              <w:t>682,3</w:t>
            </w:r>
            <w:r w:rsidRPr="00C47EFF">
              <w:rPr>
                <w:sz w:val="28"/>
              </w:rPr>
              <w:t xml:space="preserve"> тыс. рублей;</w:t>
            </w:r>
          </w:p>
          <w:p w14:paraId="4EFAA9D0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2022 году – </w:t>
            </w:r>
            <w:r w:rsidR="00371258" w:rsidRPr="00C47EFF">
              <w:rPr>
                <w:sz w:val="28"/>
              </w:rPr>
              <w:t>8</w:t>
            </w:r>
            <w:r w:rsidR="00783CA2" w:rsidRPr="00C47EFF">
              <w:rPr>
                <w:sz w:val="28"/>
              </w:rPr>
              <w:t> 624,5</w:t>
            </w:r>
            <w:r w:rsidRPr="00C47EFF">
              <w:rPr>
                <w:sz w:val="28"/>
              </w:rPr>
              <w:t xml:space="preserve"> тыс. рублей;</w:t>
            </w:r>
          </w:p>
          <w:p w14:paraId="01517FD6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2023 году – </w:t>
            </w:r>
            <w:r w:rsidR="008C3150" w:rsidRPr="00C47EFF">
              <w:rPr>
                <w:sz w:val="28"/>
              </w:rPr>
              <w:t>14 983,8</w:t>
            </w:r>
            <w:r w:rsidRPr="00C47EFF">
              <w:rPr>
                <w:sz w:val="28"/>
              </w:rPr>
              <w:t xml:space="preserve"> тыс. рублей;</w:t>
            </w:r>
          </w:p>
          <w:p w14:paraId="2EA1DE1B" w14:textId="56AE960E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2024 году – </w:t>
            </w:r>
            <w:r w:rsidR="00C47EFF" w:rsidRPr="00C47EFF">
              <w:rPr>
                <w:sz w:val="28"/>
              </w:rPr>
              <w:t>9 645,4</w:t>
            </w:r>
            <w:r w:rsidRPr="00C47EFF">
              <w:rPr>
                <w:sz w:val="28"/>
              </w:rPr>
              <w:t xml:space="preserve"> тыс. рублей;</w:t>
            </w:r>
          </w:p>
          <w:p w14:paraId="12D26F7B" w14:textId="65565971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2025 году – </w:t>
            </w:r>
            <w:r w:rsidR="00481AB1" w:rsidRPr="00C47EFF">
              <w:rPr>
                <w:sz w:val="28"/>
              </w:rPr>
              <w:t>1 902,6</w:t>
            </w:r>
            <w:r w:rsidRPr="00C47EFF">
              <w:rPr>
                <w:sz w:val="28"/>
              </w:rPr>
              <w:t xml:space="preserve"> тыс. рублей;</w:t>
            </w:r>
          </w:p>
          <w:p w14:paraId="2E0B6D1B" w14:textId="191D3AE6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2026 году – </w:t>
            </w:r>
            <w:r w:rsidR="00481AB1" w:rsidRPr="00C47EFF">
              <w:rPr>
                <w:sz w:val="28"/>
              </w:rPr>
              <w:t>7,5</w:t>
            </w:r>
            <w:r w:rsidRPr="00C47EFF">
              <w:rPr>
                <w:sz w:val="28"/>
              </w:rPr>
              <w:t xml:space="preserve"> тыс. рублей;</w:t>
            </w:r>
          </w:p>
          <w:p w14:paraId="07657579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2027 году – </w:t>
            </w:r>
            <w:r w:rsidR="00D32A8C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рублей;</w:t>
            </w:r>
          </w:p>
          <w:p w14:paraId="5A5857D1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2028 году – </w:t>
            </w:r>
            <w:r w:rsidR="00D32A8C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рублей;</w:t>
            </w:r>
          </w:p>
          <w:p w14:paraId="0A2DDF9B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2029 году – </w:t>
            </w:r>
            <w:r w:rsidR="00D32A8C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рублей;</w:t>
            </w:r>
          </w:p>
          <w:p w14:paraId="1CE8040B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2030 году – </w:t>
            </w:r>
            <w:r w:rsidR="00D32A8C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рублей.</w:t>
            </w:r>
          </w:p>
          <w:p w14:paraId="0BEFDF75" w14:textId="6167A2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за счет средств местного бюджета – </w:t>
            </w:r>
            <w:r w:rsidR="00C47EFF" w:rsidRPr="00C47EFF">
              <w:rPr>
                <w:sz w:val="28"/>
              </w:rPr>
              <w:t>51 043,4</w:t>
            </w:r>
            <w:r w:rsidR="00AD20C3" w:rsidRPr="00C47EFF">
              <w:rPr>
                <w:sz w:val="28"/>
              </w:rPr>
              <w:t xml:space="preserve"> </w:t>
            </w:r>
            <w:r w:rsidRPr="00C47EFF">
              <w:rPr>
                <w:sz w:val="28"/>
              </w:rPr>
              <w:t>тыс. рублей, в том числе:</w:t>
            </w:r>
          </w:p>
          <w:p w14:paraId="0C5C4D98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2019 году – </w:t>
            </w:r>
            <w:r w:rsidR="009B3FA1" w:rsidRPr="00C47EFF">
              <w:rPr>
                <w:sz w:val="28"/>
              </w:rPr>
              <w:t>1</w:t>
            </w:r>
            <w:r w:rsidR="00190077" w:rsidRPr="00C47EFF">
              <w:rPr>
                <w:sz w:val="28"/>
              </w:rPr>
              <w:t xml:space="preserve"> </w:t>
            </w:r>
            <w:r w:rsidR="009B3FA1" w:rsidRPr="00C47EFF">
              <w:rPr>
                <w:sz w:val="28"/>
              </w:rPr>
              <w:t>167,9</w:t>
            </w:r>
            <w:r w:rsidRPr="00C47EFF">
              <w:rPr>
                <w:sz w:val="28"/>
              </w:rPr>
              <w:t xml:space="preserve"> тыс. рублей;</w:t>
            </w:r>
          </w:p>
          <w:p w14:paraId="4C197BA3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2020 году – </w:t>
            </w:r>
            <w:r w:rsidR="00A05152" w:rsidRPr="00C47EFF">
              <w:rPr>
                <w:sz w:val="28"/>
              </w:rPr>
              <w:t>7</w:t>
            </w:r>
            <w:r w:rsidR="00190077" w:rsidRPr="00C47EFF">
              <w:rPr>
                <w:sz w:val="28"/>
              </w:rPr>
              <w:t xml:space="preserve"> </w:t>
            </w:r>
            <w:r w:rsidR="00A05152" w:rsidRPr="00C47EFF">
              <w:rPr>
                <w:sz w:val="28"/>
              </w:rPr>
              <w:t>029,1</w:t>
            </w:r>
            <w:r w:rsidRPr="00C47EFF">
              <w:rPr>
                <w:sz w:val="28"/>
              </w:rPr>
              <w:t xml:space="preserve"> тыс. рублей;</w:t>
            </w:r>
          </w:p>
          <w:p w14:paraId="08A8F7A2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2021 году – </w:t>
            </w:r>
            <w:r w:rsidR="00765D20" w:rsidRPr="00C47EFF">
              <w:rPr>
                <w:sz w:val="28"/>
              </w:rPr>
              <w:t>7</w:t>
            </w:r>
            <w:r w:rsidR="00190077" w:rsidRPr="00C47EFF">
              <w:rPr>
                <w:sz w:val="28"/>
              </w:rPr>
              <w:t xml:space="preserve"> </w:t>
            </w:r>
            <w:r w:rsidR="00765D20" w:rsidRPr="00C47EFF">
              <w:rPr>
                <w:sz w:val="28"/>
              </w:rPr>
              <w:t>682,3</w:t>
            </w:r>
            <w:r w:rsidRPr="00C47EFF">
              <w:rPr>
                <w:sz w:val="28"/>
              </w:rPr>
              <w:t xml:space="preserve"> тыс. рублей;</w:t>
            </w:r>
          </w:p>
          <w:p w14:paraId="5530A60A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2022 году – </w:t>
            </w:r>
            <w:r w:rsidR="009A037C" w:rsidRPr="00C47EFF">
              <w:rPr>
                <w:sz w:val="28"/>
              </w:rPr>
              <w:t>8 624,5</w:t>
            </w:r>
            <w:r w:rsidRPr="00C47EFF">
              <w:rPr>
                <w:sz w:val="28"/>
              </w:rPr>
              <w:t xml:space="preserve"> тыс. рублей;</w:t>
            </w:r>
          </w:p>
          <w:p w14:paraId="465EC392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2023 году – </w:t>
            </w:r>
            <w:r w:rsidR="008C3150" w:rsidRPr="00C47EFF">
              <w:rPr>
                <w:sz w:val="28"/>
              </w:rPr>
              <w:t>14 983,8</w:t>
            </w:r>
            <w:r w:rsidR="003F4CD8" w:rsidRPr="00C47EFF">
              <w:rPr>
                <w:sz w:val="28"/>
              </w:rPr>
              <w:t xml:space="preserve"> </w:t>
            </w:r>
            <w:r w:rsidRPr="00C47EFF">
              <w:rPr>
                <w:sz w:val="28"/>
              </w:rPr>
              <w:t>тыс. рублей;</w:t>
            </w:r>
          </w:p>
          <w:p w14:paraId="3C818E22" w14:textId="150CC6A5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2024 году – </w:t>
            </w:r>
            <w:r w:rsidR="00C47EFF" w:rsidRPr="00C47EFF">
              <w:rPr>
                <w:sz w:val="28"/>
              </w:rPr>
              <w:t>9 645,4</w:t>
            </w:r>
            <w:r w:rsidRPr="00C47EFF">
              <w:rPr>
                <w:sz w:val="28"/>
              </w:rPr>
              <w:t xml:space="preserve"> тыс. рублей;</w:t>
            </w:r>
          </w:p>
          <w:p w14:paraId="51367CE0" w14:textId="2391BECA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2025 году – </w:t>
            </w:r>
            <w:r w:rsidR="00481AB1" w:rsidRPr="00C47EFF">
              <w:rPr>
                <w:sz w:val="28"/>
              </w:rPr>
              <w:t>1 902,6</w:t>
            </w:r>
            <w:r w:rsidRPr="00C47EFF">
              <w:rPr>
                <w:sz w:val="28"/>
              </w:rPr>
              <w:t xml:space="preserve"> тыс. рублей;</w:t>
            </w:r>
          </w:p>
          <w:p w14:paraId="32618501" w14:textId="23CF69C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2026 году – </w:t>
            </w:r>
            <w:r w:rsidR="00481AB1" w:rsidRPr="00C47EFF">
              <w:rPr>
                <w:sz w:val="28"/>
              </w:rPr>
              <w:t>7,5</w:t>
            </w:r>
            <w:r w:rsidRPr="00C47EFF">
              <w:rPr>
                <w:sz w:val="28"/>
              </w:rPr>
              <w:t xml:space="preserve"> тыс. рублей;</w:t>
            </w:r>
          </w:p>
          <w:p w14:paraId="623832DB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2027 году – </w:t>
            </w:r>
            <w:r w:rsidR="00796715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рублей;</w:t>
            </w:r>
          </w:p>
          <w:p w14:paraId="2103DDF1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2028 году – </w:t>
            </w:r>
            <w:r w:rsidR="00796715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рублей;</w:t>
            </w:r>
          </w:p>
          <w:p w14:paraId="2C662CFC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2029 году – </w:t>
            </w:r>
            <w:r w:rsidR="00796715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рублей;</w:t>
            </w:r>
          </w:p>
          <w:p w14:paraId="66D88F7E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в 2030 году – </w:t>
            </w:r>
            <w:r w:rsidR="00796715" w:rsidRPr="00C47EFF">
              <w:rPr>
                <w:sz w:val="28"/>
              </w:rPr>
              <w:t>0</w:t>
            </w:r>
            <w:r w:rsidRPr="00C47EFF">
              <w:rPr>
                <w:sz w:val="28"/>
              </w:rPr>
              <w:t>,0 тыс. рублей.</w:t>
            </w:r>
          </w:p>
          <w:p w14:paraId="1D05CDB6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  <w:p w14:paraId="02B1790A" w14:textId="77777777" w:rsidR="00EF7A4C" w:rsidRPr="00C47EFF" w:rsidRDefault="00EF7A4C" w:rsidP="00796715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 xml:space="preserve">Объемы финансирования по мероприятиям подпрограммы </w:t>
            </w:r>
            <w:r w:rsidR="00796715" w:rsidRPr="00C47EFF">
              <w:rPr>
                <w:sz w:val="28"/>
              </w:rPr>
              <w:t>3</w:t>
            </w:r>
            <w:r w:rsidRPr="00C47EFF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EF7A4C" w:rsidRPr="00C47EFF" w14:paraId="00FDDE8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7D150D0" w14:textId="77777777" w:rsidR="00EF7A4C" w:rsidRPr="00C47EFF" w:rsidRDefault="00EF7A4C" w:rsidP="00796715">
            <w:pPr>
              <w:spacing w:line="280" w:lineRule="exact"/>
              <w:rPr>
                <w:sz w:val="28"/>
              </w:rPr>
            </w:pPr>
            <w:r w:rsidRPr="00C47EFF">
              <w:rPr>
                <w:sz w:val="28"/>
              </w:rPr>
              <w:t xml:space="preserve">Ожидаемые результаты реализации подпрограммы </w:t>
            </w:r>
            <w:r w:rsidR="00796715" w:rsidRPr="00C47EFF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4164103" w14:textId="77777777" w:rsidR="00EF7A4C" w:rsidRPr="00C47EFF" w:rsidRDefault="00EF7A4C" w:rsidP="003B7A74">
            <w:r w:rsidRPr="00C47EFF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C8D6E5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C47EFF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37E901FB" w14:textId="77777777" w:rsidR="00EF7A4C" w:rsidRPr="00C47EFF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264E29BF" w14:textId="77777777" w:rsidR="00154620" w:rsidRPr="00C47EFF" w:rsidRDefault="00154620" w:rsidP="00154620">
      <w:pPr>
        <w:spacing w:line="280" w:lineRule="exact"/>
        <w:jc w:val="center"/>
        <w:rPr>
          <w:sz w:val="28"/>
        </w:rPr>
      </w:pPr>
    </w:p>
    <w:p w14:paraId="1FA45C48" w14:textId="77777777" w:rsidR="004655FF" w:rsidRPr="00C47EFF" w:rsidRDefault="00072CCB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C47EFF">
        <w:rPr>
          <w:b/>
          <w:sz w:val="28"/>
        </w:rPr>
        <w:t>Приори</w:t>
      </w:r>
      <w:r w:rsidR="0065010E" w:rsidRPr="00C47EFF">
        <w:rPr>
          <w:b/>
          <w:sz w:val="28"/>
        </w:rPr>
        <w:t>теты и цели муниципальной политики в сфере энергетики Белокалитвинского городского поселения</w:t>
      </w:r>
    </w:p>
    <w:p w14:paraId="7F74F79A" w14:textId="77777777" w:rsidR="0065010E" w:rsidRPr="00C47EFF" w:rsidRDefault="0065010E" w:rsidP="00072CCB">
      <w:pPr>
        <w:spacing w:line="280" w:lineRule="exact"/>
        <w:ind w:firstLine="684"/>
        <w:jc w:val="center"/>
        <w:rPr>
          <w:b/>
          <w:sz w:val="28"/>
        </w:rPr>
      </w:pPr>
    </w:p>
    <w:p w14:paraId="454BD567" w14:textId="77777777" w:rsidR="00F22FCC" w:rsidRPr="00C47EFF" w:rsidRDefault="0065010E" w:rsidP="00F22FCC">
      <w:pPr>
        <w:spacing w:line="280" w:lineRule="exact"/>
        <w:ind w:firstLine="684"/>
        <w:jc w:val="both"/>
        <w:rPr>
          <w:sz w:val="28"/>
        </w:rPr>
      </w:pPr>
      <w:r w:rsidRPr="00C47EFF">
        <w:rPr>
          <w:sz w:val="28"/>
        </w:rPr>
        <w:tab/>
        <w:t>Основными приоритетами муниципальной политики в сфере энергетики Белокалитвинского городского поселения являются</w:t>
      </w:r>
      <w:r w:rsidR="00F22FCC" w:rsidRPr="00C47EFF">
        <w:rPr>
          <w:sz w:val="28"/>
        </w:rPr>
        <w:t>:</w:t>
      </w:r>
    </w:p>
    <w:p w14:paraId="0946BBCB" w14:textId="77777777" w:rsidR="00F22FCC" w:rsidRPr="00C47EFF" w:rsidRDefault="0065010E" w:rsidP="00F22FCC">
      <w:pPr>
        <w:spacing w:line="280" w:lineRule="exact"/>
        <w:ind w:firstLine="684"/>
        <w:jc w:val="both"/>
        <w:rPr>
          <w:sz w:val="28"/>
          <w:szCs w:val="28"/>
        </w:rPr>
      </w:pPr>
      <w:r w:rsidRPr="00C47EFF">
        <w:rPr>
          <w:sz w:val="28"/>
        </w:rPr>
        <w:lastRenderedPageBreak/>
        <w:t xml:space="preserve"> повышение качества жизни населения</w:t>
      </w:r>
      <w:r w:rsidR="00F22FCC" w:rsidRPr="00C47EFF">
        <w:rPr>
          <w:sz w:val="28"/>
        </w:rPr>
        <w:t xml:space="preserve"> </w:t>
      </w:r>
      <w:r w:rsidR="00F22FCC" w:rsidRPr="00C47EFF">
        <w:rPr>
          <w:sz w:val="28"/>
          <w:szCs w:val="28"/>
        </w:rPr>
        <w:t>за счет перехода экономики Белокалитвинского городского поселения,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14:paraId="799F1962" w14:textId="77777777" w:rsidR="0065010E" w:rsidRPr="00C47EFF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C47EFF">
        <w:rPr>
          <w:sz w:val="28"/>
        </w:rPr>
        <w:t>улучшение экологической ситуации в Белокалитвинском городском поселении за счет стимулирования энергосбережения и повышения энергетической эффективности</w:t>
      </w:r>
      <w:r w:rsidR="00F22FCC" w:rsidRPr="00C47EFF">
        <w:rPr>
          <w:sz w:val="28"/>
        </w:rPr>
        <w:t>;</w:t>
      </w:r>
    </w:p>
    <w:p w14:paraId="679DBF1B" w14:textId="77777777" w:rsidR="00F22FCC" w:rsidRPr="00C47EFF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</w:r>
    </w:p>
    <w:p w14:paraId="29B96E6A" w14:textId="77777777" w:rsidR="0065010E" w:rsidRPr="00C47EFF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C47EFF">
        <w:rPr>
          <w:sz w:val="28"/>
        </w:rPr>
        <w:t>Для достижения целей муниципальной программы необходимо решить следующие задачи:</w:t>
      </w:r>
    </w:p>
    <w:p w14:paraId="49CD98CC" w14:textId="77777777" w:rsidR="00DA73B2" w:rsidRPr="00C47EFF" w:rsidRDefault="00F22FCC" w:rsidP="00E12B3F">
      <w:pPr>
        <w:spacing w:line="280" w:lineRule="exact"/>
        <w:ind w:firstLine="684"/>
        <w:jc w:val="both"/>
        <w:rPr>
          <w:sz w:val="28"/>
        </w:rPr>
      </w:pPr>
      <w:r w:rsidRPr="00C47EFF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14:paraId="6F6B9E1A" w14:textId="77777777" w:rsidR="00F22FCC" w:rsidRPr="00C47EFF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сокращение в сопоставимых условиях расходов местного бюджета на оплату коммунальных услуг;</w:t>
      </w:r>
    </w:p>
    <w:p w14:paraId="0E9D3D0A" w14:textId="77777777" w:rsidR="00F22FCC" w:rsidRPr="00C47EFF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увеличение объемов финансирования муниципальной программы.</w:t>
      </w:r>
    </w:p>
    <w:p w14:paraId="413B6A32" w14:textId="58036AC0" w:rsidR="00F22FCC" w:rsidRPr="00C47EFF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8F6EB0">
        <w:rPr>
          <w:sz w:val="28"/>
          <w:szCs w:val="28"/>
        </w:rPr>
        <w:t xml:space="preserve"> </w:t>
      </w:r>
      <w:r w:rsidR="0048164C" w:rsidRPr="00C47EFF">
        <w:rPr>
          <w:sz w:val="28"/>
          <w:szCs w:val="28"/>
        </w:rPr>
        <w:t>1.</w:t>
      </w:r>
    </w:p>
    <w:p w14:paraId="1F65D788" w14:textId="4A7DD28E" w:rsidR="0048164C" w:rsidRPr="00C47EFF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</w:t>
      </w:r>
      <w:r w:rsidR="008F6EB0">
        <w:rPr>
          <w:sz w:val="28"/>
          <w:szCs w:val="28"/>
        </w:rPr>
        <w:t xml:space="preserve"> </w:t>
      </w:r>
      <w:r w:rsidRPr="00C47EFF">
        <w:rPr>
          <w:sz w:val="28"/>
          <w:szCs w:val="28"/>
        </w:rPr>
        <w:t>2.</w:t>
      </w:r>
    </w:p>
    <w:p w14:paraId="210A4E4E" w14:textId="180D1F7E" w:rsidR="0048164C" w:rsidRPr="00C47EFF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Расходы местного бюджета на реализацию муниципальной программы приведены в приложении №</w:t>
      </w:r>
      <w:r w:rsidR="008F6EB0">
        <w:rPr>
          <w:sz w:val="28"/>
          <w:szCs w:val="28"/>
        </w:rPr>
        <w:t xml:space="preserve"> </w:t>
      </w:r>
      <w:r w:rsidRPr="00C47EFF">
        <w:rPr>
          <w:sz w:val="28"/>
          <w:szCs w:val="28"/>
        </w:rPr>
        <w:t>3.</w:t>
      </w:r>
    </w:p>
    <w:p w14:paraId="236ACE45" w14:textId="77777777" w:rsidR="0048164C" w:rsidRPr="00C47EFF" w:rsidRDefault="008B752E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Муниципальная программа рассчитана на период с 2019 по 2030 год. Этапы реализации муниципальной программы не выделяются.</w:t>
      </w:r>
    </w:p>
    <w:p w14:paraId="55DADB80" w14:textId="77777777" w:rsidR="00AE426D" w:rsidRPr="0021199E" w:rsidRDefault="00AE426D" w:rsidP="005660B0">
      <w:pPr>
        <w:spacing w:line="280" w:lineRule="exact"/>
        <w:jc w:val="both"/>
        <w:rPr>
          <w:color w:val="FF0000"/>
          <w:sz w:val="28"/>
        </w:rPr>
      </w:pPr>
    </w:p>
    <w:p w14:paraId="4823A7F9" w14:textId="77777777" w:rsidR="00AE426D" w:rsidRPr="0021199E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  <w:sectPr w:rsidR="00AE426D" w:rsidRPr="0021199E" w:rsidSect="005660B0">
          <w:footerReference w:type="even" r:id="rId10"/>
          <w:footerReference w:type="default" r:id="rId11"/>
          <w:pgSz w:w="11906" w:h="16838" w:code="9"/>
          <w:pgMar w:top="1134" w:right="850" w:bottom="1134" w:left="1701" w:header="340" w:footer="340" w:gutter="0"/>
          <w:cols w:space="708"/>
          <w:docGrid w:linePitch="360"/>
        </w:sectPr>
      </w:pPr>
    </w:p>
    <w:p w14:paraId="1AEFD992" w14:textId="77777777" w:rsidR="00AE426D" w:rsidRPr="002A49C7" w:rsidRDefault="00AE426D" w:rsidP="00AE426D">
      <w:pPr>
        <w:contextualSpacing/>
        <w:jc w:val="right"/>
      </w:pPr>
      <w:r w:rsidRPr="002A49C7">
        <w:lastRenderedPageBreak/>
        <w:t xml:space="preserve">Приложение  №1 к муниципальной программе </w:t>
      </w:r>
    </w:p>
    <w:p w14:paraId="7E7A6EE8" w14:textId="77777777" w:rsidR="00AE426D" w:rsidRPr="002A49C7" w:rsidRDefault="00AE426D" w:rsidP="00AE426D">
      <w:pPr>
        <w:contextualSpacing/>
        <w:jc w:val="right"/>
      </w:pPr>
      <w:r w:rsidRPr="002A49C7">
        <w:t>Белокалитвинского городского поселения</w:t>
      </w:r>
    </w:p>
    <w:p w14:paraId="39FDB550" w14:textId="77777777" w:rsidR="00AE426D" w:rsidRPr="002A49C7" w:rsidRDefault="00AE426D" w:rsidP="00AE426D">
      <w:pPr>
        <w:contextualSpacing/>
        <w:jc w:val="right"/>
      </w:pPr>
      <w:r w:rsidRPr="002A49C7">
        <w:t>«Энергоэффективность и развитие энергетики»</w:t>
      </w:r>
    </w:p>
    <w:p w14:paraId="5521A1CB" w14:textId="77777777" w:rsidR="00AE426D" w:rsidRPr="002A49C7" w:rsidRDefault="00AE426D" w:rsidP="00AE426D">
      <w:pPr>
        <w:contextualSpacing/>
        <w:jc w:val="right"/>
      </w:pPr>
    </w:p>
    <w:p w14:paraId="0648B986" w14:textId="77777777" w:rsidR="00AE426D" w:rsidRPr="002A49C7" w:rsidRDefault="00AE426D" w:rsidP="00AE426D">
      <w:pPr>
        <w:contextualSpacing/>
        <w:jc w:val="center"/>
      </w:pPr>
      <w:r w:rsidRPr="002A49C7">
        <w:t>СВЕДЕНИЯ</w:t>
      </w:r>
    </w:p>
    <w:p w14:paraId="2F01F5D0" w14:textId="77777777" w:rsidR="00AE426D" w:rsidRPr="002A49C7" w:rsidRDefault="00AE426D" w:rsidP="00AE426D">
      <w:pPr>
        <w:contextualSpacing/>
        <w:jc w:val="center"/>
        <w:rPr>
          <w:sz w:val="28"/>
          <w:szCs w:val="28"/>
        </w:rPr>
      </w:pPr>
      <w:r w:rsidRPr="002A49C7">
        <w:rPr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794005E0" w14:textId="77777777" w:rsidR="00AE426D" w:rsidRPr="002A49C7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  <w:gridCol w:w="851"/>
        <w:gridCol w:w="709"/>
        <w:gridCol w:w="708"/>
        <w:gridCol w:w="709"/>
        <w:gridCol w:w="24"/>
        <w:gridCol w:w="656"/>
        <w:gridCol w:w="29"/>
        <w:gridCol w:w="567"/>
        <w:gridCol w:w="60"/>
        <w:gridCol w:w="649"/>
        <w:gridCol w:w="7"/>
        <w:gridCol w:w="656"/>
        <w:gridCol w:w="45"/>
        <w:gridCol w:w="709"/>
        <w:gridCol w:w="43"/>
        <w:gridCol w:w="656"/>
        <w:gridCol w:w="10"/>
        <w:gridCol w:w="647"/>
      </w:tblGrid>
      <w:tr w:rsidR="0021199E" w:rsidRPr="002A49C7" w14:paraId="18D9EE98" w14:textId="77777777" w:rsidTr="001F7A47">
        <w:tc>
          <w:tcPr>
            <w:tcW w:w="534" w:type="dxa"/>
            <w:vMerge w:val="restart"/>
            <w:shd w:val="clear" w:color="auto" w:fill="auto"/>
            <w:vAlign w:val="center"/>
          </w:tcPr>
          <w:p w14:paraId="282E4FFF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3BFB997" w14:textId="77777777" w:rsidR="00AE426D" w:rsidRPr="002A49C7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Н</w:t>
            </w:r>
            <w:r w:rsidR="00AE426D" w:rsidRPr="002A49C7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3F8210" w14:textId="77777777" w:rsidR="00AE426D" w:rsidRPr="002A49C7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В</w:t>
            </w:r>
            <w:r w:rsidR="00AE426D" w:rsidRPr="002A49C7">
              <w:rPr>
                <w:sz w:val="20"/>
                <w:szCs w:val="20"/>
              </w:rPr>
              <w:t>ид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6D8018" w14:textId="77777777" w:rsidR="00AE426D" w:rsidRPr="002A49C7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Е</w:t>
            </w:r>
            <w:r w:rsidR="00AE426D" w:rsidRPr="002A49C7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8585" w:type="dxa"/>
            <w:gridSpan w:val="19"/>
            <w:shd w:val="clear" w:color="auto" w:fill="auto"/>
            <w:vAlign w:val="center"/>
          </w:tcPr>
          <w:p w14:paraId="2BD80238" w14:textId="77777777" w:rsidR="00AE426D" w:rsidRPr="002A49C7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З</w:t>
            </w:r>
            <w:r w:rsidR="00AE426D" w:rsidRPr="002A49C7">
              <w:rPr>
                <w:sz w:val="20"/>
                <w:szCs w:val="20"/>
              </w:rPr>
              <w:t>начение показателя</w:t>
            </w:r>
          </w:p>
        </w:tc>
      </w:tr>
      <w:tr w:rsidR="0021199E" w:rsidRPr="002A49C7" w14:paraId="57575993" w14:textId="77777777" w:rsidTr="001F7A47">
        <w:tc>
          <w:tcPr>
            <w:tcW w:w="534" w:type="dxa"/>
            <w:vMerge/>
            <w:shd w:val="clear" w:color="auto" w:fill="auto"/>
            <w:vAlign w:val="center"/>
          </w:tcPr>
          <w:p w14:paraId="7BA3054C" w14:textId="77777777" w:rsidR="00AE426D" w:rsidRPr="002A49C7" w:rsidRDefault="00AE426D" w:rsidP="001F7A47">
            <w:pPr>
              <w:contextualSpacing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80F2AC6" w14:textId="77777777" w:rsidR="00AE426D" w:rsidRPr="002A49C7" w:rsidRDefault="00AE426D" w:rsidP="001F7A47">
            <w:pPr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8B2A4" w14:textId="77777777" w:rsidR="00AE426D" w:rsidRPr="002A49C7" w:rsidRDefault="00AE426D" w:rsidP="001F7A47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A06B5" w14:textId="77777777" w:rsidR="00AE426D" w:rsidRPr="002A49C7" w:rsidRDefault="00AE426D" w:rsidP="001F7A47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03262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9B145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26B79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1DEC5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2022 год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5BEEEE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2023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E9DF41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2024 год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9267C55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2025 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47C99CC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2026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252DE7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2027 год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0C5EEE6F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2028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EDC103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2029 год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C125BC5" w14:textId="77777777" w:rsidR="00AE426D" w:rsidRPr="002A49C7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2030 год</w:t>
            </w:r>
          </w:p>
        </w:tc>
      </w:tr>
      <w:tr w:rsidR="0021199E" w:rsidRPr="002A49C7" w14:paraId="219F131F" w14:textId="77777777" w:rsidTr="001F7A47">
        <w:tc>
          <w:tcPr>
            <w:tcW w:w="534" w:type="dxa"/>
            <w:shd w:val="clear" w:color="auto" w:fill="auto"/>
            <w:vAlign w:val="center"/>
          </w:tcPr>
          <w:p w14:paraId="4D144168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1E06EE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C8B44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76906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E34C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0A576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88B50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56809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8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124F14C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49A3CA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011D3230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81B0415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F788460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13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7B179C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645B97A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BE95642" w14:textId="77777777" w:rsidR="00AE426D" w:rsidRPr="002A49C7" w:rsidRDefault="00AE426D" w:rsidP="001F7A47">
            <w:pPr>
              <w:contextualSpacing/>
              <w:jc w:val="center"/>
            </w:pPr>
            <w:r w:rsidRPr="002A49C7">
              <w:t>16</w:t>
            </w:r>
          </w:p>
        </w:tc>
      </w:tr>
      <w:tr w:rsidR="0021199E" w:rsidRPr="002A49C7" w14:paraId="0DFBDDBF" w14:textId="77777777" w:rsidTr="004B5E8D">
        <w:tc>
          <w:tcPr>
            <w:tcW w:w="534" w:type="dxa"/>
            <w:shd w:val="clear" w:color="auto" w:fill="auto"/>
          </w:tcPr>
          <w:p w14:paraId="6EAD4A60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1.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090B34F9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Муниципальная программа «Энергоэффективность и развитие энергетики»</w:t>
            </w:r>
          </w:p>
        </w:tc>
      </w:tr>
      <w:tr w:rsidR="0021199E" w:rsidRPr="002A49C7" w14:paraId="78C4C5C1" w14:textId="77777777" w:rsidTr="004B5E8D">
        <w:tc>
          <w:tcPr>
            <w:tcW w:w="534" w:type="dxa"/>
            <w:shd w:val="clear" w:color="auto" w:fill="auto"/>
            <w:vAlign w:val="center"/>
          </w:tcPr>
          <w:p w14:paraId="12769F16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C1D965" w14:textId="77777777" w:rsidR="00AE426D" w:rsidRPr="002A49C7" w:rsidRDefault="00AE426D" w:rsidP="00085395">
            <w:pPr>
              <w:contextualSpacing/>
              <w:jc w:val="both"/>
            </w:pPr>
            <w:r w:rsidRPr="002A49C7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DFB2" w14:textId="77777777" w:rsidR="00AE426D" w:rsidRPr="002A49C7" w:rsidRDefault="00AE426D" w:rsidP="00085395">
            <w:pPr>
              <w:contextualSpacing/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3D3B67A3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3A5FE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3C994" w14:textId="77777777" w:rsidR="00AE426D" w:rsidRPr="002A49C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9177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6353A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DBB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1BE0007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113F2BF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55459F0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00B09C7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82FCF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162FA298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7D554B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F3E014D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5929C0F8" w14:textId="77777777" w:rsidTr="004B5E8D">
        <w:tc>
          <w:tcPr>
            <w:tcW w:w="534" w:type="dxa"/>
            <w:shd w:val="clear" w:color="auto" w:fill="auto"/>
            <w:vAlign w:val="center"/>
          </w:tcPr>
          <w:p w14:paraId="2FE374B3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00CCF8" w14:textId="77777777" w:rsidR="00AE426D" w:rsidRPr="002A49C7" w:rsidRDefault="00AE426D" w:rsidP="00085395">
            <w:pPr>
              <w:contextualSpacing/>
              <w:jc w:val="both"/>
            </w:pPr>
            <w:r w:rsidRPr="002A49C7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42D0B" w14:textId="77777777" w:rsidR="00AE426D" w:rsidRPr="002A49C7" w:rsidRDefault="00AE426D" w:rsidP="00085395">
            <w:pPr>
              <w:contextualSpacing/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1A00EEDE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87578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F469F" w14:textId="77777777" w:rsidR="00AE426D" w:rsidRPr="002A49C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52D48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7162B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A68ED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5C84F3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9412C1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BA02FD0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B56ECCA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0C7045D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FF0460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57D79A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3F71693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0A84B791" w14:textId="77777777" w:rsidTr="004B5E8D">
        <w:tc>
          <w:tcPr>
            <w:tcW w:w="534" w:type="dxa"/>
            <w:shd w:val="clear" w:color="auto" w:fill="auto"/>
            <w:vAlign w:val="center"/>
          </w:tcPr>
          <w:p w14:paraId="31DCD372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A87EB9" w14:textId="77777777" w:rsidR="00AE426D" w:rsidRPr="002A49C7" w:rsidRDefault="00AE426D" w:rsidP="00085395">
            <w:pPr>
              <w:contextualSpacing/>
              <w:jc w:val="both"/>
            </w:pPr>
            <w:r w:rsidRPr="002A49C7">
              <w:t xml:space="preserve">доля объема природного газа, расчеты за потребление которой осуществляются на основании показаний </w:t>
            </w:r>
            <w:r w:rsidRPr="002A49C7">
              <w:lastRenderedPageBreak/>
              <w:t>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75E4" w14:textId="77777777" w:rsidR="00AE426D" w:rsidRPr="002A49C7" w:rsidRDefault="00AE426D" w:rsidP="00085395">
            <w:pPr>
              <w:contextualSpacing/>
              <w:jc w:val="center"/>
            </w:pPr>
            <w:proofErr w:type="spellStart"/>
            <w:r w:rsidRPr="002A49C7">
              <w:lastRenderedPageBreak/>
              <w:t>ведомст</w:t>
            </w:r>
            <w:proofErr w:type="spellEnd"/>
          </w:p>
          <w:p w14:paraId="2541A13E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9346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5D6C6" w14:textId="77777777" w:rsidR="00AE426D" w:rsidRPr="002A49C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D2473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244D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94D40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7E581B0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AD3D4A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23151F91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C68D5CA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CDE979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26AB41A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8C3C63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48F56DDE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5571C93E" w14:textId="77777777" w:rsidTr="004B5E8D">
        <w:tc>
          <w:tcPr>
            <w:tcW w:w="534" w:type="dxa"/>
            <w:shd w:val="clear" w:color="auto" w:fill="auto"/>
          </w:tcPr>
          <w:p w14:paraId="2082E7F4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lastRenderedPageBreak/>
              <w:t>5.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90950E8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21199E" w:rsidRPr="002A49C7" w14:paraId="086C172A" w14:textId="77777777" w:rsidTr="004B5E8D">
        <w:tc>
          <w:tcPr>
            <w:tcW w:w="534" w:type="dxa"/>
            <w:shd w:val="clear" w:color="auto" w:fill="auto"/>
            <w:vAlign w:val="center"/>
          </w:tcPr>
          <w:p w14:paraId="09423E1F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5E2A2" w14:textId="77777777" w:rsidR="00AE426D" w:rsidRPr="002A49C7" w:rsidRDefault="00AE426D" w:rsidP="00085395">
            <w:pPr>
              <w:contextualSpacing/>
              <w:jc w:val="both"/>
            </w:pPr>
            <w:r w:rsidRPr="002A49C7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439B" w14:textId="77777777" w:rsidR="00AE426D" w:rsidRPr="002A49C7" w:rsidRDefault="00AE426D" w:rsidP="00085395">
            <w:pPr>
              <w:contextualSpacing/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3A027A95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587EA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BD10F" w14:textId="77777777" w:rsidR="00AE426D" w:rsidRPr="002A49C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FF702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B0F0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7BD48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2F541AF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E597D6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3FECE9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148A5F6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13BB2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F000A34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9465E6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B160FE2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468EED95" w14:textId="77777777" w:rsidTr="004B5E8D">
        <w:tc>
          <w:tcPr>
            <w:tcW w:w="534" w:type="dxa"/>
            <w:shd w:val="clear" w:color="auto" w:fill="auto"/>
            <w:vAlign w:val="center"/>
          </w:tcPr>
          <w:p w14:paraId="35C1535E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A7FDF6" w14:textId="77777777" w:rsidR="00AE426D" w:rsidRPr="002A49C7" w:rsidRDefault="00AE426D" w:rsidP="00085395">
            <w:pPr>
              <w:contextualSpacing/>
              <w:jc w:val="both"/>
            </w:pPr>
            <w:r w:rsidRPr="002A49C7"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Pr="002A49C7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A4C7" w14:textId="77777777" w:rsidR="00AE426D" w:rsidRPr="002A49C7" w:rsidRDefault="00AE426D" w:rsidP="00085395">
            <w:pPr>
              <w:contextualSpacing/>
              <w:jc w:val="center"/>
            </w:pPr>
            <w:proofErr w:type="spellStart"/>
            <w:r w:rsidRPr="002A49C7">
              <w:lastRenderedPageBreak/>
              <w:t>ведомст</w:t>
            </w:r>
            <w:proofErr w:type="spellEnd"/>
          </w:p>
          <w:p w14:paraId="1EAC3B0A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B2D1" w14:textId="77777777" w:rsidR="00AE426D" w:rsidRPr="002A49C7" w:rsidRDefault="00AE426D" w:rsidP="00085395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5E101" w14:textId="77777777" w:rsidR="00AE426D" w:rsidRPr="002A49C7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E7B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235C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E86D8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56E7E136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B7BF2B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2D9356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B7A255B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F7E919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7CB66A80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D20AB9B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696443EE" w14:textId="77777777" w:rsidR="00AE426D" w:rsidRPr="002A49C7" w:rsidRDefault="00AE426D" w:rsidP="00085395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61BD1F85" w14:textId="77777777" w:rsidTr="004B5E8D">
        <w:tc>
          <w:tcPr>
            <w:tcW w:w="534" w:type="dxa"/>
            <w:shd w:val="clear" w:color="auto" w:fill="auto"/>
            <w:vAlign w:val="center"/>
          </w:tcPr>
          <w:p w14:paraId="743D4B16" w14:textId="77777777" w:rsidR="00AE426D" w:rsidRPr="002A49C7" w:rsidRDefault="00AE426D" w:rsidP="00D37D5B">
            <w:pPr>
              <w:contextualSpacing/>
              <w:jc w:val="center"/>
            </w:pPr>
            <w:r w:rsidRPr="002A49C7">
              <w:lastRenderedPageBreak/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82A6" w14:textId="77777777" w:rsidR="00AE426D" w:rsidRPr="002A49C7" w:rsidRDefault="00AE426D" w:rsidP="00D37D5B">
            <w:pPr>
              <w:contextualSpacing/>
              <w:jc w:val="both"/>
            </w:pPr>
            <w:r w:rsidRPr="002A49C7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1DA7" w14:textId="77777777" w:rsidR="00AE426D" w:rsidRPr="002A49C7" w:rsidRDefault="00AE426D" w:rsidP="00D37D5B">
            <w:pPr>
              <w:contextualSpacing/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4EA1798B" w14:textId="77777777" w:rsidR="00AE426D" w:rsidRPr="002A49C7" w:rsidRDefault="00AE426D" w:rsidP="00D37D5B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0963A" w14:textId="77777777" w:rsidR="00AE426D" w:rsidRPr="002A49C7" w:rsidRDefault="00AE426D" w:rsidP="00D37D5B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FE28C" w14:textId="77777777" w:rsidR="00AE426D" w:rsidRPr="002A49C7" w:rsidRDefault="00AE426D" w:rsidP="00D37D5B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2E688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C8CB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E0855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4B3296FF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D780B0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70C7C9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DAD60EE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6C6E6B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D4BE55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96BD51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2E97868" w14:textId="77777777" w:rsidR="00AE426D" w:rsidRPr="002A49C7" w:rsidRDefault="00AE426D" w:rsidP="00D37D5B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44F78A63" w14:textId="77777777" w:rsidTr="004B5E8D">
        <w:tc>
          <w:tcPr>
            <w:tcW w:w="534" w:type="dxa"/>
            <w:shd w:val="clear" w:color="auto" w:fill="auto"/>
          </w:tcPr>
          <w:p w14:paraId="2F6F272E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10.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63EDED6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21199E" w:rsidRPr="002A49C7" w14:paraId="59C992EC" w14:textId="77777777" w:rsidTr="004B5E8D">
        <w:tc>
          <w:tcPr>
            <w:tcW w:w="534" w:type="dxa"/>
            <w:shd w:val="clear" w:color="auto" w:fill="auto"/>
            <w:vAlign w:val="center"/>
          </w:tcPr>
          <w:p w14:paraId="6784DF37" w14:textId="77777777" w:rsidR="00AE426D" w:rsidRPr="002A49C7" w:rsidRDefault="00AE426D" w:rsidP="00B202EE">
            <w:pPr>
              <w:contextualSpacing/>
              <w:jc w:val="center"/>
            </w:pPr>
            <w:r w:rsidRPr="002A49C7"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74265B" w14:textId="77777777" w:rsidR="00AE426D" w:rsidRPr="002A49C7" w:rsidRDefault="00AE426D" w:rsidP="00B202EE">
            <w:pPr>
              <w:contextualSpacing/>
              <w:jc w:val="both"/>
            </w:pPr>
            <w:r w:rsidRPr="002A49C7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80B" w14:textId="77777777" w:rsidR="00AE426D" w:rsidRPr="002A49C7" w:rsidRDefault="00AE426D" w:rsidP="00B202EE">
            <w:pPr>
              <w:contextualSpacing/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02D458EC" w14:textId="77777777" w:rsidR="00AE426D" w:rsidRPr="002A49C7" w:rsidRDefault="00AE426D" w:rsidP="00B202EE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410EE" w14:textId="77777777" w:rsidR="00AE426D" w:rsidRPr="002A49C7" w:rsidRDefault="00AE426D" w:rsidP="00B202EE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A40F9" w14:textId="77777777" w:rsidR="00AE426D" w:rsidRPr="002A49C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B5803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C56D6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C3139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93D9C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55D64B6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D6831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C303FB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47C8868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9B78E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65377C9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B273282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7BA8B352" w14:textId="77777777" w:rsidTr="004B5E8D">
        <w:tc>
          <w:tcPr>
            <w:tcW w:w="534" w:type="dxa"/>
            <w:shd w:val="clear" w:color="auto" w:fill="auto"/>
            <w:vAlign w:val="center"/>
          </w:tcPr>
          <w:p w14:paraId="25163E94" w14:textId="77777777" w:rsidR="00AE426D" w:rsidRPr="002A49C7" w:rsidRDefault="00AE426D" w:rsidP="00B202EE">
            <w:pPr>
              <w:contextualSpacing/>
              <w:jc w:val="center"/>
            </w:pPr>
            <w:r w:rsidRPr="002A49C7"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6B7B3F" w14:textId="77777777" w:rsidR="00AE426D" w:rsidRPr="002A49C7" w:rsidRDefault="00AE426D" w:rsidP="00B202EE">
            <w:pPr>
              <w:contextualSpacing/>
              <w:jc w:val="both"/>
            </w:pPr>
            <w:r w:rsidRPr="002A49C7"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Pr="002A49C7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04AA" w14:textId="77777777" w:rsidR="00AE426D" w:rsidRPr="002A49C7" w:rsidRDefault="00AE426D" w:rsidP="00B202EE">
            <w:pPr>
              <w:contextualSpacing/>
              <w:jc w:val="center"/>
            </w:pPr>
            <w:proofErr w:type="spellStart"/>
            <w:r w:rsidRPr="002A49C7">
              <w:lastRenderedPageBreak/>
              <w:t>ведомст</w:t>
            </w:r>
            <w:proofErr w:type="spellEnd"/>
          </w:p>
          <w:p w14:paraId="5F13D35C" w14:textId="77777777" w:rsidR="00AE426D" w:rsidRPr="002A49C7" w:rsidRDefault="00AE426D" w:rsidP="00B202EE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55F4" w14:textId="77777777" w:rsidR="00AE426D" w:rsidRPr="002A49C7" w:rsidRDefault="00AE426D" w:rsidP="00B202EE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E29D7" w14:textId="77777777" w:rsidR="00AE426D" w:rsidRPr="002A49C7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7D96C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CE68A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521F6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AE70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44D0E3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51E8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690906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E8BF98F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19647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11EE588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584DAC" w14:textId="77777777" w:rsidR="00AE426D" w:rsidRPr="002A49C7" w:rsidRDefault="00AE426D" w:rsidP="00B202EE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5EB6AA0E" w14:textId="77777777" w:rsidTr="004B5E8D">
        <w:tc>
          <w:tcPr>
            <w:tcW w:w="534" w:type="dxa"/>
            <w:shd w:val="clear" w:color="auto" w:fill="auto"/>
            <w:vAlign w:val="center"/>
          </w:tcPr>
          <w:p w14:paraId="11F449F4" w14:textId="77777777" w:rsidR="00AE426D" w:rsidRPr="002A49C7" w:rsidRDefault="00AE426D" w:rsidP="002E1352">
            <w:pPr>
              <w:contextualSpacing/>
              <w:jc w:val="center"/>
            </w:pPr>
            <w:r w:rsidRPr="002A49C7">
              <w:lastRenderedPageBreak/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5BE2D" w14:textId="77777777" w:rsidR="00AE426D" w:rsidRPr="002A49C7" w:rsidRDefault="00AE426D" w:rsidP="002E1352">
            <w:pPr>
              <w:contextualSpacing/>
              <w:jc w:val="both"/>
            </w:pPr>
            <w:r w:rsidRPr="002A49C7">
              <w:t>доля объема природного газа, расчеты за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A874" w14:textId="77777777" w:rsidR="00AE426D" w:rsidRPr="002A49C7" w:rsidRDefault="00AE426D" w:rsidP="002E1352">
            <w:pPr>
              <w:contextualSpacing/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70D43764" w14:textId="77777777" w:rsidR="00AE426D" w:rsidRPr="002A49C7" w:rsidRDefault="00AE426D" w:rsidP="002E1352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DB96" w14:textId="77777777" w:rsidR="00AE426D" w:rsidRPr="002A49C7" w:rsidRDefault="00AE426D" w:rsidP="002E1352">
            <w:pPr>
              <w:contextualSpacing/>
              <w:jc w:val="center"/>
            </w:pPr>
            <w:r w:rsidRPr="002A49C7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BE77" w14:textId="77777777" w:rsidR="00AE426D" w:rsidRPr="002A49C7" w:rsidRDefault="00AE426D" w:rsidP="002E1352">
            <w:pPr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C52F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94968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F081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43C0C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D107CE1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37DBC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5F66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397BE8C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C951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B8F4B4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69073C9" w14:textId="77777777" w:rsidR="00AE426D" w:rsidRPr="002A49C7" w:rsidRDefault="00AE426D" w:rsidP="002E1352">
            <w:pPr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</w:t>
            </w:r>
          </w:p>
        </w:tc>
      </w:tr>
      <w:tr w:rsidR="0021199E" w:rsidRPr="002A49C7" w14:paraId="2837AFE5" w14:textId="77777777" w:rsidTr="004B5E8D">
        <w:tc>
          <w:tcPr>
            <w:tcW w:w="534" w:type="dxa"/>
            <w:shd w:val="clear" w:color="auto" w:fill="auto"/>
          </w:tcPr>
          <w:p w14:paraId="20A6B23B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14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36103E6D" w14:textId="77777777" w:rsidR="00AE426D" w:rsidRPr="002A49C7" w:rsidRDefault="00AE426D" w:rsidP="00FA656B">
            <w:pPr>
              <w:jc w:val="center"/>
            </w:pPr>
            <w:r w:rsidRPr="002A49C7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21199E" w:rsidRPr="002A49C7" w14:paraId="7676C96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7B63A4ED" w14:textId="77777777" w:rsidR="00AE426D" w:rsidRPr="002A49C7" w:rsidRDefault="00AE426D" w:rsidP="004B5E8D">
            <w:pPr>
              <w:contextualSpacing/>
              <w:jc w:val="center"/>
            </w:pPr>
            <w:r w:rsidRPr="002A49C7"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BB15E7" w14:textId="77777777" w:rsidR="00AE426D" w:rsidRPr="002A49C7" w:rsidRDefault="00AE426D" w:rsidP="004B5E8D">
            <w:pPr>
              <w:contextualSpacing/>
              <w:jc w:val="both"/>
            </w:pPr>
            <w:r w:rsidRPr="002A49C7">
              <w:t>доля размера минимальной экономии, обеспечиваемые за определенный период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417DB" w14:textId="77777777" w:rsidR="0069734F" w:rsidRPr="002A49C7" w:rsidRDefault="0069734F" w:rsidP="0069734F">
            <w:pPr>
              <w:contextualSpacing/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5B541DB3" w14:textId="77777777" w:rsidR="00AE426D" w:rsidRPr="002A49C7" w:rsidRDefault="0069734F" w:rsidP="0069734F">
            <w:pPr>
              <w:contextualSpacing/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440A8" w14:textId="77777777" w:rsidR="00AE426D" w:rsidRPr="002A49C7" w:rsidRDefault="00AE426D" w:rsidP="004B5E8D">
            <w:pPr>
              <w:contextualSpacing/>
              <w:jc w:val="center"/>
            </w:pPr>
            <w:r w:rsidRPr="002A49C7">
              <w:t>кВт/ч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F3144B2" w14:textId="77777777" w:rsidR="00AE426D" w:rsidRPr="002A49C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598454,4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54E6F" w14:textId="77777777" w:rsidR="00AE426D" w:rsidRPr="002A49C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1001871,4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3ED623" w14:textId="77777777" w:rsidR="00AE426D" w:rsidRPr="002A49C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1045730,4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FA9C013" w14:textId="77777777" w:rsidR="00AE426D" w:rsidRPr="002A49C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3A7E0F" w14:textId="77777777" w:rsidR="00AE426D" w:rsidRPr="002A49C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502C12A" w14:textId="77777777" w:rsidR="00AE426D" w:rsidRPr="002A49C7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1045730,4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B95F8C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39337EE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31D57689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12DC6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2AB5F420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21633862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</w:tr>
      <w:tr w:rsidR="00F45EB2" w:rsidRPr="002A49C7" w14:paraId="141DD57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618C73C" w14:textId="77777777" w:rsidR="00AE426D" w:rsidRPr="002A49C7" w:rsidRDefault="00AE426D" w:rsidP="004B5E8D">
            <w:pPr>
              <w:contextualSpacing/>
              <w:jc w:val="center"/>
            </w:pPr>
            <w:r w:rsidRPr="002A49C7"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034C5" w14:textId="77777777" w:rsidR="00AE426D" w:rsidRPr="002A49C7" w:rsidRDefault="00AE426D" w:rsidP="004B5E8D">
            <w:pPr>
              <w:contextualSpacing/>
              <w:jc w:val="both"/>
            </w:pPr>
            <w:r w:rsidRPr="002A49C7">
              <w:t>размер экономии электрической энергии в денежном выражении, обеспеченный за счет реализации энергосберегающих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53998" w14:textId="77777777" w:rsidR="0069734F" w:rsidRPr="002A49C7" w:rsidRDefault="0069734F" w:rsidP="0069734F">
            <w:pPr>
              <w:jc w:val="center"/>
            </w:pPr>
            <w:proofErr w:type="spellStart"/>
            <w:r w:rsidRPr="002A49C7">
              <w:t>ведомст</w:t>
            </w:r>
            <w:proofErr w:type="spellEnd"/>
          </w:p>
          <w:p w14:paraId="494F2F65" w14:textId="77777777" w:rsidR="00AE426D" w:rsidRPr="002A49C7" w:rsidRDefault="0069734F" w:rsidP="0069734F">
            <w:pPr>
              <w:jc w:val="center"/>
            </w:pPr>
            <w:r w:rsidRPr="002A49C7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A11DA" w14:textId="77777777" w:rsidR="00AE426D" w:rsidRPr="002A49C7" w:rsidRDefault="00AE426D" w:rsidP="004B5E8D">
            <w:pPr>
              <w:contextualSpacing/>
              <w:jc w:val="center"/>
            </w:pPr>
            <w:r w:rsidRPr="002A49C7">
              <w:t>тыс.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1EBCFB5" w14:textId="77777777" w:rsidR="00AE426D" w:rsidRPr="002A49C7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1167,9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E8C21CE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7013,1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F9A784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7676,4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49C37F7" w14:textId="77777777" w:rsidR="00AE426D" w:rsidRPr="002A49C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8618,1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1BBD60" w14:textId="77777777" w:rsidR="00AE426D" w:rsidRPr="002A49C7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B3CB9A7" w14:textId="77777777" w:rsidR="00AE426D" w:rsidRPr="002A49C7" w:rsidRDefault="00207CD7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3</w:t>
            </w:r>
            <w:r w:rsidR="00334A52" w:rsidRPr="002A49C7">
              <w:rPr>
                <w:sz w:val="20"/>
                <w:szCs w:val="20"/>
              </w:rPr>
              <w:t>613,4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AB3B32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B0ACCFF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286738B1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F6A0EA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0287F6D8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35157B09" w14:textId="77777777" w:rsidR="00AE426D" w:rsidRPr="002A49C7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49C7">
              <w:rPr>
                <w:sz w:val="20"/>
                <w:szCs w:val="20"/>
              </w:rPr>
              <w:t>0</w:t>
            </w:r>
          </w:p>
        </w:tc>
      </w:tr>
    </w:tbl>
    <w:p w14:paraId="57926AB4" w14:textId="77777777" w:rsidR="00AE426D" w:rsidRPr="002A49C7" w:rsidRDefault="00AE426D" w:rsidP="00AE426D">
      <w:pPr>
        <w:contextualSpacing/>
        <w:jc w:val="right"/>
      </w:pPr>
    </w:p>
    <w:p w14:paraId="271451A3" w14:textId="77777777" w:rsidR="00AE426D" w:rsidRPr="002A49C7" w:rsidRDefault="00AE426D" w:rsidP="00AE426D">
      <w:pPr>
        <w:contextualSpacing/>
        <w:jc w:val="right"/>
      </w:pPr>
    </w:p>
    <w:p w14:paraId="518C9050" w14:textId="77777777" w:rsidR="00AE426D" w:rsidRPr="002A49C7" w:rsidRDefault="00AE426D" w:rsidP="00AE426D">
      <w:pPr>
        <w:contextualSpacing/>
        <w:jc w:val="right"/>
      </w:pPr>
    </w:p>
    <w:p w14:paraId="18892C73" w14:textId="77777777" w:rsidR="00AE426D" w:rsidRPr="002A49C7" w:rsidRDefault="00AE426D" w:rsidP="00AE426D">
      <w:pPr>
        <w:contextualSpacing/>
        <w:jc w:val="right"/>
      </w:pPr>
    </w:p>
    <w:p w14:paraId="617AF405" w14:textId="77777777" w:rsidR="00AE426D" w:rsidRPr="002A49C7" w:rsidRDefault="00AE426D" w:rsidP="00AE426D">
      <w:pPr>
        <w:contextualSpacing/>
        <w:jc w:val="right"/>
      </w:pPr>
    </w:p>
    <w:p w14:paraId="44F03F27" w14:textId="77777777" w:rsidR="00AE426D" w:rsidRPr="002A49C7" w:rsidRDefault="00AE426D" w:rsidP="00AE426D">
      <w:pPr>
        <w:contextualSpacing/>
        <w:jc w:val="right"/>
      </w:pPr>
    </w:p>
    <w:p w14:paraId="4FB3A51E" w14:textId="77777777" w:rsidR="00AE426D" w:rsidRPr="002A49C7" w:rsidRDefault="00AE426D" w:rsidP="00AE426D">
      <w:pPr>
        <w:contextualSpacing/>
        <w:jc w:val="right"/>
      </w:pPr>
    </w:p>
    <w:p w14:paraId="39D24398" w14:textId="77777777" w:rsidR="00EB3405" w:rsidRPr="002A49C7" w:rsidRDefault="00EB3405" w:rsidP="00AE426D">
      <w:pPr>
        <w:contextualSpacing/>
        <w:jc w:val="right"/>
      </w:pPr>
    </w:p>
    <w:p w14:paraId="5277F3F0" w14:textId="77777777" w:rsidR="00EB3405" w:rsidRPr="002A49C7" w:rsidRDefault="00EB3405" w:rsidP="00AE426D">
      <w:pPr>
        <w:contextualSpacing/>
        <w:jc w:val="right"/>
      </w:pPr>
    </w:p>
    <w:p w14:paraId="5ED6103C" w14:textId="77777777" w:rsidR="00EB3405" w:rsidRPr="002A49C7" w:rsidRDefault="00EB3405" w:rsidP="00AE426D">
      <w:pPr>
        <w:contextualSpacing/>
        <w:jc w:val="right"/>
      </w:pPr>
    </w:p>
    <w:p w14:paraId="5539A3AA" w14:textId="77777777" w:rsidR="00EB3405" w:rsidRPr="002A49C7" w:rsidRDefault="00EB3405" w:rsidP="00AE426D">
      <w:pPr>
        <w:contextualSpacing/>
        <w:jc w:val="right"/>
      </w:pPr>
    </w:p>
    <w:p w14:paraId="1F4890BE" w14:textId="77777777" w:rsidR="00EB3405" w:rsidRPr="002A49C7" w:rsidRDefault="00EB3405" w:rsidP="00AE426D">
      <w:pPr>
        <w:contextualSpacing/>
        <w:jc w:val="right"/>
      </w:pPr>
    </w:p>
    <w:p w14:paraId="717600DD" w14:textId="77777777" w:rsidR="00AE426D" w:rsidRPr="002A49C7" w:rsidRDefault="00AE426D" w:rsidP="00AE426D">
      <w:pPr>
        <w:contextualSpacing/>
        <w:jc w:val="right"/>
      </w:pPr>
      <w:r w:rsidRPr="002A49C7">
        <w:lastRenderedPageBreak/>
        <w:t xml:space="preserve">Приложение  № 2 к муниципальной программе </w:t>
      </w:r>
    </w:p>
    <w:p w14:paraId="570C0EFA" w14:textId="77777777" w:rsidR="00AE426D" w:rsidRPr="002A49C7" w:rsidRDefault="00AE426D" w:rsidP="00AE426D">
      <w:pPr>
        <w:contextualSpacing/>
        <w:jc w:val="right"/>
      </w:pPr>
      <w:r w:rsidRPr="002A49C7">
        <w:t>Белокалитвинского городского поселения</w:t>
      </w:r>
    </w:p>
    <w:p w14:paraId="04A76DDB" w14:textId="77777777" w:rsidR="00AE426D" w:rsidRPr="002A49C7" w:rsidRDefault="00AE426D" w:rsidP="00AE426D">
      <w:pPr>
        <w:contextualSpacing/>
        <w:jc w:val="right"/>
      </w:pPr>
      <w:r w:rsidRPr="002A49C7">
        <w:t>«Энергоэффективность и развитие энергетики»</w:t>
      </w:r>
    </w:p>
    <w:p w14:paraId="262E26A7" w14:textId="77777777" w:rsidR="00AE426D" w:rsidRPr="002A49C7" w:rsidRDefault="00AE426D" w:rsidP="00AE426D">
      <w:pPr>
        <w:contextualSpacing/>
        <w:jc w:val="right"/>
      </w:pPr>
    </w:p>
    <w:p w14:paraId="538DA211" w14:textId="77777777" w:rsidR="00AE426D" w:rsidRPr="002A49C7" w:rsidRDefault="00AE426D" w:rsidP="00AE426D">
      <w:pPr>
        <w:contextualSpacing/>
        <w:jc w:val="right"/>
      </w:pPr>
    </w:p>
    <w:p w14:paraId="7B8F585D" w14:textId="77777777" w:rsidR="00AE426D" w:rsidRPr="002A49C7" w:rsidRDefault="00AE426D" w:rsidP="00AE426D">
      <w:pPr>
        <w:contextualSpacing/>
        <w:jc w:val="center"/>
        <w:rPr>
          <w:sz w:val="28"/>
          <w:szCs w:val="28"/>
        </w:rPr>
      </w:pPr>
      <w:r w:rsidRPr="002A49C7">
        <w:rPr>
          <w:sz w:val="28"/>
          <w:szCs w:val="28"/>
        </w:rPr>
        <w:t>ПЕРЕЧЕНЬ</w:t>
      </w:r>
    </w:p>
    <w:p w14:paraId="453DE118" w14:textId="77777777" w:rsidR="00AE426D" w:rsidRPr="002A49C7" w:rsidRDefault="00AE426D" w:rsidP="00AE426D">
      <w:pPr>
        <w:contextualSpacing/>
        <w:jc w:val="center"/>
        <w:rPr>
          <w:sz w:val="28"/>
          <w:szCs w:val="28"/>
        </w:rPr>
      </w:pPr>
      <w:r w:rsidRPr="002A49C7">
        <w:rPr>
          <w:sz w:val="28"/>
          <w:szCs w:val="28"/>
        </w:rPr>
        <w:t>Подпрограмм, основных мероприятий муниципальной программы «Энергоэффективность и развитие энергетики»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40"/>
        <w:gridCol w:w="2209"/>
        <w:gridCol w:w="1626"/>
        <w:gridCol w:w="1626"/>
        <w:gridCol w:w="2255"/>
        <w:gridCol w:w="1769"/>
        <w:gridCol w:w="1905"/>
      </w:tblGrid>
      <w:tr w:rsidR="0021199E" w:rsidRPr="002A49C7" w14:paraId="1A25BFF3" w14:textId="77777777" w:rsidTr="007B491B">
        <w:tc>
          <w:tcPr>
            <w:tcW w:w="724" w:type="dxa"/>
            <w:vMerge w:val="restart"/>
            <w:shd w:val="clear" w:color="auto" w:fill="auto"/>
            <w:vAlign w:val="center"/>
          </w:tcPr>
          <w:p w14:paraId="71F1328D" w14:textId="61EF279B" w:rsidR="00AE426D" w:rsidRPr="002A49C7" w:rsidRDefault="00AE426D" w:rsidP="007B491B">
            <w:pPr>
              <w:contextualSpacing/>
              <w:jc w:val="center"/>
            </w:pPr>
            <w:r w:rsidRPr="002A49C7">
              <w:t>№</w:t>
            </w:r>
            <w:r w:rsidR="007B491B" w:rsidRPr="002A49C7">
              <w:t xml:space="preserve"> </w:t>
            </w:r>
            <w:proofErr w:type="gramStart"/>
            <w:r w:rsidRPr="002A49C7">
              <w:t>п</w:t>
            </w:r>
            <w:proofErr w:type="gramEnd"/>
            <w:r w:rsidRPr="002A49C7">
              <w:t>/п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14:paraId="4D2D4D73" w14:textId="77777777" w:rsidR="00AE426D" w:rsidRPr="002A49C7" w:rsidRDefault="00AE426D" w:rsidP="007B491B">
            <w:pPr>
              <w:contextualSpacing/>
              <w:jc w:val="center"/>
            </w:pPr>
            <w:r w:rsidRPr="002A49C7">
              <w:t>номер и наименование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5E0102ED" w14:textId="77777777" w:rsidR="00AE426D" w:rsidRPr="002A49C7" w:rsidRDefault="00AE426D" w:rsidP="007B491B">
            <w:pPr>
              <w:contextualSpacing/>
              <w:jc w:val="center"/>
            </w:pPr>
            <w:r w:rsidRPr="002A49C7"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67DA293E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срок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14:paraId="376D25FC" w14:textId="77777777" w:rsidR="00AE426D" w:rsidRPr="002A49C7" w:rsidRDefault="00AE426D" w:rsidP="007B491B">
            <w:pPr>
              <w:contextualSpacing/>
              <w:jc w:val="center"/>
            </w:pPr>
            <w:r w:rsidRPr="002A49C7">
              <w:t>ожидаемый результат (краткое описание)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7157150D" w14:textId="77777777" w:rsidR="00AE426D" w:rsidRPr="002A49C7" w:rsidRDefault="00AE426D" w:rsidP="007B491B">
            <w:pPr>
              <w:contextualSpacing/>
              <w:jc w:val="center"/>
            </w:pPr>
            <w:r w:rsidRPr="002A49C7">
              <w:t>последствия нереализации 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34CF9221" w14:textId="77777777" w:rsidR="00AE426D" w:rsidRPr="002A49C7" w:rsidRDefault="00AE426D" w:rsidP="007B491B">
            <w:pPr>
              <w:contextualSpacing/>
              <w:jc w:val="center"/>
            </w:pPr>
            <w:r w:rsidRPr="002A49C7">
              <w:t>связь с показателями муниципальной программы (подпрограммы)</w:t>
            </w:r>
          </w:p>
        </w:tc>
      </w:tr>
      <w:tr w:rsidR="0021199E" w:rsidRPr="002A49C7" w14:paraId="343ACC43" w14:textId="77777777" w:rsidTr="007B491B">
        <w:tc>
          <w:tcPr>
            <w:tcW w:w="724" w:type="dxa"/>
            <w:vMerge/>
            <w:shd w:val="clear" w:color="auto" w:fill="auto"/>
          </w:tcPr>
          <w:p w14:paraId="35419D74" w14:textId="77777777" w:rsidR="00AE426D" w:rsidRPr="002A49C7" w:rsidRDefault="00AE426D" w:rsidP="00FA656B">
            <w:pPr>
              <w:contextualSpacing/>
              <w:jc w:val="center"/>
            </w:pPr>
          </w:p>
        </w:tc>
        <w:tc>
          <w:tcPr>
            <w:tcW w:w="2891" w:type="dxa"/>
            <w:vMerge/>
            <w:shd w:val="clear" w:color="auto" w:fill="auto"/>
          </w:tcPr>
          <w:p w14:paraId="31422C41" w14:textId="77777777" w:rsidR="00AE426D" w:rsidRPr="002A49C7" w:rsidRDefault="00AE426D" w:rsidP="00FA656B">
            <w:pPr>
              <w:contextualSpacing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14:paraId="52A88D88" w14:textId="77777777" w:rsidR="00AE426D" w:rsidRPr="002A49C7" w:rsidRDefault="00AE426D" w:rsidP="00FA656B">
            <w:pPr>
              <w:contextualSpacing/>
              <w:jc w:val="center"/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C2426BF" w14:textId="77777777" w:rsidR="007B491B" w:rsidRPr="002A49C7" w:rsidRDefault="007B491B" w:rsidP="007B491B">
            <w:pPr>
              <w:contextualSpacing/>
              <w:jc w:val="center"/>
            </w:pPr>
          </w:p>
          <w:p w14:paraId="274A8508" w14:textId="77777777" w:rsidR="00AE426D" w:rsidRPr="002A49C7" w:rsidRDefault="00AE426D" w:rsidP="007B491B">
            <w:pPr>
              <w:contextualSpacing/>
              <w:jc w:val="center"/>
            </w:pPr>
            <w:r w:rsidRPr="002A49C7">
              <w:t>начала реализации</w:t>
            </w:r>
          </w:p>
        </w:tc>
        <w:tc>
          <w:tcPr>
            <w:tcW w:w="1726" w:type="dxa"/>
            <w:shd w:val="clear" w:color="auto" w:fill="auto"/>
          </w:tcPr>
          <w:p w14:paraId="174AC416" w14:textId="77777777" w:rsidR="007B491B" w:rsidRPr="002A49C7" w:rsidRDefault="007B491B" w:rsidP="00FA656B">
            <w:pPr>
              <w:contextualSpacing/>
              <w:jc w:val="center"/>
            </w:pPr>
          </w:p>
          <w:p w14:paraId="2A514DD8" w14:textId="77777777" w:rsidR="007B491B" w:rsidRPr="002A49C7" w:rsidRDefault="007B491B" w:rsidP="00FA656B">
            <w:pPr>
              <w:contextualSpacing/>
              <w:jc w:val="center"/>
            </w:pPr>
          </w:p>
          <w:p w14:paraId="70DE4996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окончания реализации</w:t>
            </w:r>
          </w:p>
        </w:tc>
        <w:tc>
          <w:tcPr>
            <w:tcW w:w="2085" w:type="dxa"/>
            <w:vMerge/>
            <w:shd w:val="clear" w:color="auto" w:fill="auto"/>
          </w:tcPr>
          <w:p w14:paraId="1AB9FCDA" w14:textId="77777777" w:rsidR="00AE426D" w:rsidRPr="002A49C7" w:rsidRDefault="00AE426D" w:rsidP="00FA656B">
            <w:pPr>
              <w:contextualSpacing/>
              <w:jc w:val="center"/>
            </w:pPr>
          </w:p>
        </w:tc>
        <w:tc>
          <w:tcPr>
            <w:tcW w:w="1782" w:type="dxa"/>
            <w:vMerge/>
            <w:shd w:val="clear" w:color="auto" w:fill="auto"/>
          </w:tcPr>
          <w:p w14:paraId="6C25E653" w14:textId="77777777" w:rsidR="00AE426D" w:rsidRPr="002A49C7" w:rsidRDefault="00AE426D" w:rsidP="00FA656B">
            <w:pPr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0501E1A9" w14:textId="77777777" w:rsidR="00AE426D" w:rsidRPr="002A49C7" w:rsidRDefault="00AE426D" w:rsidP="00FA656B">
            <w:pPr>
              <w:contextualSpacing/>
              <w:jc w:val="center"/>
            </w:pPr>
          </w:p>
        </w:tc>
      </w:tr>
      <w:tr w:rsidR="0021199E" w:rsidRPr="002A49C7" w14:paraId="3C1AD5CF" w14:textId="77777777" w:rsidTr="00FA656B">
        <w:tc>
          <w:tcPr>
            <w:tcW w:w="724" w:type="dxa"/>
            <w:shd w:val="clear" w:color="auto" w:fill="auto"/>
          </w:tcPr>
          <w:p w14:paraId="4EBB0533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1</w:t>
            </w:r>
          </w:p>
        </w:tc>
        <w:tc>
          <w:tcPr>
            <w:tcW w:w="2891" w:type="dxa"/>
            <w:shd w:val="clear" w:color="auto" w:fill="auto"/>
          </w:tcPr>
          <w:p w14:paraId="77C34DB7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2</w:t>
            </w:r>
          </w:p>
        </w:tc>
        <w:tc>
          <w:tcPr>
            <w:tcW w:w="2043" w:type="dxa"/>
            <w:shd w:val="clear" w:color="auto" w:fill="auto"/>
          </w:tcPr>
          <w:p w14:paraId="1A895DAB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3</w:t>
            </w:r>
          </w:p>
        </w:tc>
        <w:tc>
          <w:tcPr>
            <w:tcW w:w="1726" w:type="dxa"/>
            <w:shd w:val="clear" w:color="auto" w:fill="auto"/>
          </w:tcPr>
          <w:p w14:paraId="22DB2A16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4</w:t>
            </w:r>
          </w:p>
        </w:tc>
        <w:tc>
          <w:tcPr>
            <w:tcW w:w="1726" w:type="dxa"/>
            <w:shd w:val="clear" w:color="auto" w:fill="auto"/>
          </w:tcPr>
          <w:p w14:paraId="4CEA53FA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5</w:t>
            </w:r>
          </w:p>
        </w:tc>
        <w:tc>
          <w:tcPr>
            <w:tcW w:w="2085" w:type="dxa"/>
            <w:shd w:val="clear" w:color="auto" w:fill="auto"/>
          </w:tcPr>
          <w:p w14:paraId="54A46A52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6</w:t>
            </w:r>
          </w:p>
        </w:tc>
        <w:tc>
          <w:tcPr>
            <w:tcW w:w="1782" w:type="dxa"/>
            <w:shd w:val="clear" w:color="auto" w:fill="auto"/>
          </w:tcPr>
          <w:p w14:paraId="428FB716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7</w:t>
            </w:r>
          </w:p>
        </w:tc>
        <w:tc>
          <w:tcPr>
            <w:tcW w:w="1809" w:type="dxa"/>
            <w:shd w:val="clear" w:color="auto" w:fill="auto"/>
          </w:tcPr>
          <w:p w14:paraId="1E6FA508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8</w:t>
            </w:r>
          </w:p>
        </w:tc>
      </w:tr>
      <w:tr w:rsidR="0021199E" w:rsidRPr="002A49C7" w14:paraId="6842531D" w14:textId="77777777" w:rsidTr="00FA656B">
        <w:tc>
          <w:tcPr>
            <w:tcW w:w="14786" w:type="dxa"/>
            <w:gridSpan w:val="8"/>
            <w:shd w:val="clear" w:color="auto" w:fill="auto"/>
          </w:tcPr>
          <w:p w14:paraId="6C893EFD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21199E" w:rsidRPr="002A49C7" w14:paraId="40F4E8F5" w14:textId="77777777" w:rsidTr="00FA656B">
        <w:tc>
          <w:tcPr>
            <w:tcW w:w="14786" w:type="dxa"/>
            <w:gridSpan w:val="8"/>
            <w:shd w:val="clear" w:color="auto" w:fill="auto"/>
          </w:tcPr>
          <w:p w14:paraId="537B6C41" w14:textId="77777777" w:rsidR="00AE426D" w:rsidRPr="002A49C7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9C7">
              <w:rPr>
                <w:rFonts w:ascii="Times New Roman" w:hAnsi="Times New Roman"/>
              </w:rPr>
              <w:t>Цель подпрограммы 1. 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      </w:r>
          </w:p>
        </w:tc>
      </w:tr>
      <w:tr w:rsidR="0021199E" w:rsidRPr="002A49C7" w14:paraId="3EA7ED93" w14:textId="77777777" w:rsidTr="00FA656B">
        <w:tc>
          <w:tcPr>
            <w:tcW w:w="14786" w:type="dxa"/>
            <w:gridSpan w:val="8"/>
            <w:shd w:val="clear" w:color="auto" w:fill="auto"/>
          </w:tcPr>
          <w:p w14:paraId="0E99D5B3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1.1. Задача 1 подпрограммы 1 Обеспечение уровня оснащенности приборами учета используемых энергетических ресурсов</w:t>
            </w:r>
          </w:p>
        </w:tc>
      </w:tr>
      <w:tr w:rsidR="0021199E" w:rsidRPr="002A49C7" w14:paraId="1C65A92D" w14:textId="77777777" w:rsidTr="00BE7C23">
        <w:tc>
          <w:tcPr>
            <w:tcW w:w="724" w:type="dxa"/>
            <w:shd w:val="clear" w:color="auto" w:fill="auto"/>
            <w:vAlign w:val="center"/>
          </w:tcPr>
          <w:p w14:paraId="4B51E70F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1.1.1.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A0F4E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C9E98C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15AE7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92EDA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E7405B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увеличение доли объема потребления энергоресурсов, расчет за которые осуществляются по приборам учета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9CB0C2" w14:textId="1D8DAF12" w:rsidR="00AE426D" w:rsidRPr="002A49C7" w:rsidRDefault="00AE426D" w:rsidP="00BE7C23">
            <w:pPr>
              <w:contextualSpacing/>
              <w:jc w:val="center"/>
            </w:pPr>
            <w:proofErr w:type="gramStart"/>
            <w:r w:rsidRPr="002A49C7">
              <w:t>не исполнение</w:t>
            </w:r>
            <w:proofErr w:type="gramEnd"/>
            <w:r w:rsidRPr="002A49C7">
              <w:t xml:space="preserve"> требований Федерального закона от 23.11.2009 №</w:t>
            </w:r>
            <w:r w:rsidR="007B491B" w:rsidRPr="002A49C7">
              <w:t xml:space="preserve"> </w:t>
            </w:r>
            <w:r w:rsidRPr="002A49C7">
              <w:t xml:space="preserve">261-ФЗ. В случае </w:t>
            </w:r>
            <w:proofErr w:type="gramStart"/>
            <w:r w:rsidRPr="002A49C7">
              <w:t>не выполнения</w:t>
            </w:r>
            <w:proofErr w:type="gramEnd"/>
            <w:r w:rsidRPr="002A49C7">
              <w:t xml:space="preserve"> следует поэтапное повышение коэффициента платы за коммунальные услуги.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848222B" w14:textId="77777777" w:rsidR="000B05E8" w:rsidRPr="002A49C7" w:rsidRDefault="00AE426D" w:rsidP="00BE7C23">
            <w:pPr>
              <w:contextualSpacing/>
              <w:jc w:val="center"/>
            </w:pPr>
            <w:r w:rsidRPr="002A49C7">
              <w:t>показатели</w:t>
            </w:r>
            <w:r w:rsidR="000B05E8" w:rsidRPr="002A49C7">
              <w:t xml:space="preserve">  </w:t>
            </w:r>
          </w:p>
          <w:p w14:paraId="5135EA2D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 xml:space="preserve"> 1, 1.1, 1.2, 1.3, 1.4</w:t>
            </w:r>
          </w:p>
        </w:tc>
      </w:tr>
      <w:tr w:rsidR="0021199E" w:rsidRPr="002A49C7" w14:paraId="4542C6B2" w14:textId="77777777" w:rsidTr="00FA656B">
        <w:tc>
          <w:tcPr>
            <w:tcW w:w="14786" w:type="dxa"/>
            <w:gridSpan w:val="8"/>
            <w:shd w:val="clear" w:color="auto" w:fill="auto"/>
          </w:tcPr>
          <w:p w14:paraId="0317DB40" w14:textId="42539B6B" w:rsidR="00AE426D" w:rsidRPr="002A49C7" w:rsidRDefault="00AE426D" w:rsidP="00FA656B">
            <w:pPr>
              <w:contextualSpacing/>
              <w:jc w:val="center"/>
            </w:pPr>
            <w:r w:rsidRPr="002A49C7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21199E" w:rsidRPr="002A49C7" w14:paraId="3BF8D8B0" w14:textId="77777777" w:rsidTr="00FA656B">
        <w:tc>
          <w:tcPr>
            <w:tcW w:w="14786" w:type="dxa"/>
            <w:gridSpan w:val="8"/>
            <w:shd w:val="clear" w:color="auto" w:fill="auto"/>
          </w:tcPr>
          <w:p w14:paraId="2DCD6718" w14:textId="77777777" w:rsidR="00AE426D" w:rsidRPr="002A49C7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9C7">
              <w:rPr>
                <w:rFonts w:ascii="Times New Roman" w:hAnsi="Times New Roman"/>
              </w:rPr>
              <w:t>Цель подпрограммы 2. Повышение эффективности использования энергоресурсов в органах местного самоуправления.</w:t>
            </w:r>
          </w:p>
        </w:tc>
      </w:tr>
      <w:tr w:rsidR="0021199E" w:rsidRPr="002A49C7" w14:paraId="409D3242" w14:textId="77777777" w:rsidTr="00FA656B">
        <w:tc>
          <w:tcPr>
            <w:tcW w:w="14786" w:type="dxa"/>
            <w:gridSpan w:val="8"/>
            <w:shd w:val="clear" w:color="auto" w:fill="auto"/>
          </w:tcPr>
          <w:p w14:paraId="549DB107" w14:textId="77777777" w:rsidR="00AE426D" w:rsidRPr="002A49C7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9C7">
              <w:rPr>
                <w:rFonts w:ascii="Times New Roman" w:hAnsi="Times New Roman"/>
              </w:rPr>
              <w:t>Задача подпрограммы 2</w:t>
            </w:r>
            <w:proofErr w:type="gramStart"/>
            <w:r w:rsidRPr="002A49C7">
              <w:rPr>
                <w:rFonts w:ascii="Times New Roman" w:hAnsi="Times New Roman"/>
              </w:rPr>
              <w:t xml:space="preserve"> У</w:t>
            </w:r>
            <w:proofErr w:type="gramEnd"/>
            <w:r w:rsidRPr="002A49C7">
              <w:rPr>
                <w:rFonts w:ascii="Times New Roman" w:hAnsi="Times New Roman"/>
              </w:rPr>
              <w:t xml:space="preserve">становить и обеспечить соблюдение нормативов затрат топлива и энергии, а также лимитов потребления </w:t>
            </w:r>
            <w:r w:rsidRPr="002A49C7">
              <w:rPr>
                <w:rFonts w:ascii="Times New Roman" w:hAnsi="Times New Roman"/>
              </w:rPr>
              <w:lastRenderedPageBreak/>
              <w:t>энергетических ресурсов для органов местного самоуправления, на уровне, не выше утвержденных Решениями Коллегии Администрации Ростовской области</w:t>
            </w:r>
          </w:p>
        </w:tc>
      </w:tr>
      <w:tr w:rsidR="0021199E" w:rsidRPr="002A49C7" w14:paraId="0837A066" w14:textId="77777777" w:rsidTr="00BE7C23">
        <w:tc>
          <w:tcPr>
            <w:tcW w:w="724" w:type="dxa"/>
            <w:shd w:val="clear" w:color="auto" w:fill="auto"/>
            <w:vAlign w:val="center"/>
          </w:tcPr>
          <w:p w14:paraId="699DEA36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lastRenderedPageBreak/>
              <w:t>2.1.1.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2F0A75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Обслуживание приборов учета коммунальных ресурсов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9B11979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B112D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E9323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89F6A80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сокращение удельных показателей энергопотребления; повышение эффективности использования энергоресурсов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C5809A" w14:textId="3994D3CA" w:rsidR="00AE426D" w:rsidRPr="002A49C7" w:rsidRDefault="00AE426D" w:rsidP="007B491B">
            <w:pPr>
              <w:contextualSpacing/>
              <w:jc w:val="center"/>
            </w:pPr>
            <w:proofErr w:type="gramStart"/>
            <w:r w:rsidRPr="002A49C7">
              <w:t>не исполнение</w:t>
            </w:r>
            <w:proofErr w:type="gramEnd"/>
            <w:r w:rsidRPr="002A49C7">
              <w:t xml:space="preserve"> требований Федерального закона от 23.11.2009 №</w:t>
            </w:r>
            <w:r w:rsidR="007B491B" w:rsidRPr="002A49C7">
              <w:t xml:space="preserve"> </w:t>
            </w:r>
            <w:r w:rsidRPr="002A49C7">
              <w:t>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C7E42DF" w14:textId="77777777" w:rsidR="000B05E8" w:rsidRPr="002A49C7" w:rsidRDefault="00AE426D" w:rsidP="00BE7C23">
            <w:pPr>
              <w:contextualSpacing/>
              <w:jc w:val="center"/>
            </w:pPr>
            <w:r w:rsidRPr="002A49C7">
              <w:t xml:space="preserve">показатели </w:t>
            </w:r>
          </w:p>
          <w:p w14:paraId="01E34E18" w14:textId="32D8272D" w:rsidR="00AE426D" w:rsidRPr="002A49C7" w:rsidRDefault="00AE426D" w:rsidP="00BE7C23">
            <w:pPr>
              <w:contextualSpacing/>
              <w:jc w:val="center"/>
            </w:pPr>
            <w:r w:rsidRPr="002A49C7">
              <w:t>1, 2.1, 2.2, 2.3, 2.4</w:t>
            </w:r>
          </w:p>
        </w:tc>
      </w:tr>
      <w:tr w:rsidR="0021199E" w:rsidRPr="002A49C7" w14:paraId="02F5F9C1" w14:textId="77777777" w:rsidTr="00FA656B">
        <w:tc>
          <w:tcPr>
            <w:tcW w:w="14786" w:type="dxa"/>
            <w:gridSpan w:val="8"/>
            <w:shd w:val="clear" w:color="auto" w:fill="auto"/>
          </w:tcPr>
          <w:p w14:paraId="59112CF1" w14:textId="77777777" w:rsidR="00AE426D" w:rsidRPr="002A49C7" w:rsidRDefault="00AE426D" w:rsidP="00FA656B">
            <w:pPr>
              <w:contextualSpacing/>
              <w:jc w:val="center"/>
            </w:pPr>
            <w:r w:rsidRPr="002A49C7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21199E" w:rsidRPr="002A49C7" w14:paraId="58D4C1E9" w14:textId="77777777" w:rsidTr="00FA656B">
        <w:tc>
          <w:tcPr>
            <w:tcW w:w="14786" w:type="dxa"/>
            <w:gridSpan w:val="8"/>
            <w:shd w:val="clear" w:color="auto" w:fill="auto"/>
          </w:tcPr>
          <w:p w14:paraId="317B0DFF" w14:textId="77777777" w:rsidR="00AE426D" w:rsidRPr="002A49C7" w:rsidRDefault="00AE426D" w:rsidP="00FA656B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9C7">
              <w:rPr>
                <w:rFonts w:ascii="Times New Roman" w:hAnsi="Times New Roman"/>
              </w:rPr>
              <w:t>Цель подпрограммы 3 Повышение энергетической эффективности, увеличение освещенности и надежности предоставления услуг по электроснабжению и уличному освещению; снижение потребления электрической энергии при сохранении полезного эффекта от его использования.</w:t>
            </w:r>
          </w:p>
        </w:tc>
      </w:tr>
      <w:tr w:rsidR="0021199E" w:rsidRPr="002A49C7" w14:paraId="63568100" w14:textId="77777777" w:rsidTr="00FA656B">
        <w:tc>
          <w:tcPr>
            <w:tcW w:w="14786" w:type="dxa"/>
            <w:gridSpan w:val="8"/>
            <w:shd w:val="clear" w:color="auto" w:fill="auto"/>
          </w:tcPr>
          <w:p w14:paraId="751FE30E" w14:textId="77777777" w:rsidR="00AE426D" w:rsidRPr="002A49C7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9C7">
              <w:rPr>
                <w:rFonts w:ascii="Times New Roman" w:hAnsi="Times New Roman"/>
              </w:rPr>
              <w:t>Задача подпрограммы 3 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</w:tc>
      </w:tr>
      <w:tr w:rsidR="00AE426D" w:rsidRPr="002A49C7" w14:paraId="4758F087" w14:textId="77777777" w:rsidTr="00BE7C23">
        <w:tc>
          <w:tcPr>
            <w:tcW w:w="724" w:type="dxa"/>
            <w:shd w:val="clear" w:color="auto" w:fill="auto"/>
            <w:vAlign w:val="center"/>
          </w:tcPr>
          <w:p w14:paraId="089FD304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3.1.1.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6EF726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A0C5D93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6E921D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847D7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2024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518CCC3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3741D85" w14:textId="55222379" w:rsidR="00AE426D" w:rsidRPr="002A49C7" w:rsidRDefault="00AE426D" w:rsidP="00BE7C23">
            <w:pPr>
              <w:contextualSpacing/>
              <w:jc w:val="center"/>
            </w:pPr>
            <w:proofErr w:type="gramStart"/>
            <w:r w:rsidRPr="002A49C7">
              <w:t>не исполнение</w:t>
            </w:r>
            <w:proofErr w:type="gramEnd"/>
            <w:r w:rsidRPr="002A49C7">
              <w:t xml:space="preserve"> требований Федерального закона от 23.11.2009 №</w:t>
            </w:r>
            <w:r w:rsidR="007B491B" w:rsidRPr="002A49C7">
              <w:t xml:space="preserve"> </w:t>
            </w:r>
            <w:r w:rsidRPr="002A49C7">
              <w:t>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9D587F" w14:textId="77777777" w:rsidR="00AE426D" w:rsidRPr="002A49C7" w:rsidRDefault="00AE426D" w:rsidP="00BE7C23">
            <w:pPr>
              <w:contextualSpacing/>
              <w:jc w:val="center"/>
            </w:pPr>
            <w:r w:rsidRPr="002A49C7">
              <w:t>показатели 2</w:t>
            </w:r>
          </w:p>
        </w:tc>
      </w:tr>
    </w:tbl>
    <w:p w14:paraId="3A105691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FD5C541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6FD1A83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6EF13DF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CDA0449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2E36028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7EC86EA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7800BB8A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F2789A1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AD7BFED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1EACA28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75A18F4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D565551" w14:textId="77777777" w:rsidR="00AE426D" w:rsidRPr="005A5D77" w:rsidRDefault="00AE426D" w:rsidP="00AE426D">
      <w:pPr>
        <w:contextualSpacing/>
        <w:jc w:val="right"/>
      </w:pPr>
      <w:r w:rsidRPr="005A5D77">
        <w:lastRenderedPageBreak/>
        <w:t xml:space="preserve">Приложение  № 3 к муниципальной программе </w:t>
      </w:r>
    </w:p>
    <w:p w14:paraId="2413F51F" w14:textId="77777777" w:rsidR="00AE426D" w:rsidRPr="005A5D77" w:rsidRDefault="00AE426D" w:rsidP="00AE426D">
      <w:pPr>
        <w:contextualSpacing/>
        <w:jc w:val="right"/>
      </w:pPr>
      <w:r w:rsidRPr="005A5D77">
        <w:t>Белокалитвинского городского поселения</w:t>
      </w:r>
    </w:p>
    <w:p w14:paraId="2CAF60EF" w14:textId="77777777" w:rsidR="00AE426D" w:rsidRPr="005A5D77" w:rsidRDefault="00AE426D" w:rsidP="00AE426D">
      <w:pPr>
        <w:contextualSpacing/>
        <w:jc w:val="right"/>
      </w:pPr>
      <w:r w:rsidRPr="005A5D77">
        <w:t>«Энергоэффективность и развитие энергетики»</w:t>
      </w:r>
    </w:p>
    <w:p w14:paraId="5F266CEA" w14:textId="77777777" w:rsidR="00AE426D" w:rsidRPr="005A5D77" w:rsidRDefault="00AE426D" w:rsidP="00AE426D">
      <w:pPr>
        <w:jc w:val="right"/>
        <w:rPr>
          <w:kern w:val="2"/>
          <w:sz w:val="28"/>
          <w:szCs w:val="28"/>
          <w:highlight w:val="green"/>
        </w:rPr>
      </w:pPr>
    </w:p>
    <w:p w14:paraId="602D40C5" w14:textId="77777777" w:rsidR="00AE426D" w:rsidRPr="005A5D77" w:rsidRDefault="00AE426D" w:rsidP="00AE426D">
      <w:pPr>
        <w:jc w:val="center"/>
        <w:rPr>
          <w:kern w:val="2"/>
          <w:sz w:val="28"/>
          <w:szCs w:val="28"/>
        </w:rPr>
      </w:pPr>
      <w:r w:rsidRPr="005A5D77">
        <w:rPr>
          <w:kern w:val="2"/>
          <w:sz w:val="28"/>
          <w:szCs w:val="28"/>
        </w:rPr>
        <w:t>РАСХОДЫ</w:t>
      </w:r>
      <w:r w:rsidRPr="005A5D77">
        <w:rPr>
          <w:kern w:val="2"/>
          <w:sz w:val="28"/>
          <w:szCs w:val="28"/>
        </w:rPr>
        <w:br/>
        <w:t xml:space="preserve">на реализацию муниципальной программы Белокалитвинского городского поселения </w:t>
      </w:r>
    </w:p>
    <w:p w14:paraId="431AB7C2" w14:textId="77777777" w:rsidR="00AE426D" w:rsidRPr="005A5D77" w:rsidRDefault="00AE426D" w:rsidP="00AE426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A5D77">
        <w:rPr>
          <w:sz w:val="28"/>
          <w:szCs w:val="28"/>
        </w:rPr>
        <w:t>«Энергоэффективность и развитие энергетики»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21199E" w:rsidRPr="005A5D77" w14:paraId="46788FAF" w14:textId="77777777" w:rsidTr="007F296D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308606B" w14:textId="77777777" w:rsidR="00AE426D" w:rsidRPr="005A5D77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 xml:space="preserve">Наименование </w:t>
            </w:r>
            <w:r w:rsidRPr="005A5D77">
              <w:rPr>
                <w:sz w:val="18"/>
                <w:szCs w:val="18"/>
              </w:rPr>
              <w:br/>
              <w:t xml:space="preserve">муниципальной </w:t>
            </w:r>
            <w:r w:rsidRPr="005A5D77">
              <w:rPr>
                <w:sz w:val="18"/>
                <w:szCs w:val="18"/>
              </w:rPr>
              <w:br/>
              <w:t xml:space="preserve">программы, </w:t>
            </w:r>
            <w:r w:rsidRPr="005A5D77">
              <w:rPr>
                <w:rFonts w:eastAsia="Calibri"/>
                <w:kern w:val="2"/>
                <w:sz w:val="18"/>
                <w:szCs w:val="18"/>
              </w:rPr>
              <w:t>номер</w:t>
            </w:r>
          </w:p>
          <w:p w14:paraId="2367EBF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rFonts w:eastAsia="Calibri"/>
                <w:kern w:val="2"/>
                <w:sz w:val="18"/>
                <w:szCs w:val="18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64D56AAE" w14:textId="77777777" w:rsidR="00AE426D" w:rsidRPr="005A5D77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5A5D77">
              <w:rPr>
                <w:rFonts w:eastAsia="Calibri"/>
                <w:bCs/>
                <w:kern w:val="2"/>
                <w:sz w:val="18"/>
                <w:szCs w:val="18"/>
              </w:rPr>
              <w:t>Источники</w:t>
            </w:r>
          </w:p>
          <w:p w14:paraId="6A6A7544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rFonts w:eastAsia="Calibri"/>
                <w:bCs/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121ACA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rFonts w:eastAsia="Calibri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53E9AC0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21199E" w:rsidRPr="005A5D77" w14:paraId="04C5F40E" w14:textId="77777777" w:rsidTr="007F296D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1A2D06F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4C700146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EDBD5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E855D1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vAlign w:val="center"/>
          </w:tcPr>
          <w:p w14:paraId="3D5114E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2020</w:t>
            </w:r>
          </w:p>
        </w:tc>
        <w:tc>
          <w:tcPr>
            <w:tcW w:w="771" w:type="dxa"/>
            <w:vAlign w:val="center"/>
          </w:tcPr>
          <w:p w14:paraId="6A9B715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2021</w:t>
            </w:r>
          </w:p>
        </w:tc>
        <w:tc>
          <w:tcPr>
            <w:tcW w:w="797" w:type="dxa"/>
            <w:vAlign w:val="center"/>
          </w:tcPr>
          <w:p w14:paraId="6858739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vAlign w:val="center"/>
          </w:tcPr>
          <w:p w14:paraId="245674C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2023</w:t>
            </w:r>
          </w:p>
        </w:tc>
        <w:tc>
          <w:tcPr>
            <w:tcW w:w="811" w:type="dxa"/>
            <w:vAlign w:val="center"/>
          </w:tcPr>
          <w:p w14:paraId="23CA5D0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14:paraId="256040A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2025</w:t>
            </w:r>
          </w:p>
        </w:tc>
        <w:tc>
          <w:tcPr>
            <w:tcW w:w="747" w:type="dxa"/>
            <w:vAlign w:val="center"/>
          </w:tcPr>
          <w:p w14:paraId="789DB982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2026</w:t>
            </w:r>
          </w:p>
        </w:tc>
        <w:tc>
          <w:tcPr>
            <w:tcW w:w="770" w:type="dxa"/>
            <w:vAlign w:val="center"/>
          </w:tcPr>
          <w:p w14:paraId="55E2A4D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14:paraId="72D9B1AD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vAlign w:val="center"/>
          </w:tcPr>
          <w:p w14:paraId="24822C3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vAlign w:val="center"/>
          </w:tcPr>
          <w:p w14:paraId="30E60E79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2030</w:t>
            </w:r>
          </w:p>
        </w:tc>
      </w:tr>
      <w:tr w:rsidR="0021199E" w:rsidRPr="005A5D77" w14:paraId="2D164736" w14:textId="77777777" w:rsidTr="007F296D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3930642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</w:t>
            </w:r>
          </w:p>
        </w:tc>
        <w:tc>
          <w:tcPr>
            <w:tcW w:w="1917" w:type="dxa"/>
            <w:vAlign w:val="center"/>
          </w:tcPr>
          <w:p w14:paraId="107DEB7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9BE9416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2F43ECC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5BDE7D0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Align w:val="center"/>
          </w:tcPr>
          <w:p w14:paraId="016E87D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085E6CA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14:paraId="297BB7F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0A4E180D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0FD703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45C6ED19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vAlign w:val="center"/>
          </w:tcPr>
          <w:p w14:paraId="7B82A4B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DF6932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778AE9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4BCDB14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</w:t>
            </w:r>
          </w:p>
        </w:tc>
      </w:tr>
      <w:tr w:rsidR="0021199E" w:rsidRPr="005A5D77" w14:paraId="15D127F5" w14:textId="77777777" w:rsidTr="007F296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4AB69D5C" w14:textId="77777777" w:rsidR="00AE426D" w:rsidRPr="005A5D77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1917" w:type="dxa"/>
            <w:vAlign w:val="center"/>
          </w:tcPr>
          <w:p w14:paraId="5ABFBBD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8963D1E" w14:textId="5251CC2E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51 557,9</w:t>
            </w:r>
          </w:p>
        </w:tc>
        <w:tc>
          <w:tcPr>
            <w:tcW w:w="732" w:type="dxa"/>
            <w:vAlign w:val="center"/>
          </w:tcPr>
          <w:p w14:paraId="06B34DBE" w14:textId="6FE89DEA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5A5D77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A5D77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27BA1B16" w14:textId="56A3C925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5A5D77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A5D77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29ADE326" w14:textId="15E470C5" w:rsidR="00AE426D" w:rsidRPr="005A5D77" w:rsidRDefault="00E82A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</w:t>
            </w:r>
            <w:r w:rsidR="00EC1908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7</w:t>
            </w:r>
            <w:r w:rsidR="00903442" w:rsidRPr="005A5D77">
              <w:rPr>
                <w:sz w:val="18"/>
                <w:szCs w:val="18"/>
              </w:rPr>
              <w:t>30</w:t>
            </w:r>
            <w:r w:rsidRPr="005A5D77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EEFFF93" w14:textId="77777777" w:rsidR="00AE426D" w:rsidRPr="005A5D77" w:rsidRDefault="009D7EC9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8 660</w:t>
            </w:r>
            <w:r w:rsidR="0090630D" w:rsidRPr="005A5D77">
              <w:rPr>
                <w:sz w:val="18"/>
                <w:szCs w:val="18"/>
              </w:rPr>
              <w:t>,6</w:t>
            </w:r>
          </w:p>
        </w:tc>
        <w:tc>
          <w:tcPr>
            <w:tcW w:w="860" w:type="dxa"/>
            <w:vAlign w:val="center"/>
          </w:tcPr>
          <w:p w14:paraId="282C6AEB" w14:textId="1995FD28" w:rsidR="00AE426D" w:rsidRPr="005A5D77" w:rsidRDefault="00A60F27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4B0E7BE8" w14:textId="6D384236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9 747,3</w:t>
            </w:r>
          </w:p>
        </w:tc>
        <w:tc>
          <w:tcPr>
            <w:tcW w:w="851" w:type="dxa"/>
            <w:vAlign w:val="center"/>
          </w:tcPr>
          <w:p w14:paraId="05B45883" w14:textId="1BC8A6C0" w:rsidR="00AE426D" w:rsidRPr="005A5D77" w:rsidRDefault="00EC1908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1 964,8</w:t>
            </w:r>
          </w:p>
        </w:tc>
        <w:tc>
          <w:tcPr>
            <w:tcW w:w="747" w:type="dxa"/>
            <w:vAlign w:val="center"/>
          </w:tcPr>
          <w:p w14:paraId="72B45C46" w14:textId="6F2DA55B" w:rsidR="00AE426D" w:rsidRPr="005A5D77" w:rsidRDefault="00EC1908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0C44DC99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8CF941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5E717DF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2FA426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21199E" w:rsidRPr="005A5D77" w14:paraId="3063A932" w14:textId="77777777" w:rsidTr="007F296D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13F695A2" w14:textId="77777777" w:rsidR="00AE426D" w:rsidRPr="005A5D77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5D7211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91D8D3A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DBFDF7B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D63BA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2179B94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B861C5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8B96B7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0219D48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BB2D8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28BA38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97CE790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CC4466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8C2AB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0C3C8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21199E" w:rsidRPr="005A5D77" w14:paraId="016687C3" w14:textId="77777777" w:rsidTr="007F296D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7A5EBF5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FDEBD0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F068258" w14:textId="46B21719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51 557,9</w:t>
            </w:r>
          </w:p>
        </w:tc>
        <w:tc>
          <w:tcPr>
            <w:tcW w:w="732" w:type="dxa"/>
            <w:vAlign w:val="center"/>
          </w:tcPr>
          <w:p w14:paraId="77C34AC6" w14:textId="49FEFFAF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5A5D77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A5D77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1A1881D9" w14:textId="646871D9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5A5D77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A5D77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393A154F" w14:textId="77C6EE5C" w:rsidR="00AE426D" w:rsidRPr="005A5D77" w:rsidRDefault="00E82A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</w:t>
            </w:r>
            <w:r w:rsidR="00EC1908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7</w:t>
            </w:r>
            <w:r w:rsidR="00903442" w:rsidRPr="005A5D77">
              <w:rPr>
                <w:sz w:val="18"/>
                <w:szCs w:val="18"/>
              </w:rPr>
              <w:t>30</w:t>
            </w:r>
            <w:r w:rsidRPr="005A5D77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4504960" w14:textId="77777777" w:rsidR="00AE426D" w:rsidRPr="005A5D77" w:rsidRDefault="009D7EC9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8 660,6</w:t>
            </w:r>
          </w:p>
        </w:tc>
        <w:tc>
          <w:tcPr>
            <w:tcW w:w="860" w:type="dxa"/>
            <w:vAlign w:val="center"/>
          </w:tcPr>
          <w:p w14:paraId="171B9AE7" w14:textId="3166C280" w:rsidR="00AE426D" w:rsidRPr="005A5D77" w:rsidRDefault="00A60F27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19125E25" w14:textId="1EFFA72F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9 747,3</w:t>
            </w:r>
          </w:p>
        </w:tc>
        <w:tc>
          <w:tcPr>
            <w:tcW w:w="851" w:type="dxa"/>
            <w:vAlign w:val="center"/>
          </w:tcPr>
          <w:p w14:paraId="70B27D31" w14:textId="20F88C56" w:rsidR="00AE426D" w:rsidRPr="005A5D77" w:rsidRDefault="009A374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1 964,8</w:t>
            </w:r>
          </w:p>
        </w:tc>
        <w:tc>
          <w:tcPr>
            <w:tcW w:w="747" w:type="dxa"/>
            <w:vAlign w:val="center"/>
          </w:tcPr>
          <w:p w14:paraId="0A79B325" w14:textId="7C9CD79D" w:rsidR="00AE426D" w:rsidRPr="005A5D77" w:rsidRDefault="00EC1908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79DA4D1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6CD0DA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4390A70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F650466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21199E" w:rsidRPr="005A5D77" w14:paraId="045450EF" w14:textId="77777777" w:rsidTr="007F296D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572FAF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kern w:val="2"/>
                <w:sz w:val="18"/>
                <w:szCs w:val="18"/>
              </w:rPr>
              <w:t xml:space="preserve">Подпрограмма 1 </w:t>
            </w:r>
            <w:r w:rsidRPr="005A5D77">
              <w:rPr>
                <w:sz w:val="18"/>
                <w:szCs w:val="18"/>
              </w:rPr>
              <w:t>«Энергосбережение и повышение энергетической эффективности в муниципальном жилищном фонде»</w:t>
            </w:r>
          </w:p>
        </w:tc>
        <w:tc>
          <w:tcPr>
            <w:tcW w:w="1917" w:type="dxa"/>
            <w:vAlign w:val="center"/>
          </w:tcPr>
          <w:p w14:paraId="371389C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398D895" w14:textId="16054773" w:rsidR="00AE426D" w:rsidRPr="005A5D77" w:rsidRDefault="009014F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9B97E5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7C30512D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64A7246E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3</w:t>
            </w:r>
            <w:r w:rsidR="00903442" w:rsidRPr="005A5D77">
              <w:rPr>
                <w:sz w:val="18"/>
                <w:szCs w:val="18"/>
              </w:rPr>
              <w:t>6</w:t>
            </w:r>
            <w:r w:rsidRPr="005A5D77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7B2D7E2D" w14:textId="77777777" w:rsidR="00AE426D" w:rsidRPr="005A5D77" w:rsidRDefault="009D7EC9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1B4E8BF8" w14:textId="19FDAA7D" w:rsidR="00AE426D" w:rsidRPr="005A5D77" w:rsidRDefault="00A60F27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2F5C7A3E" w14:textId="77777777" w:rsidR="00AE426D" w:rsidRPr="005A5D77" w:rsidRDefault="0078301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</w:t>
            </w:r>
            <w:r w:rsidR="00AE426D"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9CA6B80" w14:textId="77777777" w:rsidR="00AE426D" w:rsidRPr="005A5D77" w:rsidRDefault="0078301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</w:t>
            </w:r>
            <w:r w:rsidR="00AE426D" w:rsidRPr="005A5D77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358AD236" w14:textId="4BDCF2D4" w:rsidR="00AE426D" w:rsidRPr="005A5D77" w:rsidRDefault="00EC1908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29AF2AC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007C604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5445F2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B01EFA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</w:tr>
      <w:tr w:rsidR="0021199E" w:rsidRPr="005A5D77" w14:paraId="28B31E43" w14:textId="77777777" w:rsidTr="007F296D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31B1A43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F4843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D818726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D2AB418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4BB6CB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5B03475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93483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04E6B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8D4DFE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B0F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7BEAB8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E880BD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FC213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E55700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477DD5" w14:textId="77777777" w:rsidR="00AE426D" w:rsidRPr="005A5D77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21199E" w:rsidRPr="005A5D77" w14:paraId="735ED7E5" w14:textId="77777777" w:rsidTr="007F296D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7A9CA78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6D5142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7722782" w14:textId="1DCBAF56" w:rsidR="00AE426D" w:rsidRPr="005A5D77" w:rsidRDefault="009014F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16260D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062933C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75B42AD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3</w:t>
            </w:r>
            <w:r w:rsidR="00903442" w:rsidRPr="005A5D77">
              <w:rPr>
                <w:sz w:val="18"/>
                <w:szCs w:val="18"/>
              </w:rPr>
              <w:t>6</w:t>
            </w:r>
            <w:r w:rsidRPr="005A5D77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1BDB5F62" w14:textId="77777777" w:rsidR="00AE426D" w:rsidRPr="005A5D77" w:rsidRDefault="009D7EC9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49E6E2C8" w14:textId="28155E0C" w:rsidR="00AE426D" w:rsidRPr="005A5D77" w:rsidRDefault="00A60F27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3996E4A1" w14:textId="77777777" w:rsidR="00AE426D" w:rsidRPr="005A5D77" w:rsidRDefault="0078301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</w:t>
            </w:r>
            <w:r w:rsidR="00AE426D"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CCDC363" w14:textId="77777777" w:rsidR="00AE426D" w:rsidRPr="005A5D77" w:rsidRDefault="0078301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</w:t>
            </w:r>
            <w:r w:rsidR="00AE426D" w:rsidRPr="005A5D77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2CCD9112" w14:textId="6EEB93C3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65432CC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D1A25A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F22B96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22F806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</w:tr>
      <w:tr w:rsidR="0021199E" w:rsidRPr="005A5D77" w14:paraId="35F57714" w14:textId="77777777" w:rsidTr="007F296D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188D678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kern w:val="2"/>
                <w:sz w:val="18"/>
                <w:szCs w:val="18"/>
              </w:rPr>
              <w:t>Подпрограмма 2 «</w:t>
            </w:r>
            <w:r w:rsidRPr="005A5D77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учреждений»</w:t>
            </w:r>
          </w:p>
        </w:tc>
        <w:tc>
          <w:tcPr>
            <w:tcW w:w="1917" w:type="dxa"/>
            <w:vAlign w:val="center"/>
          </w:tcPr>
          <w:p w14:paraId="03C96FD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1D4AE73" w14:textId="4CD47728" w:rsidR="00AE426D" w:rsidRPr="005A5D77" w:rsidRDefault="00EF348A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37354AB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12803FA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5D159B3D" w14:textId="77777777" w:rsidR="00AE426D" w:rsidRPr="005A5D77" w:rsidRDefault="006B3E5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0F16341" w14:textId="77777777" w:rsidR="00AE426D" w:rsidRPr="005A5D77" w:rsidRDefault="003044EE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67798443" w14:textId="77777777" w:rsidR="00AE426D" w:rsidRPr="005A5D77" w:rsidRDefault="00334A5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3BD3DB67" w14:textId="6928680E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4994C8D2" w14:textId="77777777" w:rsidR="00AE426D" w:rsidRPr="005A5D77" w:rsidRDefault="0078301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BE9084A" w14:textId="2775EBF7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5EFDD3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E067B32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19B0FC7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5D1354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</w:tr>
      <w:tr w:rsidR="0021199E" w:rsidRPr="005A5D77" w14:paraId="1B015AE7" w14:textId="77777777" w:rsidTr="007F296D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24E5FA08" w14:textId="77777777" w:rsidR="00AE426D" w:rsidRPr="005A5D77" w:rsidRDefault="00AE426D" w:rsidP="007F296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5B5CE7D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4ABF531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8E4B19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7CD154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777729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2B92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51762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7CECFC2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5386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522CC6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68C81D9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5E141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364B7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8FCA6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21199E" w:rsidRPr="005A5D77" w14:paraId="1765ADB8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1E09074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6984A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A124A7C" w14:textId="7777D400" w:rsidR="00AE426D" w:rsidRPr="005A5D77" w:rsidRDefault="00EF348A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2AC07F1E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35D9765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729DDCA4" w14:textId="77777777" w:rsidR="00AE426D" w:rsidRPr="005A5D77" w:rsidRDefault="006B3E5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D267524" w14:textId="77777777" w:rsidR="00AE426D" w:rsidRPr="005A5D77" w:rsidRDefault="003044EE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3768BFC5" w14:textId="77777777" w:rsidR="00AE426D" w:rsidRPr="005A5D77" w:rsidRDefault="00334A5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4891AC4D" w14:textId="418465D3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178BE79B" w14:textId="77777777" w:rsidR="00AE426D" w:rsidRPr="005A5D77" w:rsidRDefault="00783014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D40F2C8" w14:textId="1E061F2C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FAEDBD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233AFD4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33ED15D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96B609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15,0</w:t>
            </w:r>
          </w:p>
        </w:tc>
      </w:tr>
      <w:tr w:rsidR="0021199E" w:rsidRPr="005A5D77" w14:paraId="367C84F6" w14:textId="77777777" w:rsidTr="007F296D">
        <w:trPr>
          <w:trHeight w:val="527"/>
          <w:jc w:val="center"/>
        </w:trPr>
        <w:tc>
          <w:tcPr>
            <w:tcW w:w="2649" w:type="dxa"/>
            <w:vMerge w:val="restart"/>
            <w:vAlign w:val="center"/>
          </w:tcPr>
          <w:p w14:paraId="32C6210B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Подпрограмма 3</w:t>
            </w:r>
          </w:p>
          <w:p w14:paraId="75EE7B7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17" w:type="dxa"/>
            <w:vAlign w:val="center"/>
          </w:tcPr>
          <w:p w14:paraId="590431BE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10F51CDE" w14:textId="6DE83496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51 043,4</w:t>
            </w:r>
          </w:p>
        </w:tc>
        <w:tc>
          <w:tcPr>
            <w:tcW w:w="732" w:type="dxa"/>
            <w:vAlign w:val="center"/>
          </w:tcPr>
          <w:p w14:paraId="26613822" w14:textId="6BE6A47D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7AB32EC3" w14:textId="0A413085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715FACE" w14:textId="01EF2162" w:rsidR="00AE426D" w:rsidRPr="005A5D77" w:rsidRDefault="00E82A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3143965D" w14:textId="4DE04F85" w:rsidR="00AE426D" w:rsidRPr="005A5D77" w:rsidRDefault="00CE48AB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8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08EC4C59" w14:textId="77777777" w:rsidR="00AE426D" w:rsidRPr="005A5D77" w:rsidRDefault="007F29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6C39AEA6" w14:textId="40382D5B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vAlign w:val="center"/>
          </w:tcPr>
          <w:p w14:paraId="7BEDF89B" w14:textId="5A176022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1 902,6</w:t>
            </w:r>
          </w:p>
        </w:tc>
        <w:tc>
          <w:tcPr>
            <w:tcW w:w="747" w:type="dxa"/>
            <w:vAlign w:val="center"/>
          </w:tcPr>
          <w:p w14:paraId="73675E7F" w14:textId="3A563136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FA128A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4A11B2E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739C9A5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9DAB5C7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</w:tr>
      <w:tr w:rsidR="0021199E" w:rsidRPr="005A5D77" w14:paraId="7DDD716A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620599E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BEDDFCE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FAF8DB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CDD9CC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D511BA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51601A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B6CD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9A6A64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EF03780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8DF3A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CA38C6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8F0C03F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0C1331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9301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C6D4C6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5A5D77" w14:paraId="15EB5100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3354E645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12BB2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8A2E26B" w14:textId="0478610C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51 043,4</w:t>
            </w:r>
          </w:p>
        </w:tc>
        <w:tc>
          <w:tcPr>
            <w:tcW w:w="732" w:type="dxa"/>
            <w:vAlign w:val="center"/>
          </w:tcPr>
          <w:p w14:paraId="1BD50A80" w14:textId="17AAB9D0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57008C11" w14:textId="0BA72833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B0A5186" w14:textId="26BDD285" w:rsidR="00AE426D" w:rsidRPr="005A5D77" w:rsidRDefault="00E82A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65E66A5A" w14:textId="5B41EF50" w:rsidR="00AE426D" w:rsidRPr="005A5D77" w:rsidRDefault="00CE48AB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8</w:t>
            </w:r>
            <w:r w:rsidR="002B19A2" w:rsidRPr="005A5D77">
              <w:rPr>
                <w:sz w:val="18"/>
                <w:szCs w:val="18"/>
              </w:rPr>
              <w:t xml:space="preserve"> </w:t>
            </w:r>
            <w:r w:rsidRPr="005A5D77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538AF561" w14:textId="77777777" w:rsidR="00AE426D" w:rsidRPr="005A5D77" w:rsidRDefault="007F29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14F47FA7" w14:textId="180BC05A" w:rsidR="00AE426D" w:rsidRPr="005A5D77" w:rsidRDefault="00BA7A36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vAlign w:val="center"/>
          </w:tcPr>
          <w:p w14:paraId="02D1F559" w14:textId="30E681AF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1 902,9</w:t>
            </w:r>
          </w:p>
        </w:tc>
        <w:tc>
          <w:tcPr>
            <w:tcW w:w="747" w:type="dxa"/>
            <w:vAlign w:val="center"/>
          </w:tcPr>
          <w:p w14:paraId="4BBE1C57" w14:textId="16BD7FA8" w:rsidR="00AE426D" w:rsidRPr="005A5D77" w:rsidRDefault="002B19A2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7521A9C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3D3BDD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D25F163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3AA4378" w14:textId="77777777" w:rsidR="00AE426D" w:rsidRPr="005A5D77" w:rsidRDefault="00AE426D" w:rsidP="007F296D">
            <w:pPr>
              <w:jc w:val="center"/>
              <w:rPr>
                <w:sz w:val="18"/>
                <w:szCs w:val="18"/>
              </w:rPr>
            </w:pPr>
            <w:r w:rsidRPr="005A5D77">
              <w:rPr>
                <w:sz w:val="18"/>
                <w:szCs w:val="18"/>
              </w:rPr>
              <w:t>0,0</w:t>
            </w:r>
          </w:p>
        </w:tc>
      </w:tr>
    </w:tbl>
    <w:p w14:paraId="7F8F30E2" w14:textId="77777777" w:rsidR="00AE426D" w:rsidRPr="0021199E" w:rsidRDefault="00AE426D" w:rsidP="00AE426D">
      <w:pPr>
        <w:contextualSpacing/>
        <w:jc w:val="right"/>
        <w:rPr>
          <w:color w:val="FF0000"/>
        </w:rPr>
      </w:pPr>
    </w:p>
    <w:p w14:paraId="33533DAC" w14:textId="77777777" w:rsidR="00AE426D" w:rsidRPr="0021199E" w:rsidRDefault="00AE426D" w:rsidP="00AE426D">
      <w:pPr>
        <w:contextualSpacing/>
        <w:jc w:val="right"/>
        <w:rPr>
          <w:color w:val="FF0000"/>
        </w:rPr>
      </w:pPr>
    </w:p>
    <w:p w14:paraId="1B71B4CC" w14:textId="77777777" w:rsidR="00AE426D" w:rsidRPr="0021199E" w:rsidRDefault="00AE426D" w:rsidP="00AE426D">
      <w:pPr>
        <w:contextualSpacing/>
        <w:jc w:val="right"/>
        <w:rPr>
          <w:color w:val="FF0000"/>
        </w:rPr>
      </w:pPr>
    </w:p>
    <w:p w14:paraId="7431AA42" w14:textId="77777777" w:rsidR="00AE426D" w:rsidRPr="0021199E" w:rsidRDefault="00AE426D" w:rsidP="00AE426D">
      <w:pPr>
        <w:contextualSpacing/>
        <w:jc w:val="right"/>
        <w:rPr>
          <w:color w:val="FF0000"/>
        </w:rPr>
      </w:pPr>
    </w:p>
    <w:p w14:paraId="305D9000" w14:textId="77777777" w:rsidR="00AE426D" w:rsidRPr="0021199E" w:rsidRDefault="00AE426D" w:rsidP="00AE426D">
      <w:pPr>
        <w:contextualSpacing/>
        <w:jc w:val="right"/>
        <w:rPr>
          <w:color w:val="FF0000"/>
        </w:rPr>
      </w:pPr>
    </w:p>
    <w:p w14:paraId="106A2ABE" w14:textId="77777777" w:rsidR="00AE426D" w:rsidRPr="0021199E" w:rsidRDefault="00AE426D" w:rsidP="00AE426D">
      <w:pPr>
        <w:contextualSpacing/>
        <w:jc w:val="right"/>
        <w:rPr>
          <w:color w:val="FF0000"/>
        </w:rPr>
      </w:pPr>
    </w:p>
    <w:p w14:paraId="50B8C73B" w14:textId="77777777" w:rsidR="00AE426D" w:rsidRPr="005E2FA4" w:rsidRDefault="00AE426D" w:rsidP="00AE426D">
      <w:pPr>
        <w:contextualSpacing/>
        <w:jc w:val="right"/>
      </w:pPr>
      <w:r w:rsidRPr="005E2FA4">
        <w:lastRenderedPageBreak/>
        <w:t xml:space="preserve">Приложение  № 4 к муниципальной программе </w:t>
      </w:r>
    </w:p>
    <w:p w14:paraId="5BC010A7" w14:textId="77777777" w:rsidR="00AE426D" w:rsidRPr="005E2FA4" w:rsidRDefault="00AE426D" w:rsidP="00AE426D">
      <w:pPr>
        <w:contextualSpacing/>
        <w:jc w:val="right"/>
      </w:pPr>
      <w:r w:rsidRPr="005E2FA4">
        <w:t xml:space="preserve">Белокалитвинского городского поселения </w:t>
      </w:r>
    </w:p>
    <w:p w14:paraId="724BB7EC" w14:textId="77777777" w:rsidR="00AE426D" w:rsidRPr="005E2FA4" w:rsidRDefault="00AE426D" w:rsidP="00AE426D">
      <w:pPr>
        <w:contextualSpacing/>
        <w:jc w:val="right"/>
      </w:pPr>
      <w:r w:rsidRPr="005E2FA4">
        <w:t>«Энергоэффективность и развитие энергетики»</w:t>
      </w:r>
    </w:p>
    <w:p w14:paraId="5DDBD018" w14:textId="77777777" w:rsidR="00AE426D" w:rsidRPr="005E2FA4" w:rsidRDefault="00AE426D" w:rsidP="00AE426D">
      <w:pPr>
        <w:contextualSpacing/>
        <w:jc w:val="right"/>
      </w:pPr>
    </w:p>
    <w:p w14:paraId="0D392216" w14:textId="77777777" w:rsidR="00AE426D" w:rsidRPr="005E2FA4" w:rsidRDefault="00AE426D" w:rsidP="00AE426D">
      <w:pPr>
        <w:contextualSpacing/>
        <w:jc w:val="center"/>
        <w:rPr>
          <w:sz w:val="28"/>
          <w:szCs w:val="28"/>
        </w:rPr>
      </w:pPr>
      <w:r w:rsidRPr="005E2FA4">
        <w:rPr>
          <w:sz w:val="28"/>
          <w:szCs w:val="28"/>
        </w:rPr>
        <w:t>РАСХОДЫ</w:t>
      </w:r>
    </w:p>
    <w:p w14:paraId="63DD6A40" w14:textId="77777777" w:rsidR="00AE426D" w:rsidRPr="005E2FA4" w:rsidRDefault="00AE426D" w:rsidP="00AE426D">
      <w:pPr>
        <w:contextualSpacing/>
        <w:jc w:val="center"/>
        <w:rPr>
          <w:sz w:val="28"/>
          <w:szCs w:val="28"/>
        </w:rPr>
      </w:pPr>
      <w:r w:rsidRPr="005E2FA4">
        <w:rPr>
          <w:sz w:val="28"/>
          <w:szCs w:val="28"/>
        </w:rPr>
        <w:t>Местного бюджета на реализацию муниципальной программы «Энергоэффективность и развитие энергетики»</w:t>
      </w:r>
    </w:p>
    <w:p w14:paraId="4042054C" w14:textId="77777777" w:rsidR="00AE426D" w:rsidRPr="005E2FA4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16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0"/>
        <w:gridCol w:w="567"/>
        <w:gridCol w:w="425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656"/>
        <w:gridCol w:w="656"/>
        <w:gridCol w:w="656"/>
        <w:gridCol w:w="653"/>
        <w:gridCol w:w="659"/>
      </w:tblGrid>
      <w:tr w:rsidR="0021199E" w:rsidRPr="005E2FA4" w14:paraId="69B244EA" w14:textId="77777777" w:rsidTr="00CF6464">
        <w:trPr>
          <w:trHeight w:val="353"/>
          <w:tblHeader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3FD20B9A" w14:textId="77777777" w:rsidR="00AE426D" w:rsidRPr="005E2FA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Н</w:t>
            </w:r>
            <w:r w:rsidR="00AE426D" w:rsidRPr="005E2FA4">
              <w:rPr>
                <w:sz w:val="18"/>
                <w:szCs w:val="18"/>
              </w:rPr>
              <w:t>аименование программы, подпрограммы, основного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813E85C" w14:textId="77777777" w:rsidR="00AE426D" w:rsidRPr="005E2FA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О</w:t>
            </w:r>
            <w:r w:rsidR="00AE426D" w:rsidRPr="005E2FA4">
              <w:rPr>
                <w:sz w:val="18"/>
                <w:szCs w:val="18"/>
              </w:rPr>
              <w:t>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EC61453" w14:textId="77777777" w:rsidR="00AE426D" w:rsidRPr="005E2FA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К</w:t>
            </w:r>
            <w:r w:rsidR="00AE426D" w:rsidRPr="005E2FA4">
              <w:rPr>
                <w:sz w:val="18"/>
                <w:szCs w:val="18"/>
              </w:rPr>
              <w:t>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067438" w14:textId="77777777" w:rsidR="00AE426D" w:rsidRPr="005E2FA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О</w:t>
            </w:r>
            <w:r w:rsidR="00AE426D" w:rsidRPr="005E2FA4">
              <w:rPr>
                <w:sz w:val="18"/>
                <w:szCs w:val="18"/>
              </w:rPr>
              <w:t>бъем расходов всего (тыс. рублей)</w:t>
            </w:r>
          </w:p>
        </w:tc>
        <w:tc>
          <w:tcPr>
            <w:tcW w:w="9234" w:type="dxa"/>
            <w:gridSpan w:val="12"/>
            <w:shd w:val="clear" w:color="auto" w:fill="auto"/>
            <w:vAlign w:val="center"/>
          </w:tcPr>
          <w:p w14:paraId="12A5477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21199E" w:rsidRPr="005E2FA4" w14:paraId="6D51EC1F" w14:textId="77777777" w:rsidTr="00CF6464">
        <w:trPr>
          <w:trHeight w:val="104"/>
          <w:tblHeader/>
        </w:trPr>
        <w:tc>
          <w:tcPr>
            <w:tcW w:w="2421" w:type="dxa"/>
            <w:vMerge/>
            <w:shd w:val="clear" w:color="auto" w:fill="auto"/>
            <w:vAlign w:val="center"/>
          </w:tcPr>
          <w:p w14:paraId="770AB976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7179E68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E33F1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8F7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5E2FA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076BF698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FCC55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EABA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CDAA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D59F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0623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D2A3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9F824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16DB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A1FB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900925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BBC3D4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5491B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667741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9DEA44C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2030</w:t>
            </w:r>
          </w:p>
        </w:tc>
      </w:tr>
      <w:tr w:rsidR="0021199E" w:rsidRPr="005E2FA4" w14:paraId="3366A4F6" w14:textId="77777777" w:rsidTr="00CF6464">
        <w:trPr>
          <w:trHeight w:val="267"/>
          <w:tblHeader/>
        </w:trPr>
        <w:tc>
          <w:tcPr>
            <w:tcW w:w="2421" w:type="dxa"/>
            <w:shd w:val="clear" w:color="auto" w:fill="auto"/>
            <w:vAlign w:val="center"/>
          </w:tcPr>
          <w:p w14:paraId="7ADC4C7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6F083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FCD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6ABF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0CC9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4D7B4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3E5F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ED54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FA83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58486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9DF27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7FD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DFB38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771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4C3E4AC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28937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AF3007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D23B9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43AD93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19</w:t>
            </w:r>
          </w:p>
        </w:tc>
      </w:tr>
      <w:tr w:rsidR="0021199E" w:rsidRPr="005E2FA4" w14:paraId="4B76DB4A" w14:textId="77777777" w:rsidTr="00E422CE">
        <w:trPr>
          <w:trHeight w:val="176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03D352EE" w14:textId="77777777" w:rsidR="00AE426D" w:rsidRPr="005E2FA4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М</w:t>
            </w:r>
            <w:r w:rsidR="00AE426D" w:rsidRPr="005E2FA4">
              <w:rPr>
                <w:sz w:val="18"/>
                <w:szCs w:val="18"/>
              </w:rPr>
              <w:t>униципальная программа Белокалитвинского городского поселения «Энергоэффективность и развитие энергетики»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21149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553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726085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EDAEF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E6C6F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C055" w14:textId="5F12E6AA" w:rsidR="00AE426D" w:rsidRPr="005E2FA4" w:rsidRDefault="005E2FA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51 557,9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946D6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</w:t>
            </w:r>
            <w:r w:rsidR="004A6D88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3DEE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4A6D88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7CA85" w14:textId="77777777" w:rsidR="00AE426D" w:rsidRPr="005E2FA4" w:rsidRDefault="005155B0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4A6D88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7</w:t>
            </w:r>
            <w:r w:rsidR="00903442" w:rsidRPr="005E2FA4">
              <w:rPr>
                <w:sz w:val="18"/>
                <w:szCs w:val="18"/>
              </w:rPr>
              <w:t>30</w:t>
            </w:r>
            <w:r w:rsidRPr="005E2FA4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14248" w14:textId="77777777" w:rsidR="00AE426D" w:rsidRPr="005E2FA4" w:rsidRDefault="00EB5138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8</w:t>
            </w:r>
            <w:r w:rsidR="005F2ECA" w:rsidRPr="005E2FA4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A88F" w14:textId="64201A98" w:rsidR="00AE426D" w:rsidRPr="005E2FA4" w:rsidRDefault="00FD74E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</w:t>
            </w:r>
            <w:r w:rsidR="0009418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75F14" w14:textId="72A7E3B7" w:rsidR="00AE426D" w:rsidRPr="005E2FA4" w:rsidRDefault="005E2FA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9 747,3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72FAD" w14:textId="0447C309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1 964,8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5CB62D" w14:textId="567B092A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C583E9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6257E3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2D27BED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E9127C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</w:tr>
      <w:tr w:rsidR="0021199E" w:rsidRPr="005E2FA4" w14:paraId="58F04119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29C7813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5B52B4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AAFF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4C8645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7D71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44966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0D467" w14:textId="28FF16B6" w:rsidR="00AE426D" w:rsidRPr="005E2FA4" w:rsidRDefault="005E2FA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51 557,9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411F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</w:t>
            </w:r>
            <w:r w:rsidR="004A6D88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C039A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4A6D88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2ED68" w14:textId="77777777" w:rsidR="00AE426D" w:rsidRPr="005E2FA4" w:rsidRDefault="00903442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4A6D88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730</w:t>
            </w:r>
            <w:r w:rsidR="005155B0" w:rsidRPr="005E2FA4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8D0B" w14:textId="77777777" w:rsidR="00AE426D" w:rsidRPr="005E2FA4" w:rsidRDefault="0090630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8</w:t>
            </w:r>
            <w:r w:rsidR="005F2ECA" w:rsidRPr="005E2FA4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A5CE" w14:textId="3EA91E5F" w:rsidR="00AE426D" w:rsidRPr="005E2FA4" w:rsidRDefault="00FD74E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</w:t>
            </w:r>
            <w:r w:rsidR="0009418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9C43" w14:textId="3453E0D1" w:rsidR="00AE426D" w:rsidRPr="005E2FA4" w:rsidRDefault="005E2FA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9 747,3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19AAA" w14:textId="5EF8A9BC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1 964,8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277447" w14:textId="4E715D48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A49FD6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9498A0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4B021B2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4096EE5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</w:tr>
      <w:tr w:rsidR="0021199E" w:rsidRPr="005E2FA4" w14:paraId="1F9DC449" w14:textId="77777777" w:rsidTr="00E422CE">
        <w:trPr>
          <w:trHeight w:val="1636"/>
        </w:trPr>
        <w:tc>
          <w:tcPr>
            <w:tcW w:w="2421" w:type="dxa"/>
            <w:shd w:val="clear" w:color="auto" w:fill="auto"/>
            <w:vAlign w:val="center"/>
          </w:tcPr>
          <w:p w14:paraId="13FE4A3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Подпрограмма 1. «Энергосбережение и повышение энергетической эффективности в муниципальном жилищном фонде»</w:t>
            </w:r>
          </w:p>
          <w:p w14:paraId="1D726D5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9DA378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902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4455F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F6042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97627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67BEE" w14:textId="4754F1CD" w:rsidR="00AE426D" w:rsidRPr="005E2FA4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D110F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43DC0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1A54D" w14:textId="77777777" w:rsidR="00AE426D" w:rsidRPr="005E2FA4" w:rsidRDefault="00903442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36</w:t>
            </w:r>
            <w:r w:rsidR="00AE426D" w:rsidRPr="005E2FA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F3771" w14:textId="77777777" w:rsidR="00AE426D" w:rsidRPr="005E2FA4" w:rsidRDefault="005F2EC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EB3EE" w14:textId="77777777" w:rsidR="00AE426D" w:rsidRPr="005E2FA4" w:rsidRDefault="004774F6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8F0B" w14:textId="77777777" w:rsidR="00AE426D" w:rsidRPr="005E2FA4" w:rsidRDefault="00ED42E8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1942D" w14:textId="77777777" w:rsidR="00AE426D" w:rsidRPr="005E2FA4" w:rsidRDefault="00ED42E8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1E73DD" w14:textId="205B87AC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4FC63E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751429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3485B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4B8E45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</w:tr>
      <w:tr w:rsidR="0021199E" w:rsidRPr="005E2FA4" w14:paraId="1DBA7305" w14:textId="77777777" w:rsidTr="00E422CE">
        <w:trPr>
          <w:trHeight w:val="1628"/>
        </w:trPr>
        <w:tc>
          <w:tcPr>
            <w:tcW w:w="2421" w:type="dxa"/>
            <w:shd w:val="clear" w:color="auto" w:fill="auto"/>
            <w:vAlign w:val="center"/>
          </w:tcPr>
          <w:p w14:paraId="027FE87C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ОМ 1.1.1.</w:t>
            </w:r>
          </w:p>
          <w:p w14:paraId="000686DC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70670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DAF31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69506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FDB71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82282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B89E2" w14:textId="76120A6F" w:rsidR="00AE426D" w:rsidRPr="005E2FA4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5668A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B81E4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2E5C9" w14:textId="77777777" w:rsidR="00AE426D" w:rsidRPr="005E2FA4" w:rsidRDefault="00903442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36</w:t>
            </w:r>
            <w:r w:rsidR="00AE426D" w:rsidRPr="005E2FA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647AF" w14:textId="77777777" w:rsidR="00AE426D" w:rsidRPr="005E2FA4" w:rsidRDefault="005F2EC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8BB33" w14:textId="77777777" w:rsidR="00AE426D" w:rsidRPr="005E2FA4" w:rsidRDefault="006213D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256F6" w14:textId="77777777" w:rsidR="00AE426D" w:rsidRPr="005E2FA4" w:rsidRDefault="00ED42E8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F077E" w14:textId="77777777" w:rsidR="00AE426D" w:rsidRPr="005E2FA4" w:rsidRDefault="00ED42E8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F2473" w14:textId="66276F4F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C601AE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3B4900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B6C6835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E67F9C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</w:tr>
      <w:tr w:rsidR="0021199E" w:rsidRPr="005E2FA4" w14:paraId="1E0A46C0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14DB3726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Подпрограмма 2.</w:t>
            </w:r>
          </w:p>
          <w:p w14:paraId="38DF665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66515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CE8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FBD95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8C61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4F6D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F5C45" w14:textId="65559294" w:rsidR="00AE426D" w:rsidRPr="005E2FA4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390B1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2B709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49AED" w14:textId="77777777" w:rsidR="00AE426D" w:rsidRPr="005E2FA4" w:rsidRDefault="009F6FE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5AF3" w14:textId="77777777" w:rsidR="00AE426D" w:rsidRPr="005E2FA4" w:rsidRDefault="00F80956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608D9" w14:textId="77777777" w:rsidR="00AE426D" w:rsidRPr="005E2FA4" w:rsidRDefault="000E1791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E4E3D" w14:textId="5D6B1F18" w:rsidR="00AE426D" w:rsidRPr="005E2FA4" w:rsidRDefault="009B262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C5918" w14:textId="750B1252" w:rsidR="00AE426D" w:rsidRPr="005E2FA4" w:rsidRDefault="009B262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102CCE1" w14:textId="66283F52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37AA171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902D64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02A17CA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DF7EA4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</w:tr>
      <w:tr w:rsidR="0021199E" w:rsidRPr="005E2FA4" w14:paraId="4C3F4998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0B49002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ОМ 2.2.1.</w:t>
            </w:r>
          </w:p>
          <w:p w14:paraId="0A98A2A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Обслуживание приборов учета коммунальных ресурсов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A5A90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634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990E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A58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0B057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9FA8E" w14:textId="55C72EA2" w:rsidR="00AE426D" w:rsidRPr="005E2FA4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E0AA8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B862D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7608F" w14:textId="77777777" w:rsidR="00AE426D" w:rsidRPr="005E2FA4" w:rsidRDefault="009F6FE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04397" w14:textId="77777777" w:rsidR="00AE426D" w:rsidRPr="005E2FA4" w:rsidRDefault="00F80956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B214" w14:textId="77777777" w:rsidR="00AE426D" w:rsidRPr="005E2FA4" w:rsidRDefault="000E1791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61E8" w14:textId="3181A80F" w:rsidR="00AE426D" w:rsidRPr="005E2FA4" w:rsidRDefault="009B262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A0DC5" w14:textId="1CD708CA" w:rsidR="00AE426D" w:rsidRPr="005E2FA4" w:rsidRDefault="009B262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5F2E96" w14:textId="1A82CEF6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A8AF92D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85EE2B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EB1A7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C218D3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15,0</w:t>
            </w:r>
          </w:p>
        </w:tc>
      </w:tr>
      <w:tr w:rsidR="0021199E" w:rsidRPr="005E2FA4" w14:paraId="16F846B9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32F7181F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 xml:space="preserve">Подпрограмма 3.     </w:t>
            </w:r>
            <w:r w:rsidRPr="005E2FA4">
              <w:rPr>
                <w:sz w:val="18"/>
                <w:szCs w:val="18"/>
              </w:rPr>
              <w:lastRenderedPageBreak/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65372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lastRenderedPageBreak/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291FC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76C2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EDEF5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2984C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952FB" w14:textId="6CBBA5B2" w:rsidR="00AE426D" w:rsidRPr="005E2FA4" w:rsidRDefault="005E2FA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51 043,4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49F1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576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74193" w14:textId="77777777" w:rsidR="00AE426D" w:rsidRPr="005E2FA4" w:rsidRDefault="005155B0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B78D9" w14:textId="77777777" w:rsidR="00AE426D" w:rsidRPr="005E2FA4" w:rsidRDefault="00D74857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8</w:t>
            </w:r>
            <w:r w:rsidR="0090630D" w:rsidRPr="005E2FA4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7EB82" w14:textId="77777777" w:rsidR="00AE426D" w:rsidRPr="005E2FA4" w:rsidRDefault="00E422CE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A96D" w14:textId="7E44C6A2" w:rsidR="00AE426D" w:rsidRPr="005E2FA4" w:rsidRDefault="005E2FA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A9436" w14:textId="3053ECDC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1 902,9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B4BEC0" w14:textId="1245D293" w:rsidR="00AE426D" w:rsidRPr="005E2FA4" w:rsidRDefault="00570F00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068B24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14B12D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DE0807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E6D7F9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</w:tr>
      <w:tr w:rsidR="0021199E" w:rsidRPr="005E2FA4" w14:paraId="1E544B8B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4DBDE3D3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lastRenderedPageBreak/>
              <w:t>ОМ 3.3 Внедрение энергосервисного контракта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8D9ED7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E9F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671C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6E396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5CF9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A262E" w14:textId="35DB01B2" w:rsidR="00AE426D" w:rsidRPr="005E2FA4" w:rsidRDefault="005E2FA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51 043,4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78761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177D1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E7633" w14:textId="77777777" w:rsidR="00AE426D" w:rsidRPr="005E2FA4" w:rsidRDefault="005155B0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9643D" w14:textId="77777777" w:rsidR="00AE426D" w:rsidRPr="005E2FA4" w:rsidRDefault="00D74857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8</w:t>
            </w:r>
            <w:r w:rsidR="0090630D" w:rsidRPr="005E2FA4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7263D" w14:textId="77777777" w:rsidR="00AE426D" w:rsidRPr="005E2FA4" w:rsidRDefault="00E422CE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2E733" w14:textId="5C965F72" w:rsidR="00AE426D" w:rsidRPr="005E2FA4" w:rsidRDefault="005E2FA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9 645,4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C5EE0" w14:textId="741FA67B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1 902,9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509EED" w14:textId="0155A4AC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EDC523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6B09DCA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A23291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7A9288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</w:tr>
      <w:tr w:rsidR="0021199E" w:rsidRPr="005E2FA4" w14:paraId="0599B9EF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22E2D429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ОМ 3.3.1. 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F1F95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682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FCA3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DDFC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F6EF2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31F3" w14:textId="4B2B37AD" w:rsidR="00AE426D" w:rsidRPr="005E2FA4" w:rsidRDefault="005E2FA4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50 985,8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910A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13E59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013,1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A816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</w:t>
            </w:r>
            <w:r w:rsidR="008B706C" w:rsidRPr="005E2FA4">
              <w:rPr>
                <w:sz w:val="18"/>
                <w:szCs w:val="18"/>
              </w:rPr>
              <w:t xml:space="preserve"> </w:t>
            </w:r>
            <w:r w:rsidRPr="005E2FA4">
              <w:rPr>
                <w:sz w:val="18"/>
                <w:szCs w:val="18"/>
              </w:rPr>
              <w:t>676,4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A1FF8" w14:textId="77777777" w:rsidR="00AE426D" w:rsidRPr="005E2FA4" w:rsidRDefault="009B4E9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8</w:t>
            </w:r>
            <w:r w:rsidR="00F82B71" w:rsidRPr="005E2FA4">
              <w:rPr>
                <w:sz w:val="18"/>
                <w:szCs w:val="18"/>
              </w:rPr>
              <w:t> 618,1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94DFA" w14:textId="77777777" w:rsidR="00AE426D" w:rsidRPr="005E2FA4" w:rsidRDefault="00E422CE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14 977,0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4458" w14:textId="0675CFEC" w:rsidR="00AE426D" w:rsidRPr="005E2FA4" w:rsidRDefault="005E2FA4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9 637,9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9340" w14:textId="4F505F29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1 895,4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2A8C953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407581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E8B58C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18993FA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FEA8AD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</w:tr>
      <w:tr w:rsidR="0021199E" w:rsidRPr="005E2FA4" w14:paraId="749B982A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757ECB6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ОМ 3.3.2. Телекоммуникационные услуги по передаче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4F315A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4FCE0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D32D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328DB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34CA7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05626" w14:textId="44479A0D" w:rsidR="00AE426D" w:rsidRPr="005E2FA4" w:rsidRDefault="007C138C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59B1E" w14:textId="77777777" w:rsidR="00AE426D" w:rsidRPr="005E2FA4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80EE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D253" w14:textId="77777777" w:rsidR="00AE426D" w:rsidRPr="005E2FA4" w:rsidRDefault="005155B0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385E7" w14:textId="77777777" w:rsidR="00AE426D" w:rsidRPr="005E2FA4" w:rsidRDefault="009B4E9A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4E142" w14:textId="77777777" w:rsidR="00AE426D" w:rsidRPr="005E2FA4" w:rsidRDefault="00D5525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28202" w14:textId="3E0F9158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2692E" w14:textId="35C77132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B9FD7A" w14:textId="3ABCC91C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3DFD25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256DC1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F03B84" w14:textId="77777777" w:rsidR="00AE426D" w:rsidRPr="005E2FA4" w:rsidRDefault="00AE426D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27E57B" w14:textId="777C02C5" w:rsidR="00AE426D" w:rsidRPr="005E2FA4" w:rsidRDefault="00CF11B9" w:rsidP="00E422CE">
            <w:pPr>
              <w:jc w:val="center"/>
              <w:rPr>
                <w:sz w:val="18"/>
                <w:szCs w:val="18"/>
              </w:rPr>
            </w:pPr>
            <w:r w:rsidRPr="005E2FA4">
              <w:rPr>
                <w:sz w:val="18"/>
                <w:szCs w:val="18"/>
              </w:rPr>
              <w:t>0,0</w:t>
            </w:r>
          </w:p>
        </w:tc>
      </w:tr>
    </w:tbl>
    <w:p w14:paraId="10298676" w14:textId="77777777" w:rsidR="00AE426D" w:rsidRPr="005E2FA4" w:rsidRDefault="00AE426D" w:rsidP="00AE426D">
      <w:pPr>
        <w:contextualSpacing/>
        <w:jc w:val="center"/>
        <w:rPr>
          <w:sz w:val="28"/>
          <w:szCs w:val="28"/>
        </w:rPr>
      </w:pPr>
    </w:p>
    <w:p w14:paraId="24181271" w14:textId="77777777" w:rsidR="00AE426D" w:rsidRPr="005E2FA4" w:rsidRDefault="00AE426D" w:rsidP="00AE426D">
      <w:pPr>
        <w:contextualSpacing/>
        <w:jc w:val="center"/>
        <w:rPr>
          <w:sz w:val="28"/>
          <w:szCs w:val="28"/>
        </w:rPr>
      </w:pPr>
    </w:p>
    <w:p w14:paraId="4A884E05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A25EEE7" w14:textId="77777777" w:rsidR="00AE426D" w:rsidRPr="0021199E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C4B12FF" w14:textId="77777777" w:rsidR="00AE426D" w:rsidRPr="0021199E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sectPr w:rsidR="00AE426D" w:rsidRPr="0021199E" w:rsidSect="00FD74EA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90C09" w14:textId="77777777" w:rsidR="007D3E2B" w:rsidRDefault="007D3E2B">
      <w:r>
        <w:separator/>
      </w:r>
    </w:p>
  </w:endnote>
  <w:endnote w:type="continuationSeparator" w:id="0">
    <w:p w14:paraId="345567E6" w14:textId="77777777" w:rsidR="007D3E2B" w:rsidRDefault="007D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3473" w14:textId="77777777" w:rsidR="008456F4" w:rsidRDefault="008456F4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6AF87F" w14:textId="77777777" w:rsidR="008456F4" w:rsidRDefault="008456F4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8D8A5" w14:textId="77777777" w:rsidR="008456F4" w:rsidRPr="00890E17" w:rsidRDefault="008456F4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Pr="00890E17">
      <w:rPr>
        <w:color w:val="FFFFFF"/>
        <w:sz w:val="10"/>
        <w:szCs w:val="10"/>
      </w:rPr>
      <w:instrText xml:space="preserve"> </w:instrText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5660B0">
      <w:rPr>
        <w:noProof/>
        <w:color w:val="FFFFFF"/>
        <w:sz w:val="10"/>
        <w:szCs w:val="10"/>
        <w:lang w:val="en-US"/>
      </w:rPr>
      <w:t>C:\Users\PRIEMNAJA\Desktop\на рассмотрении\100 п.docx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005C" w14:textId="77777777" w:rsidR="007D3E2B" w:rsidRDefault="007D3E2B">
      <w:r>
        <w:separator/>
      </w:r>
    </w:p>
  </w:footnote>
  <w:footnote w:type="continuationSeparator" w:id="0">
    <w:p w14:paraId="4F24239F" w14:textId="77777777" w:rsidR="007D3E2B" w:rsidRDefault="007D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1AC8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224"/>
    <w:rsid w:val="00027B7B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8F4"/>
    <w:rsid w:val="00066E4F"/>
    <w:rsid w:val="0006788E"/>
    <w:rsid w:val="00070245"/>
    <w:rsid w:val="0007139C"/>
    <w:rsid w:val="000713B9"/>
    <w:rsid w:val="00071D31"/>
    <w:rsid w:val="00072CCB"/>
    <w:rsid w:val="00072D70"/>
    <w:rsid w:val="00072DE9"/>
    <w:rsid w:val="00075C0D"/>
    <w:rsid w:val="00075F1B"/>
    <w:rsid w:val="00076D37"/>
    <w:rsid w:val="00080074"/>
    <w:rsid w:val="00080C36"/>
    <w:rsid w:val="00082009"/>
    <w:rsid w:val="00082186"/>
    <w:rsid w:val="000827CF"/>
    <w:rsid w:val="00083D36"/>
    <w:rsid w:val="000845A0"/>
    <w:rsid w:val="00084752"/>
    <w:rsid w:val="000847DE"/>
    <w:rsid w:val="0008497F"/>
    <w:rsid w:val="00085395"/>
    <w:rsid w:val="0008631F"/>
    <w:rsid w:val="000869A5"/>
    <w:rsid w:val="00086CCD"/>
    <w:rsid w:val="00087136"/>
    <w:rsid w:val="00087E16"/>
    <w:rsid w:val="00090696"/>
    <w:rsid w:val="00091918"/>
    <w:rsid w:val="0009197F"/>
    <w:rsid w:val="00091CBA"/>
    <w:rsid w:val="000922A3"/>
    <w:rsid w:val="000922D8"/>
    <w:rsid w:val="00092C2E"/>
    <w:rsid w:val="000938A2"/>
    <w:rsid w:val="0009418C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6AF"/>
    <w:rsid w:val="000A1939"/>
    <w:rsid w:val="000A281D"/>
    <w:rsid w:val="000A4855"/>
    <w:rsid w:val="000A56E1"/>
    <w:rsid w:val="000A5869"/>
    <w:rsid w:val="000A719D"/>
    <w:rsid w:val="000A75FE"/>
    <w:rsid w:val="000B00D9"/>
    <w:rsid w:val="000B05E8"/>
    <w:rsid w:val="000B0E2D"/>
    <w:rsid w:val="000B1290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124B"/>
    <w:rsid w:val="000D26DD"/>
    <w:rsid w:val="000D4377"/>
    <w:rsid w:val="000D502E"/>
    <w:rsid w:val="000D5693"/>
    <w:rsid w:val="000D6E07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26B7"/>
    <w:rsid w:val="000F4145"/>
    <w:rsid w:val="000F4831"/>
    <w:rsid w:val="000F4981"/>
    <w:rsid w:val="000F595C"/>
    <w:rsid w:val="000F64A4"/>
    <w:rsid w:val="000F6CDD"/>
    <w:rsid w:val="001007EB"/>
    <w:rsid w:val="00101C8B"/>
    <w:rsid w:val="00102691"/>
    <w:rsid w:val="00102D2D"/>
    <w:rsid w:val="00102DA8"/>
    <w:rsid w:val="00103197"/>
    <w:rsid w:val="00103D76"/>
    <w:rsid w:val="00106CA1"/>
    <w:rsid w:val="001075E6"/>
    <w:rsid w:val="001076E0"/>
    <w:rsid w:val="00110DE2"/>
    <w:rsid w:val="00111196"/>
    <w:rsid w:val="00111F5E"/>
    <w:rsid w:val="00114ED3"/>
    <w:rsid w:val="00116A11"/>
    <w:rsid w:val="00116A57"/>
    <w:rsid w:val="00116A74"/>
    <w:rsid w:val="00116A90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5CA7"/>
    <w:rsid w:val="00136314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077"/>
    <w:rsid w:val="00190FEF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2FB5"/>
    <w:rsid w:val="001A3377"/>
    <w:rsid w:val="001A35D7"/>
    <w:rsid w:val="001A3A51"/>
    <w:rsid w:val="001A3D40"/>
    <w:rsid w:val="001A469F"/>
    <w:rsid w:val="001A6B79"/>
    <w:rsid w:val="001A7365"/>
    <w:rsid w:val="001A7CC3"/>
    <w:rsid w:val="001A7ED4"/>
    <w:rsid w:val="001B093E"/>
    <w:rsid w:val="001B12BF"/>
    <w:rsid w:val="001B191E"/>
    <w:rsid w:val="001B1E33"/>
    <w:rsid w:val="001B20CC"/>
    <w:rsid w:val="001B2C17"/>
    <w:rsid w:val="001B2C80"/>
    <w:rsid w:val="001B334D"/>
    <w:rsid w:val="001B4BF4"/>
    <w:rsid w:val="001B5834"/>
    <w:rsid w:val="001B61B4"/>
    <w:rsid w:val="001B663E"/>
    <w:rsid w:val="001C053A"/>
    <w:rsid w:val="001C097A"/>
    <w:rsid w:val="001C0C6D"/>
    <w:rsid w:val="001C1ACF"/>
    <w:rsid w:val="001C2212"/>
    <w:rsid w:val="001C24AF"/>
    <w:rsid w:val="001C5852"/>
    <w:rsid w:val="001C6A80"/>
    <w:rsid w:val="001C6F14"/>
    <w:rsid w:val="001C742E"/>
    <w:rsid w:val="001C7E13"/>
    <w:rsid w:val="001D05BF"/>
    <w:rsid w:val="001D13FE"/>
    <w:rsid w:val="001D1C20"/>
    <w:rsid w:val="001D1EC3"/>
    <w:rsid w:val="001D23E3"/>
    <w:rsid w:val="001D3041"/>
    <w:rsid w:val="001D30E1"/>
    <w:rsid w:val="001D492A"/>
    <w:rsid w:val="001D786A"/>
    <w:rsid w:val="001E0AB3"/>
    <w:rsid w:val="001E2E29"/>
    <w:rsid w:val="001E447E"/>
    <w:rsid w:val="001E68FD"/>
    <w:rsid w:val="001E6A5B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A47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199E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24F1"/>
    <w:rsid w:val="00232DC4"/>
    <w:rsid w:val="00234753"/>
    <w:rsid w:val="00234843"/>
    <w:rsid w:val="00234B4A"/>
    <w:rsid w:val="002353BB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78DA"/>
    <w:rsid w:val="002779AB"/>
    <w:rsid w:val="002803AD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170"/>
    <w:rsid w:val="002A2BDD"/>
    <w:rsid w:val="002A32A7"/>
    <w:rsid w:val="002A39A2"/>
    <w:rsid w:val="002A43C9"/>
    <w:rsid w:val="002A480F"/>
    <w:rsid w:val="002A49C7"/>
    <w:rsid w:val="002A5322"/>
    <w:rsid w:val="002A5703"/>
    <w:rsid w:val="002A5C9F"/>
    <w:rsid w:val="002A7D23"/>
    <w:rsid w:val="002A7F5F"/>
    <w:rsid w:val="002B0FFB"/>
    <w:rsid w:val="002B1014"/>
    <w:rsid w:val="002B19A2"/>
    <w:rsid w:val="002B1B6E"/>
    <w:rsid w:val="002B2821"/>
    <w:rsid w:val="002B2CD2"/>
    <w:rsid w:val="002B4012"/>
    <w:rsid w:val="002B40BB"/>
    <w:rsid w:val="002B4276"/>
    <w:rsid w:val="002C01C8"/>
    <w:rsid w:val="002C1534"/>
    <w:rsid w:val="002C19E5"/>
    <w:rsid w:val="002C1B77"/>
    <w:rsid w:val="002C423D"/>
    <w:rsid w:val="002C5B6D"/>
    <w:rsid w:val="002C71E7"/>
    <w:rsid w:val="002D0046"/>
    <w:rsid w:val="002D16D1"/>
    <w:rsid w:val="002D23E6"/>
    <w:rsid w:val="002D2DCD"/>
    <w:rsid w:val="002D4B1A"/>
    <w:rsid w:val="002D5897"/>
    <w:rsid w:val="002D5BBD"/>
    <w:rsid w:val="002D5EF5"/>
    <w:rsid w:val="002D6BA3"/>
    <w:rsid w:val="002D759A"/>
    <w:rsid w:val="002E1352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93F"/>
    <w:rsid w:val="002F504A"/>
    <w:rsid w:val="002F507F"/>
    <w:rsid w:val="002F6620"/>
    <w:rsid w:val="002F7559"/>
    <w:rsid w:val="002F7689"/>
    <w:rsid w:val="00300B54"/>
    <w:rsid w:val="003020F3"/>
    <w:rsid w:val="00302830"/>
    <w:rsid w:val="00302A26"/>
    <w:rsid w:val="00303E08"/>
    <w:rsid w:val="00304022"/>
    <w:rsid w:val="003044EE"/>
    <w:rsid w:val="00305BDC"/>
    <w:rsid w:val="003077BF"/>
    <w:rsid w:val="003108FB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62E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0EC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7E4"/>
    <w:rsid w:val="00360A63"/>
    <w:rsid w:val="00360C18"/>
    <w:rsid w:val="0036236C"/>
    <w:rsid w:val="00362DA9"/>
    <w:rsid w:val="00364323"/>
    <w:rsid w:val="003650F6"/>
    <w:rsid w:val="00365C9A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0A5"/>
    <w:rsid w:val="003C7615"/>
    <w:rsid w:val="003D0927"/>
    <w:rsid w:val="003D44A0"/>
    <w:rsid w:val="003D51B7"/>
    <w:rsid w:val="003D5237"/>
    <w:rsid w:val="003D5788"/>
    <w:rsid w:val="003D630D"/>
    <w:rsid w:val="003D63D8"/>
    <w:rsid w:val="003D6596"/>
    <w:rsid w:val="003D6933"/>
    <w:rsid w:val="003D7D32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FAD"/>
    <w:rsid w:val="0040127D"/>
    <w:rsid w:val="00401453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D4D"/>
    <w:rsid w:val="004104B8"/>
    <w:rsid w:val="00410940"/>
    <w:rsid w:val="00410B06"/>
    <w:rsid w:val="00413B95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37E42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0BF"/>
    <w:rsid w:val="004545AE"/>
    <w:rsid w:val="00454B48"/>
    <w:rsid w:val="004551CF"/>
    <w:rsid w:val="00457EC6"/>
    <w:rsid w:val="004628BF"/>
    <w:rsid w:val="00462A53"/>
    <w:rsid w:val="00465505"/>
    <w:rsid w:val="004655FF"/>
    <w:rsid w:val="0046606D"/>
    <w:rsid w:val="00466F9B"/>
    <w:rsid w:val="00470319"/>
    <w:rsid w:val="00471688"/>
    <w:rsid w:val="00471D34"/>
    <w:rsid w:val="00472DC2"/>
    <w:rsid w:val="00474713"/>
    <w:rsid w:val="00474E97"/>
    <w:rsid w:val="004774F6"/>
    <w:rsid w:val="00477FC2"/>
    <w:rsid w:val="00480F3B"/>
    <w:rsid w:val="0048164C"/>
    <w:rsid w:val="00481742"/>
    <w:rsid w:val="00481AB1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62B6"/>
    <w:rsid w:val="00497242"/>
    <w:rsid w:val="00497B25"/>
    <w:rsid w:val="00497EA8"/>
    <w:rsid w:val="004A00E3"/>
    <w:rsid w:val="004A30DA"/>
    <w:rsid w:val="004A3477"/>
    <w:rsid w:val="004A34DA"/>
    <w:rsid w:val="004A5071"/>
    <w:rsid w:val="004A54E2"/>
    <w:rsid w:val="004A5795"/>
    <w:rsid w:val="004A584E"/>
    <w:rsid w:val="004A5873"/>
    <w:rsid w:val="004A6ACD"/>
    <w:rsid w:val="004A6D88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5E8D"/>
    <w:rsid w:val="004B681C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76A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6E7B"/>
    <w:rsid w:val="005348F8"/>
    <w:rsid w:val="005351CB"/>
    <w:rsid w:val="00536E5A"/>
    <w:rsid w:val="00537582"/>
    <w:rsid w:val="00537F31"/>
    <w:rsid w:val="005400E4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2AC8"/>
    <w:rsid w:val="00563776"/>
    <w:rsid w:val="00563A0F"/>
    <w:rsid w:val="00563E34"/>
    <w:rsid w:val="005650C1"/>
    <w:rsid w:val="00565942"/>
    <w:rsid w:val="00565FF7"/>
    <w:rsid w:val="005660B0"/>
    <w:rsid w:val="00566EA4"/>
    <w:rsid w:val="00567038"/>
    <w:rsid w:val="00570AA5"/>
    <w:rsid w:val="00570D8A"/>
    <w:rsid w:val="00570F00"/>
    <w:rsid w:val="00571907"/>
    <w:rsid w:val="00573433"/>
    <w:rsid w:val="005738E4"/>
    <w:rsid w:val="0057477C"/>
    <w:rsid w:val="0057671A"/>
    <w:rsid w:val="0057685B"/>
    <w:rsid w:val="00577BA7"/>
    <w:rsid w:val="0058056F"/>
    <w:rsid w:val="00581694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03B9"/>
    <w:rsid w:val="005A13FF"/>
    <w:rsid w:val="005A239E"/>
    <w:rsid w:val="005A23E9"/>
    <w:rsid w:val="005A24BD"/>
    <w:rsid w:val="005A309B"/>
    <w:rsid w:val="005A38D0"/>
    <w:rsid w:val="005A47C9"/>
    <w:rsid w:val="005A4994"/>
    <w:rsid w:val="005A5C24"/>
    <w:rsid w:val="005A5D77"/>
    <w:rsid w:val="005A6054"/>
    <w:rsid w:val="005A60B1"/>
    <w:rsid w:val="005A6D44"/>
    <w:rsid w:val="005A7CCC"/>
    <w:rsid w:val="005A7DBE"/>
    <w:rsid w:val="005B043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DC0"/>
    <w:rsid w:val="005E2FA4"/>
    <w:rsid w:val="005E315C"/>
    <w:rsid w:val="005E404D"/>
    <w:rsid w:val="005E5274"/>
    <w:rsid w:val="005E5438"/>
    <w:rsid w:val="005E56FE"/>
    <w:rsid w:val="005E68C6"/>
    <w:rsid w:val="005E71B8"/>
    <w:rsid w:val="005E7761"/>
    <w:rsid w:val="005E77FD"/>
    <w:rsid w:val="005F1C7F"/>
    <w:rsid w:val="005F284D"/>
    <w:rsid w:val="005F2ECA"/>
    <w:rsid w:val="005F2F8C"/>
    <w:rsid w:val="005F5636"/>
    <w:rsid w:val="005F5B36"/>
    <w:rsid w:val="005F5E24"/>
    <w:rsid w:val="005F6CE3"/>
    <w:rsid w:val="005F6D4F"/>
    <w:rsid w:val="00602B74"/>
    <w:rsid w:val="00603E6E"/>
    <w:rsid w:val="00605488"/>
    <w:rsid w:val="00605EA9"/>
    <w:rsid w:val="00606023"/>
    <w:rsid w:val="00606932"/>
    <w:rsid w:val="00607106"/>
    <w:rsid w:val="0060747C"/>
    <w:rsid w:val="00610D0B"/>
    <w:rsid w:val="00611BE0"/>
    <w:rsid w:val="006141AC"/>
    <w:rsid w:val="00614D9B"/>
    <w:rsid w:val="00614ECF"/>
    <w:rsid w:val="006161C6"/>
    <w:rsid w:val="00616D21"/>
    <w:rsid w:val="0062017F"/>
    <w:rsid w:val="006204DB"/>
    <w:rsid w:val="006213D9"/>
    <w:rsid w:val="00622682"/>
    <w:rsid w:val="00623936"/>
    <w:rsid w:val="0062403A"/>
    <w:rsid w:val="006248E4"/>
    <w:rsid w:val="0062532F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2B7"/>
    <w:rsid w:val="00654F41"/>
    <w:rsid w:val="00655AD4"/>
    <w:rsid w:val="00656CCA"/>
    <w:rsid w:val="00656F93"/>
    <w:rsid w:val="006575CF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801A9"/>
    <w:rsid w:val="00681393"/>
    <w:rsid w:val="00682BFA"/>
    <w:rsid w:val="00683398"/>
    <w:rsid w:val="00684A47"/>
    <w:rsid w:val="00684B69"/>
    <w:rsid w:val="00685676"/>
    <w:rsid w:val="00685B81"/>
    <w:rsid w:val="00685F3B"/>
    <w:rsid w:val="006874C3"/>
    <w:rsid w:val="006906EC"/>
    <w:rsid w:val="006909BE"/>
    <w:rsid w:val="00692C1B"/>
    <w:rsid w:val="00693508"/>
    <w:rsid w:val="00694BCE"/>
    <w:rsid w:val="0069502F"/>
    <w:rsid w:val="0069587E"/>
    <w:rsid w:val="006969F1"/>
    <w:rsid w:val="00696C78"/>
    <w:rsid w:val="0069702D"/>
    <w:rsid w:val="0069734F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62B1"/>
    <w:rsid w:val="006B771C"/>
    <w:rsid w:val="006C02B4"/>
    <w:rsid w:val="006C09AA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D7EC9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68A9"/>
    <w:rsid w:val="007569D4"/>
    <w:rsid w:val="0075747B"/>
    <w:rsid w:val="0076047B"/>
    <w:rsid w:val="007604D1"/>
    <w:rsid w:val="0076175E"/>
    <w:rsid w:val="007619A1"/>
    <w:rsid w:val="00762443"/>
    <w:rsid w:val="007643DA"/>
    <w:rsid w:val="00764913"/>
    <w:rsid w:val="00765758"/>
    <w:rsid w:val="007659CA"/>
    <w:rsid w:val="00765D20"/>
    <w:rsid w:val="00765F76"/>
    <w:rsid w:val="00766AA4"/>
    <w:rsid w:val="00767C65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7750F"/>
    <w:rsid w:val="00780228"/>
    <w:rsid w:val="007808DD"/>
    <w:rsid w:val="00781061"/>
    <w:rsid w:val="007813CA"/>
    <w:rsid w:val="00782DA9"/>
    <w:rsid w:val="00783014"/>
    <w:rsid w:val="00783CA2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C6C"/>
    <w:rsid w:val="007A33D7"/>
    <w:rsid w:val="007A3D3D"/>
    <w:rsid w:val="007A65C0"/>
    <w:rsid w:val="007A6732"/>
    <w:rsid w:val="007B0C45"/>
    <w:rsid w:val="007B0EAD"/>
    <w:rsid w:val="007B18A7"/>
    <w:rsid w:val="007B29E2"/>
    <w:rsid w:val="007B3330"/>
    <w:rsid w:val="007B491B"/>
    <w:rsid w:val="007B5ADF"/>
    <w:rsid w:val="007B62E3"/>
    <w:rsid w:val="007C0738"/>
    <w:rsid w:val="007C0F5C"/>
    <w:rsid w:val="007C138C"/>
    <w:rsid w:val="007C300B"/>
    <w:rsid w:val="007C43E9"/>
    <w:rsid w:val="007C7287"/>
    <w:rsid w:val="007D0B35"/>
    <w:rsid w:val="007D1559"/>
    <w:rsid w:val="007D1F9F"/>
    <w:rsid w:val="007D3E2B"/>
    <w:rsid w:val="007D5198"/>
    <w:rsid w:val="007D5AB2"/>
    <w:rsid w:val="007D6058"/>
    <w:rsid w:val="007D69D8"/>
    <w:rsid w:val="007D6EF0"/>
    <w:rsid w:val="007D727E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96D"/>
    <w:rsid w:val="007F2AFE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3089"/>
    <w:rsid w:val="00803319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19"/>
    <w:rsid w:val="00812856"/>
    <w:rsid w:val="00812FA7"/>
    <w:rsid w:val="008138A9"/>
    <w:rsid w:val="00813ACD"/>
    <w:rsid w:val="008140AD"/>
    <w:rsid w:val="0081410B"/>
    <w:rsid w:val="0081590E"/>
    <w:rsid w:val="00815F47"/>
    <w:rsid w:val="00817532"/>
    <w:rsid w:val="00820A0A"/>
    <w:rsid w:val="00821E77"/>
    <w:rsid w:val="00822A83"/>
    <w:rsid w:val="00822DE3"/>
    <w:rsid w:val="00822E96"/>
    <w:rsid w:val="00822EE3"/>
    <w:rsid w:val="008233F3"/>
    <w:rsid w:val="008246CD"/>
    <w:rsid w:val="00824DB3"/>
    <w:rsid w:val="008268E1"/>
    <w:rsid w:val="00827932"/>
    <w:rsid w:val="00827F19"/>
    <w:rsid w:val="00830260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56F4"/>
    <w:rsid w:val="00846313"/>
    <w:rsid w:val="00846834"/>
    <w:rsid w:val="00847117"/>
    <w:rsid w:val="00847AC9"/>
    <w:rsid w:val="0085134A"/>
    <w:rsid w:val="008517CD"/>
    <w:rsid w:val="00851A41"/>
    <w:rsid w:val="00851B5B"/>
    <w:rsid w:val="008525D0"/>
    <w:rsid w:val="008527FB"/>
    <w:rsid w:val="0085448F"/>
    <w:rsid w:val="00854E0D"/>
    <w:rsid w:val="008615BD"/>
    <w:rsid w:val="008617AB"/>
    <w:rsid w:val="0086214E"/>
    <w:rsid w:val="0086322F"/>
    <w:rsid w:val="008639C9"/>
    <w:rsid w:val="00864AF9"/>
    <w:rsid w:val="00864C44"/>
    <w:rsid w:val="00865027"/>
    <w:rsid w:val="0086560B"/>
    <w:rsid w:val="00865628"/>
    <w:rsid w:val="008657B9"/>
    <w:rsid w:val="008663A2"/>
    <w:rsid w:val="008665A0"/>
    <w:rsid w:val="00866E27"/>
    <w:rsid w:val="00867E0E"/>
    <w:rsid w:val="00872876"/>
    <w:rsid w:val="008732A9"/>
    <w:rsid w:val="008749C8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896"/>
    <w:rsid w:val="00881B9B"/>
    <w:rsid w:val="00881FB7"/>
    <w:rsid w:val="0088386A"/>
    <w:rsid w:val="0088490E"/>
    <w:rsid w:val="008856D7"/>
    <w:rsid w:val="00885DE4"/>
    <w:rsid w:val="00885E38"/>
    <w:rsid w:val="008870CC"/>
    <w:rsid w:val="008879D3"/>
    <w:rsid w:val="008901AE"/>
    <w:rsid w:val="00890C0B"/>
    <w:rsid w:val="00890E17"/>
    <w:rsid w:val="0089107B"/>
    <w:rsid w:val="008917EA"/>
    <w:rsid w:val="0089226B"/>
    <w:rsid w:val="0089275E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06C"/>
    <w:rsid w:val="008B72F2"/>
    <w:rsid w:val="008B752E"/>
    <w:rsid w:val="008B78F9"/>
    <w:rsid w:val="008C24A5"/>
    <w:rsid w:val="008C2CBA"/>
    <w:rsid w:val="008C2ECF"/>
    <w:rsid w:val="008C3150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5B83"/>
    <w:rsid w:val="008F612E"/>
    <w:rsid w:val="008F685E"/>
    <w:rsid w:val="008F687B"/>
    <w:rsid w:val="008F6EB0"/>
    <w:rsid w:val="008F71A3"/>
    <w:rsid w:val="008F7C42"/>
    <w:rsid w:val="008F7E82"/>
    <w:rsid w:val="009013A1"/>
    <w:rsid w:val="009014F4"/>
    <w:rsid w:val="00902DF5"/>
    <w:rsid w:val="00903442"/>
    <w:rsid w:val="00904F03"/>
    <w:rsid w:val="0090579F"/>
    <w:rsid w:val="0090630D"/>
    <w:rsid w:val="009066F3"/>
    <w:rsid w:val="00906BA9"/>
    <w:rsid w:val="00907004"/>
    <w:rsid w:val="00907D41"/>
    <w:rsid w:val="00911FA6"/>
    <w:rsid w:val="0091300E"/>
    <w:rsid w:val="00913335"/>
    <w:rsid w:val="009138F8"/>
    <w:rsid w:val="00913B6B"/>
    <w:rsid w:val="009154B8"/>
    <w:rsid w:val="00915FAB"/>
    <w:rsid w:val="00916586"/>
    <w:rsid w:val="00916A9F"/>
    <w:rsid w:val="0091722B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2F8E"/>
    <w:rsid w:val="00943C43"/>
    <w:rsid w:val="009442E1"/>
    <w:rsid w:val="0094556B"/>
    <w:rsid w:val="00945975"/>
    <w:rsid w:val="00945D5E"/>
    <w:rsid w:val="00945E9E"/>
    <w:rsid w:val="009469D2"/>
    <w:rsid w:val="00947231"/>
    <w:rsid w:val="00947F91"/>
    <w:rsid w:val="00950547"/>
    <w:rsid w:val="0095131D"/>
    <w:rsid w:val="00951E0D"/>
    <w:rsid w:val="00953175"/>
    <w:rsid w:val="009535CF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35DE"/>
    <w:rsid w:val="009736B7"/>
    <w:rsid w:val="00974913"/>
    <w:rsid w:val="00974C0E"/>
    <w:rsid w:val="0097639C"/>
    <w:rsid w:val="00976537"/>
    <w:rsid w:val="00977527"/>
    <w:rsid w:val="00980AF1"/>
    <w:rsid w:val="00981339"/>
    <w:rsid w:val="00982FEC"/>
    <w:rsid w:val="00983441"/>
    <w:rsid w:val="00983CDA"/>
    <w:rsid w:val="00983FD1"/>
    <w:rsid w:val="00986A98"/>
    <w:rsid w:val="00986B30"/>
    <w:rsid w:val="00990D9E"/>
    <w:rsid w:val="00990E51"/>
    <w:rsid w:val="00991FA9"/>
    <w:rsid w:val="00992084"/>
    <w:rsid w:val="0099246F"/>
    <w:rsid w:val="009924F2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3744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2624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41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06640"/>
    <w:rsid w:val="00A116F2"/>
    <w:rsid w:val="00A12FD1"/>
    <w:rsid w:val="00A1330A"/>
    <w:rsid w:val="00A133FC"/>
    <w:rsid w:val="00A1644D"/>
    <w:rsid w:val="00A17686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A1B"/>
    <w:rsid w:val="00A30D62"/>
    <w:rsid w:val="00A30DCA"/>
    <w:rsid w:val="00A3180C"/>
    <w:rsid w:val="00A3238A"/>
    <w:rsid w:val="00A32691"/>
    <w:rsid w:val="00A35488"/>
    <w:rsid w:val="00A40F98"/>
    <w:rsid w:val="00A41109"/>
    <w:rsid w:val="00A417ED"/>
    <w:rsid w:val="00A42057"/>
    <w:rsid w:val="00A42086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F27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F31"/>
    <w:rsid w:val="00A80823"/>
    <w:rsid w:val="00A81082"/>
    <w:rsid w:val="00A81361"/>
    <w:rsid w:val="00A81CF5"/>
    <w:rsid w:val="00A81E43"/>
    <w:rsid w:val="00A828E8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79F2"/>
    <w:rsid w:val="00AA00EB"/>
    <w:rsid w:val="00AA09E2"/>
    <w:rsid w:val="00AA188F"/>
    <w:rsid w:val="00AA1953"/>
    <w:rsid w:val="00AA20E1"/>
    <w:rsid w:val="00AA29A9"/>
    <w:rsid w:val="00AA4B8D"/>
    <w:rsid w:val="00AA4FB3"/>
    <w:rsid w:val="00AA648D"/>
    <w:rsid w:val="00AA7E9B"/>
    <w:rsid w:val="00AB01DC"/>
    <w:rsid w:val="00AB0A01"/>
    <w:rsid w:val="00AB1FB0"/>
    <w:rsid w:val="00AB29ED"/>
    <w:rsid w:val="00AB3757"/>
    <w:rsid w:val="00AB463F"/>
    <w:rsid w:val="00AB4651"/>
    <w:rsid w:val="00AB490E"/>
    <w:rsid w:val="00AB4E19"/>
    <w:rsid w:val="00AB5595"/>
    <w:rsid w:val="00AB6175"/>
    <w:rsid w:val="00AB690B"/>
    <w:rsid w:val="00AC0648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6D73"/>
    <w:rsid w:val="00AC6FE9"/>
    <w:rsid w:val="00AC6FF9"/>
    <w:rsid w:val="00AC73A9"/>
    <w:rsid w:val="00AC75D9"/>
    <w:rsid w:val="00AC7600"/>
    <w:rsid w:val="00AC78B4"/>
    <w:rsid w:val="00AD028E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606D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5AA4"/>
    <w:rsid w:val="00AE6686"/>
    <w:rsid w:val="00AE7086"/>
    <w:rsid w:val="00AE740F"/>
    <w:rsid w:val="00AE76D7"/>
    <w:rsid w:val="00AE7F50"/>
    <w:rsid w:val="00AF230E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B009D1"/>
    <w:rsid w:val="00B011FF"/>
    <w:rsid w:val="00B01B57"/>
    <w:rsid w:val="00B01D1E"/>
    <w:rsid w:val="00B02697"/>
    <w:rsid w:val="00B04533"/>
    <w:rsid w:val="00B05E74"/>
    <w:rsid w:val="00B071F7"/>
    <w:rsid w:val="00B07338"/>
    <w:rsid w:val="00B10822"/>
    <w:rsid w:val="00B11964"/>
    <w:rsid w:val="00B11CB0"/>
    <w:rsid w:val="00B13A8B"/>
    <w:rsid w:val="00B13E86"/>
    <w:rsid w:val="00B1447E"/>
    <w:rsid w:val="00B15CF4"/>
    <w:rsid w:val="00B15E0B"/>
    <w:rsid w:val="00B17230"/>
    <w:rsid w:val="00B176B8"/>
    <w:rsid w:val="00B177E3"/>
    <w:rsid w:val="00B17AC8"/>
    <w:rsid w:val="00B17BE4"/>
    <w:rsid w:val="00B202EE"/>
    <w:rsid w:val="00B20334"/>
    <w:rsid w:val="00B21093"/>
    <w:rsid w:val="00B2186C"/>
    <w:rsid w:val="00B21D5F"/>
    <w:rsid w:val="00B21FFE"/>
    <w:rsid w:val="00B2313A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205A"/>
    <w:rsid w:val="00B42253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77B"/>
    <w:rsid w:val="00B61EAD"/>
    <w:rsid w:val="00B6252D"/>
    <w:rsid w:val="00B6258D"/>
    <w:rsid w:val="00B63690"/>
    <w:rsid w:val="00B636C5"/>
    <w:rsid w:val="00B6431A"/>
    <w:rsid w:val="00B65AC6"/>
    <w:rsid w:val="00B676FB"/>
    <w:rsid w:val="00B70DFF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ADF"/>
    <w:rsid w:val="00BA0C1A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A7A36"/>
    <w:rsid w:val="00BB0A21"/>
    <w:rsid w:val="00BB36A7"/>
    <w:rsid w:val="00BB424B"/>
    <w:rsid w:val="00BB6ED2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BD"/>
    <w:rsid w:val="00BD6884"/>
    <w:rsid w:val="00BE0946"/>
    <w:rsid w:val="00BE0A23"/>
    <w:rsid w:val="00BE0B33"/>
    <w:rsid w:val="00BE0D3B"/>
    <w:rsid w:val="00BE0F65"/>
    <w:rsid w:val="00BE1046"/>
    <w:rsid w:val="00BE14C0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285"/>
    <w:rsid w:val="00BE7C23"/>
    <w:rsid w:val="00BE7DB1"/>
    <w:rsid w:val="00BF03ED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6A1"/>
    <w:rsid w:val="00C17BF9"/>
    <w:rsid w:val="00C20358"/>
    <w:rsid w:val="00C20614"/>
    <w:rsid w:val="00C20A6B"/>
    <w:rsid w:val="00C210FC"/>
    <w:rsid w:val="00C213AB"/>
    <w:rsid w:val="00C2244B"/>
    <w:rsid w:val="00C235CE"/>
    <w:rsid w:val="00C2391D"/>
    <w:rsid w:val="00C257D2"/>
    <w:rsid w:val="00C27031"/>
    <w:rsid w:val="00C30A6C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4DE"/>
    <w:rsid w:val="00C46B6F"/>
    <w:rsid w:val="00C470B8"/>
    <w:rsid w:val="00C47B3E"/>
    <w:rsid w:val="00C47C6B"/>
    <w:rsid w:val="00C47EFF"/>
    <w:rsid w:val="00C50022"/>
    <w:rsid w:val="00C50F0B"/>
    <w:rsid w:val="00C517B7"/>
    <w:rsid w:val="00C53CA0"/>
    <w:rsid w:val="00C544F7"/>
    <w:rsid w:val="00C54741"/>
    <w:rsid w:val="00C54852"/>
    <w:rsid w:val="00C54B59"/>
    <w:rsid w:val="00C55360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70ED"/>
    <w:rsid w:val="00C67440"/>
    <w:rsid w:val="00C67882"/>
    <w:rsid w:val="00C67EFD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A0B"/>
    <w:rsid w:val="00C933D2"/>
    <w:rsid w:val="00C937B3"/>
    <w:rsid w:val="00C937F4"/>
    <w:rsid w:val="00C9416F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5322"/>
    <w:rsid w:val="00CC5707"/>
    <w:rsid w:val="00CC5833"/>
    <w:rsid w:val="00CC6901"/>
    <w:rsid w:val="00CC7161"/>
    <w:rsid w:val="00CC7293"/>
    <w:rsid w:val="00CC7BF5"/>
    <w:rsid w:val="00CD0203"/>
    <w:rsid w:val="00CD0A1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1B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464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3C4"/>
    <w:rsid w:val="00D254E2"/>
    <w:rsid w:val="00D2700C"/>
    <w:rsid w:val="00D2791F"/>
    <w:rsid w:val="00D27A3F"/>
    <w:rsid w:val="00D30892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37D5B"/>
    <w:rsid w:val="00D420D3"/>
    <w:rsid w:val="00D425B8"/>
    <w:rsid w:val="00D43A1D"/>
    <w:rsid w:val="00D45042"/>
    <w:rsid w:val="00D45BA7"/>
    <w:rsid w:val="00D45C1E"/>
    <w:rsid w:val="00D464FC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525D"/>
    <w:rsid w:val="00D56C21"/>
    <w:rsid w:val="00D56F23"/>
    <w:rsid w:val="00D60A60"/>
    <w:rsid w:val="00D6125D"/>
    <w:rsid w:val="00D6195A"/>
    <w:rsid w:val="00D61BDD"/>
    <w:rsid w:val="00D61C9B"/>
    <w:rsid w:val="00D650D9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1A5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95F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2A90"/>
    <w:rsid w:val="00DE37C0"/>
    <w:rsid w:val="00DE42A0"/>
    <w:rsid w:val="00DE5D9D"/>
    <w:rsid w:val="00DE60E9"/>
    <w:rsid w:val="00DE6F46"/>
    <w:rsid w:val="00DF088B"/>
    <w:rsid w:val="00DF0BC6"/>
    <w:rsid w:val="00DF11A3"/>
    <w:rsid w:val="00DF2164"/>
    <w:rsid w:val="00DF2414"/>
    <w:rsid w:val="00DF3139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6FC3"/>
    <w:rsid w:val="00E07873"/>
    <w:rsid w:val="00E10112"/>
    <w:rsid w:val="00E113A3"/>
    <w:rsid w:val="00E12406"/>
    <w:rsid w:val="00E127A2"/>
    <w:rsid w:val="00E12B3F"/>
    <w:rsid w:val="00E13860"/>
    <w:rsid w:val="00E15929"/>
    <w:rsid w:val="00E15D83"/>
    <w:rsid w:val="00E16610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2CE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503C3"/>
    <w:rsid w:val="00E50905"/>
    <w:rsid w:val="00E50972"/>
    <w:rsid w:val="00E50A2E"/>
    <w:rsid w:val="00E51F66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970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5F9B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05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08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42E8"/>
    <w:rsid w:val="00ED54BA"/>
    <w:rsid w:val="00ED5607"/>
    <w:rsid w:val="00ED5622"/>
    <w:rsid w:val="00ED5B54"/>
    <w:rsid w:val="00ED5DBA"/>
    <w:rsid w:val="00ED63FE"/>
    <w:rsid w:val="00ED65E1"/>
    <w:rsid w:val="00ED6B62"/>
    <w:rsid w:val="00ED74D4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348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07E91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C70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7ED"/>
    <w:rsid w:val="00F33FB2"/>
    <w:rsid w:val="00F362D0"/>
    <w:rsid w:val="00F36614"/>
    <w:rsid w:val="00F37EBA"/>
    <w:rsid w:val="00F412BA"/>
    <w:rsid w:val="00F41A5F"/>
    <w:rsid w:val="00F42F70"/>
    <w:rsid w:val="00F4320F"/>
    <w:rsid w:val="00F444B8"/>
    <w:rsid w:val="00F44764"/>
    <w:rsid w:val="00F44A93"/>
    <w:rsid w:val="00F44C0B"/>
    <w:rsid w:val="00F4507B"/>
    <w:rsid w:val="00F45A21"/>
    <w:rsid w:val="00F45EB2"/>
    <w:rsid w:val="00F5006C"/>
    <w:rsid w:val="00F51FC4"/>
    <w:rsid w:val="00F52F11"/>
    <w:rsid w:val="00F53617"/>
    <w:rsid w:val="00F53850"/>
    <w:rsid w:val="00F5473D"/>
    <w:rsid w:val="00F54A03"/>
    <w:rsid w:val="00F569EC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EA"/>
    <w:rsid w:val="00F8727B"/>
    <w:rsid w:val="00F87D90"/>
    <w:rsid w:val="00F901CE"/>
    <w:rsid w:val="00F91428"/>
    <w:rsid w:val="00F9171C"/>
    <w:rsid w:val="00F91B96"/>
    <w:rsid w:val="00F92AAA"/>
    <w:rsid w:val="00F9632A"/>
    <w:rsid w:val="00F96805"/>
    <w:rsid w:val="00F968D0"/>
    <w:rsid w:val="00F96E47"/>
    <w:rsid w:val="00FA0D54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B64"/>
    <w:rsid w:val="00FC0CBF"/>
    <w:rsid w:val="00FC1159"/>
    <w:rsid w:val="00FC131C"/>
    <w:rsid w:val="00FC14F3"/>
    <w:rsid w:val="00FC2F14"/>
    <w:rsid w:val="00FC47D9"/>
    <w:rsid w:val="00FC4863"/>
    <w:rsid w:val="00FC4A2C"/>
    <w:rsid w:val="00FC54DB"/>
    <w:rsid w:val="00FC6693"/>
    <w:rsid w:val="00FC6717"/>
    <w:rsid w:val="00FC6FFD"/>
    <w:rsid w:val="00FD0D02"/>
    <w:rsid w:val="00FD112C"/>
    <w:rsid w:val="00FD207E"/>
    <w:rsid w:val="00FD2338"/>
    <w:rsid w:val="00FD2E79"/>
    <w:rsid w:val="00FD3DC9"/>
    <w:rsid w:val="00FD41FB"/>
    <w:rsid w:val="00FD46F5"/>
    <w:rsid w:val="00FD4B03"/>
    <w:rsid w:val="00FD58D8"/>
    <w:rsid w:val="00FD6E8D"/>
    <w:rsid w:val="00FD74EA"/>
    <w:rsid w:val="00FD76DE"/>
    <w:rsid w:val="00FE1AC4"/>
    <w:rsid w:val="00FE27DD"/>
    <w:rsid w:val="00FE36F8"/>
    <w:rsid w:val="00FE4461"/>
    <w:rsid w:val="00FE4868"/>
    <w:rsid w:val="00FE5075"/>
    <w:rsid w:val="00FE5204"/>
    <w:rsid w:val="00FE585A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4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C763-BA0A-4EA7-9DF7-1FEDBAA8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142</TotalTime>
  <Pages>1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PRIEMNAJA</cp:lastModifiedBy>
  <cp:revision>155</cp:revision>
  <cp:lastPrinted>2024-03-17T07:43:00Z</cp:lastPrinted>
  <dcterms:created xsi:type="dcterms:W3CDTF">2023-11-09T08:00:00Z</dcterms:created>
  <dcterms:modified xsi:type="dcterms:W3CDTF">2024-03-26T14:19:00Z</dcterms:modified>
</cp:coreProperties>
</file>